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46" w:type="pct"/>
        <w:tblInd w:w="-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9"/>
      </w:tblGrid>
      <w:tr w:rsidR="002A5000" w:rsidRPr="007526F7" w:rsidTr="008C6B9C">
        <w:trPr>
          <w:trHeight w:val="4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2A7698" w:rsidRDefault="002A7698" w:rsidP="00E03EBA">
            <w:pPr>
              <w:tabs>
                <w:tab w:val="center" w:pos="5562"/>
                <w:tab w:val="right" w:pos="11124"/>
              </w:tabs>
              <w:spacing w:line="259" w:lineRule="auto"/>
              <w:jc w:val="center"/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</w:pPr>
            <w:r w:rsidRPr="002A7698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Performance </w:t>
            </w:r>
            <w:r w:rsidR="003D63B5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Evaluation Methodology </w:t>
            </w:r>
            <w:r w:rsidRPr="002A7698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Approval Request Attachment: </w:t>
            </w:r>
          </w:p>
          <w:p w:rsidR="00D66EA3" w:rsidRDefault="002A7698" w:rsidP="002357D1">
            <w:pPr>
              <w:tabs>
                <w:tab w:val="center" w:pos="5562"/>
                <w:tab w:val="right" w:pos="11124"/>
              </w:tabs>
              <w:spacing w:line="259" w:lineRule="auto"/>
              <w:jc w:val="center"/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Meter Generating Output with </w:t>
            </w:r>
            <w:r w:rsidR="002357D1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 Customer Load Baseline (aka Meter Generating Output with 10 in 10)</w:t>
            </w:r>
            <w:r w:rsidR="008A5084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 – Load Reduction and Generation Offset</w:t>
            </w:r>
          </w:p>
          <w:p w:rsidR="00DE52C7" w:rsidRPr="008938CE" w:rsidRDefault="00DE52C7" w:rsidP="002357D1">
            <w:pPr>
              <w:tabs>
                <w:tab w:val="center" w:pos="5562"/>
                <w:tab w:val="right" w:pos="11124"/>
              </w:tabs>
              <w:spacing w:line="259" w:lineRule="auto"/>
              <w:jc w:val="center"/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</w:pPr>
          </w:p>
        </w:tc>
      </w:tr>
      <w:tr w:rsidR="00DE52C7" w:rsidRPr="007526F7" w:rsidTr="00DE52C7">
        <w:trPr>
          <w:trHeight w:val="4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E52C7" w:rsidRDefault="00DE52C7" w:rsidP="00DE52C7">
            <w:p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9A7A3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Methodology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being utilized to determine the demand response performance for settlement of the DR resource</w:t>
            </w:r>
            <w:r w:rsidRPr="009A7A3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:  </w:t>
            </w:r>
          </w:p>
          <w:p w:rsidR="00DE52C7" w:rsidRDefault="00DE52C7" w:rsidP="00DE52C7">
            <w:pPr>
              <w:spacing w:line="259" w:lineRule="auto"/>
              <w:rPr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Meter Generating Output and </w:t>
            </w:r>
            <w:r w:rsidRPr="00260FF5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Customer Load Baseline Methodology </w:t>
            </w:r>
          </w:p>
          <w:p w:rsidR="00DE52C7" w:rsidRPr="003A440B" w:rsidRDefault="00DE52C7" w:rsidP="00DE52C7">
            <w:p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260FF5">
              <w:rPr>
                <w:color w:val="FFFFFF" w:themeColor="background1"/>
                <w:sz w:val="20"/>
                <w:szCs w:val="20"/>
              </w:rPr>
              <w:t>This combined performance methodology includes</w:t>
            </w:r>
            <w:r w:rsidRPr="0075011D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(1</w:t>
            </w:r>
            <w:r w:rsidRPr="0075011D">
              <w:rPr>
                <w:color w:val="FFFFFF" w:themeColor="background1"/>
                <w:sz w:val="20"/>
                <w:szCs w:val="20"/>
              </w:rPr>
              <w:t>) reduction in load consumption independent and separately metered from offsetting behind-the-meter generation utilizing a customer load baseline methodology</w:t>
            </w:r>
            <w:r w:rsidRPr="0075011D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(per s</w:t>
            </w:r>
            <w:r w:rsidRPr="0075011D">
              <w:rPr>
                <w:color w:val="FFFFFF" w:themeColor="background1"/>
                <w:sz w:val="20"/>
                <w:szCs w:val="20"/>
              </w:rPr>
              <w:t>ections 4.13.4 and 11.6.1</w:t>
            </w:r>
            <w:r>
              <w:rPr>
                <w:color w:val="FFFFFF" w:themeColor="background1"/>
                <w:sz w:val="20"/>
                <w:szCs w:val="20"/>
              </w:rPr>
              <w:t>), and</w:t>
            </w:r>
            <w:r w:rsidRPr="0075011D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260FF5">
              <w:rPr>
                <w:color w:val="FFFFFF" w:themeColor="background1"/>
                <w:sz w:val="20"/>
                <w:szCs w:val="20"/>
              </w:rPr>
              <w:t>(</w:t>
            </w:r>
            <w:r>
              <w:rPr>
                <w:color w:val="FFFFFF" w:themeColor="background1"/>
                <w:sz w:val="20"/>
                <w:szCs w:val="20"/>
              </w:rPr>
              <w:t>2</w:t>
            </w:r>
            <w:r w:rsidRPr="00260FF5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 xml:space="preserve">) </w:t>
            </w:r>
            <w:r w:rsidRPr="00260FF5">
              <w:rPr>
                <w:color w:val="FFFFFF" w:themeColor="background1"/>
                <w:sz w:val="20"/>
                <w:szCs w:val="20"/>
              </w:rPr>
              <w:t>separately metered, registered behind-the-meter generation Energy output Meter Data, exclusive of facility consumption data</w:t>
            </w:r>
            <w:r>
              <w:rPr>
                <w:color w:val="FFFFFF" w:themeColor="background1"/>
                <w:sz w:val="20"/>
                <w:szCs w:val="20"/>
              </w:rPr>
              <w:t xml:space="preserve"> utilizing the MGO methodology (per s</w:t>
            </w:r>
            <w:r w:rsidRPr="003A440B">
              <w:rPr>
                <w:color w:val="FFFFFF" w:themeColor="background1"/>
                <w:sz w:val="20"/>
                <w:szCs w:val="20"/>
              </w:rPr>
              <w:t>ections 4.13.4.2 and 11.6.2</w:t>
            </w:r>
            <w:r>
              <w:rPr>
                <w:color w:val="FFFFFF" w:themeColor="background1"/>
                <w:sz w:val="20"/>
                <w:szCs w:val="20"/>
              </w:rPr>
              <w:t>) .</w:t>
            </w:r>
            <w:r w:rsidRPr="00260FF5">
              <w:rPr>
                <w:color w:val="FFFFFF" w:themeColor="background1"/>
                <w:sz w:val="20"/>
                <w:szCs w:val="20"/>
              </w:rPr>
              <w:t xml:space="preserve">  </w:t>
            </w:r>
            <w:r w:rsidRPr="00260FF5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 </w:t>
            </w:r>
          </w:p>
          <w:p w:rsidR="00DE52C7" w:rsidRPr="002A7698" w:rsidRDefault="00DE52C7" w:rsidP="00E03EBA">
            <w:pPr>
              <w:tabs>
                <w:tab w:val="center" w:pos="5562"/>
                <w:tab w:val="right" w:pos="11124"/>
              </w:tabs>
              <w:spacing w:line="259" w:lineRule="auto"/>
              <w:jc w:val="center"/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</w:pPr>
          </w:p>
        </w:tc>
      </w:tr>
      <w:tr w:rsidR="00794B31" w:rsidRPr="007526F7" w:rsidTr="00260FF5">
        <w:trPr>
          <w:trHeight w:val="4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94B31" w:rsidRPr="00260FF5" w:rsidRDefault="00794B31" w:rsidP="00260FF5">
            <w:pPr>
              <w:pStyle w:val="ListParagraph"/>
              <w:numPr>
                <w:ilvl w:val="0"/>
                <w:numId w:val="9"/>
              </w:numPr>
              <w:tabs>
                <w:tab w:val="center" w:pos="5562"/>
                <w:tab w:val="right" w:pos="11124"/>
              </w:tabs>
              <w:spacing w:line="259" w:lineRule="auto"/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</w:pPr>
            <w:r w:rsidRPr="00260FF5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Have you submitted a Settlement Quality Meter Data (SQMD) Plan Template to the ISO?  If no, please </w:t>
            </w:r>
            <w:r w:rsidR="0000708E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complete and </w:t>
            </w:r>
            <w:r w:rsidRPr="00260FF5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submit a SQMD plan template for approval of the behind the meter energy storage metering device.  PEM form and SQMD plan must be submitted as a package.</w:t>
            </w:r>
          </w:p>
          <w:p w:rsidR="0000708E" w:rsidRPr="00260FF5" w:rsidRDefault="0000708E" w:rsidP="00260FF5">
            <w:pPr>
              <w:tabs>
                <w:tab w:val="center" w:pos="5562"/>
                <w:tab w:val="right" w:pos="11124"/>
              </w:tabs>
              <w:spacing w:line="259" w:lineRule="auto"/>
              <w:rPr>
                <w:rFonts w:ascii="Calibri" w:hAnsi="Calibri"/>
                <w:b/>
                <w:color w:val="FFFFFF" w:themeColor="background1"/>
                <w:sz w:val="16"/>
                <w:szCs w:val="16"/>
              </w:rPr>
            </w:pPr>
          </w:p>
          <w:p w:rsidR="0000708E" w:rsidRDefault="0000708E" w:rsidP="00260FF5">
            <w:pPr>
              <w:pStyle w:val="Default"/>
              <w:shd w:val="clear" w:color="auto" w:fill="0070C0"/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</w:pPr>
            <w:r w:rsidRPr="00007583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The template is located at:  </w:t>
            </w:r>
            <w:r w:rsidR="006F154A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  </w:t>
            </w:r>
            <w:r w:rsidRPr="00007583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http://www.caiso.com/Documents/SQMDPlanTemplate.docx </w:t>
            </w:r>
          </w:p>
          <w:p w:rsidR="006F154A" w:rsidRPr="00260FF5" w:rsidRDefault="006F154A" w:rsidP="00260FF5">
            <w:pPr>
              <w:pStyle w:val="Default"/>
              <w:shd w:val="clear" w:color="auto" w:fill="0070C0"/>
              <w:rPr>
                <w:rFonts w:ascii="Calibri" w:hAnsi="Calibr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A30F62" w:rsidRPr="007526F7" w:rsidTr="00A30F62">
        <w:trPr>
          <w:trHeight w:val="4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62" w:rsidRPr="00260FF5" w:rsidRDefault="00A30F62" w:rsidP="00A30F62">
            <w:pPr>
              <w:pStyle w:val="ListParagraph"/>
              <w:tabs>
                <w:tab w:val="center" w:pos="5562"/>
                <w:tab w:val="right" w:pos="11124"/>
              </w:tabs>
              <w:spacing w:line="259" w:lineRule="auto"/>
              <w:ind w:left="360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04648" w:rsidRPr="00211F90" w:rsidTr="00190E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5000" w:type="pct"/>
            <w:shd w:val="clear" w:color="auto" w:fill="0070C0"/>
            <w:vAlign w:val="center"/>
          </w:tcPr>
          <w:p w:rsidR="00404648" w:rsidRPr="0075011D" w:rsidRDefault="00404648" w:rsidP="00404648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Customer Load Baseline Methodology</w:t>
            </w:r>
            <w:r w:rsidRPr="0075011D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Select the Customer Load Baseline that will be utilized to establish the performance of the resource associated with its load reduction independent and separately from offsetting BTM generation.</w:t>
            </w:r>
          </w:p>
        </w:tc>
      </w:tr>
      <w:tr w:rsidR="00404648" w:rsidRPr="004A561A" w:rsidTr="00190E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000" w:type="pct"/>
            <w:vAlign w:val="center"/>
          </w:tcPr>
          <w:p w:rsidR="00404648" w:rsidRPr="00260FF5" w:rsidRDefault="00404648" w:rsidP="00190EF5">
            <w:p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260FF5">
              <w:rPr>
                <w:rFonts w:ascii="Segoe UI Symbol" w:eastAsiaTheme="minorHAnsi" w:hAnsi="Segoe UI Symbol" w:cs="Segoe UI Symbol"/>
                <w:b/>
                <w:color w:val="FFFFFF" w:themeColor="background1"/>
                <w:sz w:val="20"/>
                <w:szCs w:val="20"/>
              </w:rPr>
              <w:t>☐</w:t>
            </w:r>
            <w:r w:rsidRPr="00260FF5">
              <w:rPr>
                <w:rFonts w:ascii="Calibri" w:eastAsiaTheme="minorHAnsi" w:hAnsi="Calibri"/>
                <w:b/>
                <w:color w:val="FFFFFF" w:themeColor="background1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hint="eastAsia"/>
                  <w:b/>
                  <w:sz w:val="20"/>
                  <w:szCs w:val="20"/>
                </w:rPr>
                <w:id w:val="-170069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75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260FF5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4540D7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     </w:t>
            </w:r>
            <w:r w:rsidR="004540D7">
              <w:rPr>
                <w:rFonts w:ascii="Calibri" w:hAnsi="Calibri"/>
                <w:b/>
                <w:sz w:val="20"/>
                <w:szCs w:val="20"/>
              </w:rPr>
              <w:t>5 in 10 Performance Methodology</w:t>
            </w:r>
            <w:r w:rsidRPr="00260FF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260FF5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Methodology</w:t>
            </w:r>
          </w:p>
          <w:p w:rsidR="00404648" w:rsidRPr="004A561A" w:rsidRDefault="00404648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260FF5">
              <w:rPr>
                <w:rFonts w:ascii="Segoe UI Symbol" w:hAnsi="Segoe UI Symbol" w:cs="Segoe UI Symbol"/>
                <w:b/>
                <w:color w:val="FFFFFF" w:themeColor="background1"/>
                <w:sz w:val="20"/>
                <w:szCs w:val="20"/>
              </w:rPr>
              <w:t>☐</w:t>
            </w:r>
            <w:r w:rsidR="004540D7" w:rsidRPr="0075011D">
              <w:rPr>
                <w:rFonts w:ascii="Calibri" w:hAnsi="Calibri" w:hint="eastAsia"/>
                <w:b/>
                <w:color w:val="FFFFFF" w:themeColor="background1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hint="eastAsia"/>
                  <w:b/>
                  <w:sz w:val="20"/>
                  <w:szCs w:val="20"/>
                </w:rPr>
                <w:id w:val="-56649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0D7" w:rsidRPr="004540D7">
                  <w:rPr>
                    <w:rFonts w:ascii="MS Gothic" w:eastAsia="MS Gothic" w:hAnsi="MS Gothic"/>
                    <w:b/>
                    <w:sz w:val="20"/>
                    <w:szCs w:val="20"/>
                  </w:rPr>
                  <w:t>☐</w:t>
                </w:r>
              </w:sdtContent>
            </w:sdt>
            <w:r w:rsidR="004540D7" w:rsidRPr="00260FF5">
              <w:rPr>
                <w:rFonts w:ascii="Calibri" w:hAnsi="Calibri"/>
                <w:b/>
                <w:sz w:val="20"/>
                <w:szCs w:val="20"/>
              </w:rPr>
              <w:t xml:space="preserve">     10</w:t>
            </w:r>
            <w:r w:rsidR="004540D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4540D7" w:rsidRPr="004540D7">
              <w:rPr>
                <w:rFonts w:ascii="Calibri" w:hAnsi="Calibri"/>
                <w:b/>
                <w:sz w:val="20"/>
                <w:szCs w:val="20"/>
              </w:rPr>
              <w:t>in 10 Performance Methodology</w:t>
            </w:r>
            <w:r w:rsidRPr="00260FF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260FF5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Baseline Methodology</w:t>
            </w:r>
          </w:p>
        </w:tc>
      </w:tr>
      <w:tr w:rsidR="00825C15" w:rsidRPr="00211F90" w:rsidTr="00190E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5000" w:type="pct"/>
            <w:shd w:val="clear" w:color="auto" w:fill="0070C0"/>
            <w:vAlign w:val="center"/>
          </w:tcPr>
          <w:p w:rsidR="00825C15" w:rsidRPr="0075011D" w:rsidRDefault="00CD7775" w:rsidP="006F154A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For above selected </w:t>
            </w:r>
            <w:r w:rsidR="00825C15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Customer Load Baseline Methodology</w:t>
            </w:r>
            <w:r w:rsidR="00825C15" w:rsidRPr="0075011D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: Describe how eligible baseline days are determined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.</w:t>
            </w:r>
            <w:r w:rsidR="00825C15" w:rsidRPr="0075011D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BD47DF" w:rsidRPr="007526F7" w:rsidTr="00796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5000" w:type="pct"/>
          </w:tcPr>
          <w:p w:rsidR="008900A6" w:rsidRPr="004A561A" w:rsidRDefault="008900A6" w:rsidP="008900A6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</w:p>
          <w:p w:rsidR="00BD47DF" w:rsidRPr="00260FF5" w:rsidRDefault="008900A6" w:rsidP="008900A6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  <w:r w:rsidRPr="00260FF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260FF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260FF5">
              <w:rPr>
                <w:rFonts w:ascii="Calibri" w:hAnsi="Calibri"/>
                <w:sz w:val="18"/>
                <w:szCs w:val="18"/>
              </w:rPr>
            </w:r>
            <w:r w:rsidRPr="00260FF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60FF5">
              <w:rPr>
                <w:rFonts w:ascii="Calibri" w:hAnsi="Calibri"/>
                <w:sz w:val="18"/>
                <w:szCs w:val="18"/>
              </w:rPr>
              <w:t> </w:t>
            </w:r>
            <w:r w:rsidRPr="00260FF5">
              <w:rPr>
                <w:rFonts w:ascii="Calibri" w:hAnsi="Calibri"/>
                <w:sz w:val="18"/>
                <w:szCs w:val="18"/>
              </w:rPr>
              <w:t> </w:t>
            </w:r>
            <w:r w:rsidRPr="00260FF5">
              <w:rPr>
                <w:rFonts w:ascii="Calibri" w:hAnsi="Calibri"/>
                <w:sz w:val="18"/>
                <w:szCs w:val="18"/>
              </w:rPr>
              <w:t> </w:t>
            </w:r>
            <w:r w:rsidRPr="00260FF5">
              <w:rPr>
                <w:rFonts w:ascii="Calibri" w:hAnsi="Calibri"/>
                <w:sz w:val="18"/>
                <w:szCs w:val="18"/>
              </w:rPr>
              <w:t> </w:t>
            </w:r>
            <w:r w:rsidRPr="00260FF5">
              <w:rPr>
                <w:rFonts w:ascii="Calibri" w:hAnsi="Calibri"/>
                <w:sz w:val="18"/>
                <w:szCs w:val="18"/>
              </w:rPr>
              <w:t> </w:t>
            </w:r>
            <w:r w:rsidRPr="00260FF5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CF4267" w:rsidRPr="00211F90" w:rsidTr="00CF4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5000" w:type="pct"/>
            <w:shd w:val="clear" w:color="auto" w:fill="0070C0"/>
            <w:vAlign w:val="center"/>
          </w:tcPr>
          <w:p w:rsidR="00CF4267" w:rsidRPr="00260FF5" w:rsidRDefault="00CD7775" w:rsidP="00260FF5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For above selected Customer Load Baseline Methodology: Describe the baseline day selection criteria utilized.</w:t>
            </w:r>
          </w:p>
        </w:tc>
      </w:tr>
      <w:tr w:rsidR="00CF4267" w:rsidRPr="004A561A" w:rsidTr="00794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000" w:type="pct"/>
            <w:vAlign w:val="center"/>
          </w:tcPr>
          <w:p w:rsidR="00CF4267" w:rsidRPr="00260FF5" w:rsidRDefault="00CF4267" w:rsidP="00794B31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190EF5" w:rsidRPr="007526F7" w:rsidTr="00190E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shd w:val="clear" w:color="auto" w:fill="0070C0"/>
            <w:vAlign w:val="center"/>
          </w:tcPr>
          <w:p w:rsidR="00190EF5" w:rsidRPr="007526F7" w:rsidRDefault="00190EF5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For above selected Customer Load Baseline Methodology</w:t>
            </w:r>
            <w:r w:rsidRPr="008642B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: Describe how baseline adjustments will be applied, if any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190EF5" w:rsidRPr="004A561A" w:rsidTr="00190E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5000" w:type="pct"/>
            <w:vAlign w:val="center"/>
          </w:tcPr>
          <w:p w:rsidR="00190EF5" w:rsidRPr="00260FF5" w:rsidRDefault="00190EF5" w:rsidP="00190EF5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  <w:r w:rsidRPr="00260FF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260FF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260FF5">
              <w:rPr>
                <w:rFonts w:ascii="Calibri" w:hAnsi="Calibri"/>
                <w:sz w:val="18"/>
                <w:szCs w:val="18"/>
              </w:rPr>
            </w:r>
            <w:r w:rsidRPr="00260FF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60FF5">
              <w:rPr>
                <w:rFonts w:ascii="Calibri" w:hAnsi="Calibri"/>
                <w:sz w:val="18"/>
                <w:szCs w:val="18"/>
              </w:rPr>
              <w:t> </w:t>
            </w:r>
            <w:r w:rsidRPr="00260FF5">
              <w:rPr>
                <w:rFonts w:ascii="Calibri" w:hAnsi="Calibri"/>
                <w:sz w:val="18"/>
                <w:szCs w:val="18"/>
              </w:rPr>
              <w:t> </w:t>
            </w:r>
            <w:r w:rsidRPr="00260FF5">
              <w:rPr>
                <w:rFonts w:ascii="Calibri" w:hAnsi="Calibri"/>
                <w:sz w:val="18"/>
                <w:szCs w:val="18"/>
              </w:rPr>
              <w:t> </w:t>
            </w:r>
            <w:r w:rsidRPr="00260FF5">
              <w:rPr>
                <w:rFonts w:ascii="Calibri" w:hAnsi="Calibri"/>
                <w:sz w:val="18"/>
                <w:szCs w:val="18"/>
              </w:rPr>
              <w:t> </w:t>
            </w:r>
            <w:r w:rsidRPr="00260FF5">
              <w:rPr>
                <w:rFonts w:ascii="Calibri" w:hAnsi="Calibri"/>
                <w:sz w:val="18"/>
                <w:szCs w:val="18"/>
              </w:rPr>
              <w:t> </w:t>
            </w:r>
            <w:r w:rsidRPr="00260FF5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FA121C" w:rsidRPr="004A561A" w:rsidTr="00FA12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5000" w:type="pct"/>
            <w:shd w:val="clear" w:color="auto" w:fill="0070C0"/>
            <w:vAlign w:val="center"/>
          </w:tcPr>
          <w:p w:rsidR="00FA121C" w:rsidRPr="00FA121C" w:rsidRDefault="006F154A" w:rsidP="00260FF5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260FF5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3A440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For Metered Generation Output b</w:t>
            </w:r>
            <w:r w:rsidRPr="00260FF5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aseline </w:t>
            </w:r>
            <w:r w:rsidR="003A440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of the b</w:t>
            </w:r>
            <w:r w:rsidRPr="00260FF5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ehind-the-</w:t>
            </w:r>
            <w:r w:rsidR="003A440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m</w:t>
            </w:r>
            <w:r w:rsidRPr="00260FF5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eter (BTM) </w:t>
            </w:r>
            <w:r w:rsidR="003A440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g</w:t>
            </w:r>
            <w:r w:rsidRPr="00260FF5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eneration: Describe how the Generator Output Baseline will be calculated and process to ensure the 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m</w:t>
            </w:r>
            <w:r w:rsidRPr="00260FF5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eter 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d</w:t>
            </w:r>
            <w:r w:rsidRPr="00260FF5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ata used will consist only of the 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e</w:t>
            </w:r>
            <w:r w:rsidRPr="00260FF5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nergy output up to that which is serving facility load.</w:t>
            </w:r>
          </w:p>
        </w:tc>
      </w:tr>
      <w:tr w:rsidR="00FA121C" w:rsidRPr="004A561A" w:rsidTr="00794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5000" w:type="pct"/>
            <w:vAlign w:val="center"/>
          </w:tcPr>
          <w:p w:rsidR="00FA121C" w:rsidRPr="004A561A" w:rsidRDefault="001B68FF" w:rsidP="00794B31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A121C" w:rsidRPr="00211F90" w:rsidTr="00794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5000" w:type="pct"/>
            <w:shd w:val="clear" w:color="auto" w:fill="0070C0"/>
            <w:vAlign w:val="center"/>
          </w:tcPr>
          <w:p w:rsidR="00FA121C" w:rsidRPr="00211F90" w:rsidRDefault="00FA121C" w:rsidP="00260FF5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Event Period: Describe how event periods will be determined</w:t>
            </w:r>
            <w:r w:rsidR="003A440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and utilized in calculation of both methodologies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. </w:t>
            </w:r>
          </w:p>
        </w:tc>
      </w:tr>
      <w:tr w:rsidR="00FA121C" w:rsidRPr="004A561A" w:rsidTr="00794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000" w:type="pct"/>
            <w:shd w:val="clear" w:color="auto" w:fill="auto"/>
            <w:vAlign w:val="center"/>
          </w:tcPr>
          <w:p w:rsidR="00FA121C" w:rsidRPr="004A561A" w:rsidRDefault="00FA121C" w:rsidP="00794B31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C6B9C" w:rsidRPr="007526F7" w:rsidTr="004F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shd w:val="clear" w:color="auto" w:fill="0070C0"/>
          </w:tcPr>
          <w:p w:rsidR="008C6B9C" w:rsidRPr="007526F7" w:rsidRDefault="00F05D50" w:rsidP="00260FF5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Describe the meter</w:t>
            </w:r>
            <w:r w:rsidR="003A440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s</w:t>
            </w:r>
            <w:r w:rsidR="00A266D6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being used</w:t>
            </w:r>
            <w:r w:rsidR="00997714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for </w:t>
            </w:r>
            <w:r w:rsidR="003A440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both performance</w:t>
            </w:r>
            <w:r w:rsidR="00997714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3A440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methodologies </w:t>
            </w:r>
            <w:r w:rsidR="00997714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8C6B9C" w:rsidRPr="007526F7" w:rsidTr="00796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5000" w:type="pct"/>
          </w:tcPr>
          <w:p w:rsidR="004A561A" w:rsidRPr="004A561A" w:rsidRDefault="004A561A" w:rsidP="004A561A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</w:p>
          <w:p w:rsidR="008C6B9C" w:rsidRPr="007526F7" w:rsidRDefault="004A561A" w:rsidP="004A561A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266D6" w:rsidRPr="007526F7" w:rsidTr="0092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shd w:val="clear" w:color="auto" w:fill="0070C0"/>
          </w:tcPr>
          <w:p w:rsidR="00A266D6" w:rsidRPr="007526F7" w:rsidRDefault="00A266D6" w:rsidP="00260FF5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Describe in detail the meter data processing and controls in place to assure compliance </w:t>
            </w:r>
            <w:r w:rsidR="003A440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for both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the performance </w:t>
            </w:r>
            <w:r w:rsidR="003A440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methodology 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calculation</w:t>
            </w:r>
            <w:r w:rsidR="003A440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s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.  </w:t>
            </w:r>
          </w:p>
        </w:tc>
      </w:tr>
      <w:tr w:rsidR="00A266D6" w:rsidRPr="007526F7" w:rsidTr="00796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5000" w:type="pct"/>
          </w:tcPr>
          <w:p w:rsidR="00A266D6" w:rsidRDefault="00A266D6" w:rsidP="004A561A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1239CD" w:rsidRPr="004A561A" w:rsidRDefault="001239CD" w:rsidP="004A561A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8C6B9C" w:rsidRPr="007526F7" w:rsidTr="004F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shd w:val="clear" w:color="auto" w:fill="0070C0"/>
          </w:tcPr>
          <w:p w:rsidR="008C6B9C" w:rsidRPr="007526F7" w:rsidRDefault="00F05D50" w:rsidP="00260FF5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lastRenderedPageBreak/>
              <w:t xml:space="preserve">Describe the behind the meter generation </w:t>
            </w:r>
            <w:r w:rsidR="00A266D6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device</w:t>
            </w:r>
            <w:r w:rsidR="003A440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,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its characteristics</w:t>
            </w:r>
            <w:r w:rsidR="003A440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and adherence to ISO metering requirements.   </w:t>
            </w:r>
          </w:p>
        </w:tc>
      </w:tr>
      <w:tr w:rsidR="008C6B9C" w:rsidRPr="007526F7" w:rsidTr="00796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5000" w:type="pct"/>
          </w:tcPr>
          <w:p w:rsidR="004A561A" w:rsidRPr="004A561A" w:rsidRDefault="004A561A" w:rsidP="004A561A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</w:p>
          <w:p w:rsidR="008C6B9C" w:rsidRPr="007526F7" w:rsidRDefault="004A561A" w:rsidP="004A561A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44214D" w:rsidRDefault="0044214D" w:rsidP="00D66EA3">
      <w:pPr>
        <w:spacing w:after="0" w:line="240" w:lineRule="auto"/>
        <w:rPr>
          <w:rFonts w:ascii="Calibri" w:eastAsia="Times New Roman" w:hAnsi="Calibri" w:cs="Times New Roman"/>
          <w:u w:val="single"/>
        </w:rPr>
      </w:pPr>
    </w:p>
    <w:p w:rsidR="0044214D" w:rsidRDefault="0044214D" w:rsidP="00D66EA3">
      <w:pPr>
        <w:spacing w:after="0" w:line="240" w:lineRule="auto"/>
        <w:rPr>
          <w:rFonts w:ascii="Calibri" w:eastAsia="Times New Roman" w:hAnsi="Calibri" w:cs="Times New Roman"/>
        </w:rPr>
      </w:pPr>
    </w:p>
    <w:p w:rsidR="0044214D" w:rsidRDefault="0044214D" w:rsidP="00D66EA3">
      <w:pPr>
        <w:spacing w:after="0" w:line="240" w:lineRule="auto"/>
        <w:rPr>
          <w:rFonts w:ascii="Calibri" w:eastAsia="Times New Roman" w:hAnsi="Calibri" w:cs="Times New Roman"/>
        </w:rPr>
      </w:pPr>
    </w:p>
    <w:p w:rsidR="009A7A38" w:rsidRPr="0044214D" w:rsidRDefault="009A7A38" w:rsidP="00D66EA3">
      <w:pPr>
        <w:spacing w:after="0" w:line="240" w:lineRule="auto"/>
        <w:rPr>
          <w:rFonts w:ascii="Calibri" w:eastAsia="Times New Roman" w:hAnsi="Calibri" w:cs="Times New Roman"/>
        </w:rPr>
      </w:pPr>
    </w:p>
    <w:sectPr w:rsidR="009A7A38" w:rsidRPr="0044214D" w:rsidSect="004B70C0">
      <w:headerReference w:type="default" r:id="rId11"/>
      <w:footerReference w:type="default" r:id="rId12"/>
      <w:pgSz w:w="12240" w:h="15840" w:code="1"/>
      <w:pgMar w:top="144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8C8" w:rsidRDefault="00B678C8">
      <w:pPr>
        <w:spacing w:after="0" w:line="240" w:lineRule="auto"/>
      </w:pPr>
      <w:r>
        <w:separator/>
      </w:r>
    </w:p>
  </w:endnote>
  <w:endnote w:type="continuationSeparator" w:id="0">
    <w:p w:rsidR="00B678C8" w:rsidRDefault="00B67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533" w:rsidRDefault="00005533">
    <w:pPr>
      <w:pStyle w:val="Footer"/>
    </w:pPr>
    <w:r>
      <w:tab/>
      <w:t xml:space="preserve">                           © Copyright 2017 California ISO</w:t>
    </w:r>
    <w:r>
      <w:tab/>
    </w:r>
    <w:r>
      <w:tab/>
      <w:t>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8C8" w:rsidRDefault="00B678C8">
      <w:pPr>
        <w:spacing w:after="0" w:line="240" w:lineRule="auto"/>
      </w:pPr>
      <w:r>
        <w:separator/>
      </w:r>
    </w:p>
  </w:footnote>
  <w:footnote w:type="continuationSeparator" w:id="0">
    <w:p w:rsidR="00B678C8" w:rsidRDefault="00B67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533" w:rsidRDefault="00005533" w:rsidP="00114BCA">
    <w:pPr>
      <w:pStyle w:val="Header"/>
      <w:tabs>
        <w:tab w:val="clear" w:pos="4680"/>
        <w:tab w:val="clear" w:pos="9360"/>
        <w:tab w:val="left" w:pos="3165"/>
      </w:tabs>
      <w:rPr>
        <w:sz w:val="18"/>
        <w:szCs w:val="18"/>
      </w:rPr>
    </w:pPr>
    <w:r w:rsidRPr="005424DC"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 wp14:anchorId="145EEF5F" wp14:editId="1911BFD8">
          <wp:simplePos x="0" y="0"/>
          <wp:positionH relativeFrom="column">
            <wp:posOffset>-38100</wp:posOffset>
          </wp:positionH>
          <wp:positionV relativeFrom="paragraph">
            <wp:posOffset>-209550</wp:posOffset>
          </wp:positionV>
          <wp:extent cx="2086843" cy="390525"/>
          <wp:effectExtent l="0" t="0" r="889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61" cy="39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ab/>
    </w:r>
  </w:p>
  <w:p w:rsidR="00005533" w:rsidRPr="005424DC" w:rsidRDefault="00005533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633B"/>
    <w:multiLevelType w:val="hybridMultilevel"/>
    <w:tmpl w:val="7B7E315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27E50"/>
    <w:multiLevelType w:val="hybridMultilevel"/>
    <w:tmpl w:val="64C07B94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6586B"/>
    <w:multiLevelType w:val="hybridMultilevel"/>
    <w:tmpl w:val="701ECCEE"/>
    <w:lvl w:ilvl="0" w:tplc="F5289A14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AC79FA"/>
    <w:multiLevelType w:val="hybridMultilevel"/>
    <w:tmpl w:val="A328E3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1E1F5A"/>
    <w:multiLevelType w:val="hybridMultilevel"/>
    <w:tmpl w:val="D95AF3CC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E5374"/>
    <w:multiLevelType w:val="hybridMultilevel"/>
    <w:tmpl w:val="8B6EA50E"/>
    <w:lvl w:ilvl="0" w:tplc="B666FB36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F02B6A"/>
    <w:multiLevelType w:val="hybridMultilevel"/>
    <w:tmpl w:val="D95AF3CC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747DE"/>
    <w:multiLevelType w:val="hybridMultilevel"/>
    <w:tmpl w:val="B16E4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7AE7"/>
    <w:multiLevelType w:val="hybridMultilevel"/>
    <w:tmpl w:val="D95AF3CC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A3"/>
    <w:rsid w:val="0000314C"/>
    <w:rsid w:val="00005533"/>
    <w:rsid w:val="0000708E"/>
    <w:rsid w:val="00012802"/>
    <w:rsid w:val="00030F2B"/>
    <w:rsid w:val="00045531"/>
    <w:rsid w:val="000546F7"/>
    <w:rsid w:val="00057D35"/>
    <w:rsid w:val="000744B3"/>
    <w:rsid w:val="000D4C18"/>
    <w:rsid w:val="000D6768"/>
    <w:rsid w:val="000F21A9"/>
    <w:rsid w:val="00114BCA"/>
    <w:rsid w:val="001239CD"/>
    <w:rsid w:val="00124751"/>
    <w:rsid w:val="00151379"/>
    <w:rsid w:val="0015279A"/>
    <w:rsid w:val="00190EF5"/>
    <w:rsid w:val="001B658E"/>
    <w:rsid w:val="001B68FF"/>
    <w:rsid w:val="001E22DD"/>
    <w:rsid w:val="002255B4"/>
    <w:rsid w:val="002357D1"/>
    <w:rsid w:val="00251918"/>
    <w:rsid w:val="00260FF5"/>
    <w:rsid w:val="002674E7"/>
    <w:rsid w:val="00271B97"/>
    <w:rsid w:val="00276BB5"/>
    <w:rsid w:val="00286B11"/>
    <w:rsid w:val="00294626"/>
    <w:rsid w:val="002976A6"/>
    <w:rsid w:val="002A5000"/>
    <w:rsid w:val="002A7698"/>
    <w:rsid w:val="002C1170"/>
    <w:rsid w:val="002E2DAB"/>
    <w:rsid w:val="002E6652"/>
    <w:rsid w:val="002F5CBE"/>
    <w:rsid w:val="00300638"/>
    <w:rsid w:val="003009AA"/>
    <w:rsid w:val="00320622"/>
    <w:rsid w:val="00365746"/>
    <w:rsid w:val="00391630"/>
    <w:rsid w:val="003A1BBE"/>
    <w:rsid w:val="003A440B"/>
    <w:rsid w:val="003B1CBC"/>
    <w:rsid w:val="003D57B9"/>
    <w:rsid w:val="003D63B5"/>
    <w:rsid w:val="00404648"/>
    <w:rsid w:val="004259C9"/>
    <w:rsid w:val="0044214D"/>
    <w:rsid w:val="004540D7"/>
    <w:rsid w:val="00457C65"/>
    <w:rsid w:val="004817B4"/>
    <w:rsid w:val="00486187"/>
    <w:rsid w:val="00490027"/>
    <w:rsid w:val="004A2C24"/>
    <w:rsid w:val="004A561A"/>
    <w:rsid w:val="004B5E38"/>
    <w:rsid w:val="004B7073"/>
    <w:rsid w:val="004B70C0"/>
    <w:rsid w:val="004D194C"/>
    <w:rsid w:val="004D58E8"/>
    <w:rsid w:val="004F09DD"/>
    <w:rsid w:val="00502494"/>
    <w:rsid w:val="00536750"/>
    <w:rsid w:val="005424DC"/>
    <w:rsid w:val="00552116"/>
    <w:rsid w:val="00557CFB"/>
    <w:rsid w:val="005626B9"/>
    <w:rsid w:val="005642F7"/>
    <w:rsid w:val="00574A6E"/>
    <w:rsid w:val="005801BA"/>
    <w:rsid w:val="00596A72"/>
    <w:rsid w:val="005A2A4D"/>
    <w:rsid w:val="005A5A36"/>
    <w:rsid w:val="005B013B"/>
    <w:rsid w:val="00643F6F"/>
    <w:rsid w:val="006440B8"/>
    <w:rsid w:val="00645E91"/>
    <w:rsid w:val="00651829"/>
    <w:rsid w:val="006530D9"/>
    <w:rsid w:val="00683929"/>
    <w:rsid w:val="006B1551"/>
    <w:rsid w:val="006B24B4"/>
    <w:rsid w:val="006C463E"/>
    <w:rsid w:val="006C4DE6"/>
    <w:rsid w:val="006C7B61"/>
    <w:rsid w:val="006F154A"/>
    <w:rsid w:val="006F278C"/>
    <w:rsid w:val="0071217B"/>
    <w:rsid w:val="00721275"/>
    <w:rsid w:val="007252D5"/>
    <w:rsid w:val="007377BE"/>
    <w:rsid w:val="007526F7"/>
    <w:rsid w:val="00781751"/>
    <w:rsid w:val="00781ED5"/>
    <w:rsid w:val="00783E1C"/>
    <w:rsid w:val="00786AED"/>
    <w:rsid w:val="007941D3"/>
    <w:rsid w:val="00794B31"/>
    <w:rsid w:val="00796272"/>
    <w:rsid w:val="007B38AB"/>
    <w:rsid w:val="007C367E"/>
    <w:rsid w:val="007D7022"/>
    <w:rsid w:val="007E611A"/>
    <w:rsid w:val="007F089A"/>
    <w:rsid w:val="007F3236"/>
    <w:rsid w:val="0080621D"/>
    <w:rsid w:val="00823190"/>
    <w:rsid w:val="00825C15"/>
    <w:rsid w:val="00840647"/>
    <w:rsid w:val="00866713"/>
    <w:rsid w:val="00873081"/>
    <w:rsid w:val="00873914"/>
    <w:rsid w:val="00877E4F"/>
    <w:rsid w:val="008900A6"/>
    <w:rsid w:val="00890D13"/>
    <w:rsid w:val="008932F3"/>
    <w:rsid w:val="008938CE"/>
    <w:rsid w:val="008A5084"/>
    <w:rsid w:val="008B1A71"/>
    <w:rsid w:val="008C6B9C"/>
    <w:rsid w:val="008D44F8"/>
    <w:rsid w:val="008E166F"/>
    <w:rsid w:val="008E6EC8"/>
    <w:rsid w:val="008F0455"/>
    <w:rsid w:val="008F67CE"/>
    <w:rsid w:val="009220B8"/>
    <w:rsid w:val="009245B9"/>
    <w:rsid w:val="00926F58"/>
    <w:rsid w:val="00962AC2"/>
    <w:rsid w:val="009866A0"/>
    <w:rsid w:val="00997714"/>
    <w:rsid w:val="009A7A38"/>
    <w:rsid w:val="009B3B85"/>
    <w:rsid w:val="009B6436"/>
    <w:rsid w:val="009F6CD2"/>
    <w:rsid w:val="009F7FD2"/>
    <w:rsid w:val="00A247C6"/>
    <w:rsid w:val="00A266D6"/>
    <w:rsid w:val="00A30F62"/>
    <w:rsid w:val="00A52FB7"/>
    <w:rsid w:val="00A72376"/>
    <w:rsid w:val="00A73109"/>
    <w:rsid w:val="00A817EA"/>
    <w:rsid w:val="00AB15F5"/>
    <w:rsid w:val="00AB6DF0"/>
    <w:rsid w:val="00AD422F"/>
    <w:rsid w:val="00AF0CCC"/>
    <w:rsid w:val="00B0675D"/>
    <w:rsid w:val="00B32670"/>
    <w:rsid w:val="00B33B28"/>
    <w:rsid w:val="00B448F3"/>
    <w:rsid w:val="00B55500"/>
    <w:rsid w:val="00B6087C"/>
    <w:rsid w:val="00B671DB"/>
    <w:rsid w:val="00B678C8"/>
    <w:rsid w:val="00B7549C"/>
    <w:rsid w:val="00B95C18"/>
    <w:rsid w:val="00BA47BD"/>
    <w:rsid w:val="00BA5729"/>
    <w:rsid w:val="00BB6437"/>
    <w:rsid w:val="00BD0B7E"/>
    <w:rsid w:val="00BD47DF"/>
    <w:rsid w:val="00BF0761"/>
    <w:rsid w:val="00C23351"/>
    <w:rsid w:val="00C93118"/>
    <w:rsid w:val="00C9441A"/>
    <w:rsid w:val="00CB4045"/>
    <w:rsid w:val="00CC0B27"/>
    <w:rsid w:val="00CC63F1"/>
    <w:rsid w:val="00CC6CF1"/>
    <w:rsid w:val="00CD0790"/>
    <w:rsid w:val="00CD7775"/>
    <w:rsid w:val="00CE5A3B"/>
    <w:rsid w:val="00CF274D"/>
    <w:rsid w:val="00CF4267"/>
    <w:rsid w:val="00D21CD7"/>
    <w:rsid w:val="00D6627C"/>
    <w:rsid w:val="00D66EA3"/>
    <w:rsid w:val="00D72940"/>
    <w:rsid w:val="00D81533"/>
    <w:rsid w:val="00DC1B32"/>
    <w:rsid w:val="00DE52C7"/>
    <w:rsid w:val="00E03EBA"/>
    <w:rsid w:val="00E13605"/>
    <w:rsid w:val="00E21618"/>
    <w:rsid w:val="00E32A6C"/>
    <w:rsid w:val="00E838BC"/>
    <w:rsid w:val="00E908ED"/>
    <w:rsid w:val="00EC5726"/>
    <w:rsid w:val="00EE7F74"/>
    <w:rsid w:val="00F00CCA"/>
    <w:rsid w:val="00F05D50"/>
    <w:rsid w:val="00F07A16"/>
    <w:rsid w:val="00F20FB6"/>
    <w:rsid w:val="00F41DC7"/>
    <w:rsid w:val="00F53BDC"/>
    <w:rsid w:val="00FA121C"/>
    <w:rsid w:val="00FB42C7"/>
    <w:rsid w:val="00FC1E17"/>
    <w:rsid w:val="00FC34F6"/>
    <w:rsid w:val="00FD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727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EA3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66EA3"/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D66EA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79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A2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A4D"/>
  </w:style>
  <w:style w:type="paragraph" w:styleId="BalloonText">
    <w:name w:val="Balloon Text"/>
    <w:basedOn w:val="Normal"/>
    <w:link w:val="BalloonTextChar"/>
    <w:uiPriority w:val="99"/>
    <w:semiHidden/>
    <w:unhideWhenUsed/>
    <w:rsid w:val="00297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6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4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4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4E7"/>
    <w:rPr>
      <w:b/>
      <w:bCs/>
      <w:sz w:val="20"/>
      <w:szCs w:val="20"/>
    </w:rPr>
  </w:style>
  <w:style w:type="paragraph" w:customStyle="1" w:styleId="Default">
    <w:name w:val="Default"/>
    <w:rsid w:val="000070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KeywordsTaxHTField0 xmlns="2613f182-e424-487f-ac7f-33bed2fc986a">
      <Terms xmlns="http://schemas.microsoft.com/office/infopath/2007/PartnerControls"/>
    </ISOKeywordsTaxHTField0>
    <TaxCatchAll xmlns="2613f182-e424-487f-ac7f-33bed2fc986a">
      <Value>59</Value>
      <Value>1</Value>
    </TaxCatchAll>
    <Important xmlns="2613f182-e424-487f-ac7f-33bed2fc986a">false</Important>
    <ISOGroupTaxHTField0 xmlns="2613f182-e424-487f-ac7f-33bed2fc986a">
      <Terms xmlns="http://schemas.microsoft.com/office/infopath/2007/PartnerControls"/>
    </ISOGroupTaxHTField0>
    <PostDate xmlns="2613f182-e424-487f-ac7f-33bed2fc986a">2019-11-13T00:12:44+00:00</PostDate>
    <ExpireDate xmlns="2613f182-e424-487f-ac7f-33bed2fc986a">2021-11-13T00:12:44+00:00</ExpireDate>
    <Content_x0020_Owner xmlns="2613f182-e424-487f-ac7f-33bed2fc986a">
      <UserInfo>
        <DisplayName>Almeida, Keoni</DisplayName>
        <AccountId>90</AccountId>
        <AccountType/>
      </UserInfo>
    </Content_x0020_Owner>
    <ISOContributor xmlns="2613f182-e424-487f-ac7f-33bed2fc986a">
      <UserInfo>
        <DisplayName>Bishara, James</DisplayName>
        <AccountId>93</AccountId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ISOExtract xmlns="2613f182-e424-487f-ac7f-33bed2fc986a" xsi:nil="true"/>
    <ISOArchiveTaxHTField0 xmlns="2613f182-e424-487f-ac7f-33bed2fc986a" xsi:nil="true"/>
    <OriginalUri xmlns="2613f182-e424-487f-ac7f-33bed2fc986a">
      <Url xsi:nil="true"/>
      <Description xsi:nil="true"/>
    </OriginalUri>
    <ISODescription xmlns="2613f182-e424-487f-ac7f-33bed2fc986a">Retired with ESDER Phase 3b implementation</ISODescription>
    <Content_x0020_Administrator xmlns="2613f182-e424-487f-ac7f-33bed2fc986a">
      <UserInfo>
        <DisplayName>Bishara, James</DisplayName>
        <AccountId>93</AccountId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Meetings and events</TermName>
          <TermId xmlns="http://schemas.microsoft.com/office/infopath/2007/PartnerControls">d107edf8-64c0-4dce-8774-a37690fdb43d</TermId>
        </TermInfo>
      </Terms>
    </ISOTopicTaxHTField0>
    <ISOArchived xmlns="2613f182-e424-487f-ac7f-33bed2fc986a">Not Archived</ISOArchived>
    <ISOGroupSequence xmlns="2613f182-e424-487f-ac7f-33bed2fc986a" xsi:nil="true"/>
    <ISOOwner xmlns="2613f182-e424-487f-ac7f-33bed2fc986a">Almeida, Keoni</ISOOwner>
    <ISOSummary xmlns="2613f182-e424-487f-ac7f-33bed2fc986a">Performance Methodology Form - Meter Generator Output With 10-in-10</ISOSummary>
    <Market_x0020_Notice xmlns="5bcbeff6-7c02-4b0f-b125-f1b3d566cc14">false</Market_x0020_Notice>
    <Document_x0020_Type xmlns="5bcbeff6-7c02-4b0f-b125-f1b3d566cc14">Form/Template</Document_x0020_Type>
    <News_x0020_Release xmlns="5bcbeff6-7c02-4b0f-b125-f1b3d566cc14">false</News_x0020_Release>
    <ParentISOGroups xmlns="5bcbeff6-7c02-4b0f-b125-f1b3d566cc14">Baseline methodology templates|31da8074-7e26-4320-839a-e29f02c57b7a</ParentISOGroups>
    <Orig_x0020_Post_x0020_Date xmlns="5bcbeff6-7c02-4b0f-b125-f1b3d566cc14">2018-06-29T22:39:27+00:00</Orig_x0020_Post_x0020_Date>
    <ContentReviewInterval xmlns="5bcbeff6-7c02-4b0f-b125-f1b3d566cc14">24</ContentReviewInterval>
    <IsDisabled xmlns="5bcbeff6-7c02-4b0f-b125-f1b3d566cc14">false</IsDisabled>
    <CrawlableUniqueID xmlns="5bcbeff6-7c02-4b0f-b125-f1b3d566cc14">5c4f84a1-23cd-44e8-84ba-506a38a2bd00</CrawlableUniqu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0048C-5236-47E4-86FE-3D2D99FDCE15}">
  <ds:schemaRefs>
    <ds:schemaRef ds:uri="2613f182-e424-487f-ac7f-33bed2fc986a"/>
    <ds:schemaRef ds:uri="5bcbeff6-7c02-4b0f-b125-f1b3d566cc14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D05F9E-BFD8-42B7-9949-112F6E04542B}"/>
</file>

<file path=customXml/itemProps3.xml><?xml version="1.0" encoding="utf-8"?>
<ds:datastoreItem xmlns:ds="http://schemas.openxmlformats.org/officeDocument/2006/customXml" ds:itemID="{FE408D0F-92FE-45D1-8A40-69FD34B771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15E9CA-5C26-4D0A-B19B-A28BBF1A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F64E8035.dotm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Methodology Form - Meter Generator Output With 10-in-10</vt:lpstr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Methodology Form - Meter Generator Output With 10-in-10</dc:title>
  <dc:creator/>
  <cp:lastModifiedBy/>
  <cp:revision>1</cp:revision>
  <dcterms:created xsi:type="dcterms:W3CDTF">2019-11-12T00:22:00Z</dcterms:created>
  <dcterms:modified xsi:type="dcterms:W3CDTF">2019-11-12T21:29:00Z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0x0101000BEF1A1EAF553945AAFC1DE188AA7EC100496CDC402DE9B8469629C69FFFFA4218</vt:lpwstr>
  </property>
  <property fmtid="{D5CDD505-2E9C-101B-9397-08002B2CF9AE}" pid="3" name="RLPreviousUrl">
    <vt:lpwstr>Records/MDAS/Forms/Meter Validation Worksheet_063016.docx</vt:lpwstr>
  </property>
  <property fmtid="{D5CDD505-2E9C-101B-9397-08002B2CF9AE}" pid="4" name="Order">
    <vt:r8>5697600</vt:r8>
  </property>
  <property fmtid="{D5CDD505-2E9C-101B-9397-08002B2CF9AE}" pid="5" name="ISOArchive">
    <vt:lpwstr>1;#Not Archived|d4ac4999-fa66-470b-a400-7ab6671d1fab</vt:lpwstr>
  </property>
  <property fmtid="{D5CDD505-2E9C-101B-9397-08002B2CF9AE}" pid="6" name="ISOGroup">
    <vt:lpwstr/>
  </property>
  <property fmtid="{D5CDD505-2E9C-101B-9397-08002B2CF9AE}" pid="7" name="ISOTopic">
    <vt:lpwstr>59;#Meetings and events|d107edf8-64c0-4dce-8774-a37690fdb43d</vt:lpwstr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ISOKeywords">
    <vt:lpwstr/>
  </property>
  <property fmtid="{D5CDD505-2E9C-101B-9397-08002B2CF9AE}" pid="13" name="AutoClassRecordSeries">
    <vt:lpwstr>112;#Administrative:ADM01-235 - Transitory and Non-Essential Records|99f4c728-dddd-4875-a869-597421277e8b</vt:lpwstr>
  </property>
  <property fmtid="{D5CDD505-2E9C-101B-9397-08002B2CF9AE}" pid="14" name="Active Y/N">
    <vt:bool>true</vt:bool>
  </property>
  <property fmtid="{D5CDD505-2E9C-101B-9397-08002B2CF9AE}" pid="15" name="AutoClassTopic">
    <vt:lpwstr>3;#Tariff|cc4c938c-feeb-4c7a-a862-f9df7d868b49;#4;#Market Services|a8a6aff3-fd7d-495b-a01e-6d728ab6438f</vt:lpwstr>
  </property>
  <property fmtid="{D5CDD505-2E9C-101B-9397-08002B2CF9AE}" pid="16" name="IsRecord">
    <vt:bool>false</vt:bool>
  </property>
  <property fmtid="{D5CDD505-2E9C-101B-9397-08002B2CF9AE}" pid="17" name="_dlc_DocIdItemGuid">
    <vt:lpwstr>a725b6bc-9788-4139-b85a-518ea17cc514</vt:lpwstr>
  </property>
  <property fmtid="{D5CDD505-2E9C-101B-9397-08002B2CF9AE}" pid="18" name="AutoClassDocumentType">
    <vt:lpwstr>36;#Template|4b625e50-95ad-42bf-9f4f-f12cf20080bf</vt:lpwstr>
  </property>
</Properties>
</file>