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5C0844" w:rsidRPr="00F7411B" w14:paraId="745EAB9A" w14:textId="77777777" w:rsidTr="006B17A8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50E49A" w14:textId="7917755A" w:rsidR="005C0844" w:rsidRPr="00F7411B" w:rsidRDefault="005C0844" w:rsidP="006B17A8">
            <w:pPr>
              <w:pStyle w:val="MonthNames"/>
              <w:rPr>
                <w:b/>
              </w:rPr>
            </w:pP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C81AF1">
              <w:rPr>
                <w:b/>
              </w:rPr>
              <w:t>2</w:t>
            </w:r>
          </w:p>
        </w:tc>
      </w:tr>
      <w:tr w:rsidR="005C0844" w:rsidRPr="00F7411B" w14:paraId="78F8FA27" w14:textId="77777777" w:rsidTr="006B17A8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EA33F9" w14:textId="77777777" w:rsidR="005C0844" w:rsidRPr="00F7411B" w:rsidRDefault="005C0844" w:rsidP="006B17A8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D8C022" w14:textId="77777777" w:rsidR="005C0844" w:rsidRPr="00F7411B" w:rsidRDefault="005C0844" w:rsidP="006B17A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B4FA8BF" w14:textId="77777777" w:rsidR="005C0844" w:rsidRPr="00F7411B" w:rsidRDefault="005C0844" w:rsidP="006B17A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A09A3C5" w14:textId="77777777" w:rsidR="005C0844" w:rsidRPr="00F7411B" w:rsidRDefault="005C0844" w:rsidP="006B17A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EDC8420" w14:textId="77777777" w:rsidR="005C0844" w:rsidRPr="00F7411B" w:rsidRDefault="005C0844" w:rsidP="006B17A8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CC58503" w14:textId="77777777" w:rsidR="005C0844" w:rsidRPr="00F7411B" w:rsidRDefault="005C0844" w:rsidP="006B17A8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08C7F36" w14:textId="77777777" w:rsidR="005C0844" w:rsidRPr="00F7411B" w:rsidRDefault="005C0844" w:rsidP="006B17A8">
            <w:pPr>
              <w:pStyle w:val="Weekdays"/>
            </w:pPr>
          </w:p>
        </w:tc>
      </w:tr>
      <w:tr w:rsidR="005C0844" w:rsidRPr="00CD796B" w14:paraId="2BF954F5" w14:textId="77777777" w:rsidTr="006B17A8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1AB93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FCE31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DD5F29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33C84B9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608DDA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D2C7543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D9B4F26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84D67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CFE5822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8809F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1F2F4A4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309FFBFD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492EC8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388EC29" w14:textId="1AEAAB5A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6D890B4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1E9D3" w14:textId="13FDF00A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</w:t>
            </w:r>
          </w:p>
          <w:p w14:paraId="4903FF8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747EDA80" w14:textId="77777777" w:rsidR="00322B97" w:rsidRDefault="00322B97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9E8EDF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7FD90F7" w14:textId="78D943D1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5AF4013" w14:textId="77777777" w:rsidR="005C0844" w:rsidRPr="009B165A" w:rsidRDefault="005C0844" w:rsidP="006B17A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E24980" w14:textId="0FEE6A4E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BE6EB1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34D481A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1F282A9" w14:textId="77777777" w:rsidR="00322B97" w:rsidRDefault="00322B97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77ED063" w14:textId="6AE9D02F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E8E65" w14:textId="19A43FFC" w:rsidR="005C0844" w:rsidRPr="008D7ED2" w:rsidRDefault="005C0844" w:rsidP="006B17A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   </w:t>
            </w:r>
          </w:p>
          <w:p w14:paraId="662450D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1A3F0FB2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9D83D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0844" w:rsidRPr="00CD796B" w14:paraId="5D3D06C6" w14:textId="77777777" w:rsidTr="006B17A8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D08B5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3D77B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2BEE475A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6F340DFA" w14:textId="77777777" w:rsidR="005C0844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091832" w14:textId="77777777" w:rsidR="005C0844" w:rsidRPr="00CD796B" w:rsidRDefault="005C0844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F2110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5D4CA520" w14:textId="77777777" w:rsidR="005C0844" w:rsidRPr="003B5E53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6067B688" w14:textId="59309FC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0995CA0E" w14:textId="6B53F994" w:rsidR="00C81AF1" w:rsidRDefault="00B90BEA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14:paraId="05D26D8E" w14:textId="249880E6" w:rsidR="005C0844" w:rsidRPr="00B67FD7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74C19482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416B3AB5" w14:textId="77777777" w:rsidR="005C0844" w:rsidRPr="00B67FD7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818C8" w14:textId="77777777" w:rsidR="005C0844" w:rsidRPr="00223EA4" w:rsidRDefault="005C0844" w:rsidP="006B17A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69D3FEBC" w14:textId="58704968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66BD016E" w14:textId="77777777" w:rsidR="00940BD9" w:rsidRDefault="00940BD9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ECA7828" w14:textId="77777777" w:rsidR="00940BD9" w:rsidRDefault="00940BD9" w:rsidP="00940BD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14:paraId="04E05043" w14:textId="77777777" w:rsidR="005C0844" w:rsidRPr="00684463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2C73DC47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947E0" w14:textId="5FF584CE" w:rsidR="005C0844" w:rsidRPr="00E526A4" w:rsidRDefault="005C0844" w:rsidP="006B17A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14:paraId="1906FFF8" w14:textId="5A1E7B1C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578DC8DA" w14:textId="1491D6C7" w:rsidR="00C81AF1" w:rsidRDefault="00C81AF1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66A5738" w14:textId="3E00CD61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14:paraId="3FD3D99B" w14:textId="77777777" w:rsidR="00940BD9" w:rsidRDefault="00940BD9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773BC04" w14:textId="77777777" w:rsidR="00940BD9" w:rsidRDefault="00940BD9" w:rsidP="00940BD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23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  <w:p w14:paraId="68A0E82B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797F4" w14:textId="68F4CB52" w:rsidR="005C0844" w:rsidRPr="000B7D5F" w:rsidRDefault="005C0844" w:rsidP="006B17A8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11   </w:t>
            </w:r>
          </w:p>
          <w:p w14:paraId="1961D8D1" w14:textId="77777777" w:rsidR="005C0844" w:rsidRPr="003B5E53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20435F9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14:paraId="59C779F4" w14:textId="000378F1" w:rsidR="004F0281" w:rsidRPr="00CD796B" w:rsidRDefault="004F0281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E700A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0844" w:rsidRPr="00CD796B" w14:paraId="6083939D" w14:textId="77777777" w:rsidTr="006B17A8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9BD4A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C4ABAA" w14:textId="1228E5A1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22FA7034" w14:textId="77777777" w:rsidR="005C0844" w:rsidRPr="003B5E53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7CAF2D64" w14:textId="77777777" w:rsidR="005C0844" w:rsidRPr="003B5E53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676D3F8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29FA2C" w14:textId="77777777" w:rsidR="005C0844" w:rsidRPr="00CD796B" w:rsidRDefault="005C0844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66F60AC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49DC758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995D473" w14:textId="77777777" w:rsidR="005C0844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0404C9" w14:textId="77777777" w:rsidR="005C0844" w:rsidRDefault="005C0844" w:rsidP="006B17A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9387806" w14:textId="77777777" w:rsidR="005C0844" w:rsidRDefault="005C0844" w:rsidP="006B17A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6615252" w14:textId="77777777" w:rsidR="005C0844" w:rsidRDefault="005C0844" w:rsidP="006B17A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EA01351" w14:textId="77777777" w:rsidR="005C0844" w:rsidRDefault="005C0844" w:rsidP="006B17A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E11EA1D" w14:textId="77777777" w:rsidR="005C0844" w:rsidRDefault="005C0844" w:rsidP="006B17A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04F0C4A" w14:textId="77777777" w:rsidR="005C0844" w:rsidRPr="00454156" w:rsidRDefault="005C0844" w:rsidP="006B17A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3973DBC" w14:textId="77777777" w:rsidR="005C0844" w:rsidRPr="00B67FD7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C2840BF" w14:textId="77777777" w:rsidR="005C0844" w:rsidRPr="00CD796B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F48A4FE" w14:textId="45FE06FD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16             </w:t>
            </w:r>
          </w:p>
          <w:p w14:paraId="3B9F92F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73D6B791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F4D36B5" w14:textId="77777777" w:rsidR="005C0844" w:rsidRDefault="005C0844" w:rsidP="006B17A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0386924" w14:textId="77777777" w:rsidR="005C0844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264413" w14:textId="77777777" w:rsidR="005C0844" w:rsidRPr="00B67FD7" w:rsidRDefault="005C0844" w:rsidP="006B17A8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A0E5701" w14:textId="77777777" w:rsidR="005C0844" w:rsidRPr="002F1F67" w:rsidRDefault="005C0844" w:rsidP="006B17A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</w:p>
          <w:p w14:paraId="432CB3DB" w14:textId="77777777" w:rsidR="005C0844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FCA104" w14:textId="1E6A91A3" w:rsidR="00B90BEA" w:rsidRPr="00CD796B" w:rsidRDefault="00B90BEA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3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Results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AB9E2BC" w14:textId="3D5EE5E9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18   </w:t>
            </w:r>
          </w:p>
          <w:p w14:paraId="4F65B88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0C65D05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F76324" w14:textId="479CCE6D" w:rsidR="005C0844" w:rsidRPr="00CD796B" w:rsidRDefault="005C0844" w:rsidP="00D252D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ec UDCs submit </w:t>
            </w:r>
            <w:r w:rsidR="00D252D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LM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data by 12P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5A33060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0844" w:rsidRPr="00CD796B" w14:paraId="6912B4AD" w14:textId="77777777" w:rsidTr="006B17A8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C2C57A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51EB22F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</w:t>
            </w:r>
          </w:p>
          <w:p w14:paraId="54381C9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07AC90A4" w14:textId="77777777" w:rsidR="005C0844" w:rsidRDefault="005C0844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2358C4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  <w:p w14:paraId="5B52D861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443EC9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D918AF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94964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566EE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8E840B2" w14:textId="7CA6F8DA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23   </w:t>
            </w:r>
          </w:p>
          <w:p w14:paraId="6F1199F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4CABE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56B19C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14:paraId="38C8B9D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8F3392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1BBA2B2D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50172D9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3D0EAA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685F8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26B59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25  </w:t>
            </w:r>
          </w:p>
          <w:p w14:paraId="0810FDA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DFD86C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3C7E582A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56090E2F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472137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628A43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A5EFCBD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C0844" w:rsidRPr="00CD796B" w14:paraId="7F8B8D59" w14:textId="77777777" w:rsidTr="006B17A8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A3EC5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736D0F3" w14:textId="3C7F7630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14:paraId="730B0C9A" w14:textId="77777777" w:rsidR="00940BD9" w:rsidRDefault="00940BD9" w:rsidP="00940BD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B9B43DA" w14:textId="5E86C39B" w:rsidR="00940BD9" w:rsidRDefault="00940BD9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6CFADBC2" w14:textId="09EF58B3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CD876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  <w:p w14:paraId="5DCF6F4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9ECC4F1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B4C3CB4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06C16F4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D6BEE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33EDFA" w14:textId="77777777" w:rsidR="005C0844" w:rsidRDefault="005C0844" w:rsidP="002260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63D9EB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595A1089" wp14:editId="6F394DA1">
                      <wp:simplePos x="0" y="0"/>
                      <wp:positionH relativeFrom="column">
                        <wp:posOffset>693848</wp:posOffset>
                      </wp:positionH>
                      <wp:positionV relativeFrom="paragraph">
                        <wp:posOffset>159858</wp:posOffset>
                      </wp:positionV>
                      <wp:extent cx="808075" cy="295275"/>
                      <wp:effectExtent l="0" t="0" r="0" b="9525"/>
                      <wp:wrapNone/>
                      <wp:docPr id="480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5FE806" w14:textId="77777777" w:rsidR="00394EF1" w:rsidRPr="00DD2374" w:rsidRDefault="00394EF1" w:rsidP="005C0844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5A1089" id="Rectangle 558" o:spid="_x0000_s1026" style="position:absolute;margin-left:54.65pt;margin-top:12.6pt;width:63.65pt;height:23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" fillcolor="yellow" stroked="f">
                      <v:textbox>
                        <w:txbxContent>
                          <w:p w14:paraId="295FE806" w14:textId="77777777" w:rsidR="00394EF1" w:rsidRPr="00DD2374" w:rsidRDefault="00394EF1" w:rsidP="005C084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4640EFB" wp14:editId="0D9F5F78">
                      <wp:simplePos x="0" y="0"/>
                      <wp:positionH relativeFrom="column">
                        <wp:posOffset>235467</wp:posOffset>
                      </wp:positionH>
                      <wp:positionV relativeFrom="paragraph">
                        <wp:posOffset>175689</wp:posOffset>
                      </wp:positionV>
                      <wp:extent cx="307975" cy="247650"/>
                      <wp:effectExtent l="25400" t="21590" r="38100" b="45085"/>
                      <wp:wrapNone/>
                      <wp:docPr id="481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FF01F" id="AutoShape 557" o:spid="_x0000_s1026" style="position:absolute;margin-left:18.55pt;margin-top:13.85pt;width:24.25pt;height:19.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0ohwIAAAs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4FE6E9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361E3F7C" wp14:editId="41763710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482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54ED91" w14:textId="77777777" w:rsidR="00394EF1" w:rsidRPr="00C64309" w:rsidRDefault="00394EF1" w:rsidP="005C08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E3F7C" id="Rectangle 554" o:spid="_x0000_s1027" style="position:absolute;margin-left:49.85pt;margin-top:43.4pt;width:60pt;height:23.2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" stroked="f">
                      <v:textbox>
                        <w:txbxContent>
                          <w:p w14:paraId="5F54ED91" w14:textId="77777777" w:rsidR="00394EF1" w:rsidRPr="00C64309" w:rsidRDefault="00394EF1" w:rsidP="005C08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6F2B316F" wp14:editId="67145A3F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483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D65CD" id="AutoShape 556" o:spid="_x0000_s1026" style="position:absolute;margin-left:4.4pt;margin-top:41.9pt;width:24.25pt;height:2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D3gwIAAAs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12D70485" wp14:editId="5DD52FCA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484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2AC724" w14:textId="77777777" w:rsidR="00394EF1" w:rsidRPr="00C64309" w:rsidRDefault="00394EF1" w:rsidP="005C08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70485" id="Rectangle 553" o:spid="_x0000_s1028" style="position:absolute;margin-left:47.8pt;margin-top:7.2pt;width:72.75pt;height:23.2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+LhwIAABA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" stroked="f">
                      <v:textbox>
                        <w:txbxContent>
                          <w:p w14:paraId="582AC724" w14:textId="77777777" w:rsidR="00394EF1" w:rsidRPr="00C64309" w:rsidRDefault="00394EF1" w:rsidP="005C08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5697518A" wp14:editId="06201053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48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819BB8" id="AutoShape 555" o:spid="_x0000_s1026" style="position:absolute;margin-left:6pt;margin-top:8pt;width:24.25pt;height:19.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FE50207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7BA8220" w14:textId="77777777" w:rsidR="005C0844" w:rsidRDefault="005C0844" w:rsidP="005C0844"/>
    <w:p w14:paraId="391EC397" w14:textId="77777777" w:rsidR="005C0844" w:rsidRDefault="005C0844" w:rsidP="005C0844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5C0844" w:rsidRPr="00F7411B" w14:paraId="4883FCFB" w14:textId="77777777" w:rsidTr="006B17A8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6C425A02" w14:textId="6E0C7463" w:rsidR="005C0844" w:rsidRPr="00AD122B" w:rsidRDefault="005C0844" w:rsidP="006B17A8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>
              <w:rPr>
                <w:b/>
              </w:rPr>
              <w:t>202</w:t>
            </w:r>
            <w:r w:rsidR="00C81AF1">
              <w:rPr>
                <w:b/>
              </w:rPr>
              <w:t>2</w:t>
            </w:r>
          </w:p>
        </w:tc>
      </w:tr>
      <w:tr w:rsidR="005C0844" w:rsidRPr="00F7411B" w14:paraId="1ACBA82D" w14:textId="77777777" w:rsidTr="006B17A8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A8D0593" w14:textId="77777777" w:rsidR="005C0844" w:rsidRPr="00F7411B" w:rsidRDefault="005C0844" w:rsidP="006B17A8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F1B8A74" w14:textId="77777777" w:rsidR="005C0844" w:rsidRPr="00F7411B" w:rsidRDefault="005C0844" w:rsidP="006B17A8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E9B6ADE" w14:textId="77777777" w:rsidR="005C0844" w:rsidRPr="00F7411B" w:rsidRDefault="005C0844" w:rsidP="006B17A8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5FA19C" w14:textId="77777777" w:rsidR="005C0844" w:rsidRPr="00F7411B" w:rsidRDefault="005C0844" w:rsidP="006B17A8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EC7CB24" w14:textId="77777777" w:rsidR="005C0844" w:rsidRPr="00F7411B" w:rsidRDefault="005C0844" w:rsidP="006B17A8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1C90C74" w14:textId="77777777" w:rsidR="005C0844" w:rsidRPr="00F7411B" w:rsidRDefault="005C0844" w:rsidP="006B17A8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8EF98F3" w14:textId="77777777" w:rsidR="005C0844" w:rsidRPr="00F7411B" w:rsidRDefault="005C0844" w:rsidP="006B17A8">
            <w:pPr>
              <w:pStyle w:val="Weekdays"/>
            </w:pPr>
          </w:p>
        </w:tc>
      </w:tr>
      <w:tr w:rsidR="005C0844" w:rsidRPr="00CD796B" w14:paraId="22A3BAEA" w14:textId="77777777" w:rsidTr="006B17A8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FF909B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B3E03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171EF6EE" wp14:editId="19F3B379">
                      <wp:simplePos x="0" y="0"/>
                      <wp:positionH relativeFrom="column">
                        <wp:posOffset>607719</wp:posOffset>
                      </wp:positionH>
                      <wp:positionV relativeFrom="paragraph">
                        <wp:posOffset>126785</wp:posOffset>
                      </wp:positionV>
                      <wp:extent cx="821055" cy="295275"/>
                      <wp:effectExtent l="635" t="3810" r="0" b="0"/>
                      <wp:wrapNone/>
                      <wp:docPr id="486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268664" w14:textId="77777777" w:rsidR="00394EF1" w:rsidRPr="00C64309" w:rsidRDefault="00394EF1" w:rsidP="005C08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EF6EE" id="Rectangle 593" o:spid="_x0000_s1029" style="position:absolute;margin-left:47.85pt;margin-top:10pt;width:64.65pt;height:23.2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WYhQ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" stroked="f">
                      <v:textbox>
                        <w:txbxContent>
                          <w:p w14:paraId="7C268664" w14:textId="77777777" w:rsidR="00394EF1" w:rsidRPr="00C64309" w:rsidRDefault="00394EF1" w:rsidP="005C08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3538E679" wp14:editId="62EE8EAA">
                      <wp:simplePos x="0" y="0"/>
                      <wp:positionH relativeFrom="column">
                        <wp:posOffset>76978</wp:posOffset>
                      </wp:positionH>
                      <wp:positionV relativeFrom="paragraph">
                        <wp:posOffset>109531</wp:posOffset>
                      </wp:positionV>
                      <wp:extent cx="307975" cy="247650"/>
                      <wp:effectExtent l="24130" t="22860" r="39370" b="53340"/>
                      <wp:wrapNone/>
                      <wp:docPr id="487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ECFED39" id="AutoShape 596" o:spid="_x0000_s1026" style="position:absolute;margin-left:6.05pt;margin-top:8.6pt;width:24.25pt;height:19.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B66B94F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DFB25C" w14:textId="77777777" w:rsidR="005C0844" w:rsidRPr="00227E5A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74E4005F" wp14:editId="69EF3CF0">
                      <wp:simplePos x="0" y="0"/>
                      <wp:positionH relativeFrom="column">
                        <wp:posOffset>551839</wp:posOffset>
                      </wp:positionH>
                      <wp:positionV relativeFrom="paragraph">
                        <wp:posOffset>344913</wp:posOffset>
                      </wp:positionV>
                      <wp:extent cx="892810" cy="295275"/>
                      <wp:effectExtent l="635" t="1905" r="1905" b="0"/>
                      <wp:wrapNone/>
                      <wp:docPr id="488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EB41E" w14:textId="77777777" w:rsidR="00394EF1" w:rsidRPr="00C64309" w:rsidRDefault="00394EF1" w:rsidP="005C0844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005F" id="Rectangle 594" o:spid="_x0000_s1030" style="position:absolute;margin-left:43.45pt;margin-top:27.15pt;width:70.3pt;height:23.2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" stroked="f">
                      <v:textbox>
                        <w:txbxContent>
                          <w:p w14:paraId="6CFEB41E" w14:textId="77777777" w:rsidR="00394EF1" w:rsidRPr="00C64309" w:rsidRDefault="00394EF1" w:rsidP="005C084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1A01A9EB" wp14:editId="4CE050F8">
                      <wp:simplePos x="0" y="0"/>
                      <wp:positionH relativeFrom="column">
                        <wp:posOffset>67981</wp:posOffset>
                      </wp:positionH>
                      <wp:positionV relativeFrom="paragraph">
                        <wp:posOffset>319405</wp:posOffset>
                      </wp:positionV>
                      <wp:extent cx="307975" cy="247650"/>
                      <wp:effectExtent l="24130" t="20955" r="39370" b="45720"/>
                      <wp:wrapNone/>
                      <wp:docPr id="489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98DAAF" id="AutoShape 595" o:spid="_x0000_s1026" style="position:absolute;margin-left:5.35pt;margin-top:25.15pt;width:24.25pt;height:19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1X9ogIAAEU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A6922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3024F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076CA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FE10B60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E5C9C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5B3948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555E04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A8ABAF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733A380" w14:textId="77777777" w:rsidR="005C0844" w:rsidRPr="00184F1E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140C16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32096B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44395F8" w14:textId="7FC23546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FDD259C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1F8955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2885B88B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14:paraId="2D057E18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C33124" w14:textId="6ED9E004" w:rsidR="005C0844" w:rsidRPr="00101C67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</w:t>
            </w:r>
          </w:p>
          <w:p w14:paraId="4941046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5394F9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870A52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0844" w:rsidRPr="00CD796B" w14:paraId="12099A61" w14:textId="77777777" w:rsidTr="006B17A8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675A6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1C6EEB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3559E031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14:paraId="4B50D92D" w14:textId="77777777" w:rsidR="005C0844" w:rsidRPr="00CD796B" w:rsidRDefault="005C0844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A8798C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684DBA35" w14:textId="77777777" w:rsidR="005C0844" w:rsidRPr="00101C67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08ED62CB" w14:textId="77777777" w:rsidR="005C0844" w:rsidRPr="00562AA7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3A991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151E75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4E24A11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E45AB53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01CA8E89" w14:textId="77777777" w:rsidR="005C0844" w:rsidRPr="00101C67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52CAC927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3BD8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B869CD0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AC4CE" w14:textId="6244AB25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9   </w:t>
            </w:r>
          </w:p>
          <w:p w14:paraId="3E9502C8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759883C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770544CF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DA46D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0844" w:rsidRPr="00CD796B" w14:paraId="30ACBB78" w14:textId="77777777" w:rsidTr="006B17A8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4383C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9E03BB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701DDA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DA1E6ED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724EAF7" w14:textId="77777777" w:rsidR="005C0844" w:rsidRPr="00101C67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6C98B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703B8DD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37BD3C69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350BF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4   </w:t>
            </w:r>
          </w:p>
          <w:p w14:paraId="4FAEF6F6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0645127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22E108B7" w14:textId="77777777" w:rsidR="005C0844" w:rsidRPr="00CD796B" w:rsidRDefault="005C0844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80689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4F21D788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605664B4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6D624799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E619C3C" w14:textId="11FC4BF7" w:rsidR="005C0844" w:rsidRPr="00CD796B" w:rsidRDefault="005C0844" w:rsidP="00940B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B39A1E" w14:textId="7F66A180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16   </w:t>
            </w:r>
          </w:p>
          <w:p w14:paraId="522C2F2A" w14:textId="77777777" w:rsidR="005C0844" w:rsidRPr="00101C67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041A35EE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C938C80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3820EAC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F79C63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DB5C469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13CAC03" w14:textId="77777777" w:rsidR="005C0844" w:rsidRPr="00CD796B" w:rsidRDefault="005C0844" w:rsidP="006B17A8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FCDF2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0844" w:rsidRPr="00CD796B" w14:paraId="77D74BEA" w14:textId="77777777" w:rsidTr="006B17A8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A0BC7D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A6BF5B4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3E642935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238D9FB0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B33D6B7" w14:textId="5B316F33" w:rsidR="005C0844" w:rsidRPr="00CD796B" w:rsidRDefault="005C084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EC0F1A9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14:paraId="2B03CFAA" w14:textId="1283D2CB" w:rsidR="005C0844" w:rsidRDefault="00CD1ADD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UDCs submit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LM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data by 12P</w:t>
            </w:r>
          </w:p>
          <w:p w14:paraId="2DAE5EB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7458C4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7E1937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F9A2DCC" w14:textId="77777777" w:rsidR="005C0844" w:rsidRDefault="005C0844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8DBA447" w14:textId="77777777" w:rsidR="005C0844" w:rsidRDefault="005C0844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1D3A2856" w14:textId="77777777" w:rsidR="005C0844" w:rsidRPr="00215A0B" w:rsidRDefault="005C0844" w:rsidP="006B17A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B2A3E7C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EAC13AE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21   </w:t>
            </w:r>
          </w:p>
          <w:p w14:paraId="6D7AFF3D" w14:textId="77777777" w:rsidR="005C0844" w:rsidRPr="00454156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229EBF92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F2819FB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799924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F49D38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A404E73" w14:textId="1F4E9D65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</w:t>
            </w:r>
          </w:p>
          <w:p w14:paraId="28C8047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1C5FDEE3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F670E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D55F781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604E270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046F9C9C" w14:textId="77777777" w:rsidR="005C0844" w:rsidRPr="008D7ED2" w:rsidRDefault="005C0844" w:rsidP="006B17A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48D7CFCF" w14:textId="77777777" w:rsidR="005C0844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1A4C0873" w14:textId="77777777" w:rsidR="005C0844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ECEBDB" w14:textId="77777777" w:rsidR="005C0844" w:rsidRPr="00CD796B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292126B9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C0844" w:rsidRPr="00CD796B" w14:paraId="635C5833" w14:textId="77777777" w:rsidTr="006B17A8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883F81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AF8F622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  <w:p w14:paraId="5C0727A7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9891F71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3C87E980" w14:textId="77777777" w:rsidR="005C0844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14:paraId="451596DC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495B13" w14:textId="77777777" w:rsidR="005C0844" w:rsidRPr="00CD796B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137C9FB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14:paraId="344C9978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CE0554" w14:textId="77777777" w:rsidR="00322B97" w:rsidRDefault="00322B97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9A87106" w14:textId="46597443" w:rsidR="005C0844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4E04EA9D" w14:textId="77777777" w:rsidR="005C0844" w:rsidRDefault="005C0844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2DA9778E" w14:textId="77777777" w:rsidR="005C0844" w:rsidRPr="00101C67" w:rsidRDefault="005C0844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595C595A" w14:textId="77777777" w:rsidR="005C0844" w:rsidRPr="00CD796B" w:rsidRDefault="005C0844" w:rsidP="006B17A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A1A1F1" w14:textId="25F8E2C4" w:rsidR="005C0844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28   </w:t>
            </w:r>
          </w:p>
          <w:p w14:paraId="7FCE5969" w14:textId="77777777" w:rsidR="005C0844" w:rsidRPr="00101C67" w:rsidRDefault="005C0844" w:rsidP="006B17A8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2A49208F" w14:textId="77777777" w:rsidR="005C0844" w:rsidRPr="002877F8" w:rsidRDefault="005C0844" w:rsidP="006B17A8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272DAE6" w14:textId="58204016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29    </w:t>
            </w:r>
          </w:p>
          <w:p w14:paraId="1B44984D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3B9AFAC" w14:textId="02E14823" w:rsidR="005C0844" w:rsidRPr="00CD796B" w:rsidRDefault="005C0844" w:rsidP="0022220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5951D26" w14:textId="77777777" w:rsidR="005C0844" w:rsidRDefault="005C0844" w:rsidP="006B17A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14:paraId="448BEF1B" w14:textId="77777777" w:rsidR="005C0844" w:rsidRPr="00CD796B" w:rsidRDefault="005C0844" w:rsidP="006B17A8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760B068" w14:textId="77777777" w:rsidR="005C0844" w:rsidRPr="00CD796B" w:rsidRDefault="005C0844" w:rsidP="006B17A8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68B0953C" w14:textId="77777777" w:rsidR="005C0844" w:rsidRDefault="005C0844" w:rsidP="005C0844"/>
    <w:p w14:paraId="55D34F9E" w14:textId="26A249AD" w:rsidR="005C0844" w:rsidRDefault="005C0844"/>
    <w:p w14:paraId="3AF12D31" w14:textId="515F853F" w:rsidR="005C0844" w:rsidRDefault="005C0844"/>
    <w:p w14:paraId="5887908F" w14:textId="63C1B383" w:rsidR="005C0844" w:rsidRDefault="005C0844"/>
    <w:p w14:paraId="19108235" w14:textId="77777777" w:rsidR="005C0844" w:rsidRDefault="005C0844"/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1"/>
        <w:gridCol w:w="2584"/>
        <w:gridCol w:w="2790"/>
        <w:gridCol w:w="2700"/>
        <w:gridCol w:w="2880"/>
        <w:gridCol w:w="2855"/>
        <w:gridCol w:w="250"/>
      </w:tblGrid>
      <w:tr w:rsidR="00B05FFA" w:rsidRPr="00F7411B" w14:paraId="02F4826B" w14:textId="35A7C72C" w:rsidTr="00B05FFA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B742D24" w14:textId="123C1C31" w:rsidR="00B05FFA" w:rsidRPr="00AD122B" w:rsidRDefault="00B05FFA" w:rsidP="00BB0DF8">
            <w:pPr>
              <w:pStyle w:val="MonthNames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5C0844">
              <w:rPr>
                <w:b/>
              </w:rPr>
              <w:t>2023</w:t>
            </w:r>
          </w:p>
        </w:tc>
      </w:tr>
      <w:tr w:rsidR="00B05FFA" w:rsidRPr="00F7411B" w14:paraId="6DA8B780" w14:textId="34D78E02" w:rsidTr="00B05FFA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BF788" w14:textId="0090A42D" w:rsidR="00B05FFA" w:rsidRPr="00F7411B" w:rsidRDefault="00B05FFA" w:rsidP="00BB0DF8">
            <w:pPr>
              <w:pStyle w:val="Weekdays"/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C9427F5" w14:textId="6ACF7F83" w:rsidR="00B05FFA" w:rsidRPr="00F7411B" w:rsidRDefault="00B05FFA" w:rsidP="00BB0DF8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CD95C8" w14:textId="1B5A5FC7" w:rsidR="00B05FFA" w:rsidRPr="00F7411B" w:rsidRDefault="00B05FFA" w:rsidP="00BB0DF8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BF7E0D7" w14:textId="5BF0E50E" w:rsidR="00B05FFA" w:rsidRPr="00F7411B" w:rsidRDefault="00B05FFA" w:rsidP="00BB0DF8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F796102" w14:textId="107C1632" w:rsidR="00B05FFA" w:rsidRPr="00F7411B" w:rsidRDefault="00B05FFA" w:rsidP="00BB0DF8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E8B7FD0" w14:textId="6C324CCB" w:rsidR="00B05FFA" w:rsidRPr="00F7411B" w:rsidRDefault="00B05FFA" w:rsidP="00BB0DF8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8B33297" w14:textId="60B903E7" w:rsidR="00B05FFA" w:rsidRPr="00F7411B" w:rsidRDefault="00B05FFA" w:rsidP="00BB0DF8">
            <w:pPr>
              <w:pStyle w:val="Weekdays"/>
            </w:pPr>
          </w:p>
        </w:tc>
      </w:tr>
      <w:tr w:rsidR="00B05FFA" w:rsidRPr="00CD796B" w14:paraId="715DC640" w14:textId="5AE15A7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491DF" w14:textId="4C6FBB71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D1943" w14:textId="179914A6" w:rsidR="00B05FFA" w:rsidRPr="00CD796B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0DAF05EC" w14:textId="25B77F8B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0E82D567" w14:textId="0BA4B949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5632A450" w14:textId="77777777" w:rsidR="00E875AA" w:rsidRPr="00CD796B" w:rsidRDefault="00E875AA" w:rsidP="00E875AA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6FD677A3" w14:textId="695ABBE6" w:rsidR="00E875AA" w:rsidRDefault="00E875AA" w:rsidP="00E875AA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New Year’s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14:paraId="4C417967" w14:textId="4964EB6D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6DB4BF9" w14:textId="3FA8A07F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5FE43FC" w14:textId="4321F131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682DAB0" w14:textId="082EC277" w:rsidR="00B05FFA" w:rsidRPr="00613136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050C5800" w14:textId="04E704A9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8A51B" w14:textId="66B9E50B" w:rsidR="00B05FFA" w:rsidRPr="00CD796B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6D5743BF" w14:textId="33A4EDF5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7CEE0EF" w14:textId="5949939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94DBB" w14:textId="68475F63" w:rsidR="00B05FFA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56E7DFD1" w14:textId="5A29E51E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14:paraId="14478E03" w14:textId="77777777" w:rsidR="00423520" w:rsidRDefault="00423520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822973" w14:textId="3E8C3F6B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47CD00E" w14:textId="2569D0A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3469A87" w14:textId="677655E8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19D84" w14:textId="1523392D" w:rsidR="00B05FFA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7DB389F1" w14:textId="4BC8DF98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C03AA5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March Source/Sink List</w:t>
            </w:r>
          </w:p>
          <w:p w14:paraId="6BBFD20B" w14:textId="17FE68FB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8E9D4A0" w14:textId="160E240D" w:rsidR="00B05FFA" w:rsidRPr="00820C8B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F7405" w14:textId="5FAECADC" w:rsidR="00B05FFA" w:rsidRPr="008D7ED2" w:rsidRDefault="00E875A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6   </w:t>
            </w:r>
          </w:p>
          <w:p w14:paraId="1AF26591" w14:textId="55164707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Incr. Update by 5P</w:t>
            </w:r>
          </w:p>
          <w:p w14:paraId="602F25AB" w14:textId="52AFC65C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BC50198" w14:textId="3C59AA10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FDAC9FC" w14:textId="56DDFE34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7839101" w14:textId="1D6DFB4B" w:rsidR="00B05FFA" w:rsidRPr="00613136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D5E9FA3" w14:textId="1F4E1D0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21F2CF9" w14:textId="12BC528A" w:rsidR="00B05FFA" w:rsidRPr="00230A31" w:rsidRDefault="00B05FFA" w:rsidP="00BB0DF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710D1090" w14:textId="5DB7261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4168CA" w14:textId="563C1AE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6D933012" w14:textId="1EED8256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8B8049" w14:textId="1257C6A5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C52DE3" w14:textId="0C7E97A0" w:rsidR="00B05FFA" w:rsidRPr="00CD796B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7E7E2E3C" w14:textId="27E3E8F8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B93E9A" w14:textId="77777777" w:rsidR="001A0C43" w:rsidRPr="00215A0B" w:rsidRDefault="001A0C43" w:rsidP="001A0C4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9C0ACA8" w14:textId="6901DF0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FAC826B" w14:textId="13E48E90" w:rsidR="00B05FFA" w:rsidRPr="00CD796B" w:rsidRDefault="00B05FFA" w:rsidP="00BB0DF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8143776" w14:textId="423DD7A5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0759E" w14:textId="6F8B7AD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58CD20BD" w14:textId="780D32AE" w:rsidR="00B05FFA" w:rsidRPr="00215A0B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Opens 1A</w:t>
            </w:r>
          </w:p>
          <w:p w14:paraId="506DD38B" w14:textId="146F515C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Closes 5P</w:t>
            </w:r>
          </w:p>
          <w:p w14:paraId="20595004" w14:textId="0D90F4EA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D5F7F19" w14:textId="46218AE6" w:rsidR="00B05FFA" w:rsidRPr="00613136" w:rsidRDefault="00B05FFA" w:rsidP="00BB0DF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739BAD28" w14:textId="366D166A" w:rsidR="00B05FFA" w:rsidRPr="004A3458" w:rsidRDefault="00B05FFA" w:rsidP="00BB0DF8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ED7E2" w14:textId="1886640F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FFD1B3B" w14:textId="607EBA6C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EFDD4" w14:textId="2BABF510" w:rsidR="00B05FFA" w:rsidRPr="00CD796B" w:rsidRDefault="00B05FFA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BCC8A2D" w14:textId="628A2B3C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Tier 1 Results by 5P</w:t>
            </w:r>
          </w:p>
          <w:p w14:paraId="50DDCA38" w14:textId="69A99401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5F79270" w14:textId="77777777" w:rsidR="00545DA2" w:rsidRDefault="00545DA2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0DB12B" w14:textId="2693876C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69EF" w14:textId="7EE527EC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5178816B" w14:textId="2A040463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Set-Aside</w:t>
            </w:r>
          </w:p>
          <w:p w14:paraId="418B9DD3" w14:textId="38398305" w:rsidR="00957D1B" w:rsidRDefault="00B05FFA" w:rsidP="00BB0DF8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MEQ</w:t>
            </w:r>
          </w:p>
          <w:p w14:paraId="6FAFD0E3" w14:textId="0283182E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ED7559" w14:textId="001BC452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BBABEE" w14:textId="44472893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F7FB6" w14:textId="78EC5E6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09279DF4" w14:textId="4A3BEB5A" w:rsidTr="00B018CC">
        <w:trPr>
          <w:cantSplit/>
          <w:trHeight w:hRule="exact" w:val="130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82344" w14:textId="18ADE1A8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DC3F1" w14:textId="099F0D46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332BF07" w14:textId="2DA8DD05" w:rsidR="00B05FFA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7CD75E82" w14:textId="5AE46034" w:rsidR="00B05FFA" w:rsidRPr="00CD796B" w:rsidRDefault="00B05FFA" w:rsidP="00BB0DF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D51A1E0" w14:textId="10DD01F7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Martin Luther King’s B-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Day)</w:t>
            </w:r>
          </w:p>
          <w:p w14:paraId="6FBC09EE" w14:textId="09A121B2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BD5DD88" w14:textId="05966FA7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A07DCC" w14:textId="7745FFCE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60701AF" w14:textId="53736D22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B1764" w14:textId="11641B14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3ED4565" w14:textId="0F577022" w:rsidR="00B05FFA" w:rsidRPr="00072822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Opens 1A</w:t>
            </w:r>
          </w:p>
          <w:p w14:paraId="208C2D61" w14:textId="3CF22015" w:rsidR="00B05FFA" w:rsidRDefault="00B05FFA" w:rsidP="00BB0DF8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Closes 5P</w:t>
            </w:r>
          </w:p>
          <w:p w14:paraId="3F0942AE" w14:textId="77777777" w:rsidR="00957D1B" w:rsidRDefault="00957D1B" w:rsidP="00BB0DF8">
            <w:pPr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3CB5951D" w14:textId="6505BEA1" w:rsidR="00B05FFA" w:rsidRPr="00CD796B" w:rsidRDefault="00B05FFA" w:rsidP="006506F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4E56E" w14:textId="486F93F3" w:rsidR="00B05FFA" w:rsidRDefault="00BB0DF8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45296F26" w14:textId="25F3C1A9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AED96C" w14:textId="77777777" w:rsidR="003F2CA3" w:rsidRDefault="003F2CA3" w:rsidP="00AF1CD3">
            <w:pPr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6199DC2B" w14:textId="1359419F" w:rsidR="00B05FFA" w:rsidRPr="00613136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6A055E1" w14:textId="62372057" w:rsidR="00B05FFA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0B8709" w14:textId="77E0908E" w:rsidR="00B05FFA" w:rsidRPr="00CD796B" w:rsidRDefault="00B05FFA" w:rsidP="00BB0D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EBB33A" w14:textId="7B8BA844" w:rsidR="00B05FFA" w:rsidRDefault="00E875A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1C479FD9" w14:textId="11A973BB" w:rsidR="00B05FFA" w:rsidRDefault="00B05FFA" w:rsidP="00BB0DF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2 Re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sults by 5P</w:t>
            </w:r>
          </w:p>
          <w:p w14:paraId="593DD248" w14:textId="77777777" w:rsidR="00B00F24" w:rsidRDefault="00B00F24" w:rsidP="00AF1CD3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69C1F159" w14:textId="46E5230C" w:rsidR="00B05FFA" w:rsidRPr="00CD796B" w:rsidRDefault="00B05FFA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00EC2" w14:textId="56C15595" w:rsidR="00B05FFA" w:rsidRPr="008D7ED2" w:rsidRDefault="00B05FFA" w:rsidP="00BB0DF8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6A1CED4" w14:textId="77777777" w:rsidR="004127A9" w:rsidRPr="00CD796B" w:rsidRDefault="004127A9" w:rsidP="004127A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UDCs submit L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M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data by 12P</w:t>
            </w:r>
          </w:p>
          <w:p w14:paraId="00529EA0" w14:textId="20ADFCD0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C9C098F" w14:textId="1E9EB96A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B05FFA" w:rsidRPr="00CD796B" w14:paraId="417B22D7" w14:textId="3038BECA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343D3" w14:textId="77C0BF59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0540B" w14:textId="76141C2A" w:rsidR="00B05FFA" w:rsidRDefault="00B05FFA" w:rsidP="00BB0DF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7DC4B3A8" w14:textId="77777777" w:rsidR="000A7C67" w:rsidRDefault="000A7C67" w:rsidP="000A7C67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Opens 1A</w:t>
            </w:r>
          </w:p>
          <w:p w14:paraId="3647F961" w14:textId="4837097C" w:rsidR="000A7C67" w:rsidRDefault="000A7C67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6DD07" w14:textId="5F9A2F80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6C78258" w14:textId="77777777" w:rsidR="000A7C67" w:rsidRDefault="000A7C67" w:rsidP="000A7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Closes 5P</w:t>
            </w:r>
          </w:p>
          <w:p w14:paraId="1C37D861" w14:textId="7BC95B1A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74C1AE" w14:textId="391D2EAC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0B36EBC8" w14:textId="0CFAA283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0AEE42" w14:textId="7044078C" w:rsidR="00B05FFA" w:rsidRPr="00E4401D" w:rsidRDefault="00B05FFA" w:rsidP="00E4401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6467A" w14:textId="4100984E" w:rsidR="00B05FFA" w:rsidRDefault="00BB0DF8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4E6066A3" w14:textId="3CCE6CFB" w:rsidR="00B05FFA" w:rsidRDefault="00B05FFA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E6D2E" w14:textId="4EDFCDDD" w:rsidR="00B05FFA" w:rsidRDefault="00BB0DF8" w:rsidP="00BB0DF8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E875A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B05FF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3D0C0A7" w14:textId="77777777" w:rsidR="000A7C67" w:rsidRDefault="000A7C67" w:rsidP="000A7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results post by 5P</w:t>
            </w:r>
          </w:p>
          <w:p w14:paraId="6CFA65B5" w14:textId="77777777" w:rsidR="00D252D2" w:rsidRDefault="00D252D2" w:rsidP="00D252D2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 w:rsidRPr="00E4401D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MEQ</w:t>
            </w:r>
          </w:p>
          <w:p w14:paraId="61AEB62A" w14:textId="59D70E2F" w:rsidR="00B05FFA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8F45F3" w14:textId="5316E414" w:rsidR="00B05FFA" w:rsidRPr="00CD796B" w:rsidRDefault="00B05FFA" w:rsidP="00BB0DF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C1E8B" w:rsidRPr="00CD796B" w14:paraId="226996CD" w14:textId="450A7063" w:rsidTr="00B05FFA">
        <w:trPr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46859" w14:textId="0BFC17F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53FACB" w14:textId="20B8909E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F5D98" w14:textId="4F5A111C" w:rsidR="000C1E8B" w:rsidRPr="00940BD9" w:rsidRDefault="002E58A2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40BD9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43666B8E" w14:textId="582A0455" w:rsidR="000C1E8B" w:rsidRPr="00A42A17" w:rsidRDefault="000C1E8B" w:rsidP="000C1E8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4B391089" w14:textId="5EF51F79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3C2B76" w14:textId="7CC542B0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C49F4" w14:textId="369C630F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DC154" w14:textId="5B90A0F0" w:rsidR="000C1E8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7082E29A" wp14:editId="683C33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477520</wp:posOffset>
                      </wp:positionV>
                      <wp:extent cx="307975" cy="247650"/>
                      <wp:effectExtent l="19050" t="19050" r="34925" b="47625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11E72B" id="AutoShape 541" o:spid="_x0000_s1026" style="position:absolute;margin-left:-.5pt;margin-top:37.6pt;width:24.25pt;height:1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 wp14:anchorId="687E1111" wp14:editId="4761B99A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461645</wp:posOffset>
                      </wp:positionV>
                      <wp:extent cx="801278" cy="263951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B29F18" w14:textId="77777777" w:rsidR="00394EF1" w:rsidRPr="00C64309" w:rsidRDefault="00394EF1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1111" id="Rectangle 539" o:spid="_x0000_s1031" style="position:absolute;margin-left:43.75pt;margin-top:36.35pt;width:63.1pt;height:20.8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zghQ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" stroked="f">
                      <v:textbox>
                        <w:txbxContent>
                          <w:p w14:paraId="5AB29F18" w14:textId="77777777" w:rsidR="00394EF1" w:rsidRPr="00C64309" w:rsidRDefault="00394EF1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B1A2F87" wp14:editId="069DF4B6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39370</wp:posOffset>
                      </wp:positionV>
                      <wp:extent cx="867266" cy="263951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7B002A" w14:textId="77777777" w:rsidR="00394EF1" w:rsidRPr="00C64309" w:rsidRDefault="00394EF1" w:rsidP="000C1E8B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A2F87" id="Rectangle 538" o:spid="_x0000_s1032" style="position:absolute;margin-left:43pt;margin-top:3.1pt;width:68.3pt;height:20.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" stroked="f">
                      <v:textbox>
                        <w:txbxContent>
                          <w:p w14:paraId="1A7B002A" w14:textId="77777777" w:rsidR="00394EF1" w:rsidRPr="00C64309" w:rsidRDefault="00394EF1" w:rsidP="000C1E8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4C1931A" wp14:editId="413533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20320</wp:posOffset>
                      </wp:positionV>
                      <wp:extent cx="307975" cy="247650"/>
                      <wp:effectExtent l="19050" t="19050" r="34925" b="47625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A20C3" id="AutoShape 540" o:spid="_x0000_s1026" style="position:absolute;margin-left:-.5pt;margin-top:1.6pt;width:24.25pt;height:19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P82f6HdAAAABgEAAA8AAABkcnMv&#10;ZG93bnJldi54bWxMj8FOwzAQRO9I/IO1SNxap6EQCHEqQMqRSC0c4ObGS5ISr4Pttunfsz3BaTWa&#10;0czbYjXZQRzQh96RgsU8AYHUONNTq+D9rZrdgwhRk9GDI1RwwgCr8vKi0LlxR1rjYRNbwSUUcq2g&#10;i3HMpQxNh1aHuRuR2Pty3urI0rfSeH3kcjvINEnupNU98UKnR3zpsPne7K2C551/zU6f6+zBYf1R&#10;7ZZ19aNrpa6vpqdHEBGn+BeGMz6jQ8lMW7cnE8SgYLbgV6KCmxQE28vsFsSWb5qCLAv5H7/8BQ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P82f6HdAAAABg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063E6306" w14:textId="567AEE07" w:rsidR="000C1E8B" w:rsidRPr="00CD796B" w:rsidRDefault="000C1E8B" w:rsidP="000C1E8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47CB0419" w14:textId="77777777" w:rsidR="00B05FFA" w:rsidRDefault="00B05FFA" w:rsidP="00865C53"/>
    <w:p w14:paraId="526913D0" w14:textId="77777777" w:rsidR="00B05FFA" w:rsidRDefault="00B05FFA" w:rsidP="00865C53"/>
    <w:p w14:paraId="2429FF83" w14:textId="77777777" w:rsidR="008D0638" w:rsidRDefault="008D0638" w:rsidP="00865C53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8D0638" w:rsidRPr="00F7411B" w14:paraId="6A43AEDD" w14:textId="77777777" w:rsidTr="008D0638">
        <w:trPr>
          <w:cantSplit/>
          <w:trHeight w:hRule="exact" w:val="820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A3BFC1C" w14:textId="4588A902" w:rsidR="008D0638" w:rsidRPr="00F7411B" w:rsidRDefault="008D0638" w:rsidP="00425C52">
            <w:pPr>
              <w:pStyle w:val="MonthNames"/>
              <w:rPr>
                <w:b/>
              </w:rPr>
            </w:pPr>
            <w:r>
              <w:rPr>
                <w:b/>
              </w:rPr>
              <w:t>February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8D0638" w:rsidRPr="00F7411B" w14:paraId="0788AEBA" w14:textId="77777777" w:rsidTr="0026081C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1983551" w14:textId="77777777"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74246E3" w14:textId="77777777"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4A61981" w14:textId="77777777"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32D35B1" w14:textId="77777777"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719A3F" w14:textId="77777777"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373FA5" w14:textId="77777777"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7919833" w14:textId="77777777" w:rsidR="008D0638" w:rsidRPr="00F7411B" w:rsidRDefault="008D0638" w:rsidP="0026081C">
            <w:pPr>
              <w:pStyle w:val="Weekdays"/>
            </w:pPr>
          </w:p>
        </w:tc>
      </w:tr>
      <w:tr w:rsidR="008D0638" w:rsidRPr="00CD796B" w14:paraId="38BDBC17" w14:textId="77777777" w:rsidTr="00B018CC">
        <w:trPr>
          <w:cantSplit/>
          <w:trHeight w:hRule="exact" w:val="142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3D304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2F1D5" w14:textId="77777777" w:rsidR="008D0638" w:rsidRPr="00CD796B" w:rsidRDefault="008D0638" w:rsidP="001275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FB33CD" w14:textId="77777777" w:rsidR="00CF2EE8" w:rsidRDefault="00CF2EE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35FF2992" w14:textId="77777777"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18EAA7AC" w14:textId="77777777" w:rsidR="008D0638" w:rsidRPr="00A42A17" w:rsidRDefault="008D0638" w:rsidP="0021239A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DB828" w14:textId="2948F3F6" w:rsidR="00D44A73" w:rsidRPr="00940BD9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40BD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2DBC6D0" w14:textId="77777777" w:rsidR="008D0638" w:rsidRPr="00CD796B" w:rsidRDefault="008D0638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546AF" w14:textId="6A41262A" w:rsidR="008D0638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41FB4C6B" w14:textId="0272AA59" w:rsidR="00415C5E" w:rsidRDefault="00415C5E" w:rsidP="00415C5E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List of ou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tages post by 5</w:t>
            </w: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14:paraId="16D83099" w14:textId="77777777" w:rsidR="00940BD9" w:rsidRDefault="00940BD9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1461BED1" w14:textId="0DE49FEE" w:rsidR="009808BC" w:rsidRPr="00CD796B" w:rsidRDefault="00415C5E" w:rsidP="0021239A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April Source/Sink List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F6046" w14:textId="0EAF2EF0" w:rsidR="008D0638" w:rsidRPr="00250D99" w:rsidRDefault="002E58A2" w:rsidP="0026081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</w:t>
            </w:r>
          </w:p>
          <w:p w14:paraId="3667E36F" w14:textId="77777777" w:rsidR="00B3084C" w:rsidRDefault="00B3084C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4A8CDC62" w14:textId="77777777" w:rsidR="00B3084C" w:rsidRPr="00CD796B" w:rsidRDefault="00B3084C" w:rsidP="00762B2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F8B3F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447D89A6" w14:textId="77777777" w:rsidTr="00B018CC">
        <w:trPr>
          <w:cantSplit/>
          <w:trHeight w:hRule="exact" w:val="169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58DC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CF9D0" w14:textId="22A9CCAF" w:rsidR="008D0638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B4D2FD9" w14:textId="77777777" w:rsidR="00415C5E" w:rsidRDefault="00415C5E" w:rsidP="00415C5E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Incr. Update by 5P</w:t>
            </w:r>
          </w:p>
          <w:p w14:paraId="5B887754" w14:textId="77777777"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56B865" w14:textId="77777777" w:rsidR="009021E7" w:rsidRDefault="009021E7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ECBD3B" w14:textId="77777777" w:rsidR="0021239A" w:rsidRDefault="0021239A" w:rsidP="0021239A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F243F4C" w14:textId="77777777" w:rsidR="009B7A3A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5C9D2FA8" w14:textId="77777777" w:rsidR="008D0638" w:rsidRPr="006663BF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53A335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0A5B6" w14:textId="271CE36A" w:rsidR="008D0638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08BB3CA" w14:textId="77777777" w:rsidR="00617CC2" w:rsidRPr="00841AE6" w:rsidRDefault="00617CC2" w:rsidP="00617CC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5A7D06D3" w14:textId="77777777" w:rsidR="00617CC2" w:rsidRPr="00841AE6" w:rsidRDefault="00617CC2" w:rsidP="00617CC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133B43BF" w14:textId="77777777" w:rsidR="0021239A" w:rsidRPr="00CD796B" w:rsidRDefault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29F12" w14:textId="5520E473" w:rsidR="008D0638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</w:t>
            </w:r>
          </w:p>
          <w:p w14:paraId="11FE1208" w14:textId="77777777" w:rsidR="00415C5E" w:rsidRPr="006663BF" w:rsidRDefault="00415C5E" w:rsidP="00415C5E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Opens 1A</w:t>
            </w:r>
          </w:p>
          <w:p w14:paraId="5B067BD9" w14:textId="77777777" w:rsidR="00415C5E" w:rsidRDefault="00415C5E" w:rsidP="00415C5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Closes 5P</w:t>
            </w:r>
          </w:p>
          <w:p w14:paraId="70BD6794" w14:textId="77777777" w:rsidR="00CD6706" w:rsidRPr="00E526A4" w:rsidRDefault="00CD6706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D40F2B3" w14:textId="77777777" w:rsidR="00617CC2" w:rsidRPr="00841AE6" w:rsidRDefault="00617CC2" w:rsidP="00617CC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55A849F7" w14:textId="77777777" w:rsidR="0021239A" w:rsidRPr="00CD796B" w:rsidRDefault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2E1FA" w14:textId="7BAA84DA" w:rsidR="008D0638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20173949" w14:textId="77777777" w:rsidR="00C34D1C" w:rsidRDefault="00C34D1C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3EF28C5B" w14:textId="77777777" w:rsidR="00415C5E" w:rsidRDefault="00415C5E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8EE2CA9" w14:textId="77777777" w:rsidR="00821D14" w:rsidRDefault="00821D14" w:rsidP="0021239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4668804C" w14:textId="77777777" w:rsidR="00617CC2" w:rsidRPr="00841AE6" w:rsidRDefault="00617CC2" w:rsidP="00617CC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53601F67" w14:textId="77777777" w:rsidR="008D0638" w:rsidRPr="00CD796B" w:rsidRDefault="008D0638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461ED" w14:textId="77777777" w:rsidR="00821D14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29A19553" w14:textId="194D4969" w:rsidR="008D0638" w:rsidRPr="00B018CC" w:rsidRDefault="00821D14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1 Results by 5P</w:t>
            </w:r>
          </w:p>
          <w:p w14:paraId="54B0CE08" w14:textId="77777777" w:rsidR="005F74D5" w:rsidRPr="006663BF" w:rsidRDefault="005F74D5" w:rsidP="00C34D1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17EC2A3B" w14:textId="77777777" w:rsidR="00762B29" w:rsidRPr="006663BF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A1CE5C9" w14:textId="77777777" w:rsidR="00904772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21A82D62" w14:textId="77777777" w:rsidR="008D0638" w:rsidRPr="008D0638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4BE1C884" w14:textId="77777777" w:rsidR="008D0638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FD64778" w14:textId="77777777" w:rsidR="008D0638" w:rsidRPr="00CD796B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0A66D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14:paraId="564C3192" w14:textId="77777777" w:rsidTr="00B018CC">
        <w:trPr>
          <w:cantSplit/>
          <w:trHeight w:hRule="exact" w:val="1412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168E48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185EC" w14:textId="56F9AE05" w:rsidR="00821D14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14:paraId="2AA37D96" w14:textId="77777777" w:rsidR="00821D14" w:rsidRPr="006663BF" w:rsidRDefault="00821D14" w:rsidP="00821D14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Set-Aside</w:t>
            </w:r>
          </w:p>
          <w:p w14:paraId="5D15B7A3" w14:textId="77777777" w:rsidR="00821D14" w:rsidRDefault="00821D14" w:rsidP="00821D14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MEQ</w:t>
            </w:r>
          </w:p>
          <w:p w14:paraId="56CDA799" w14:textId="77777777" w:rsidR="00821D14" w:rsidRDefault="00821D14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3873FD6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A8E849" w14:textId="77777777" w:rsidR="00C96105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38E3EF98" w14:textId="77777777" w:rsidR="00C96105" w:rsidRDefault="00C96105" w:rsidP="0006670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6B611A" w14:textId="2440A004" w:rsidR="00C11BA3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14:paraId="744C8B0C" w14:textId="77777777" w:rsidR="00821D14" w:rsidRPr="006663BF" w:rsidRDefault="00821D14" w:rsidP="00821D14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Opens 1A</w:t>
            </w:r>
          </w:p>
          <w:p w14:paraId="377F353C" w14:textId="77777777" w:rsidR="00821D14" w:rsidRDefault="00821D14" w:rsidP="00821D14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Closes 5P</w:t>
            </w:r>
          </w:p>
          <w:p w14:paraId="0178F5D8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2B4B17" w14:textId="77777777"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EEC87BF" w14:textId="77777777" w:rsidR="00904772" w:rsidRPr="008D0638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32094C8" w14:textId="77777777"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0A9A40" w14:textId="5606553B" w:rsidR="00C11BA3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14:paraId="70334456" w14:textId="77777777" w:rsidR="00066709" w:rsidRPr="00A42A17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79D18CCD" w14:textId="77777777" w:rsidR="00066709" w:rsidRDefault="00066709" w:rsidP="009047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39486" w14:textId="571D5EA0" w:rsidR="00C11BA3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16</w:t>
            </w:r>
          </w:p>
          <w:p w14:paraId="2CB98B81" w14:textId="77777777" w:rsidR="00821D14" w:rsidRDefault="00821D14" w:rsidP="00821D14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2 Results by 5P</w:t>
            </w:r>
          </w:p>
          <w:p w14:paraId="3A810DDF" w14:textId="5AA9F3CC" w:rsidR="007468AA" w:rsidRDefault="007468AA" w:rsidP="00940B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3564B" w14:textId="03A881E4" w:rsidR="00C11BA3" w:rsidRPr="00250D99" w:rsidRDefault="002E58A2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17   </w:t>
            </w:r>
          </w:p>
          <w:p w14:paraId="485E38A1" w14:textId="728BC531" w:rsidR="007778D8" w:rsidRDefault="007778D8" w:rsidP="007778D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2486BE3" w14:textId="77777777" w:rsidR="006663BF" w:rsidRDefault="00444DF7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UDCs submit LM data by 12P</w:t>
            </w:r>
          </w:p>
          <w:p w14:paraId="671F08CF" w14:textId="77777777" w:rsidR="00C11BA3" w:rsidRDefault="00C11BA3" w:rsidP="00940BD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1CD42" w14:textId="77777777"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14:paraId="74F3F769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68AA7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D1EFA0" w14:textId="7339EB3A" w:rsidR="008D0638" w:rsidRPr="00CD796B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14:paraId="23E2A77E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4143E50B" w14:textId="77777777" w:rsidR="00860D99" w:rsidRDefault="00860D99" w:rsidP="00860D99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Holiday</w:t>
            </w:r>
          </w:p>
          <w:p w14:paraId="64B6A7D8" w14:textId="77777777" w:rsidR="00860D99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Presidents Day</w:t>
            </w: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  <w:p w14:paraId="4E51E2EF" w14:textId="77777777" w:rsidR="00860D99" w:rsidRPr="00CD796B" w:rsidRDefault="00860D99" w:rsidP="00C34D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51FEE" w14:textId="7718DFEF" w:rsidR="00821D14" w:rsidRDefault="009808BC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676F978F" w14:textId="3F1648DA" w:rsidR="00821D14" w:rsidRDefault="00821D14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Opens 1A</w:t>
            </w:r>
          </w:p>
          <w:p w14:paraId="44824773" w14:textId="77777777" w:rsidR="008D0638" w:rsidRDefault="008D0638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BDF7659" w14:textId="77777777"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26CC1A9C" w14:textId="77777777" w:rsidR="0021239A" w:rsidRDefault="0021239A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7F25AA2F" w14:textId="77777777"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14:paraId="62FED345" w14:textId="77777777" w:rsidR="00D44A73" w:rsidRPr="00CD796B" w:rsidRDefault="00D44A73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BE431" w14:textId="3668AAF2" w:rsidR="008D0638" w:rsidRPr="00435418" w:rsidRDefault="00040D4E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40D4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2EE316C3" w14:textId="77777777" w:rsidR="00821D14" w:rsidRPr="00CD796B" w:rsidRDefault="00821D14" w:rsidP="00821D14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Closes 5P</w:t>
            </w:r>
          </w:p>
          <w:p w14:paraId="512B3019" w14:textId="1791ECD0" w:rsidR="00C34D1C" w:rsidRDefault="00C34D1C" w:rsidP="00C34D1C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CRR FNM by 5P</w:t>
            </w:r>
          </w:p>
          <w:p w14:paraId="00E11464" w14:textId="77777777" w:rsidR="008D0638" w:rsidRPr="00CD796B" w:rsidRDefault="008D0638" w:rsidP="002608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41371" w14:textId="79E5EEB4" w:rsidR="008D0638" w:rsidRPr="00841AE6" w:rsidRDefault="00B71BE6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DFC0F0B" w14:textId="77777777"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9D9CD73" w14:textId="77777777" w:rsidR="00E303C2" w:rsidRPr="00CD796B" w:rsidRDefault="00E303C2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B6DF2" w14:textId="2B42F7C5" w:rsidR="008D0638" w:rsidRPr="000B7D5F" w:rsidRDefault="00A17FCE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53BE252C" w14:textId="77777777" w:rsidR="00225A9D" w:rsidRDefault="00225A9D" w:rsidP="00225A9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results post by 5P</w:t>
            </w:r>
          </w:p>
          <w:p w14:paraId="0E194B7E" w14:textId="77777777" w:rsidR="00821D14" w:rsidRPr="00454156" w:rsidRDefault="00821D14" w:rsidP="0026081C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E9962AE" w14:textId="77777777" w:rsidR="00E303C2" w:rsidRDefault="00E303C2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D6B7BF5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F6289" w14:textId="77777777"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17FCE" w:rsidRPr="00CD796B" w14:paraId="362FF4E2" w14:textId="77777777" w:rsidTr="0026081C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7689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241CA1" w14:textId="7B528FC1" w:rsidR="002B760A" w:rsidRDefault="0043541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2B760A"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451C6144" w14:textId="77777777" w:rsidR="00D252D2" w:rsidRDefault="00D252D2" w:rsidP="00D252D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MEQ</w:t>
            </w:r>
          </w:p>
          <w:p w14:paraId="346B3A09" w14:textId="43280128" w:rsidR="00A17FCE" w:rsidRDefault="00502ABF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E3454" w14:textId="38A04F90" w:rsidR="00A17FCE" w:rsidRDefault="002E58A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A31D1" w14:textId="77777777" w:rsidR="00A17FCE" w:rsidRPr="00040D4E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65D459" w14:textId="77777777" w:rsidR="00A17FCE" w:rsidRPr="00B71BE6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9047BA" w14:textId="77777777" w:rsidR="00A17FCE" w:rsidRDefault="00A17FCE" w:rsidP="0026081C">
            <w:pPr>
              <w:pStyle w:val="Dates"/>
              <w:rPr>
                <w:rFonts w:asciiTheme="minorHAnsi" w:hAnsiTheme="minorHAnsi"/>
                <w:b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311898AD" wp14:editId="17A5F2ED">
                      <wp:simplePos x="0" y="0"/>
                      <wp:positionH relativeFrom="column">
                        <wp:posOffset>614465</wp:posOffset>
                      </wp:positionH>
                      <wp:positionV relativeFrom="paragraph">
                        <wp:posOffset>588513</wp:posOffset>
                      </wp:positionV>
                      <wp:extent cx="752475" cy="295275"/>
                      <wp:effectExtent l="0" t="3810" r="1905" b="0"/>
                      <wp:wrapNone/>
                      <wp:docPr id="52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7BA249" w14:textId="77777777" w:rsidR="00394EF1" w:rsidRPr="00C64309" w:rsidRDefault="00394EF1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898AD" id="Rectangle 543" o:spid="_x0000_s1033" style="position:absolute;margin-left:48.4pt;margin-top:46.35pt;width:59.25pt;height:2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7e4hA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" stroked="f">
                      <v:textbox>
                        <w:txbxContent>
                          <w:p w14:paraId="5C7BA249" w14:textId="77777777" w:rsidR="00394EF1" w:rsidRPr="00C64309" w:rsidRDefault="00394EF1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54652BEA" wp14:editId="4852843A">
                      <wp:simplePos x="0" y="0"/>
                      <wp:positionH relativeFrom="column">
                        <wp:posOffset>569019</wp:posOffset>
                      </wp:positionH>
                      <wp:positionV relativeFrom="paragraph">
                        <wp:posOffset>105099</wp:posOffset>
                      </wp:positionV>
                      <wp:extent cx="790575" cy="295275"/>
                      <wp:effectExtent l="0" t="0" r="1905" b="3810"/>
                      <wp:wrapNone/>
                      <wp:docPr id="5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D107C7" w14:textId="77777777" w:rsidR="00394EF1" w:rsidRPr="00C64309" w:rsidRDefault="00394EF1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2BEA" id="Rectangle 542" o:spid="_x0000_s1034" style="position:absolute;margin-left:44.8pt;margin-top:8.3pt;width:6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mqo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L&#10;A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" stroked="f">
                      <v:textbox>
                        <w:txbxContent>
                          <w:p w14:paraId="3FD107C7" w14:textId="77777777" w:rsidR="00394EF1" w:rsidRPr="00C64309" w:rsidRDefault="00394EF1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20A78535" wp14:editId="55ADF774">
                      <wp:simplePos x="0" y="0"/>
                      <wp:positionH relativeFrom="column">
                        <wp:posOffset>31595</wp:posOffset>
                      </wp:positionH>
                      <wp:positionV relativeFrom="paragraph">
                        <wp:posOffset>588513</wp:posOffset>
                      </wp:positionV>
                      <wp:extent cx="352425" cy="247650"/>
                      <wp:effectExtent l="19050" t="19050" r="47625" b="57150"/>
                      <wp:wrapNone/>
                      <wp:docPr id="5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21B82B" id="AutoShape 545" o:spid="_x0000_s1026" style="position:absolute;margin-left:2.5pt;margin-top:46.35pt;width:27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0DFAF5A2" wp14:editId="6FAE0F2E">
                      <wp:simplePos x="0" y="0"/>
                      <wp:positionH relativeFrom="column">
                        <wp:posOffset>22968</wp:posOffset>
                      </wp:positionH>
                      <wp:positionV relativeFrom="paragraph">
                        <wp:posOffset>101409</wp:posOffset>
                      </wp:positionV>
                      <wp:extent cx="352425" cy="247650"/>
                      <wp:effectExtent l="21590" t="24765" r="35560" b="51435"/>
                      <wp:wrapNone/>
                      <wp:docPr id="5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75987B" id="AutoShape 544" o:spid="_x0000_s1026" style="position:absolute;margin-left:1.8pt;margin-top:8pt;width:27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C8BE6" w14:textId="77777777" w:rsidR="00A17FCE" w:rsidRPr="00CD796B" w:rsidRDefault="00A17FC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1185" w:rsidRPr="00F7411B" w14:paraId="6A882DED" w14:textId="77777777" w:rsidTr="00DE1185">
        <w:trPr>
          <w:cantSplit/>
          <w:trHeight w:hRule="exact" w:val="78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68D26561" w14:textId="77777777" w:rsidR="00DE1185" w:rsidRDefault="00DE1185" w:rsidP="00DE1185">
            <w:pPr>
              <w:pStyle w:val="MonthNames"/>
              <w:jc w:val="left"/>
              <w:rPr>
                <w:b/>
              </w:rPr>
            </w:pPr>
          </w:p>
        </w:tc>
      </w:tr>
      <w:tr w:rsidR="00AE1D12" w:rsidRPr="00F7411B" w14:paraId="6D4FC8DA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556C853" w14:textId="4C7D2D8D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br w:type="page"/>
              <w:t>March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40AD162F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8D955F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4C2FD6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780461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0E9D60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EB859B7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156CCA0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9F4D570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57B7542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4B38EF0D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237A7BA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2A7AE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4B93B05" w14:textId="77777777" w:rsidR="00AE1D12" w:rsidRPr="000E7248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6119FF8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6C367B" w14:textId="2961D487"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B72EA1E" w14:textId="77777777"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8C6E26" w14:textId="77777777" w:rsidR="00A17FCE" w:rsidRPr="00CD796B" w:rsidRDefault="00A17FCE" w:rsidP="0021239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6A54FC" w14:textId="29230ACC" w:rsidR="00AE1D1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6257B897" w14:textId="77777777" w:rsidR="00A17FCE" w:rsidRDefault="00A17FCE" w:rsidP="00A17FCE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516B45" w14:textId="77777777"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8D1DEC" w14:textId="77777777"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C190C5" w14:textId="77777777" w:rsidR="00B3084C" w:rsidRPr="00865C53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2526C83" w14:textId="70C12509" w:rsidR="006C3347" w:rsidRDefault="002E58A2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  <w:p w14:paraId="5F19C151" w14:textId="77777777" w:rsidR="002B760A" w:rsidRPr="000232B6" w:rsidRDefault="002B760A" w:rsidP="002B760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List of outages post by 5</w:t>
            </w: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14:paraId="07BD5D58" w14:textId="77777777" w:rsidR="003D2EEF" w:rsidRDefault="003D2EEF" w:rsidP="003D2EEF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AD541AE" w14:textId="77777777" w:rsidR="005964A6" w:rsidRDefault="005964A6" w:rsidP="005964A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Post May Source/Sink List</w:t>
            </w:r>
          </w:p>
          <w:p w14:paraId="4245858E" w14:textId="77777777" w:rsidR="005964A6" w:rsidRDefault="005964A6" w:rsidP="005964A6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0216E29" w14:textId="77777777" w:rsidR="005964A6" w:rsidRPr="000E7248" w:rsidRDefault="005964A6" w:rsidP="0021239A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D8BB8A5" w14:textId="46D96B4D" w:rsidR="00AE1D12" w:rsidRPr="00A920FE" w:rsidRDefault="002E58A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3   </w:t>
            </w:r>
          </w:p>
          <w:p w14:paraId="2812D28F" w14:textId="48BDCCDA" w:rsidR="009021E7" w:rsidRPr="00CD796B" w:rsidRDefault="009021E7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2487D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52772A94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231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E206E" w14:textId="34689DF7" w:rsidR="00AE1D12" w:rsidRDefault="002E58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6D1B2160" w14:textId="77777777" w:rsidR="00194350" w:rsidRDefault="0019435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DC4FE5" w14:textId="77777777" w:rsidR="00AE1D12" w:rsidRPr="00CD796B" w:rsidRDefault="00AE1D12" w:rsidP="00C961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F1CCF2" w14:textId="78949FA6" w:rsidR="00AE1D12" w:rsidRDefault="002E58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C031D53" w14:textId="77777777" w:rsidR="00755070" w:rsidRPr="000E7248" w:rsidRDefault="00755070" w:rsidP="00755070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Incr. Update by 5P</w:t>
            </w:r>
          </w:p>
          <w:p w14:paraId="78BD94D1" w14:textId="77777777" w:rsidR="00755070" w:rsidRPr="00CD796B" w:rsidRDefault="00755070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78AC888D" w14:textId="77777777" w:rsidR="00617CC2" w:rsidRPr="00072822" w:rsidRDefault="00617CC2" w:rsidP="00617CC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Opens 1A</w:t>
            </w:r>
          </w:p>
          <w:p w14:paraId="0DFF8C47" w14:textId="77777777" w:rsidR="00617CC2" w:rsidRDefault="00617CC2" w:rsidP="00617CC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Closes 5P</w:t>
            </w:r>
          </w:p>
          <w:p w14:paraId="3D55D998" w14:textId="77777777" w:rsidR="00AE1D12" w:rsidRPr="00CD796B" w:rsidRDefault="00AE1D12" w:rsidP="0058005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26231" w14:textId="463E3F44" w:rsidR="00203070" w:rsidRDefault="002E58A2" w:rsidP="00B018C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 </w:t>
            </w:r>
          </w:p>
          <w:p w14:paraId="56BF00BA" w14:textId="77777777" w:rsidR="00617CC2" w:rsidRDefault="00617CC2" w:rsidP="00617CC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Opens 1A</w:t>
            </w:r>
          </w:p>
          <w:p w14:paraId="31756789" w14:textId="5D0DDEC8" w:rsidR="0021239A" w:rsidRPr="0021239A" w:rsidRDefault="0021239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1CF29" w14:textId="1721A861" w:rsidR="00AE1D12" w:rsidRPr="00E526A4" w:rsidRDefault="002E58A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464FA1DD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</w:t>
            </w: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pr Tier 1 Opens 1A</w:t>
            </w:r>
          </w:p>
          <w:p w14:paraId="78017532" w14:textId="77777777" w:rsidR="00755070" w:rsidRDefault="00755070" w:rsidP="0075507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Closes 5P</w:t>
            </w:r>
          </w:p>
          <w:p w14:paraId="7B208D17" w14:textId="77777777" w:rsidR="00AB3589" w:rsidRDefault="00AB3589" w:rsidP="00FC141C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31C51C59" w14:textId="32BEF101" w:rsidR="0021239A" w:rsidRPr="0021239A" w:rsidRDefault="00617CC2" w:rsidP="00940BD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Closes 5P</w:t>
            </w:r>
            <w:r w:rsidRPr="00072822" w:rsidDel="00617CC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628A2" w14:textId="18606E7D" w:rsidR="00580052" w:rsidRDefault="00DE1185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9BAB298" w14:textId="77777777" w:rsidR="00AB3589" w:rsidRDefault="00AB3589" w:rsidP="000232B6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47E37040" w14:textId="77777777" w:rsidR="00AB3589" w:rsidRDefault="00AB3589" w:rsidP="000232B6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BBF0D08" w14:textId="7BA015D1" w:rsidR="00A47804" w:rsidRPr="00580052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3E5E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1BC5CE85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A945E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181EE" w14:textId="467B761F" w:rsidR="00AE1D12" w:rsidRPr="00CD796B" w:rsidRDefault="006C3347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29AB6885" w14:textId="1E8D2021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1 Results by 5P</w:t>
            </w:r>
          </w:p>
          <w:p w14:paraId="1DD0E6B7" w14:textId="77777777" w:rsidR="00755070" w:rsidRPr="006B7E2F" w:rsidRDefault="00755070" w:rsidP="001050FB">
            <w:pPr>
              <w:pStyle w:val="Dates"/>
              <w:rPr>
                <w:rFonts w:asciiTheme="minorHAnsi" w:hAnsiTheme="minorHAnsi"/>
                <w:b/>
                <w:color w:val="9BBB59" w:themeColor="accent3"/>
                <w:sz w:val="18"/>
                <w:szCs w:val="18"/>
              </w:rPr>
            </w:pPr>
          </w:p>
          <w:p w14:paraId="12ECFEF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64318" w14:textId="096F4C65" w:rsidR="00A47804" w:rsidRDefault="008658E3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21F0873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Set-Aside</w:t>
            </w:r>
          </w:p>
          <w:p w14:paraId="3B940077" w14:textId="77777777" w:rsidR="00755070" w:rsidRPr="00CD796B" w:rsidRDefault="00755070" w:rsidP="0075507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MEQ</w:t>
            </w:r>
          </w:p>
          <w:p w14:paraId="483C2421" w14:textId="2122C20D" w:rsidR="00AE1D12" w:rsidRPr="00CD796B" w:rsidRDefault="00AE1D12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42EA51" w14:textId="6A32213C" w:rsidR="00AE1D12" w:rsidRPr="00223EA4" w:rsidRDefault="00A17FCE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5143B705" w14:textId="77777777" w:rsidR="00BE0373" w:rsidRPr="000E7248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79935EC3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Opens 1A</w:t>
            </w:r>
          </w:p>
          <w:p w14:paraId="25A7602B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Closes 5P</w:t>
            </w:r>
          </w:p>
          <w:p w14:paraId="2DD11721" w14:textId="77777777" w:rsidR="00FC141C" w:rsidRPr="00E526A4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49711E6F" w14:textId="77777777" w:rsidR="00C96105" w:rsidRPr="00CD796B" w:rsidRDefault="00C96105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9732D" w14:textId="2031F6F5" w:rsidR="00AE1D12" w:rsidRPr="00E526A4" w:rsidRDefault="00A17FC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7EFB51BF" w14:textId="77777777"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14:paraId="0A7C01A7" w14:textId="77777777" w:rsidR="00AE1D12" w:rsidRPr="00CD796B" w:rsidRDefault="00AE1D12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51ED5" w14:textId="1B0A7FE5" w:rsidR="00E12880" w:rsidRDefault="00212B93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D632FFA" w14:textId="77777777" w:rsidR="007468AA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5030B33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2 Results by 5P</w:t>
            </w:r>
          </w:p>
          <w:p w14:paraId="0130C3F6" w14:textId="77777777" w:rsidR="00AE1D12" w:rsidRPr="007C2B25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46DA564F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DF96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14:paraId="40858A1D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907F97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7BFA8" w14:textId="326BF5F1" w:rsidR="00BE0373" w:rsidRDefault="00AC2D95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51991E35" w14:textId="77777777" w:rsidR="00FA6812" w:rsidRDefault="00FA68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DFE104" w14:textId="77777777" w:rsidR="00392B13" w:rsidRDefault="00392B13" w:rsidP="00392B13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UDCs submit LM data by 12P</w:t>
            </w:r>
          </w:p>
          <w:p w14:paraId="7A28BB21" w14:textId="77777777" w:rsidR="007468AA" w:rsidRDefault="007468AA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D6C3D" w14:textId="2C9E09E9" w:rsidR="00FC141C" w:rsidRDefault="00AC2D95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5EEF241" w14:textId="77777777" w:rsidR="00755070" w:rsidRDefault="00755070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0565F98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Opens 1A</w:t>
            </w:r>
          </w:p>
          <w:p w14:paraId="3804684A" w14:textId="77777777" w:rsidR="00AC2D95" w:rsidRDefault="00AC2D95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21A013" w14:textId="7F31CBC5" w:rsidR="00AC2D95" w:rsidRDefault="00B3084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838151A" w14:textId="77777777"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461127" w14:textId="77777777" w:rsidR="00755070" w:rsidRDefault="00755070" w:rsidP="00755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Closes 5P</w:t>
            </w:r>
          </w:p>
          <w:p w14:paraId="230CCCCD" w14:textId="77777777" w:rsidR="00755070" w:rsidRDefault="00755070" w:rsidP="00755070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A8E4C80" w14:textId="77777777"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19C455" w14:textId="77777777"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78DD80F" w14:textId="77777777" w:rsidR="002465B7" w:rsidRDefault="002465B7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66F93" w14:textId="3463370F"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17130FC1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1501F2D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9C8E6CE" w14:textId="77777777" w:rsidR="00F35BA4" w:rsidRPr="0021239A" w:rsidRDefault="00F35BA4" w:rsidP="00FF5DAA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D329E" w14:textId="4D3F2C4C" w:rsidR="00A47804" w:rsidRDefault="008658E3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EE1F714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7807C7F2" w14:textId="77777777" w:rsidR="00A47804" w:rsidRDefault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8E8B5E" w14:textId="77777777"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5964A6" w:rsidRPr="00CD796B" w14:paraId="67EFA3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042C4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E36F1" w14:textId="15304A90" w:rsidR="005964A6" w:rsidRDefault="00435418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8D118FF" w14:textId="77777777" w:rsidR="00755070" w:rsidRPr="000232B6" w:rsidRDefault="00755070" w:rsidP="00755070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results post by 5P</w:t>
            </w:r>
          </w:p>
          <w:p w14:paraId="23F61D5C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25405CE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CRR FNM by 5P</w:t>
            </w:r>
          </w:p>
          <w:p w14:paraId="4C6F9031" w14:textId="77777777" w:rsidR="00D252D2" w:rsidRDefault="00D252D2" w:rsidP="00D252D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</w:t>
            </w: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Post MEQ</w:t>
            </w:r>
          </w:p>
          <w:p w14:paraId="33D126DE" w14:textId="4D44C55B" w:rsidR="00D252D2" w:rsidRDefault="00D252D2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CCE152" w14:textId="78A92657" w:rsidR="005964A6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43ECFC5A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99E262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8EB3B4" w14:textId="77777777" w:rsidR="006660D7" w:rsidRDefault="006660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0BBA9" w14:textId="0C30C202" w:rsidR="005964A6" w:rsidRDefault="002E58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77C0FDE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D79B0CE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80C419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6EFD744" w14:textId="77777777" w:rsidR="00212B9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1F9A3" w14:textId="458F7781" w:rsidR="005964A6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5472A2F4" w14:textId="77777777" w:rsidR="00533369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E24215" w14:textId="4A178494" w:rsidR="00533369" w:rsidRDefault="0053336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DF87F" w14:textId="3DD5EFDC" w:rsidR="005964A6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038954EC" wp14:editId="468B82ED">
                      <wp:simplePos x="0" y="0"/>
                      <wp:positionH relativeFrom="column">
                        <wp:posOffset>734479</wp:posOffset>
                      </wp:positionH>
                      <wp:positionV relativeFrom="paragraph">
                        <wp:posOffset>565390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4C8F09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954EC" id="Rectangle 548" o:spid="_x0000_s1035" style="position:absolute;margin-left:57.85pt;margin-top:44.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DDMhAIAAA8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" stroked="f">
                      <v:textbox>
                        <w:txbxContent>
                          <w:p w14:paraId="774C8F09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12AA9D8" wp14:editId="0CC2A4F4">
                      <wp:simplePos x="0" y="0"/>
                      <wp:positionH relativeFrom="column">
                        <wp:posOffset>150207</wp:posOffset>
                      </wp:positionH>
                      <wp:positionV relativeFrom="paragraph">
                        <wp:posOffset>564491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7DBEA3" id="AutoShape 550" o:spid="_x0000_s1026" style="position:absolute;margin-left:11.85pt;margin-top:44.45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223EE442" wp14:editId="61C7739E">
                      <wp:simplePos x="0" y="0"/>
                      <wp:positionH relativeFrom="column">
                        <wp:posOffset>752523</wp:posOffset>
                      </wp:positionH>
                      <wp:positionV relativeFrom="paragraph">
                        <wp:posOffset>149416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821CF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EE442" id="Rectangle 547" o:spid="_x0000_s1036" style="position:absolute;margin-left:59.25pt;margin-top:11.7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hC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" stroked="f">
                      <v:textbox>
                        <w:txbxContent>
                          <w:p w14:paraId="70A821CF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3BAB64B7" wp14:editId="3943A509">
                      <wp:simplePos x="0" y="0"/>
                      <wp:positionH relativeFrom="column">
                        <wp:posOffset>146289</wp:posOffset>
                      </wp:positionH>
                      <wp:positionV relativeFrom="paragraph">
                        <wp:posOffset>148518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516CB" id="AutoShape 549" o:spid="_x0000_s1026" style="position:absolute;margin-left:11.5pt;margin-top:11.7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2E58A2"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02E3F2" w14:textId="77777777" w:rsidR="005964A6" w:rsidRPr="00CD796B" w:rsidRDefault="005964A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6F60C84E" w14:textId="77777777" w:rsidR="008D0638" w:rsidRDefault="008D0638" w:rsidP="00AE1D12"/>
    <w:p w14:paraId="6EF151DE" w14:textId="77777777" w:rsidR="00AE1D12" w:rsidRDefault="00AE1D12" w:rsidP="00AE1D12"/>
    <w:p w14:paraId="3ADEA37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14:paraId="36D597E7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A31E2C7" w14:textId="49340E76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t>April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74C5C191" w14:textId="77777777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3147D1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C9D0107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E3D5D2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32BABDC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D6CF913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9C4C4F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F2836A8" w14:textId="77777777" w:rsidR="00AE1D12" w:rsidRPr="00F7411B" w:rsidRDefault="00AE1D12" w:rsidP="00AD4DC9">
            <w:pPr>
              <w:pStyle w:val="Weekdays"/>
            </w:pPr>
          </w:p>
        </w:tc>
      </w:tr>
      <w:tr w:rsidR="00BB0C08" w:rsidRPr="00CD796B" w14:paraId="2B621883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14:paraId="619FBF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87ACEE7" w14:textId="77777777" w:rsidR="00BB0C08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31F1AF7" wp14:editId="0B5A67A0">
                      <wp:simplePos x="0" y="0"/>
                      <wp:positionH relativeFrom="column">
                        <wp:posOffset>600590</wp:posOffset>
                      </wp:positionH>
                      <wp:positionV relativeFrom="paragraph">
                        <wp:posOffset>568193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AACF9E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F1AF7" id="Rectangle 564" o:spid="_x0000_s1037" style="position:absolute;margin-left:47.3pt;margin-top:44.75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prrhAIAABA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" stroked="f">
                      <v:textbox>
                        <w:txbxContent>
                          <w:p w14:paraId="31AACF9E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26461C33" wp14:editId="6AB49768">
                      <wp:simplePos x="0" y="0"/>
                      <wp:positionH relativeFrom="column">
                        <wp:posOffset>37237</wp:posOffset>
                      </wp:positionH>
                      <wp:positionV relativeFrom="paragraph">
                        <wp:posOffset>589364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5AB9B8" id="AutoShape 566" o:spid="_x0000_s1026" style="position:absolute;margin-left:2.95pt;margin-top:46.4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D216A8B" wp14:editId="76011056">
                      <wp:simplePos x="0" y="0"/>
                      <wp:positionH relativeFrom="column">
                        <wp:posOffset>632029</wp:posOffset>
                      </wp:positionH>
                      <wp:positionV relativeFrom="paragraph">
                        <wp:posOffset>139508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859124" w14:textId="77777777" w:rsidR="00394EF1" w:rsidRPr="00C64309" w:rsidRDefault="00394EF1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16A8B" id="Rectangle 563" o:spid="_x0000_s1038" style="position:absolute;margin-left:49.75pt;margin-top:11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q5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" stroked="f">
                      <v:textbox>
                        <w:txbxContent>
                          <w:p w14:paraId="6D859124" w14:textId="77777777" w:rsidR="00394EF1" w:rsidRPr="00C64309" w:rsidRDefault="00394EF1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1DCBC23" wp14:editId="2C2A5F29">
                      <wp:simplePos x="0" y="0"/>
                      <wp:positionH relativeFrom="column">
                        <wp:posOffset>11358</wp:posOffset>
                      </wp:positionH>
                      <wp:positionV relativeFrom="paragraph">
                        <wp:posOffset>136441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F11685" id="AutoShape 565" o:spid="_x0000_s1026" style="position:absolute;margin-left:.9pt;margin-top:10.7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A605D45" w14:textId="77777777" w:rsidR="00BB0C08" w:rsidRDefault="00BB0C08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DE6E261" w14:textId="77777777"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877390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0692A5D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8AFD77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82A833C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F9A02B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0823F67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72B96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DFD2CF" w14:textId="77777777"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A74DAE" w14:textId="0B934B49" w:rsidR="00BB0C08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8840BF4" w14:textId="77777777" w:rsidR="002332B9" w:rsidRDefault="002332B9" w:rsidP="00940BD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CB394D" w14:textId="77777777"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9374C91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335C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41F0A0" w14:textId="2BE87338" w:rsidR="00AE1D12" w:rsidRDefault="00D40F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35C866C2" w14:textId="77777777" w:rsidR="000610E5" w:rsidRDefault="000610E5" w:rsidP="000610E5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List of outages post by 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</w:t>
            </w:r>
          </w:p>
          <w:p w14:paraId="78B8F6E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AE5C2E7" w14:textId="20640C76"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30BD6" w14:textId="0F98FFA4" w:rsidR="00AE1D12" w:rsidRPr="00CD796B" w:rsidRDefault="00D40F59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97AD1C6" w14:textId="77777777" w:rsidR="00617CC2" w:rsidRPr="00072822" w:rsidRDefault="00617CC2" w:rsidP="00617CC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14:paraId="65D0086A" w14:textId="17CE69A1" w:rsidR="00A47804" w:rsidRPr="00FB3184" w:rsidRDefault="00617CC2" w:rsidP="00617CC2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FBCD8" w14:textId="7683B5DD" w:rsidR="00AE1D12" w:rsidRPr="00CD796B" w:rsidRDefault="00D40F59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C823E02" w14:textId="393EDAD1" w:rsidR="00633B96" w:rsidRPr="00A47804" w:rsidRDefault="00617CC2" w:rsidP="00AB358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1AED0" w14:textId="283C11B6" w:rsidR="00AE1D12" w:rsidRPr="00CD796B" w:rsidRDefault="00D40F59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90B8071" w14:textId="77777777" w:rsidR="00AE1D12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Incr. Update by 5P</w:t>
            </w:r>
          </w:p>
          <w:p w14:paraId="394B4884" w14:textId="77777777"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6081E6C" w14:textId="77777777" w:rsidR="00617CC2" w:rsidRPr="000B7D5F" w:rsidRDefault="00617CC2" w:rsidP="00617CC2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  <w:p w14:paraId="157D0A70" w14:textId="7A863FEF" w:rsidR="00A47804" w:rsidRPr="00F35BA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063709" w14:textId="3E236420" w:rsidR="00AE1D12" w:rsidRDefault="00D40F59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F47ED86" w14:textId="77777777" w:rsidR="00AB3589" w:rsidRDefault="00AB3589" w:rsidP="00AB358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June Source/Sink List</w:t>
            </w:r>
          </w:p>
          <w:p w14:paraId="23DCD726" w14:textId="77777777" w:rsidR="00AE1D12" w:rsidRPr="00CD796B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6891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D621F56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813C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34705" w14:textId="6EC4F305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10186EA0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Opens 1A</w:t>
            </w:r>
          </w:p>
          <w:p w14:paraId="1458A181" w14:textId="77777777" w:rsidR="00F35BA4" w:rsidRPr="00CD796B" w:rsidRDefault="00203070" w:rsidP="0020307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Closes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8A03D" w14:textId="4FFC4686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42681DD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F4DF7EF" w14:textId="77777777" w:rsidR="002332B9" w:rsidRDefault="002332B9" w:rsidP="002332B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D2D471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0D3132" w14:textId="77777777"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E251DF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3475EF" w14:textId="14ABE707" w:rsidR="002E60DE" w:rsidRDefault="00336E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79D498F" w14:textId="77777777" w:rsidR="002332B9" w:rsidRPr="00072822" w:rsidRDefault="00203070" w:rsidP="002332B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1 Results by 5P</w:t>
            </w:r>
          </w:p>
          <w:p w14:paraId="481BD6D4" w14:textId="77777777" w:rsidR="00AE1D12" w:rsidRPr="00CD796B" w:rsidRDefault="00AE1D12" w:rsidP="002332B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6AE6D2" w14:textId="21CAB3B6" w:rsidR="00AE1D12" w:rsidRDefault="007C58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732606CA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Set-Aside</w:t>
            </w:r>
          </w:p>
          <w:p w14:paraId="14DF6102" w14:textId="77777777" w:rsidR="00F35BA4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MEQ</w:t>
            </w:r>
          </w:p>
          <w:p w14:paraId="58993350" w14:textId="77777777"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5256A3" w14:textId="77777777" w:rsidR="00AE1D12" w:rsidRPr="00CD796B" w:rsidRDefault="00AE1D12" w:rsidP="00C44AE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EB2D9" w14:textId="27DA801E" w:rsidR="00AE1D12" w:rsidRPr="00B3084C" w:rsidRDefault="008658E3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2A02571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Opens 1A</w:t>
            </w:r>
          </w:p>
          <w:p w14:paraId="64C94E91" w14:textId="77777777" w:rsidR="00203070" w:rsidRPr="00072822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Closes 5P</w:t>
            </w:r>
          </w:p>
          <w:p w14:paraId="19D80DCF" w14:textId="17E93CB1" w:rsidR="00AE1D12" w:rsidRDefault="00AE1D12" w:rsidP="00AD4DC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086E9C66" w14:textId="628ED864" w:rsidR="00961562" w:rsidRPr="00072822" w:rsidRDefault="00961562" w:rsidP="0096156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961562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Revised May Post Tier 1 Results by 5P</w:t>
            </w:r>
          </w:p>
          <w:p w14:paraId="69CA1403" w14:textId="77777777" w:rsidR="00961562" w:rsidRPr="00072822" w:rsidRDefault="00961562" w:rsidP="00AD4DC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0967EB7" w14:textId="77777777" w:rsidR="00AE1D12" w:rsidRDefault="00AE1D12" w:rsidP="00F35BA4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887F503" w14:textId="77777777" w:rsidR="00F35BA4" w:rsidRPr="00CD796B" w:rsidRDefault="00F35BA4" w:rsidP="00F35BA4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F7FA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C744BFB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FA0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C21C8" w14:textId="6BB6B162" w:rsidR="00AE1D12" w:rsidRPr="00CD796B" w:rsidRDefault="00212B9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52909F8" w14:textId="2B9D2D8D" w:rsidR="00961562" w:rsidRPr="00961562" w:rsidRDefault="00961562" w:rsidP="0096156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</w:pPr>
            <w:r w:rsidRPr="00961562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May Tier 2 Re-opens 8A</w:t>
            </w:r>
          </w:p>
          <w:p w14:paraId="7270548B" w14:textId="37247DA8" w:rsidR="00961562" w:rsidRPr="00072822" w:rsidRDefault="00961562" w:rsidP="00961562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961562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May Tier 2 Re-Closes 12P</w:t>
            </w:r>
          </w:p>
          <w:p w14:paraId="1D289D4C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272375" w14:textId="77777777" w:rsidR="002332B9" w:rsidRDefault="002332B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A8817D9" w14:textId="77777777" w:rsidR="00AE1D12" w:rsidRPr="00072822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207993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343644" w14:textId="0471D24C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E189A5E" w14:textId="77777777" w:rsidR="00863B69" w:rsidRPr="00863B69" w:rsidRDefault="00863B69" w:rsidP="00863B69">
            <w:pPr>
              <w:pStyle w:val="Dates"/>
              <w:rPr>
                <w:rFonts w:asciiTheme="minorHAnsi" w:hAnsiTheme="minorHAnsi"/>
                <w:b/>
                <w:strike/>
                <w:color w:val="00B050"/>
                <w:sz w:val="18"/>
                <w:szCs w:val="18"/>
              </w:rPr>
            </w:pPr>
            <w:r w:rsidRPr="00863B69">
              <w:rPr>
                <w:rFonts w:asciiTheme="minorHAnsi" w:hAnsiTheme="minorHAnsi"/>
                <w:b/>
                <w:strike/>
                <w:color w:val="00B050"/>
                <w:sz w:val="18"/>
                <w:szCs w:val="18"/>
              </w:rPr>
              <w:t>May Post Tier 2 Results by 5P</w:t>
            </w:r>
          </w:p>
          <w:p w14:paraId="539DCD74" w14:textId="39C17774" w:rsidR="00863B69" w:rsidRPr="00072822" w:rsidRDefault="00A973C9" w:rsidP="00863B6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c</w:t>
            </w:r>
          </w:p>
          <w:p w14:paraId="1DB2E73D" w14:textId="77777777" w:rsidR="007468AA" w:rsidRPr="00CD796B" w:rsidRDefault="007468AA" w:rsidP="006506F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DE0C1" w14:textId="0D7E8585" w:rsidR="00AE1D12" w:rsidRPr="00CD796B" w:rsidRDefault="00D40F59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0E6FEFD" w14:textId="77777777" w:rsidR="00863B69" w:rsidRPr="00072822" w:rsidRDefault="00863B69" w:rsidP="00863B6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FB349D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May Post Tier 2 Results by 5P</w:t>
            </w:r>
          </w:p>
          <w:p w14:paraId="3453FDE7" w14:textId="77777777" w:rsidR="00A61293" w:rsidRDefault="00A612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405260" w14:textId="77777777" w:rsidR="00F35BA4" w:rsidRPr="00072822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5FA4D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E5430" w14:textId="49D4E528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545ED33B" w14:textId="77777777" w:rsidR="004127A9" w:rsidRPr="00072822" w:rsidRDefault="004127A9" w:rsidP="004127A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UDCs submit LM data by 12P</w:t>
            </w:r>
          </w:p>
          <w:p w14:paraId="1AF3FD8A" w14:textId="77777777" w:rsidR="00D30048" w:rsidRDefault="00D30048" w:rsidP="0053336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1D524A16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78F0F53F" w14:textId="77777777"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D681F" w14:textId="1D9D6775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3F3204D" w14:textId="77777777" w:rsidR="00FB349D" w:rsidRDefault="00FB349D" w:rsidP="00FB349D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FB349D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May Auction Opens 1A</w:t>
            </w:r>
          </w:p>
          <w:p w14:paraId="16F5EF89" w14:textId="77777777" w:rsidR="00FB349D" w:rsidRDefault="00FB349D" w:rsidP="00D30048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18E70CE" w14:textId="77777777" w:rsidR="00BC07D7" w:rsidRPr="007C2B25" w:rsidRDefault="00BC07D7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08A647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D8DC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14:paraId="0DACC3BF" w14:textId="77777777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3A35D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F160E" w14:textId="3BACC529" w:rsidR="00336EAA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52DE6CF" w14:textId="77777777"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79EF0F" w14:textId="77777777" w:rsidR="00FB349D" w:rsidRDefault="00FB349D" w:rsidP="00FB349D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FB349D">
              <w:rPr>
                <w:rFonts w:asciiTheme="minorHAnsi" w:hAnsiTheme="minorHAnsi"/>
                <w:b/>
                <w:color w:val="00B050"/>
                <w:sz w:val="18"/>
                <w:szCs w:val="18"/>
                <w:highlight w:val="cyan"/>
              </w:rPr>
              <w:t>May Auction Closes 5P</w:t>
            </w:r>
          </w:p>
          <w:p w14:paraId="7CFC773A" w14:textId="77777777" w:rsidR="00336EAA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7C76D8CA" w14:textId="77777777" w:rsidR="00F35BA4" w:rsidRDefault="00F35BA4" w:rsidP="00F35B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7ACCC" w14:textId="6E148CA9" w:rsidR="00336EAA" w:rsidRDefault="00541FAE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25D1236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7905E16" w14:textId="77777777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8763BE1" w14:textId="32CAAD09" w:rsidR="00203070" w:rsidRDefault="00203070" w:rsidP="00212B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3CE9A" w14:textId="25651646" w:rsidR="00336EAA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683C6001" w14:textId="77777777" w:rsidR="00FF5DAA" w:rsidRPr="00072822" w:rsidRDefault="00FF5DAA" w:rsidP="00FF5DA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results post by 5P</w:t>
            </w:r>
          </w:p>
          <w:p w14:paraId="5A6B7F40" w14:textId="77777777" w:rsidR="00DE0B73" w:rsidRDefault="00DE0B73" w:rsidP="0020307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F3BE73E" w14:textId="4E9C3A0A" w:rsidR="00203070" w:rsidRDefault="00203070" w:rsidP="0020307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CRR FNM by 5P</w:t>
            </w:r>
          </w:p>
          <w:p w14:paraId="68233067" w14:textId="77777777"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2904DB6D" w14:textId="77777777" w:rsidR="00F35BA4" w:rsidRDefault="00F35BA4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A62AFAD" w14:textId="77777777" w:rsidR="00336EAA" w:rsidRPr="00072822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6FA59D5" w14:textId="77777777"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03307" w14:textId="77777777" w:rsidR="00336EAA" w:rsidRDefault="00212B93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8697FC8" w14:textId="77777777" w:rsidR="00D252D2" w:rsidRDefault="00D252D2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D554659" w14:textId="2257D487" w:rsidR="00D252D2" w:rsidRDefault="00D252D2" w:rsidP="004354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MEQ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78BBD8" w14:textId="3A96AFAC" w:rsidR="00336EAA" w:rsidRPr="008D7ED2" w:rsidRDefault="00435418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2</w:t>
            </w:r>
            <w:r w:rsidR="00D40F59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8</w:t>
            </w:r>
            <w:r w:rsidR="00F82633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  </w:t>
            </w:r>
          </w:p>
          <w:p w14:paraId="71CB1C84" w14:textId="77777777" w:rsidR="00336EAA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  <w:p w14:paraId="1811E5FF" w14:textId="77777777" w:rsidR="00336EAA" w:rsidRDefault="00336EAA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1B12CCD" w14:textId="77777777"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73DDD7" w14:textId="77777777" w:rsidR="00C943F1" w:rsidRDefault="00C943F1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27202" w14:textId="77777777"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7DE242B" w14:textId="77777777" w:rsidR="00AE1D12" w:rsidRDefault="00AE1D12" w:rsidP="00AE1D12">
      <w:pPr>
        <w:rPr>
          <w:b/>
        </w:rPr>
      </w:pPr>
    </w:p>
    <w:p w14:paraId="601E5EC9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14:paraId="60B7E581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82724B5" w14:textId="7641110B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44F7532E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9EC7715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FA125B6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30A31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8ED7962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95657C8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0724975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B78D103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3B5D31D" w14:textId="77777777" w:rsidTr="00BB0C08">
        <w:trPr>
          <w:cantSplit/>
          <w:trHeight w:hRule="exact" w:val="164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3EE58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F923E6" w14:textId="18F636F2" w:rsidR="00AE1D12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24F4DF5B" w14:textId="60EAC05E" w:rsidR="00AE1D12" w:rsidRPr="00FB3184" w:rsidRDefault="00AE1D12" w:rsidP="00D30048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2971CF" w14:textId="38A6AF17" w:rsidR="00AE1D12" w:rsidRPr="00CD796B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62963C3E" w14:textId="77777777" w:rsidR="000610E5" w:rsidRPr="00CD796B" w:rsidRDefault="000610E5" w:rsidP="000610E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n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5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14:paraId="0E00048B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BB0304" w14:textId="77777777" w:rsidR="00AE1D12" w:rsidRPr="00562AA7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6F84F8" w14:textId="6D97E2A4" w:rsidR="00AE1D12" w:rsidRPr="00212B93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74D1A1A" w14:textId="77777777" w:rsidR="00C943F1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0F288A" w14:textId="77777777" w:rsidR="00AE1D12" w:rsidRPr="00CD796B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D9206" w14:textId="560358D3" w:rsidR="00AE1D12" w:rsidRPr="00CD796B" w:rsidRDefault="00AE792C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7277D9C0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July Source/Sink List</w:t>
            </w:r>
          </w:p>
          <w:p w14:paraId="7AE99867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E8898C8" w14:textId="77777777" w:rsidR="00AE1D12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095A2A1E" w14:textId="77777777" w:rsidR="00D06690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30E854E" w14:textId="77777777" w:rsidR="00D06690" w:rsidRPr="00CD796B" w:rsidRDefault="00D06690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2478A" w14:textId="477C0C3C" w:rsidR="00AE1D12" w:rsidRPr="000B7D5F" w:rsidRDefault="00AE792C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2BB42BD" w14:textId="77777777" w:rsidR="002E60DE" w:rsidRPr="00072822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4FC0887" w14:textId="77777777" w:rsidR="00AE1D12" w:rsidRPr="00CD796B" w:rsidRDefault="00AE1D12" w:rsidP="0092291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001E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3214B4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0AAF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490F01" w14:textId="393AA33C" w:rsidR="00AE1D12" w:rsidRPr="00CD796B" w:rsidRDefault="00AE792C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68490E8E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Incr. Update by 5P</w:t>
            </w:r>
          </w:p>
          <w:p w14:paraId="55C03BFF" w14:textId="77777777"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CA7A6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DF31F" w14:textId="075F2961" w:rsidR="00DE0B73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3C744F13" w14:textId="77777777" w:rsidR="00617CC2" w:rsidRPr="00613136" w:rsidRDefault="00617CC2" w:rsidP="00617CC2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14:paraId="550A6990" w14:textId="77777777" w:rsidR="00617CC2" w:rsidRDefault="00617CC2" w:rsidP="00617CC2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14:paraId="50B970A5" w14:textId="77777777" w:rsidR="00AE1D12" w:rsidRPr="00CD796B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BAF5A" w14:textId="151964F2" w:rsidR="002465B7" w:rsidRDefault="00435418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202EBC9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Opens 1A</w:t>
            </w:r>
          </w:p>
          <w:p w14:paraId="351C3A90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Closes 5P</w:t>
            </w:r>
          </w:p>
          <w:p w14:paraId="16FF772A" w14:textId="77777777"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18B395B" w14:textId="5686C14F" w:rsidR="00D06690" w:rsidRPr="00CD796B" w:rsidRDefault="00617CC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  <w:r w:rsidDel="007D578E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89C08" w14:textId="598F5F25" w:rsidR="00C44AE5" w:rsidRDefault="00435418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876AB42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B94E056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96F2984" w14:textId="77777777" w:rsidR="00E741C0" w:rsidRDefault="00E741C0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3D2F7E7" w14:textId="77777777" w:rsidR="00617CC2" w:rsidRDefault="00617CC2" w:rsidP="00617CC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14:paraId="3898AAD5" w14:textId="716BFEC8" w:rsidR="007468AA" w:rsidRPr="00CD796B" w:rsidRDefault="007468AA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C36AC" w14:textId="664C9AAD" w:rsidR="00AE1D12" w:rsidRPr="008D7ED2" w:rsidRDefault="00212B93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A2A2718" w14:textId="77777777" w:rsidR="00DB3A19" w:rsidRPr="00CD796B" w:rsidRDefault="00E741C0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1 Results by 5P</w:t>
            </w:r>
          </w:p>
          <w:p w14:paraId="0102A905" w14:textId="2373C9E9" w:rsidR="00AE1D12" w:rsidRPr="00230A31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14:paraId="5E1AE09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7989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0EAFBAE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D9FC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A3814" w14:textId="23D6DA55" w:rsidR="00AE1D12" w:rsidRDefault="009600CE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346202C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Set-Aside</w:t>
            </w:r>
          </w:p>
          <w:p w14:paraId="544D07B5" w14:textId="77777777" w:rsidR="00AE1D12" w:rsidRPr="00CD796B" w:rsidRDefault="00E741C0" w:rsidP="00E741C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MEQ</w:t>
            </w:r>
          </w:p>
          <w:p w14:paraId="2A2D8EC9" w14:textId="77777777" w:rsidR="00A44C78" w:rsidRPr="00613136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30CB7B4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A2E25" w14:textId="0482AF8C" w:rsidR="00AE1D12" w:rsidRPr="00CD796B" w:rsidRDefault="009600CE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44920FB" w14:textId="77777777" w:rsidR="00E741C0" w:rsidRPr="00072822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Opens 1A</w:t>
            </w:r>
          </w:p>
          <w:p w14:paraId="0482E101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Closes 5P</w:t>
            </w:r>
          </w:p>
          <w:p w14:paraId="2BFE9019" w14:textId="77777777"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FEAD36A" w14:textId="77777777" w:rsidR="00AE1D12" w:rsidRPr="004A3458" w:rsidRDefault="00AE1D12" w:rsidP="005C06C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D7C86" w14:textId="32AAE374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65EF38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3B23E05" w14:textId="77777777" w:rsidR="00AE1D12" w:rsidRPr="00CD796B" w:rsidRDefault="00AE1D12" w:rsidP="00AA0DD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5E557" w14:textId="249537F9" w:rsidR="00AE1D12" w:rsidRPr="00CD796B" w:rsidRDefault="00435418" w:rsidP="00B018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D5C1AF6" w14:textId="77777777" w:rsidR="00E741C0" w:rsidRPr="00CD796B" w:rsidRDefault="00E741C0" w:rsidP="00E741C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2 Res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ults by 5P</w:t>
            </w:r>
          </w:p>
          <w:p w14:paraId="2AEA78C3" w14:textId="77777777" w:rsidR="00212B93" w:rsidRPr="00CD796B" w:rsidRDefault="00212B93" w:rsidP="006506F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27A79C" w14:textId="6DC188EE" w:rsidR="00AE1D12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A9EA389" w14:textId="77777777" w:rsidR="00392B13" w:rsidRDefault="00392B13" w:rsidP="00392B13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UDCs submit LM data by 12P</w:t>
            </w:r>
          </w:p>
          <w:p w14:paraId="227CB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87B5C8" w14:textId="77777777" w:rsidR="00DB3A19" w:rsidRPr="00072822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625592BF" w14:textId="77777777"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821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03B40D17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6330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168D8" w14:textId="3F7CFE35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30BE08E4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Opens 1A</w:t>
            </w:r>
          </w:p>
          <w:p w14:paraId="0567CF4D" w14:textId="77777777" w:rsidR="004C7F07" w:rsidRDefault="004C7F0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A88607C" w14:textId="77777777" w:rsidR="00AA0DDF" w:rsidRDefault="00AA0DDF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5CEA78FF" w14:textId="77777777" w:rsidR="00E11753" w:rsidRPr="00072822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2A30A388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999E2" w14:textId="34AF16C9" w:rsidR="00AE1D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67A12899" w14:textId="77777777" w:rsidR="00E741C0" w:rsidRDefault="00E741C0" w:rsidP="00E741C0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Closes 5P</w:t>
            </w:r>
          </w:p>
          <w:p w14:paraId="7AB0461F" w14:textId="77777777" w:rsidR="00E741C0" w:rsidRPr="00CD796B" w:rsidRDefault="00E741C0" w:rsidP="00E117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77F11F7" w14:textId="77777777" w:rsidR="00E11753" w:rsidRPr="00613136" w:rsidRDefault="00E11753" w:rsidP="00E1175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0E11090" w14:textId="77777777" w:rsidR="00DB3A19" w:rsidRDefault="00DB3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5454A5E" w14:textId="77777777"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2BAC3" w14:textId="2880ED61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010390A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D1FB6B" w14:textId="77777777" w:rsidR="00A44C78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12A6DEB0" w14:textId="77777777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  <w:p w14:paraId="26B9C85C" w14:textId="77777777" w:rsidR="00212B93" w:rsidRPr="00CD796B" w:rsidRDefault="00212B93" w:rsidP="00E741C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84860" w14:textId="751F5F4D"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300D6FFE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8E2EA8" w14:textId="77777777" w:rsidR="002E60DE" w:rsidRDefault="002E60D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FA08C2A" w14:textId="661E3174" w:rsidR="00212B93" w:rsidRPr="00CD796B" w:rsidRDefault="00212B93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19E07" w14:textId="212BD730" w:rsidR="00AE1D12" w:rsidRPr="008D7ED2" w:rsidRDefault="009600CE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7E88029" w14:textId="77777777" w:rsidR="00FF5DAA" w:rsidRDefault="00FF5DAA" w:rsidP="00FF5D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results post by 5P</w:t>
            </w:r>
          </w:p>
          <w:p w14:paraId="1D896410" w14:textId="77777777" w:rsidR="00D06690" w:rsidRPr="00072822" w:rsidRDefault="00D06690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3AD07202" w14:textId="6CA280BE" w:rsidR="00AE1D12" w:rsidRPr="00CD796B" w:rsidRDefault="00D252D2" w:rsidP="002465B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69B2996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14:paraId="0471BD91" w14:textId="77777777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6EAD2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4B4E5B" w14:textId="1774E6B7" w:rsidR="009600CE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4409F19E" w14:textId="77777777" w:rsidR="00E11753" w:rsidRDefault="00E117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C871E34" w14:textId="77777777" w:rsidR="00E11753" w:rsidRPr="00CD796B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769E88A1" w14:textId="77777777" w:rsidR="00E11753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C7D3A" w14:textId="7AC3B9DE" w:rsidR="00A44C78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AE792C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1D8CF3E9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6A13D1" w14:textId="5E8081F0" w:rsidR="00A44C78" w:rsidRPr="00A44C78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70726" w14:textId="416CC7ED" w:rsidR="009600CE" w:rsidRDefault="00AE792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402A2EEC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56DFCA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D409DE" w14:textId="77777777"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B8068" w14:textId="77777777" w:rsidR="009600CE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7CA123C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2A7CC3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F010D25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6622925" w14:textId="77777777"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D14F14" w14:textId="77777777" w:rsidR="009600CE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0917691" wp14:editId="177E8E3E">
                      <wp:simplePos x="0" y="0"/>
                      <wp:positionH relativeFrom="column">
                        <wp:posOffset>688724</wp:posOffset>
                      </wp:positionH>
                      <wp:positionV relativeFrom="paragraph">
                        <wp:posOffset>128773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1803CE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17691" id="Rectangle 567" o:spid="_x0000_s1039" style="position:absolute;margin-left:54.25pt;margin-top:10.15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dh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" stroked="f">
                      <v:textbox>
                        <w:txbxContent>
                          <w:p w14:paraId="731803CE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6D2393D9" wp14:editId="08EBD5EF">
                      <wp:simplePos x="0" y="0"/>
                      <wp:positionH relativeFrom="column">
                        <wp:posOffset>99971</wp:posOffset>
                      </wp:positionH>
                      <wp:positionV relativeFrom="paragraph">
                        <wp:posOffset>115439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BDB9E6" id="AutoShape 569" o:spid="_x0000_s1026" style="position:absolute;margin-left:7.85pt;margin-top:9.1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D3758C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518069" w14:textId="77777777"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B7FC0E" w14:textId="77777777" w:rsidR="00860D13" w:rsidRDefault="00212B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5A7AED17" wp14:editId="38E67F32">
                      <wp:simplePos x="0" y="0"/>
                      <wp:positionH relativeFrom="column">
                        <wp:posOffset>668499</wp:posOffset>
                      </wp:positionH>
                      <wp:positionV relativeFrom="paragraph">
                        <wp:posOffset>162296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B1776A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ED17" id="Rectangle 568" o:spid="_x0000_s1040" style="position:absolute;margin-left:52.65pt;margin-top:12.8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IhQIAABA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" stroked="f">
                      <v:textbox>
                        <w:txbxContent>
                          <w:p w14:paraId="4EB1776A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7DAA73F5" wp14:editId="0F2F7332">
                      <wp:simplePos x="0" y="0"/>
                      <wp:positionH relativeFrom="column">
                        <wp:posOffset>98964</wp:posOffset>
                      </wp:positionH>
                      <wp:positionV relativeFrom="paragraph">
                        <wp:posOffset>161470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ECC3D1" id="AutoShape 570" o:spid="_x0000_s1026" style="position:absolute;margin-left:7.8pt;margin-top:12.7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34DA2F6" w14:textId="77777777"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1A822371" w14:textId="77777777" w:rsidR="00AE1D12" w:rsidRDefault="00AE1D12" w:rsidP="00AE1D12">
      <w:pPr>
        <w:rPr>
          <w:b/>
        </w:rPr>
      </w:pPr>
    </w:p>
    <w:p w14:paraId="0D966FA2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55"/>
        <w:gridCol w:w="250"/>
      </w:tblGrid>
      <w:tr w:rsidR="00AE1D12" w:rsidRPr="00F7411B" w14:paraId="02D6889F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F455B90" w14:textId="7434C49D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1D48EF72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B43DF0D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D0E4C4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9E52B76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C13C3D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30B8FD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735B10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541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0AE9305C" w14:textId="77777777" w:rsidTr="003E6798">
        <w:trPr>
          <w:cantSplit/>
          <w:trHeight w:hRule="exact" w:val="181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16A9F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3B3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97E0A5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35F4D2C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A207936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AD6D992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F657E6B" w14:textId="77777777"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FBA8B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94410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8ED3C0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B5E4769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AE67F1B" w14:textId="77777777" w:rsidR="002465B7" w:rsidRDefault="002465B7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7A7013C" w14:textId="77777777"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CE706C8" w14:textId="77777777"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BF209" w14:textId="525F144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8112C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14:paraId="7BB9DEB0" w14:textId="77777777" w:rsidR="0007190B" w:rsidRDefault="0007190B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A0FEF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61713D" w14:textId="77777777" w:rsidR="003E6798" w:rsidRDefault="003E6798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8421D81" w14:textId="77777777" w:rsidR="00E06632" w:rsidRPr="00CD796B" w:rsidRDefault="00E06632" w:rsidP="006742A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16780E" w14:textId="29EB22FB" w:rsidR="007D5FA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B3B8165" w14:textId="77777777" w:rsidR="0007190B" w:rsidRPr="00E741C0" w:rsidRDefault="00E741C0" w:rsidP="0007190B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August Source/Sink List</w:t>
            </w:r>
          </w:p>
          <w:p w14:paraId="34DFEC6A" w14:textId="77777777" w:rsidR="00AA0DDF" w:rsidRDefault="00AA0DDF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D7D6791" w14:textId="77777777" w:rsidR="00E06632" w:rsidRPr="00CD796B" w:rsidRDefault="00E06632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ADCFA" w14:textId="75D908D9" w:rsidR="00AE1D12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0D04CA3" w14:textId="77777777" w:rsidR="000610E5" w:rsidRDefault="000610E5" w:rsidP="000610E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5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14:paraId="18FC183F" w14:textId="77777777"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1A3AEFEC" w14:textId="77777777" w:rsidR="00AE1D12" w:rsidRPr="00CD796B" w:rsidRDefault="00AE1D12" w:rsidP="00AA0D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12EBB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C4E7EC3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F0F65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734EE" w14:textId="6D4EB72E" w:rsidR="00AE1D12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3B4F860A" w14:textId="77777777" w:rsidR="00AE1D12" w:rsidRPr="00613136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74D5EE5E" w14:textId="77777777" w:rsidR="00CB51FB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E2689F4" w14:textId="77777777" w:rsidR="00974204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872E95" w14:textId="77777777" w:rsidR="00AE1D12" w:rsidRPr="00CD796B" w:rsidRDefault="00AE1D12" w:rsidP="0097420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7EACC2" w14:textId="050C66F8" w:rsidR="00AE1D12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58889967" w14:textId="77777777" w:rsidR="006742AB" w:rsidRPr="0092291A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0B71EC6C" w14:textId="77777777" w:rsidR="00974204" w:rsidRPr="00CD796B" w:rsidRDefault="006742AB" w:rsidP="006742A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87A335" w14:textId="5DCE69E4" w:rsidR="00AE1D12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8893BA9" w14:textId="77777777" w:rsidR="007C2BC3" w:rsidRDefault="007C2BC3" w:rsidP="007C2BC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Incr. Update by 5P</w:t>
            </w:r>
          </w:p>
          <w:p w14:paraId="6A8CF60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70714A" w14:textId="77777777" w:rsidR="006742AB" w:rsidRPr="006742AB" w:rsidRDefault="006742AB" w:rsidP="006742A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B00C1" w14:textId="1B2C65A5" w:rsidR="00AE1D12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15758116" w14:textId="77777777" w:rsidR="006742AB" w:rsidRPr="00BB5DAC" w:rsidRDefault="006742AB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Window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5F32C" w14:textId="0CFD9BBE" w:rsidR="00AE1D12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929F045" w14:textId="77777777" w:rsidR="007C2BC3" w:rsidRPr="00613136" w:rsidRDefault="007C2BC3" w:rsidP="007C2BC3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Opens 1A</w:t>
            </w:r>
          </w:p>
          <w:p w14:paraId="18F34DBA" w14:textId="77777777" w:rsidR="007C2BC3" w:rsidRPr="00613136" w:rsidRDefault="007C2BC3" w:rsidP="007C2BC3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Closes 5P</w:t>
            </w:r>
          </w:p>
          <w:p w14:paraId="67F293F6" w14:textId="77777777" w:rsidR="0092291A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60233761" w14:textId="77777777" w:rsidR="00974204" w:rsidRPr="00613136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2107D79" w14:textId="77777777" w:rsidR="00AE1D12" w:rsidRPr="000B7D5F" w:rsidRDefault="00AE1D12" w:rsidP="009742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A60C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5705180B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1F6F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13F52" w14:textId="784C7354" w:rsidR="00CB51FB" w:rsidRDefault="006B17A8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14:paraId="6AF817D3" w14:textId="77777777" w:rsidR="00A55901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4AB6EC4B" w14:textId="77777777" w:rsidR="00AE1D12" w:rsidRPr="00CD796B" w:rsidRDefault="00AE1D12" w:rsidP="00A5590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74A5B" w14:textId="27F15D45" w:rsidR="00AE1D12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8BCD971" w14:textId="77777777" w:rsidR="007C2BC3" w:rsidRDefault="007C2BC3" w:rsidP="007C2BC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1 Results by 5P</w:t>
            </w:r>
          </w:p>
          <w:p w14:paraId="330C796D" w14:textId="77777777" w:rsidR="00AE1D12" w:rsidRDefault="00AE1D12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09B087E" w14:textId="77777777" w:rsidR="003E6798" w:rsidRPr="00CD796B" w:rsidRDefault="003E6798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828F99" w14:textId="7193EE5D" w:rsidR="00AE1D12" w:rsidRDefault="00860D1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785B789" w14:textId="77777777" w:rsidR="007C2BC3" w:rsidRPr="00613136" w:rsidRDefault="007C2BC3" w:rsidP="007C2BC3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Set-Aside</w:t>
            </w:r>
          </w:p>
          <w:p w14:paraId="7FDEC8D3" w14:textId="77777777" w:rsidR="007C2BC3" w:rsidRPr="00613136" w:rsidRDefault="007C2BC3" w:rsidP="007C2BC3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MEQ</w:t>
            </w:r>
          </w:p>
          <w:p w14:paraId="1A248C99" w14:textId="77777777" w:rsidR="00AE1D12" w:rsidRPr="00CD796B" w:rsidRDefault="00AE1D12" w:rsidP="005C06C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7327DD0" w14:textId="575951E4" w:rsidR="00AE1D12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8AF9A5F" w14:textId="77777777" w:rsidR="007C2BC3" w:rsidRPr="00613136" w:rsidRDefault="007C2BC3" w:rsidP="007C2BC3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Opens 1A</w:t>
            </w:r>
          </w:p>
          <w:p w14:paraId="13C2014F" w14:textId="77777777" w:rsidR="007C2BC3" w:rsidRDefault="007C2BC3" w:rsidP="007C2BC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Closes 5P</w:t>
            </w:r>
          </w:p>
          <w:p w14:paraId="2ABDF38F" w14:textId="77777777"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543586EB" w14:textId="77777777"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5DAA3" w14:textId="77777777"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E215CF5" w14:textId="77777777" w:rsidR="00AE1D12" w:rsidRPr="00613136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14:paraId="20F7F042" w14:textId="77777777" w:rsidR="00AE1D12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62C8D1DE" w14:textId="77777777" w:rsidR="003E6798" w:rsidRPr="00BB5DAC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48149C2" w14:textId="684058DE" w:rsidR="00AE1D12" w:rsidRPr="008D7ED2" w:rsidRDefault="00541FAE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053C0B1" w14:textId="0D7EC25F" w:rsidR="00AE1D12" w:rsidRPr="00CD796B" w:rsidRDefault="00AE1D12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18141F6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14:paraId="31CCC7B3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783A3B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5EDA47" w14:textId="70185EF1" w:rsidR="006C5017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4977BDFC" w14:textId="77777777" w:rsidR="007C2BC3" w:rsidRDefault="007C2BC3" w:rsidP="007C2BC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2 Results by 5P</w:t>
            </w:r>
          </w:p>
          <w:p w14:paraId="5058BDFF" w14:textId="77777777" w:rsidR="00B6055E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777DCB88" w14:textId="77777777" w:rsidR="006C5017" w:rsidRDefault="006C5017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9EF64" w14:textId="079E1DE9" w:rsidR="00B6055E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24106177" w14:textId="77777777" w:rsidR="004127A9" w:rsidRDefault="004127A9" w:rsidP="004127A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UDCs submit LM data by 12P</w:t>
            </w:r>
          </w:p>
          <w:p w14:paraId="4B89FB1E" w14:textId="77777777"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738F9C" w14:textId="77777777" w:rsidR="003E6798" w:rsidRPr="003E6798" w:rsidRDefault="003E6798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517CA" w14:textId="57EE1E47" w:rsidR="003E6798" w:rsidRDefault="006C5017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7987A02D" w14:textId="77777777" w:rsidR="007C2BC3" w:rsidRDefault="007C2BC3" w:rsidP="007C2BC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Opens 1A</w:t>
            </w:r>
          </w:p>
          <w:p w14:paraId="7761407B" w14:textId="77777777" w:rsidR="00AA0DDF" w:rsidRDefault="00AA0DDF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8F3AFEF" w14:textId="77777777" w:rsidR="002465B7" w:rsidRDefault="002465B7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7B14A66" w14:textId="77777777" w:rsidR="003E6798" w:rsidRDefault="003E6798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7801E72" w14:textId="49EF8A7E" w:rsidR="006C5017" w:rsidRDefault="00C943F1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6B541D6F" w14:textId="77777777" w:rsidR="007C2BC3" w:rsidRDefault="007C2BC3" w:rsidP="007C2BC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Closes 5P</w:t>
            </w:r>
          </w:p>
          <w:p w14:paraId="291CCAC4" w14:textId="77777777"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9B8264" w14:textId="77777777" w:rsidR="002465B7" w:rsidRDefault="002465B7" w:rsidP="002465B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E61137" w14:textId="77777777"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D2F517C" w14:textId="77777777"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55C81C" w14:textId="77777777" w:rsidR="00542949" w:rsidRDefault="00542949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4EA8747" w14:textId="650C7131" w:rsidR="006C5017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45495F8" w14:textId="77777777"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1C0A2995" w14:textId="77777777" w:rsidR="009F715F" w:rsidRDefault="009F715F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4CE9EE7A" w14:textId="77777777" w:rsidR="009F715F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14:paraId="456EA4BF" w14:textId="18F4E35D" w:rsidR="009F715F" w:rsidRDefault="009F715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0B318D7" w14:textId="77777777"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41FAE" w:rsidRPr="00CD796B" w14:paraId="5A893661" w14:textId="77777777" w:rsidTr="00AD4DC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5DE78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45D2A" w14:textId="07E9BBA2" w:rsidR="00541FAE" w:rsidRDefault="00541FAE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4C0CADA" w14:textId="77777777" w:rsidR="00E741C0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332DC3F" w14:textId="77777777" w:rsidR="00E741C0" w:rsidRDefault="00E741C0" w:rsidP="00272A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CRR FNM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A1DA8" w14:textId="77777777" w:rsidR="00541FAE" w:rsidRDefault="00272ADF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23668E95" w14:textId="77777777" w:rsidR="007C2BC3" w:rsidRDefault="007C2BC3" w:rsidP="007C2BC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results post by 5P</w:t>
            </w:r>
          </w:p>
          <w:p w14:paraId="12C469A0" w14:textId="77777777" w:rsidR="00D252D2" w:rsidRDefault="00D252D2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1382891" w14:textId="1414D6F3" w:rsidR="00D252D2" w:rsidRDefault="00D252D2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MEQ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907B0" w14:textId="7E84B3F4" w:rsidR="00541FAE" w:rsidRDefault="00435418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28A993" w14:textId="43F883D6" w:rsidR="00541FAE" w:rsidRDefault="006B17A8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7AFE66E8" w14:textId="77777777" w:rsidR="00946BE3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CBED1D0" w14:textId="77777777" w:rsidR="00946BE3" w:rsidRDefault="00946BE3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1D62F5" w14:textId="77777777" w:rsidR="00946BE3" w:rsidRDefault="00946BE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9154CB" w14:textId="408019BE" w:rsidR="006B17A8" w:rsidRPr="00CC44E2" w:rsidRDefault="00541FAE" w:rsidP="006B17A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2A62FBF0" wp14:editId="67AE36F9">
                      <wp:simplePos x="0" y="0"/>
                      <wp:positionH relativeFrom="column">
                        <wp:posOffset>495827</wp:posOffset>
                      </wp:positionH>
                      <wp:positionV relativeFrom="paragraph">
                        <wp:posOffset>549970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C8BECB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2FBF0" id="Rectangle 572" o:spid="_x0000_s1041" style="position:absolute;margin-left:39.05pt;margin-top:43.3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4ngwIAABAFAAAOAAAAZHJzL2Uyb0RvYy54bWysVNuO0zAQfUfiHyy/d3Mh3TbRpqu9UIS0&#10;wIqFD3Btp7Fw7GC7TRfEvzOetN0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" stroked="f">
                      <v:textbox>
                        <w:txbxContent>
                          <w:p w14:paraId="52C8BECB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77504CD2" wp14:editId="632E3331">
                      <wp:simplePos x="0" y="0"/>
                      <wp:positionH relativeFrom="column">
                        <wp:posOffset>32433</wp:posOffset>
                      </wp:positionH>
                      <wp:positionV relativeFrom="paragraph">
                        <wp:posOffset>533724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AB0B88" id="AutoShape 574" o:spid="_x0000_s1026" style="position:absolute;margin-left:2.55pt;margin-top:42.0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AnWZg43AAAAAcBAAAPAAAAZHJzL2Rv&#10;d25yZXYueG1sTI7LTsMwEEX3SPyDNUjsqJO+lIY4FapgiYAWIXXnxkMSsMdR7DTp3zOsYDW6ukd3&#10;TrGdnBVn7EPrSUE6S0AgVd60VCt4PzzdZSBC1GS09YQKLhhgW15fFTo3fqQ3PO9jLXiEQq4VNDF2&#10;uZShatDpMPMdEnefvnc6cuxraXo98rizcp4ka+l0S/yh0R3uGqy+94NT8BU3z5fli919pHocH1+P&#10;Q33IUKnbm+nhHkTEKf7B8KvP6lCy08kPZIKwClYpgwqyJV+uV4s1iBNj80UKsizkf//yBw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CdZmDj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 xml:space="preserve">30   </w:t>
            </w:r>
          </w:p>
          <w:p w14:paraId="356A39FB" w14:textId="2E8ABAA0" w:rsidR="00541FAE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9910CD4" wp14:editId="57425A36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78988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78511D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0CD4" id="Rectangle 571" o:spid="_x0000_s1042" style="position:absolute;margin-left:42.9pt;margin-top:6.2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KyhQIAABAFAAAOAAAAZHJzL2Uyb0RvYy54bWysVNuO0zAQfUfiHyy/d3MhbZpo09VeKEJa&#10;YMXCB7i201g4trHdpruIf2fstKU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" stroked="f">
                      <v:textbox>
                        <w:txbxContent>
                          <w:p w14:paraId="5B78511D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3E479735" wp14:editId="46A31ED0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42379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E9BB2E" id="AutoShape 573" o:spid="_x0000_s1026" style="position:absolute;margin-left:3.1pt;margin-top:3.35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73F1804" w14:textId="77777777" w:rsidR="00541FAE" w:rsidRPr="00CD796B" w:rsidRDefault="00541FA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5CF81AC7" w14:textId="77777777" w:rsidR="00AE1D12" w:rsidRDefault="00AE1D12" w:rsidP="00AE1D12">
      <w:pPr>
        <w:rPr>
          <w:b/>
        </w:rPr>
      </w:pPr>
    </w:p>
    <w:tbl>
      <w:tblPr>
        <w:tblW w:w="14265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35"/>
        <w:gridCol w:w="2818"/>
        <w:gridCol w:w="2700"/>
        <w:gridCol w:w="2880"/>
        <w:gridCol w:w="2832"/>
        <w:gridCol w:w="250"/>
      </w:tblGrid>
      <w:tr w:rsidR="00AE1D12" w:rsidRPr="00AD122B" w14:paraId="5F9D0A13" w14:textId="77777777" w:rsidTr="00AD4DC9">
        <w:trPr>
          <w:cantSplit/>
          <w:trHeight w:hRule="exact" w:val="605"/>
          <w:jc w:val="center"/>
        </w:trPr>
        <w:tc>
          <w:tcPr>
            <w:tcW w:w="14265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5282194" w14:textId="1212D81B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July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5D0DF925" w14:textId="77777777" w:rsidTr="00E34A55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698568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D3CCB98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05B496E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91CD82E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29E20AC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75836A9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E35B282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7C66D475" w14:textId="77777777" w:rsidTr="00E34A55">
        <w:trPr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D8FCC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CC44C" w14:textId="77777777" w:rsidR="00AE1D12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D27A386" w14:textId="56EAA01A" w:rsidR="006943CD" w:rsidRPr="00CD796B" w:rsidRDefault="006943CD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E1580" w14:textId="7BD23F05" w:rsidR="006B17A8" w:rsidRPr="00CD796B" w:rsidRDefault="006B17A8" w:rsidP="006B17A8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1DD553DE" w14:textId="642B5FF4" w:rsidR="00AE1D12" w:rsidRDefault="006B17A8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3F87105C" w14:textId="77777777" w:rsidR="007D5FAB" w:rsidRPr="00CD796B" w:rsidRDefault="007D5FAB" w:rsidP="007D5FAB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1BFF2CFD" w14:textId="3B8B6686" w:rsidR="00E34A55" w:rsidRDefault="007D5FAB" w:rsidP="00B018CC">
            <w:pPr>
              <w:pStyle w:val="Dates"/>
              <w:jc w:val="center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(Independence Day)</w:t>
            </w:r>
          </w:p>
          <w:p w14:paraId="3BFFCCBD" w14:textId="77777777" w:rsidR="000B11F5" w:rsidRPr="0092291A" w:rsidRDefault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7AFC1" w14:textId="77777777" w:rsidR="006B17A8" w:rsidRDefault="006B17A8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</w:p>
          <w:p w14:paraId="4EA5EEF2" w14:textId="70560E42" w:rsidR="00E741C0" w:rsidRDefault="00E741C0" w:rsidP="00E741C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4ECC91CE" w14:textId="77777777" w:rsidR="00E34A55" w:rsidRDefault="00E34A5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0C624B41" w14:textId="77777777" w:rsidR="00AE1D12" w:rsidRPr="00CD796B" w:rsidRDefault="005A2AA3" w:rsidP="00D3663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MSS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Gross/Net </w:t>
            </w: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Election Due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EDC119" w14:textId="76B4D752" w:rsidR="00AE1D12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  <w:t>6</w:t>
            </w:r>
          </w:p>
          <w:p w14:paraId="1C394B3D" w14:textId="7BA771BA" w:rsidR="00515606" w:rsidRDefault="005E24B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Post Sep</w:t>
            </w:r>
            <w:r w:rsidRPr="00816005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Source/Sink List</w:t>
            </w:r>
          </w:p>
          <w:p w14:paraId="22400885" w14:textId="0CAF72AD" w:rsidR="00DE0B73" w:rsidRPr="00AD1983" w:rsidRDefault="00DE0B73" w:rsidP="00DE0B7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1E754D8E" w14:textId="77777777" w:rsidR="00AE1D12" w:rsidRPr="00CD796B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8AEFE" w14:textId="62C2DD10" w:rsidR="00AE1D12" w:rsidRPr="008D7ED2" w:rsidRDefault="006B17A8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7   </w:t>
            </w:r>
          </w:p>
          <w:p w14:paraId="367645BD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Incr. Update by 5P</w:t>
            </w:r>
          </w:p>
          <w:p w14:paraId="725E4690" w14:textId="77777777" w:rsidR="005A2AA3" w:rsidRDefault="005A2AA3" w:rsidP="0097420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14:paraId="25C5F986" w14:textId="77777777"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26338" w14:textId="77777777"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71A53781" w14:textId="77777777"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F39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EE44D08" w14:textId="77777777" w:rsidTr="00E34A55">
        <w:trPr>
          <w:cantSplit/>
          <w:trHeight w:hRule="exact" w:val="195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193AE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B2166" w14:textId="08960E11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03BA85FF" w14:textId="77777777" w:rsidR="00AE1D12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5B33EC9" w14:textId="77777777" w:rsidR="00AE1D12" w:rsidRPr="00AD1983" w:rsidRDefault="00AE1D12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E651A" w14:textId="7095D05B" w:rsidR="00C3221E" w:rsidRDefault="006C5017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3597574" w14:textId="77777777"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Opens 1A</w:t>
            </w:r>
          </w:p>
          <w:p w14:paraId="49FBC945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Closes 5P</w:t>
            </w:r>
          </w:p>
          <w:p w14:paraId="61355362" w14:textId="77777777" w:rsidR="005B5BCE" w:rsidRPr="00E65A1C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55CCD2C2" w14:textId="77777777" w:rsidR="005B5BCE" w:rsidRPr="00E65A1C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5B6525B8" w14:textId="77777777" w:rsidR="00AE1D12" w:rsidRPr="00CD796B" w:rsidRDefault="00AE1D12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64F2E3" w14:textId="409AF9C6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05C6CFA7" w14:textId="77777777" w:rsidR="00AE1D12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718DD56" w14:textId="77777777" w:rsidR="00A61293" w:rsidRDefault="00A6129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FEFF166" w14:textId="41CF211A" w:rsidR="00E06632" w:rsidRPr="0092291A" w:rsidRDefault="005B5BCE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14:paraId="430CC8FF" w14:textId="77777777" w:rsidR="003D5194" w:rsidRDefault="003D5194" w:rsidP="003D519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C87AA8A" w14:textId="77777777" w:rsidR="00761EC3" w:rsidRPr="00CD796B" w:rsidRDefault="00761EC3" w:rsidP="003D51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EE046" w14:textId="15188644" w:rsidR="00AE1D12" w:rsidRDefault="00C06F18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31BE85AB" w14:textId="77777777" w:rsidR="00542949" w:rsidRDefault="00E34A55" w:rsidP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1 Results by 5P</w:t>
            </w:r>
          </w:p>
          <w:p w14:paraId="751AB959" w14:textId="77777777" w:rsidR="00D36637" w:rsidRDefault="00D36637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76EB67" w14:textId="77777777" w:rsidR="005B5BCE" w:rsidRPr="00F715CD" w:rsidRDefault="005B5BCE" w:rsidP="005B5BC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14:paraId="1D458F6F" w14:textId="77777777" w:rsidR="00D36637" w:rsidRPr="00CD796B" w:rsidRDefault="00D36637" w:rsidP="001A698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9C51CB" w14:textId="68E3A116"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7FAA2A0" w14:textId="77777777" w:rsidR="00C478E2" w:rsidRPr="0092291A" w:rsidRDefault="00C478E2" w:rsidP="00C478E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Set-Aside</w:t>
            </w:r>
          </w:p>
          <w:p w14:paraId="453DB1B6" w14:textId="77777777" w:rsidR="00C478E2" w:rsidRPr="007C3526" w:rsidRDefault="00C478E2" w:rsidP="00C478E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MEQ</w:t>
            </w:r>
          </w:p>
          <w:p w14:paraId="7BC743A2" w14:textId="77777777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  <w:r w:rsidRPr="007C352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OBAALSE data template due to CAISO</w:t>
            </w:r>
          </w:p>
          <w:p w14:paraId="267AA6AC" w14:textId="77777777" w:rsidR="00515606" w:rsidRPr="00AD1983" w:rsidRDefault="00515606" w:rsidP="00542949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58E209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40985285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C1CF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059F7" w14:textId="2D6CF666" w:rsidR="00AE1D12" w:rsidRPr="00CD796B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17A84CF2" w14:textId="77777777" w:rsidR="00E34A55" w:rsidRPr="0092291A" w:rsidRDefault="00E34A55" w:rsidP="00E34A5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Opens 1A</w:t>
            </w:r>
          </w:p>
          <w:p w14:paraId="2E9CAF44" w14:textId="77777777" w:rsidR="00C3221E" w:rsidRDefault="00E34A55" w:rsidP="00E34A5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Closes 5P</w:t>
            </w:r>
          </w:p>
          <w:p w14:paraId="4BFC84E4" w14:textId="77777777" w:rsidR="00542949" w:rsidRDefault="00542949" w:rsidP="00E34A55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08B2C7FC" w14:textId="77777777" w:rsidR="00C667CC" w:rsidRPr="00AD1983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F11C7" w14:textId="0C5DF7E6" w:rsidR="0092291A" w:rsidRDefault="00435418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DF9E679" w14:textId="52F37048" w:rsidR="00AE1D12" w:rsidRPr="00AD1983" w:rsidRDefault="00AE1D12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1C31C" w14:textId="0BFBD9AC" w:rsidR="00AE1D12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27C6CD5C" w14:textId="77777777" w:rsidR="00C3221E" w:rsidRDefault="00E34A5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2 Results by 5P</w:t>
            </w:r>
          </w:p>
          <w:p w14:paraId="04BC7810" w14:textId="77777777" w:rsidR="00AE1D12" w:rsidRPr="00CD796B" w:rsidRDefault="00515606" w:rsidP="0021520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initial annual FNM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56B782" w14:textId="396FAB51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4AB31BB6" w14:textId="77777777" w:rsidR="004127A9" w:rsidRDefault="004127A9" w:rsidP="004127A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UDCs submit LM data by 12P</w:t>
            </w:r>
          </w:p>
          <w:p w14:paraId="3D1C82E0" w14:textId="77777777"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9D5A5BE" w14:textId="77777777"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4441FBF" w14:textId="77777777" w:rsidR="000B11F5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482C54B" w14:textId="77777777" w:rsidR="000B11F5" w:rsidRPr="0092291A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79F18" w14:textId="57DA47EA"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5FF352F" w14:textId="77777777" w:rsidR="00AE1D12" w:rsidRDefault="00E34A55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Opens 1A</w:t>
            </w:r>
          </w:p>
          <w:p w14:paraId="1AA82145" w14:textId="77777777" w:rsidR="00E34A55" w:rsidRDefault="00E34A55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F111BB3" w14:textId="77777777" w:rsidR="005A2AA3" w:rsidRDefault="005A2AA3" w:rsidP="0054294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E606E62" w14:textId="77777777" w:rsidR="00542949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775C9A" w14:textId="77777777" w:rsidR="00542949" w:rsidRPr="0092291A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2283FDD" w14:textId="77777777" w:rsidR="00542949" w:rsidRPr="00F715CD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26B27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A500C" w:rsidRPr="00CD796B" w14:paraId="6C773412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29E5F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A26520" w14:textId="4896A383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40E4276" w14:textId="77777777" w:rsidR="009A500C" w:rsidRDefault="00E34A5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Closes 5P</w:t>
            </w:r>
          </w:p>
          <w:p w14:paraId="3218676F" w14:textId="2D372F2F" w:rsidR="00E34A55" w:rsidRDefault="00E34A55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057F3DCA" w14:textId="77777777" w:rsidR="009A500C" w:rsidRDefault="009A500C" w:rsidP="009A500C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Opens 1A</w:t>
            </w:r>
          </w:p>
          <w:p w14:paraId="7D722766" w14:textId="77777777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E7D07" w14:textId="336587E6" w:rsidR="009A500C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A1FB89D" w14:textId="77777777" w:rsidR="00092DD8" w:rsidRDefault="00092DD8" w:rsidP="00AD4DC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5AE68608" w14:textId="77777777" w:rsidR="00E34A55" w:rsidRDefault="00E34A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C6A229" w14:textId="3AB38015" w:rsidR="00CB302F" w:rsidRDefault="00CB302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A1CD3" w14:textId="6C05D131" w:rsidR="00E34A55" w:rsidRDefault="009A500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A0EBC86" w14:textId="77777777" w:rsidR="00515606" w:rsidRDefault="0051560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A27080F" w14:textId="77777777" w:rsidR="00515606" w:rsidRDefault="00515606" w:rsidP="00AD4DC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CRR FNM by 5P</w:t>
            </w:r>
          </w:p>
          <w:p w14:paraId="02634DA1" w14:textId="79BFDBC5" w:rsidR="00CB302F" w:rsidRDefault="00CB302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842E8" w14:textId="2A078AB8" w:rsidR="004E1F12" w:rsidRDefault="004354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E631884" w14:textId="77777777" w:rsidR="00DE0B73" w:rsidRDefault="00DE0B73" w:rsidP="00DE0B7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results post by 5P</w:t>
            </w:r>
          </w:p>
          <w:p w14:paraId="14FA9286" w14:textId="77777777" w:rsidR="00D252D2" w:rsidRDefault="00D252D2" w:rsidP="00D252D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MEQ</w:t>
            </w:r>
          </w:p>
          <w:p w14:paraId="28AB97AC" w14:textId="61BB2023" w:rsidR="004E1F12" w:rsidRPr="00E65A1C" w:rsidRDefault="00CB302F" w:rsidP="004E1F12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</w:t>
            </w:r>
          </w:p>
          <w:p w14:paraId="59E66FB5" w14:textId="77777777" w:rsidR="004E1F12" w:rsidRDefault="004E1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5864DE" w14:textId="7E618F6E" w:rsidR="006660D7" w:rsidRDefault="00435418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B17A8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4E1F12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4AF22B6" w14:textId="77777777" w:rsidR="00A66314" w:rsidRDefault="00A66314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79A8538" w14:textId="77777777" w:rsidR="00A66314" w:rsidRDefault="00A66314" w:rsidP="00C478E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23AECF2" w14:textId="139A7581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Hist</w:t>
            </w:r>
            <w:proofErr w:type="spellEnd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Load Wind Closes 5P</w:t>
            </w:r>
          </w:p>
          <w:p w14:paraId="19A0BC16" w14:textId="77777777" w:rsidR="00C478E2" w:rsidRDefault="00C478E2" w:rsidP="00C478E2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465C4600" w14:textId="408884EA" w:rsidR="004E1F12" w:rsidRDefault="004E1F12" w:rsidP="00C478E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635B4" w14:textId="77777777" w:rsidR="009A500C" w:rsidRPr="00CD796B" w:rsidRDefault="009A500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B17A8" w:rsidRPr="00CD796B" w14:paraId="16D95A77" w14:textId="77777777" w:rsidTr="00E34A55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D5670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CEEA6" w14:textId="77777777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3649DB35" w14:textId="28E2CCC3" w:rsidR="00847BFE" w:rsidRDefault="00847BF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8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B55E6" w14:textId="77777777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B23A3" w14:textId="77777777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2D7D8" w14:textId="167AB31D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7C3626B7" wp14:editId="0F09F639">
                      <wp:simplePos x="0" y="0"/>
                      <wp:positionH relativeFrom="column">
                        <wp:posOffset>-22253</wp:posOffset>
                      </wp:positionH>
                      <wp:positionV relativeFrom="paragraph">
                        <wp:posOffset>427134</wp:posOffset>
                      </wp:positionV>
                      <wp:extent cx="925195" cy="295275"/>
                      <wp:effectExtent l="0" t="1905" r="0" b="0"/>
                      <wp:wrapNone/>
                      <wp:docPr id="491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426C7B" w14:textId="77777777" w:rsidR="00394EF1" w:rsidRPr="00C943F1" w:rsidRDefault="00394EF1" w:rsidP="006B17A8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26B7" id="Rectangle 578" o:spid="_x0000_s1043" style="position:absolute;margin-left:-1.75pt;margin-top:33.65pt;width:72.85pt;height:23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" fillcolor="yellow" stroked="f">
                      <v:textbox>
                        <w:txbxContent>
                          <w:p w14:paraId="6F426C7B" w14:textId="77777777" w:rsidR="00394EF1" w:rsidRPr="00C943F1" w:rsidRDefault="00394EF1" w:rsidP="006B17A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 wp14:anchorId="288BDDC2" wp14:editId="18C72C6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07975" cy="247650"/>
                      <wp:effectExtent l="27305" t="26670" r="36195" b="49530"/>
                      <wp:wrapNone/>
                      <wp:docPr id="490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E13A05" id="AutoShape 577" o:spid="_x0000_s1026" style="position:absolute;margin-left:-.5pt;margin-top:2.4pt;width:24.25pt;height:19.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irwhgIAAAs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3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F32B7" w14:textId="3F1922F5" w:rsidR="006B17A8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425EE958" wp14:editId="0FF9BA96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464985</wp:posOffset>
                      </wp:positionV>
                      <wp:extent cx="914400" cy="295275"/>
                      <wp:effectExtent l="0" t="0" r="0" b="0"/>
                      <wp:wrapNone/>
                      <wp:docPr id="495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7D2ECCF" w14:textId="77777777" w:rsidR="00394EF1" w:rsidRPr="00C64309" w:rsidRDefault="00394EF1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EE958" id="Rectangle 576" o:spid="_x0000_s1044" style="position:absolute;margin-left:43.95pt;margin-top:36.6pt;width:1in;height:23.2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tEhQIAABE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" stroked="f">
                      <v:textbox>
                        <w:txbxContent>
                          <w:p w14:paraId="57D2ECCF" w14:textId="77777777" w:rsidR="00394EF1" w:rsidRPr="00C64309" w:rsidRDefault="00394EF1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220B1394" wp14:editId="2AD58305">
                      <wp:simplePos x="0" y="0"/>
                      <wp:positionH relativeFrom="column">
                        <wp:posOffset>558193</wp:posOffset>
                      </wp:positionH>
                      <wp:positionV relativeFrom="paragraph">
                        <wp:posOffset>35615</wp:posOffset>
                      </wp:positionV>
                      <wp:extent cx="668655" cy="295275"/>
                      <wp:effectExtent l="0" t="0" r="0" b="1905"/>
                      <wp:wrapNone/>
                      <wp:docPr id="49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AD8E05" w14:textId="77777777" w:rsidR="00394EF1" w:rsidRPr="00C64309" w:rsidRDefault="00394EF1" w:rsidP="006B17A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B1394" id="Rectangle 575" o:spid="_x0000_s1045" style="position:absolute;margin-left:43.95pt;margin-top:2.8pt;width:52.65pt;height:23.2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" stroked="f">
                      <v:textbox>
                        <w:txbxContent>
                          <w:p w14:paraId="28AD8E05" w14:textId="77777777" w:rsidR="00394EF1" w:rsidRPr="00C64309" w:rsidRDefault="00394EF1" w:rsidP="006B17A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2DEE6EE2" wp14:editId="58B89D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476002</wp:posOffset>
                      </wp:positionV>
                      <wp:extent cx="333375" cy="247650"/>
                      <wp:effectExtent l="21590" t="19050" r="35560" b="47625"/>
                      <wp:wrapNone/>
                      <wp:docPr id="493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8FD46" id="AutoShape 579" o:spid="_x0000_s1026" style="position:absolute;margin-left:-.5pt;margin-top:37.5pt;width:26.25pt;height:19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09DEBF36" wp14:editId="415A3D2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30480</wp:posOffset>
                      </wp:positionV>
                      <wp:extent cx="307975" cy="247650"/>
                      <wp:effectExtent l="21590" t="26670" r="32385" b="49530"/>
                      <wp:wrapNone/>
                      <wp:docPr id="492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6274CA" id="AutoShape 580" o:spid="_x0000_s1026" style="position:absolute;margin-left:-.5pt;margin-top:2.4pt;width:24.25pt;height:19.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ooVogIAAEUFAAAOAAAAZHJzL2Uyb0RvYy54bWysVN9v0zAQfkfif7D8zvKja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967A1" w14:textId="77777777" w:rsidR="006B17A8" w:rsidRPr="00CD796B" w:rsidRDefault="006B17A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34159625" w14:textId="77777777" w:rsidR="00AE1D12" w:rsidRDefault="00AE1D12" w:rsidP="00AE1D12">
      <w:pPr>
        <w:rPr>
          <w:b/>
        </w:rPr>
      </w:pPr>
      <w:r>
        <w:rPr>
          <w:b/>
        </w:rPr>
        <w:br w:type="page"/>
      </w: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565"/>
        <w:gridCol w:w="135"/>
        <w:gridCol w:w="2880"/>
        <w:gridCol w:w="2835"/>
        <w:gridCol w:w="20"/>
        <w:gridCol w:w="250"/>
      </w:tblGrid>
      <w:tr w:rsidR="00C16C5F" w:rsidRPr="00F7411B" w14:paraId="66A3BECC" w14:textId="77777777" w:rsidTr="00C16C5F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3B2DC9CE" w14:textId="75E16AA6" w:rsidR="00C16C5F" w:rsidRPr="00F7411B" w:rsidRDefault="00C16C5F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C16C5F" w:rsidRPr="00F7411B" w14:paraId="62EBE715" w14:textId="77777777" w:rsidTr="001838A4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2DB8595" w14:textId="77777777"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AA06711" w14:textId="77777777"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69ECB05" w14:textId="77777777"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4DF6278" w14:textId="77777777"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8D185C3" w14:textId="77777777"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9056088" w14:textId="77777777"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E552151" w14:textId="77777777" w:rsidR="00C16C5F" w:rsidRPr="00F7411B" w:rsidRDefault="00C16C5F" w:rsidP="001838A4">
            <w:pPr>
              <w:pStyle w:val="Weekdays"/>
            </w:pPr>
          </w:p>
        </w:tc>
      </w:tr>
      <w:tr w:rsidR="00C16C5F" w:rsidRPr="00CD796B" w14:paraId="57E00D48" w14:textId="77777777" w:rsidTr="004E1F12">
        <w:trPr>
          <w:cantSplit/>
          <w:trHeight w:hRule="exact" w:val="1808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CF57C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5C40" w14:textId="717729AC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A0A0B05" w14:textId="561175F8" w:rsidR="005554CB" w:rsidRDefault="00E378FF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42F9A5EF" wp14:editId="0F4B0C2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12209</wp:posOffset>
                      </wp:positionV>
                      <wp:extent cx="925195" cy="295275"/>
                      <wp:effectExtent l="2540" t="1905" r="0" b="0"/>
                      <wp:wrapNone/>
                      <wp:docPr id="497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B79F1" w14:textId="77777777" w:rsidR="00394EF1" w:rsidRPr="006B4584" w:rsidRDefault="00394EF1" w:rsidP="00E378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9A5EF" id="Rectangle 606" o:spid="_x0000_s1046" style="position:absolute;margin-left:35.9pt;margin-top:.95pt;width:72.85pt;height:23.2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" fillcolor="yellow" stroked="f">
                      <v:textbox>
                        <w:txbxContent>
                          <w:p w14:paraId="188B79F1" w14:textId="77777777" w:rsidR="00394EF1" w:rsidRPr="006B4584" w:rsidRDefault="00394EF1" w:rsidP="00E378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7AB17439" wp14:editId="04C4AFA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21590</wp:posOffset>
                      </wp:positionV>
                      <wp:extent cx="307975" cy="247650"/>
                      <wp:effectExtent l="23495" t="20955" r="40005" b="45720"/>
                      <wp:wrapNone/>
                      <wp:docPr id="496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A4B931" id="AutoShape 605" o:spid="_x0000_s1026" style="position:absolute;margin-left:-.1pt;margin-top:1.7pt;width:24.25pt;height:19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7E559DBF" w14:textId="5DF333A7"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591ADE9" w14:textId="77777777" w:rsidR="00F04E09" w:rsidRPr="00B97F9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0C9917F" w14:textId="77777777" w:rsidR="001A6980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3FDF8469" w14:textId="77777777" w:rsidR="00C16C5F" w:rsidRPr="00FA462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7CE790B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80E94" w14:textId="03869822" w:rsidR="00C16C5F" w:rsidRPr="00CD796B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5E07FFC5" w14:textId="77777777"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3EC10CA" w14:textId="77777777" w:rsidR="00C667CC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24D089F" w14:textId="77777777" w:rsidR="005721A4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2050A3B1" w14:textId="77777777" w:rsidR="00C2209D" w:rsidRPr="00B97F99" w:rsidRDefault="00C2209D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0A46E4E" w14:textId="77777777" w:rsidR="00C16C5F" w:rsidRPr="00FA462F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14:paraId="4F28783B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98AEFC" w14:textId="3F2FEF8A" w:rsidR="00C667CC" w:rsidRPr="00613136" w:rsidRDefault="00B944A9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217DE153" w14:textId="77777777" w:rsidR="009A78D8" w:rsidRDefault="00160219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5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</w:t>
            </w:r>
          </w:p>
          <w:p w14:paraId="578D0923" w14:textId="77777777" w:rsidR="00EB7E26" w:rsidRDefault="00EB7E26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BB58C44" w14:textId="77777777" w:rsidR="000833E4" w:rsidRDefault="00515606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MP comments on FNM due</w:t>
            </w:r>
          </w:p>
          <w:p w14:paraId="0ED2FA54" w14:textId="77777777"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DA1206" w14:textId="77777777" w:rsidR="009A78D8" w:rsidRDefault="009A78D8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F26226" w14:textId="77777777" w:rsidR="00630123" w:rsidRPr="00CD796B" w:rsidRDefault="00630123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AC09D8" w14:textId="21DE1457" w:rsidR="00C16C5F" w:rsidRPr="00CD796B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E530478" w14:textId="77777777" w:rsidR="00C667CC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Post October Source/Sink List</w:t>
            </w:r>
          </w:p>
          <w:p w14:paraId="61DF4C0E" w14:textId="77777777"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E759478" w14:textId="77777777" w:rsidR="00C16C5F" w:rsidRDefault="00C16C5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FCDA234" w14:textId="77777777" w:rsidR="000E225B" w:rsidRDefault="000E225B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ED459DD" w14:textId="77777777" w:rsidR="00C2169F" w:rsidRPr="00816005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3885D3D" w14:textId="77777777" w:rsidR="00C2169F" w:rsidRPr="00CD796B" w:rsidRDefault="00C2169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D9A7D" w14:textId="2D05488A" w:rsidR="00C16C5F" w:rsidRPr="00CD796B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667C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2EB80629" w14:textId="77777777" w:rsidR="009A78D8" w:rsidRDefault="009A78D8" w:rsidP="00C667C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64D10C83" w14:textId="77777777" w:rsidR="0040661D" w:rsidRDefault="0040661D" w:rsidP="002362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2D9F194" w14:textId="77777777" w:rsidR="0023628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Annual Source/Sink List</w:t>
            </w:r>
          </w:p>
          <w:p w14:paraId="3E159B80" w14:textId="77777777" w:rsidR="00C03AA5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14:paraId="5DFB4415" w14:textId="77777777" w:rsidR="00C16C5F" w:rsidRPr="00CD796B" w:rsidRDefault="00C16C5F" w:rsidP="002362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6FB785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4FCCED24" w14:textId="77777777" w:rsidTr="001838A4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6A6430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88998" w14:textId="68500E46" w:rsidR="00C16C5F" w:rsidRDefault="00B944A9" w:rsidP="001838A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F45974E" w14:textId="77777777" w:rsidR="005554CB" w:rsidRPr="00B97F99" w:rsidRDefault="00160219" w:rsidP="0016021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Incr. Update by 5P</w:t>
            </w:r>
          </w:p>
          <w:p w14:paraId="0BCA681A" w14:textId="77777777"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F085BF9" w14:textId="77777777" w:rsidR="00C533BA" w:rsidRPr="00CD796B" w:rsidRDefault="00C533BA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0623B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responses to FNM questions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D57F1" w14:textId="25BD9F1A" w:rsidR="00C16C5F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1A6B51A" w14:textId="77777777" w:rsidR="00C533BA" w:rsidRPr="00B97F99" w:rsidRDefault="00C533BA" w:rsidP="00C533B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Open1A</w:t>
            </w:r>
          </w:p>
          <w:p w14:paraId="737E5FEA" w14:textId="77777777" w:rsidR="00C16C5F" w:rsidRPr="00CD796B" w:rsidRDefault="00C533BA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Close5P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FD1985" w14:textId="54AF9491" w:rsidR="00A52778" w:rsidRDefault="00B944A9" w:rsidP="00C61A1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</w:p>
          <w:p w14:paraId="7CC8AD33" w14:textId="77777777"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Opens 1A</w:t>
            </w:r>
          </w:p>
          <w:p w14:paraId="39A96BF9" w14:textId="77777777" w:rsidR="00936A8A" w:rsidRDefault="00160219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Closes 5P</w:t>
            </w:r>
          </w:p>
          <w:p w14:paraId="339FFF68" w14:textId="77777777" w:rsidR="00C61A14" w:rsidRPr="000623BA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C160B5B" w14:textId="77777777" w:rsidR="00C16C5F" w:rsidRDefault="00C533BA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Opens 1A</w:t>
            </w:r>
          </w:p>
          <w:p w14:paraId="14BE5BFB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B6F51" w14:textId="5305DCFF"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2E4A6D0A" w14:textId="77777777"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7845E0B6" w14:textId="77777777" w:rsidR="00C533BA" w:rsidRDefault="00C533BA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BCA9C48" w14:textId="77777777" w:rsidR="009A78D8" w:rsidRDefault="009A78D8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14:paraId="24FCF9EC" w14:textId="77777777" w:rsidR="00C533BA" w:rsidRPr="00BB5DAC" w:rsidRDefault="00C533BA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CAA67" w14:textId="6EE34FD2"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35E39477" w14:textId="77777777" w:rsidR="0040661D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1 Results by 5P</w:t>
            </w:r>
          </w:p>
          <w:p w14:paraId="76C35C97" w14:textId="77777777" w:rsidR="0040661D" w:rsidRDefault="0040661D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FC3F202" w14:textId="77777777" w:rsidR="00160219" w:rsidRDefault="00160219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B2818F5" w14:textId="77777777" w:rsidR="00C61A14" w:rsidRPr="00F43C0C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43C0C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Incremental Update to Annual </w:t>
            </w:r>
            <w:r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="0020459A"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– If needed</w:t>
            </w:r>
          </w:p>
          <w:p w14:paraId="2C524DDD" w14:textId="77777777" w:rsidR="00C16C5F" w:rsidRPr="000B7D5F" w:rsidRDefault="00C16C5F" w:rsidP="00C61A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81EF7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14:paraId="666797F5" w14:textId="77777777" w:rsidTr="00941436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26569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B87B5" w14:textId="217A20A1" w:rsidR="00C16C5F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9B1EFC4" w14:textId="77777777" w:rsidR="00160219" w:rsidRPr="00E65A1C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Set-Aside</w:t>
            </w:r>
          </w:p>
          <w:p w14:paraId="0A47F0D9" w14:textId="77777777" w:rsidR="0040661D" w:rsidRDefault="00160219" w:rsidP="0016021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MEQ</w:t>
            </w:r>
          </w:p>
          <w:p w14:paraId="04EF629E" w14:textId="77777777" w:rsidR="009A78D8" w:rsidRDefault="009A78D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EA6FA33" w14:textId="77777777" w:rsidR="00C16C5F" w:rsidRPr="00CD796B" w:rsidRDefault="00C16C5F" w:rsidP="005554C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D95637" w14:textId="5AB5F68B"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C633006" w14:textId="77777777" w:rsidR="0038509E" w:rsidRPr="00E65A1C" w:rsidRDefault="0038509E" w:rsidP="0038509E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Opens 1A</w:t>
            </w:r>
          </w:p>
          <w:p w14:paraId="24361725" w14:textId="77777777" w:rsidR="0038509E" w:rsidRDefault="0038509E" w:rsidP="0038509E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Closes 5P</w:t>
            </w:r>
          </w:p>
          <w:p w14:paraId="2F3D9E1A" w14:textId="77777777" w:rsidR="00C16C5F" w:rsidRPr="00CD796B" w:rsidRDefault="005721A4" w:rsidP="001602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source UB and SEQs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E71061" w14:textId="11C01F4C" w:rsidR="00C16C5F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25F665A" w14:textId="77777777" w:rsidR="00C61A14" w:rsidRPr="00160219" w:rsidRDefault="005721A4" w:rsidP="0016021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FD4AD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Provide PNP signature data</w:t>
            </w:r>
            <w:r w:rsidR="0016021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and Sink UB</w:t>
            </w:r>
            <w:r w:rsidRPr="005721A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9009149" w14:textId="65428558" w:rsidR="00C2209D" w:rsidRPr="00B97F99" w:rsidRDefault="00B46E7B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65D264D9" w14:textId="77777777" w:rsidR="005A2AA3" w:rsidRPr="00B97F99" w:rsidRDefault="0038509E" w:rsidP="005A2AA3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2 Results by 5P</w:t>
            </w:r>
          </w:p>
          <w:p w14:paraId="5373D609" w14:textId="77777777" w:rsidR="0040661D" w:rsidRDefault="0040661D" w:rsidP="004C61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DE7051E" w14:textId="77777777" w:rsidR="00C16C5F" w:rsidRPr="00BB5DAC" w:rsidRDefault="00C16C5F" w:rsidP="004C61CF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DF8AA" w14:textId="2EB7EB71" w:rsidR="00160219" w:rsidRDefault="00435418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52B97749" w14:textId="77777777" w:rsidR="0040661D" w:rsidRDefault="0038509E" w:rsidP="0040661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UDCs submit LM data by 12P</w:t>
            </w:r>
          </w:p>
          <w:p w14:paraId="24E983F3" w14:textId="77777777" w:rsidR="001A6980" w:rsidRDefault="00FC320C" w:rsidP="00C61A14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E80C8C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Notify Participants about LT Election Form – Send email &amp; link</w:t>
            </w:r>
          </w:p>
          <w:p w14:paraId="2D77BD39" w14:textId="77777777" w:rsidR="00C61A14" w:rsidRPr="00E80C8C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A2F32B" w14:textId="77777777" w:rsidR="001A6980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3757B30E" w14:textId="77777777" w:rsidR="00C16C5F" w:rsidRPr="00CD796B" w:rsidRDefault="00C16C5F" w:rsidP="00C2209D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7CF248" w14:textId="77777777"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21A687BB" w14:textId="77777777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3D901C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4E48C" w14:textId="60D02677" w:rsidR="0040661D" w:rsidRDefault="00304F4E" w:rsidP="001838A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DF0B8F4" w14:textId="77777777" w:rsidR="004E1F12" w:rsidRDefault="0038509E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Opens 1A</w:t>
            </w:r>
          </w:p>
          <w:p w14:paraId="16F470A3" w14:textId="2A8DEBA3"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1958D1B" w14:textId="77777777" w:rsidR="00E378FF" w:rsidRDefault="00E378FF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A91EAC4" w14:textId="46669CE8" w:rsidR="00A16FE2" w:rsidRDefault="00A16FE2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B06CD" w14:textId="2C6089F5" w:rsidR="00C84A18" w:rsidRDefault="006B458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2FB09D9F" w14:textId="77777777" w:rsidR="0038509E" w:rsidRDefault="0038509E" w:rsidP="0038509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Closes 5P</w:t>
            </w:r>
          </w:p>
          <w:p w14:paraId="467C5321" w14:textId="77777777" w:rsidR="00E378FF" w:rsidRDefault="00E378FF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FED184F" w14:textId="43DB12A2" w:rsidR="00C84A18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A6F49" w14:textId="1ABD87D3" w:rsidR="00304F4E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21BFC2A" w14:textId="77777777"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6A5BD62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7F5F488A" w14:textId="77777777" w:rsidR="003F4C20" w:rsidRDefault="003F4C20" w:rsidP="00D7597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56EE493" w14:textId="6813D400" w:rsidR="00C84A18" w:rsidRDefault="00C84A18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87CB7E" w14:textId="0E9956F8" w:rsidR="0087490C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99E0EF6" w14:textId="77777777" w:rsidR="0044057A" w:rsidRDefault="0044057A" w:rsidP="0044057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results post by 5P</w:t>
            </w:r>
            <w:bookmarkStart w:id="0" w:name="_GoBack"/>
            <w:bookmarkEnd w:id="0"/>
          </w:p>
          <w:p w14:paraId="329C3AF9" w14:textId="77777777" w:rsidR="00E378FF" w:rsidRDefault="00E378F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A968BB3" w14:textId="77777777" w:rsidR="005A2AA3" w:rsidRDefault="0038509E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CRR FNM by 5P</w:t>
            </w:r>
          </w:p>
          <w:p w14:paraId="1C7A0D39" w14:textId="77777777" w:rsidR="00D75974" w:rsidRDefault="00D75974" w:rsidP="005A2AA3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115A0A38" w14:textId="52EC0974" w:rsidR="0087490C" w:rsidRDefault="0087490C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1E36402" w14:textId="3AE19FD4" w:rsidR="00ED2AD3" w:rsidRDefault="004E1F12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ED2AD3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7630B4CA" w14:textId="3AD867B7" w:rsidR="00ED2AD3" w:rsidRDefault="0038509E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MEQ</w:t>
            </w:r>
          </w:p>
          <w:p w14:paraId="1B0FBC56" w14:textId="77777777" w:rsidR="00E378FF" w:rsidRDefault="00E378FF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4594B1C1" w14:textId="2728AF16" w:rsidR="00ED2AD3" w:rsidRDefault="00ED2AD3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4740311" w14:textId="77777777"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E1F12" w:rsidRPr="00CD796B" w14:paraId="1DE8B036" w14:textId="77777777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B1E1C9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F8F1F" w14:textId="709108E1" w:rsidR="004E1F12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E926D74" w14:textId="77777777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27DE922" w14:textId="77777777" w:rsidR="004E1F12" w:rsidRDefault="004E1F12" w:rsidP="004E1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65B011" w14:textId="528E86C0" w:rsidR="004E1F12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2F20598A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17C30D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5A27AE0" w14:textId="77777777" w:rsidR="0038509E" w:rsidRDefault="0038509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0C336" w14:textId="40D4481F" w:rsidR="004E1F12" w:rsidRDefault="004354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944A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765DAE4E" w14:textId="77777777" w:rsidR="00D75974" w:rsidRDefault="00D75974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4C1F5F9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final Annual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with 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Breakeven data, 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Limit Exp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ansion</w:t>
            </w: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and Fixed CRRs</w:t>
            </w:r>
          </w:p>
          <w:p w14:paraId="200616FF" w14:textId="77777777" w:rsidR="00D75974" w:rsidRDefault="00D7597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1606D47" w14:textId="29AAE5D1" w:rsidR="004E1F12" w:rsidRDefault="00B944A9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29FDA0D8" w14:textId="67675928" w:rsidR="00E378FF" w:rsidRDefault="00E378F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4D039A" w14:textId="77777777" w:rsidR="00E378FF" w:rsidRDefault="00E378FF" w:rsidP="00E378FF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816005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Nov Source/Sink List</w:t>
            </w:r>
          </w:p>
          <w:p w14:paraId="24ACEE53" w14:textId="699E48C5" w:rsidR="00E378FF" w:rsidRDefault="00E378F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93FAB80" w14:textId="77777777" w:rsidR="004E1F12" w:rsidRDefault="004E1F12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427CA89" wp14:editId="05918D11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600842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E06570" w14:textId="77777777" w:rsidR="00394EF1" w:rsidRPr="00C64309" w:rsidRDefault="00394EF1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7CA89" id="Rectangle 604" o:spid="_x0000_s1047" style="position:absolute;margin-left:50.55pt;margin-top:47.3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cgg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" stroked="f">
                      <v:textbox>
                        <w:txbxContent>
                          <w:p w14:paraId="33E06570" w14:textId="77777777" w:rsidR="00394EF1" w:rsidRPr="00C64309" w:rsidRDefault="00394EF1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3BDD677E" wp14:editId="37D82DF5">
                      <wp:simplePos x="0" y="0"/>
                      <wp:positionH relativeFrom="column">
                        <wp:posOffset>147867</wp:posOffset>
                      </wp:positionH>
                      <wp:positionV relativeFrom="paragraph">
                        <wp:posOffset>601951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5CC5BE" id="AutoShape 603" o:spid="_x0000_s1026" style="position:absolute;margin-left:11.65pt;margin-top:47.4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B67DA08" wp14:editId="5A24506D">
                      <wp:simplePos x="0" y="0"/>
                      <wp:positionH relativeFrom="column">
                        <wp:posOffset>614768</wp:posOffset>
                      </wp:positionH>
                      <wp:positionV relativeFrom="paragraph">
                        <wp:posOffset>141782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83984F" w14:textId="77777777" w:rsidR="00394EF1" w:rsidRPr="00C64309" w:rsidRDefault="00394EF1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7DA08" id="Rectangle 602" o:spid="_x0000_s1048" style="position:absolute;margin-left:48.4pt;margin-top:11.1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1RRhQ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" stroked="f">
                      <v:textbox>
                        <w:txbxContent>
                          <w:p w14:paraId="1983984F" w14:textId="77777777" w:rsidR="00394EF1" w:rsidRPr="00C64309" w:rsidRDefault="00394EF1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3E2E589D" wp14:editId="130A51E9">
                      <wp:simplePos x="0" y="0"/>
                      <wp:positionH relativeFrom="column">
                        <wp:posOffset>131314</wp:posOffset>
                      </wp:positionH>
                      <wp:positionV relativeFrom="paragraph">
                        <wp:posOffset>132870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F0C11E" id="AutoShape 601" o:spid="_x0000_s1026" style="position:absolute;margin-left:10.35pt;margin-top:10.45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3AA31851" w14:textId="77777777" w:rsidR="004E1F12" w:rsidRPr="00CD796B" w:rsidRDefault="004E1F12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14:paraId="1D87B7B6" w14:textId="77777777" w:rsidTr="00AD4DC9">
        <w:trPr>
          <w:cantSplit/>
          <w:trHeight w:hRule="exact" w:val="605"/>
          <w:jc w:val="center"/>
        </w:trPr>
        <w:tc>
          <w:tcPr>
            <w:tcW w:w="14310" w:type="dxa"/>
            <w:gridSpan w:val="9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02BCBC12" w14:textId="188E42D9" w:rsidR="00AE1D12" w:rsidRPr="00AD122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336FC112" w14:textId="77777777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A9F8B4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AFCCB5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44D1D62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D6D2C71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04EBDD9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7D5FCA7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74A962A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3C0EC210" w14:textId="77777777" w:rsidTr="00AD4DC9">
        <w:trPr>
          <w:cantSplit/>
          <w:trHeight w:hRule="exact" w:val="166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4E9406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9184C5" w14:textId="77777777" w:rsidR="00AE1D12" w:rsidRPr="00CD796B" w:rsidRDefault="00B46E7B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0DF50714" wp14:editId="0C1D3CEC">
                      <wp:simplePos x="0" y="0"/>
                      <wp:positionH relativeFrom="column">
                        <wp:posOffset>61523</wp:posOffset>
                      </wp:positionH>
                      <wp:positionV relativeFrom="paragraph">
                        <wp:posOffset>133110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721474" id="AutoShape 591" o:spid="_x0000_s1026" style="position:absolute;margin-left:4.85pt;margin-top:10.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4F9F4432" w14:textId="77777777" w:rsidR="000A4890" w:rsidRPr="00CD796B" w:rsidRDefault="00B46E7B" w:rsidP="000A489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58B6D51E" wp14:editId="791AC041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4445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379C2F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6D51E" id="Rectangle 588" o:spid="_x0000_s1049" style="position:absolute;left:0;text-align:left;margin-left:47.3pt;margin-top:.35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VghQIAABA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" stroked="f">
                      <v:textbox>
                        <w:txbxContent>
                          <w:p w14:paraId="30379C2F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C0808B5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B42D9BA" w14:textId="77777777" w:rsidR="000A4890" w:rsidRDefault="000A48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EA78378" w14:textId="77777777" w:rsidR="00AE1D12" w:rsidRPr="00CD796B" w:rsidRDefault="00EE54E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124E6E15" wp14:editId="65E1E7D4">
                      <wp:simplePos x="0" y="0"/>
                      <wp:positionH relativeFrom="column">
                        <wp:posOffset>566024</wp:posOffset>
                      </wp:positionH>
                      <wp:positionV relativeFrom="paragraph">
                        <wp:posOffset>75122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2EB42D" w14:textId="77777777" w:rsidR="00394EF1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14:paraId="0AC2F4EC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E6E15" id="Rectangle 587" o:spid="_x0000_s1050" style="position:absolute;margin-left:44.55pt;margin-top:5.9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" stroked="f">
                      <v:textbox>
                        <w:txbxContent>
                          <w:p w14:paraId="302EB42D" w14:textId="77777777" w:rsidR="00394EF1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14:paraId="0AC2F4EC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6E7B"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2687A5CE" wp14:editId="3CF097FE">
                      <wp:simplePos x="0" y="0"/>
                      <wp:positionH relativeFrom="column">
                        <wp:posOffset>85389</wp:posOffset>
                      </wp:positionH>
                      <wp:positionV relativeFrom="paragraph">
                        <wp:posOffset>79938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56C56E" id="AutoShape 592" o:spid="_x0000_s1026" style="position:absolute;margin-left:6.7pt;margin-top:6.3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B76B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44B57E47" w14:textId="77777777" w:rsidR="00AE1D12" w:rsidRPr="00CD796B" w:rsidRDefault="00EE54ED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7503C20A" wp14:editId="2C37E083">
                      <wp:simplePos x="0" y="0"/>
                      <wp:positionH relativeFrom="column">
                        <wp:posOffset>558920</wp:posOffset>
                      </wp:positionH>
                      <wp:positionV relativeFrom="paragraph">
                        <wp:posOffset>36962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3DDF2C" w14:textId="77777777" w:rsidR="00394EF1" w:rsidRPr="00DD2374" w:rsidRDefault="00394EF1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C20A" id="Rectangle 590" o:spid="_x0000_s1051" style="position:absolute;margin-left:44pt;margin-top:2.9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" fillcolor="yellow" stroked="f">
                      <v:textbox>
                        <w:txbxContent>
                          <w:p w14:paraId="0C3DDF2C" w14:textId="77777777" w:rsidR="00394EF1" w:rsidRPr="00DD2374" w:rsidRDefault="00394EF1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76ACC433" wp14:editId="5CEFC4B9">
                      <wp:simplePos x="0" y="0"/>
                      <wp:positionH relativeFrom="column">
                        <wp:posOffset>36638</wp:posOffset>
                      </wp:positionH>
                      <wp:positionV relativeFrom="paragraph">
                        <wp:posOffset>41934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BACD4A" id="AutoShape 589" o:spid="_x0000_s1026" style="position:absolute;margin-left:2.9pt;margin-top:3.3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01BA4E0D" w14:textId="77777777"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350FD8C" w14:textId="77777777"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51BBFE0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49CC0F5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0CA31C8C" w14:textId="77777777" w:rsidR="00AE1D12" w:rsidRPr="00562AA7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ADA6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1E9C6C9" w14:textId="77777777" w:rsidR="00ED2AD3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7BE249" w14:textId="77777777" w:rsidR="00870ADC" w:rsidRDefault="00870ADC" w:rsidP="00870A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5BA4FF7B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3EA005A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1C6167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2D164B1" w14:textId="77777777"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9D97" w14:textId="2ADF94F8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002100C" w14:textId="77777777"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4A2E9345" w14:textId="77777777"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3587F7F" w14:textId="77777777" w:rsidR="00AE1D12" w:rsidRPr="00CD796B" w:rsidRDefault="00AE1D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1FF158" w14:textId="429C0999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42EBAEF6" w14:textId="77777777" w:rsidR="007E59C3" w:rsidRPr="00CD796B" w:rsidRDefault="007E59C3" w:rsidP="007E59C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E59C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Expiring LT Election Form Due</w:t>
            </w: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A3FC3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75B9B8D" w14:textId="77777777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7A69F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FEE2F" w14:textId="0DA2D8C0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47618BC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14:paraId="043BC070" w14:textId="77777777" w:rsidR="00EA6966" w:rsidRPr="00CD796B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03524130" w14:textId="77777777" w:rsidR="00236282" w:rsidRDefault="00EA6966" w:rsidP="00EA696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(Labor Day)</w:t>
            </w:r>
          </w:p>
          <w:p w14:paraId="059B8045" w14:textId="77777777" w:rsidR="000A5F12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9948287" w14:textId="77777777"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604D01" w14:textId="77777777" w:rsidR="00AE1D12" w:rsidRPr="00CD796B" w:rsidRDefault="00AE1D12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6CCFF" w14:textId="209C06BA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3CBF830" w14:textId="77777777" w:rsidR="00E378FF" w:rsidRDefault="00E378FF" w:rsidP="00E378FF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List of outages post by 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</w:t>
            </w:r>
          </w:p>
          <w:p w14:paraId="152BE1FD" w14:textId="77777777" w:rsidR="00936A8A" w:rsidRPr="00B97F99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4F895271" w14:textId="77777777" w:rsidR="00870ADC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622CA758" w14:textId="77777777"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661CC331" w14:textId="626DFE08" w:rsidR="00AE1D12" w:rsidRPr="009F32CE" w:rsidRDefault="006D0A05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8639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79220A" w14:textId="0A2180B8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75D7A2A5" w14:textId="77777777" w:rsidR="001C0A8F" w:rsidRDefault="00936A8A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14:paraId="6C879B69" w14:textId="77777777" w:rsidR="00C84A18" w:rsidRDefault="00C84A18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76FC4BDC" w14:textId="5ED1B59C" w:rsidR="00AE1D12" w:rsidRPr="00CD796B" w:rsidRDefault="006D0A05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72897" w14:textId="4253D468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EE3F1C8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Incr. Update by 5P</w:t>
            </w:r>
          </w:p>
          <w:p w14:paraId="49BF4A71" w14:textId="77777777" w:rsidR="00936A8A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14:paraId="4A97A126" w14:textId="77777777"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60E0F50" w14:textId="2E30FA9D" w:rsidR="00AE1D12" w:rsidRPr="00CD796B" w:rsidRDefault="006D0A05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E481A" w14:textId="06641815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CBB30DE" w14:textId="77777777"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44EA040" w14:textId="77777777"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766646F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1E27BE1C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75B4EC18" w14:textId="77777777" w:rsidR="00AE1D12" w:rsidRPr="009F32CE" w:rsidRDefault="00AE1D12" w:rsidP="003F4C2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2503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09781D1A" w14:textId="77777777" w:rsidTr="006506FB">
        <w:trPr>
          <w:cantSplit/>
          <w:trHeight w:hRule="exact" w:val="183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B67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62756DE" w14:textId="48FC96CD" w:rsidR="00AE1D1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E3C402B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Opens 1A</w:t>
            </w:r>
          </w:p>
          <w:p w14:paraId="087669F9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Closes 5P</w:t>
            </w:r>
          </w:p>
          <w:p w14:paraId="41CC1959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DF54565" w14:textId="7CE25F03"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5741A44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2AE612" w14:textId="77777777" w:rsidR="003F4C20" w:rsidRDefault="003F4C20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63C901BA" w14:textId="280B23D1" w:rsidR="00AE1D12" w:rsidRDefault="006D0A05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C107A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4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T</w:t>
            </w:r>
            <w:r w:rsidRP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ier 1/PNP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results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by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5P</w:t>
            </w:r>
          </w:p>
          <w:p w14:paraId="31541776" w14:textId="77777777" w:rsidR="00870ADC" w:rsidRDefault="00870ADC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14CA03" w14:textId="77777777" w:rsidR="00AE1D12" w:rsidRPr="00CD796B" w:rsidRDefault="00AE1D12" w:rsidP="001C275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10B167F" w14:textId="1D3200A7" w:rsidR="00AE1D12" w:rsidRPr="00CD796B" w:rsidRDefault="00ED2AD3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716AB7A9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1 Results by 5P</w:t>
            </w:r>
          </w:p>
          <w:p w14:paraId="2614D112" w14:textId="77777777" w:rsidR="001C0A8F" w:rsidRDefault="001C0A8F" w:rsidP="001C0A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7A570FD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0EC5E64" w14:textId="77777777"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CC4BDC" w14:textId="224FD9C4" w:rsidR="00AE1D12" w:rsidRDefault="00860D13" w:rsidP="00B018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0871470" w14:textId="77777777" w:rsidR="00D75974" w:rsidRPr="00F715CD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Set-Aside</w:t>
            </w:r>
          </w:p>
          <w:p w14:paraId="5927B42C" w14:textId="77777777" w:rsidR="00D75974" w:rsidRPr="00B97F99" w:rsidRDefault="00D75974" w:rsidP="00D7597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MEQ</w:t>
            </w:r>
          </w:p>
          <w:p w14:paraId="6337F19F" w14:textId="77777777" w:rsidR="00B45F1C" w:rsidRPr="00CD796B" w:rsidRDefault="00B45F1C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EB87830" w14:textId="058892CA" w:rsidR="00AE1D12" w:rsidRDefault="00EA6966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5E7C54B" w14:textId="77777777" w:rsidR="00D75974" w:rsidRPr="00B97F99" w:rsidRDefault="00D75974" w:rsidP="00D7597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Opens 1A</w:t>
            </w:r>
          </w:p>
          <w:p w14:paraId="1788B1D4" w14:textId="38F22494" w:rsidR="00D75974" w:rsidRDefault="00D75974" w:rsidP="00D7597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Closes 5P</w:t>
            </w:r>
          </w:p>
          <w:p w14:paraId="721AD4D9" w14:textId="4E69C70A" w:rsidR="001C0A8F" w:rsidRDefault="006D0A05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C107A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5</w:t>
            </w: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LT SEQ and Signature data</w:t>
            </w:r>
          </w:p>
          <w:p w14:paraId="4E0C6E77" w14:textId="77777777" w:rsidR="00AE1D12" w:rsidRPr="00CD796B" w:rsidRDefault="00AE1D12" w:rsidP="005C06C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DF6A08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14:paraId="3C79DD75" w14:textId="77777777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0136AD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99B6896" w14:textId="755743EA" w:rsidR="00304F4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756FFD94" w14:textId="77777777" w:rsidR="00ED658A" w:rsidRDefault="00ED658A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64601192" w14:textId="77777777" w:rsidR="006A566A" w:rsidRDefault="006A566A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548F0327" w14:textId="77777777" w:rsidR="001C0A8F" w:rsidRPr="00B97F99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D78C557" w14:textId="77777777" w:rsidR="00304F4E" w:rsidRDefault="00304F4E" w:rsidP="00C533B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D3749BC" w14:textId="2873584B" w:rsidR="00304F4E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199D5EB5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2 Results by 5P</w:t>
            </w:r>
          </w:p>
          <w:p w14:paraId="4546FE53" w14:textId="77777777" w:rsidR="000A5F12" w:rsidRDefault="000A5F12" w:rsidP="00304F4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547EBC4" w14:textId="4B05BABA" w:rsidR="00304F4E" w:rsidRDefault="006D0A05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5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2C7F8B" w14:textId="6C0F10CE"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378C7A1" w14:textId="77777777" w:rsidR="004127A9" w:rsidRPr="00870ADC" w:rsidRDefault="004127A9" w:rsidP="004127A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UDCs submit LM data by 12P</w:t>
            </w:r>
          </w:p>
          <w:p w14:paraId="7055C304" w14:textId="77777777" w:rsidR="003F4C20" w:rsidRDefault="003F4C20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252754C9" w14:textId="35D94138" w:rsidR="00304F4E" w:rsidRDefault="006D0A05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5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Open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0EC5EE2" w14:textId="1904ADB1"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3DCF8D7E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Opens 1A</w:t>
            </w:r>
          </w:p>
          <w:p w14:paraId="225F127E" w14:textId="77777777" w:rsidR="003F4C20" w:rsidRDefault="003F4C20" w:rsidP="008E0CAD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4553282" w14:textId="6AA7DE67" w:rsidR="00AC35CF" w:rsidRDefault="006D0A05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5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7F6AAF" w14:textId="6373FBF7" w:rsidR="00304F4E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D9D5BF5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Closes 5P</w:t>
            </w:r>
          </w:p>
          <w:p w14:paraId="48DDC7C8" w14:textId="77777777" w:rsidR="00AC35CF" w:rsidRDefault="00AC35CF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F460E35" w14:textId="77777777" w:rsidR="003F4C20" w:rsidRDefault="003F4C20" w:rsidP="008E0CAD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3D9BFD31" w14:textId="77777777" w:rsidR="00AC35CF" w:rsidRDefault="00AC35CF" w:rsidP="008E0CA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244D170C" w14:textId="77777777"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14:paraId="31C53407" w14:textId="77777777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B0E4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5BD712" w14:textId="7941CB90"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1156A8E1" w14:textId="77777777" w:rsidR="00ED658A" w:rsidRDefault="00ED658A" w:rsidP="00ED658A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504FDAD9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8B8C8D" w14:textId="77777777" w:rsidR="00871A59" w:rsidRDefault="00871A59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5E9BCF45" w14:textId="6C2B3D09" w:rsidR="0030746D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1A6B5FF0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44C33CF" w14:textId="77777777" w:rsidR="00ED658A" w:rsidRDefault="00ED658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CRR FNM by 5P</w:t>
            </w:r>
          </w:p>
          <w:p w14:paraId="1A6C59D4" w14:textId="77777777" w:rsidR="003F4C20" w:rsidRDefault="003F4C20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9BED462" w14:textId="450C062F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5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  <w:p w14:paraId="38E6A08C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2A9F8C0" w14:textId="51D1677F" w:rsidR="00D75974" w:rsidRDefault="00237ABE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A552A84" w14:textId="77777777" w:rsidR="00D75974" w:rsidRDefault="00D75974" w:rsidP="00D7597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results post by 5P</w:t>
            </w:r>
          </w:p>
          <w:p w14:paraId="4945909B" w14:textId="77777777" w:rsidR="00D252D2" w:rsidRDefault="00D252D2" w:rsidP="00D252D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MEQ</w:t>
            </w:r>
          </w:p>
          <w:p w14:paraId="704CDD0C" w14:textId="77777777" w:rsidR="0030746D" w:rsidRDefault="00270DE1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C9000E" w14:textId="697C5C42" w:rsidR="0030746D" w:rsidRDefault="00237ABE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140C19" w14:textId="1DE3F0DC" w:rsidR="00CF36C9" w:rsidRDefault="00161DCA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CF36C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</w:p>
          <w:p w14:paraId="35211451" w14:textId="77777777" w:rsidR="00CF36C9" w:rsidRDefault="00CF36C9" w:rsidP="00CF36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36E0261A" w14:textId="77777777" w:rsidR="003F4C20" w:rsidRDefault="003F4C20" w:rsidP="003F4C20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6FD041B" w14:textId="71DA8070" w:rsidR="0030746D" w:rsidRDefault="00CF36C9" w:rsidP="00F631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</w:t>
            </w:r>
            <w:r w:rsidR="00C107A6"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="00C107A6"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SEQ by 5P</w:t>
            </w:r>
          </w:p>
          <w:p w14:paraId="50227CF3" w14:textId="4EEFF7AA" w:rsidR="00C107A6" w:rsidRDefault="00C107A6" w:rsidP="005C06C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56205762" w14:textId="77777777"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7569B9D2" w14:textId="77777777" w:rsidR="00AE1D12" w:rsidRDefault="00AE1D12" w:rsidP="00AE1D12"/>
    <w:p w14:paraId="740A9FDA" w14:textId="77777777" w:rsidR="00AE1D12" w:rsidRDefault="00AE1D12" w:rsidP="00AE1D12">
      <w:r>
        <w:br w:type="page"/>
      </w:r>
    </w:p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554262A6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6A3640E" w14:textId="7FA417BE" w:rsidR="00AE1D12" w:rsidRPr="00F7411B" w:rsidRDefault="00AE1D12" w:rsidP="00425C52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52A0BBA7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ECF53EB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2D34181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D84B154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693B797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BF6C7B0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5578EBD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0BE6C4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18F1E8DA" w14:textId="77777777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4BD65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1422" w14:textId="4C9BF5D9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7C5F1183" w14:textId="62FC891F" w:rsidR="008454E7" w:rsidRPr="00CD796B" w:rsidRDefault="00C107A6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C81BE3"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Tier 2 </w:t>
            </w:r>
            <w:r w:rsidR="00C81BE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Opens 1A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FCBCB" w14:textId="16335C14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0B2DAB71" w14:textId="0C80D4EA" w:rsidR="000610E5" w:rsidRDefault="000610E5" w:rsidP="000610E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5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14:paraId="62811D81" w14:textId="77777777" w:rsidR="00450291" w:rsidRPr="003B5E53" w:rsidRDefault="00450291" w:rsidP="0045029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0E55BF59" w14:textId="77777777" w:rsidR="00136FC7" w:rsidRDefault="00450291" w:rsidP="0045029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0A9A78E0" w14:textId="77777777" w:rsidR="00DC3069" w:rsidRDefault="00DC3069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631BDE0C" w14:textId="53076032" w:rsidR="00136FC7" w:rsidRPr="00CD796B" w:rsidRDefault="00C81BE3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86392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Open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E89EE4" w14:textId="65945751" w:rsidR="001409E0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223CC895" w14:textId="77777777" w:rsidR="00797A4D" w:rsidRPr="00CD796B" w:rsidRDefault="00450291" w:rsidP="0021056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14:paraId="10E7B168" w14:textId="77777777" w:rsidR="00D535EA" w:rsidRDefault="00D535EA" w:rsidP="0066738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38D9BE1" w14:textId="2FCEC8DE" w:rsidR="00AE1D12" w:rsidRPr="00CD796B" w:rsidRDefault="00C107A6" w:rsidP="00F631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24</w:t>
            </w:r>
            <w:r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C81BE3" w:rsidRPr="0021221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Tier 2 </w:t>
            </w:r>
            <w:r w:rsidR="00C81BE3"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1C9F4" w14:textId="3461703A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D163A1A" w14:textId="77777777" w:rsidR="00642988" w:rsidRDefault="006D0A05" w:rsidP="00831D8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Dec Source/Sink List</w:t>
            </w:r>
          </w:p>
          <w:p w14:paraId="28BFA155" w14:textId="77777777" w:rsidR="00642988" w:rsidRDefault="00450291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14:paraId="5A9D01F5" w14:textId="77777777" w:rsidR="00DC3069" w:rsidRDefault="00DC3069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4610A2A" w14:textId="77777777" w:rsidR="00AE1D12" w:rsidRPr="00CD796B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CFD842" w14:textId="712AFB6D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3A66586" w14:textId="77777777" w:rsidR="003B5E53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Incr. Update by 5P</w:t>
            </w:r>
          </w:p>
          <w:p w14:paraId="1191909C" w14:textId="77777777" w:rsidR="00347BD6" w:rsidRDefault="00347BD6" w:rsidP="00852606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18657CBA" w14:textId="77777777" w:rsidR="00B45F1C" w:rsidRPr="00CD796B" w:rsidRDefault="00B45F1C" w:rsidP="008E0CAD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EAD10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A910BA3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EA2D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8F7C9" w14:textId="56CBFCC2" w:rsidR="00A07D6F" w:rsidRDefault="00161DC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23752764" w14:textId="5406A7AC" w:rsidR="00AE1D12" w:rsidRPr="00CD796B" w:rsidRDefault="00C81B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Post </w:t>
            </w:r>
            <w:r w:rsidR="00C107A6"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="00C107A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24</w:t>
            </w:r>
            <w:r w:rsidR="00C107A6"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Tier 2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Results by 5P</w:t>
            </w:r>
          </w:p>
          <w:p w14:paraId="6074DCD3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E487F03" w14:textId="77777777" w:rsidR="00B45F1C" w:rsidRPr="00CD796B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D99AA" w14:textId="55BCAE35"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277A89D8" w14:textId="77777777" w:rsidR="00C81BE3" w:rsidRPr="00B97F99" w:rsidRDefault="00C81BE3" w:rsidP="00C81BE3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Opens 1A</w:t>
            </w:r>
          </w:p>
          <w:p w14:paraId="2306DC31" w14:textId="77777777" w:rsidR="00DC3069" w:rsidRPr="00B97F99" w:rsidRDefault="00C81BE3" w:rsidP="00D535E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Closes 5P</w:t>
            </w:r>
          </w:p>
          <w:p w14:paraId="593A0A88" w14:textId="77777777" w:rsidR="002237AF" w:rsidRDefault="002237AF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22B2EF3B" w14:textId="77777777" w:rsidR="007C069D" w:rsidRPr="009C1962" w:rsidRDefault="007C069D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14:paraId="45906C85" w14:textId="77777777" w:rsidR="00AE1D12" w:rsidRDefault="00AE1D12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A00C1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6FCF67F" w14:textId="77777777" w:rsidR="00AE1D12" w:rsidRPr="00CD796B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8930B1" w14:textId="4273F94D"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171DC5E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14:paraId="68D6769C" w14:textId="45FD248E" w:rsidR="00C81BE3" w:rsidRDefault="00C81BE3" w:rsidP="00C81BE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Post </w:t>
            </w:r>
            <w:r w:rsidR="00C107A6"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="00C107A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24</w:t>
            </w:r>
            <w:r w:rsidR="00C107A6"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Set-Aside Values</w:t>
            </w:r>
          </w:p>
          <w:p w14:paraId="2D6F6293" w14:textId="278506FD" w:rsidR="00C81BE3" w:rsidRDefault="008E0CAD" w:rsidP="00F6318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</w:t>
            </w:r>
            <w:r w:rsidR="00C107A6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="00C107A6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Tier 3 SEQ</w:t>
            </w:r>
          </w:p>
          <w:p w14:paraId="06912806" w14:textId="785A9B42" w:rsidR="00C107A6" w:rsidRPr="00CD796B" w:rsidRDefault="00C107A6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62219" w14:textId="6AAC92D7" w:rsidR="00291604" w:rsidRDefault="00941436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4D6E821" w14:textId="77777777" w:rsidR="00635E18" w:rsidRPr="00B97F99" w:rsidRDefault="006D0A05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1 Results by 5P</w:t>
            </w:r>
          </w:p>
          <w:p w14:paraId="53942C07" w14:textId="77777777" w:rsidR="00642988" w:rsidRDefault="00642988" w:rsidP="00642988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7669F3EA" w14:textId="77777777" w:rsidR="00A810E2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59BF3D03" w14:textId="77777777" w:rsidR="008E0CAD" w:rsidRDefault="008E0CA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894703D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11A286F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14:paraId="23206B0D" w14:textId="77777777" w:rsidR="00AE1D12" w:rsidRPr="009C1962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7A9D7" w14:textId="798A1F50" w:rsidR="00AE1D12" w:rsidRPr="00CD796B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CD00D74" w14:textId="77777777"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Set-Aside</w:t>
            </w:r>
          </w:p>
          <w:p w14:paraId="14A0E0E7" w14:textId="5048FC2C" w:rsidR="00A810E2" w:rsidRDefault="006D0A05" w:rsidP="00831D82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MEQ</w:t>
            </w:r>
          </w:p>
          <w:p w14:paraId="37B3263D" w14:textId="6E20CD6B" w:rsidR="00AE1D12" w:rsidRDefault="00C107A6" w:rsidP="00347B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24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C81BE3"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Tier 3 </w:t>
            </w:r>
            <w:r w:rsidR="00C81BE3"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Opens 1A</w:t>
            </w:r>
          </w:p>
          <w:p w14:paraId="6ECEB598" w14:textId="77777777" w:rsidR="00347BD6" w:rsidRPr="001C7AB4" w:rsidRDefault="00347BD6" w:rsidP="00347BD6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9745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E86D99E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86AD8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C7AFC2E" w14:textId="42E03EC4" w:rsidR="00635E18" w:rsidRDefault="00EA6966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45295D6F" w14:textId="77777777" w:rsidR="006D0A05" w:rsidRPr="00B97F99" w:rsidRDefault="006D0A05" w:rsidP="006D0A05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Opens 1A</w:t>
            </w:r>
          </w:p>
          <w:p w14:paraId="5EF23461" w14:textId="77777777" w:rsidR="00B22F43" w:rsidRDefault="006D0A05" w:rsidP="00101C6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Closes 5P</w:t>
            </w:r>
          </w:p>
          <w:p w14:paraId="2DD63558" w14:textId="7B756599" w:rsidR="00635E18" w:rsidRPr="00CD796B" w:rsidRDefault="00C81BE3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C107A6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4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</w:t>
            </w:r>
            <w:r w:rsidRPr="007A01E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3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C93801" w14:textId="4B253CC9" w:rsidR="00AE1D12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7B763954" w14:textId="77777777"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14:paraId="018249D9" w14:textId="77777777" w:rsidR="00B22F43" w:rsidRPr="003B5E53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7640D2" w14:textId="77777777" w:rsidR="00ED658A" w:rsidRPr="003B5E53" w:rsidRDefault="00ED658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BA18072" w14:textId="614C2F15" w:rsidR="00635E18" w:rsidRPr="00CD796B" w:rsidRDefault="00C107A6" w:rsidP="00F6318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24</w:t>
            </w:r>
            <w:r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  <w:r w:rsidR="00C81BE3" w:rsidRPr="00DC306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Tier 3 </w:t>
            </w:r>
            <w:r w:rsidR="00C81BE3" w:rsidRPr="0068446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DC96C2E" w14:textId="6E99D3D7" w:rsidR="00667388" w:rsidRDefault="00237ABE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3480796" w14:textId="77777777" w:rsidR="00A810E2" w:rsidRDefault="006D0A0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2 Results by 5P</w:t>
            </w:r>
          </w:p>
          <w:p w14:paraId="2E68CBA3" w14:textId="77777777" w:rsidR="00136FC7" w:rsidRDefault="00136FC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0558F905" w14:textId="77777777" w:rsidR="00AE1D12" w:rsidRPr="00CD796B" w:rsidRDefault="00AE1D12" w:rsidP="008E0CA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155EF43" w14:textId="060D43E5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6550C697" w14:textId="77777777" w:rsidR="008F765B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6DF7FEC" w14:textId="77777777" w:rsidR="00CA74BD" w:rsidRDefault="00CA74BD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3B5E3F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B9B64BD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5DD3269" w14:textId="1097D053" w:rsidR="00AE1D12" w:rsidRPr="008D7ED2" w:rsidRDefault="00304CF3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1E39ECB" w14:textId="77777777" w:rsidR="00BB2F94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Opens 1A</w:t>
            </w:r>
          </w:p>
          <w:p w14:paraId="4C67F5B7" w14:textId="6FD3166D" w:rsidR="004127A9" w:rsidRDefault="004127A9" w:rsidP="004127A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UDCs submit 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LM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data by 12P</w:t>
            </w:r>
          </w:p>
          <w:p w14:paraId="7B8E182B" w14:textId="77777777" w:rsidR="00BE7177" w:rsidRDefault="00BE7177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54211B3" w14:textId="5A8BEC46" w:rsidR="00BE7177" w:rsidRPr="003B5E53" w:rsidRDefault="00C81BE3" w:rsidP="00F6318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</w:t>
            </w:r>
            <w:r w:rsidR="00C107A6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C107A6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="00C107A6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Tier 3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2ADBF0B" w14:textId="77777777"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6B95F06C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76D53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309C46C" w14:textId="7DC79FE2"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467688EA" w14:textId="77777777" w:rsidR="00DC3069" w:rsidRDefault="006D0A05" w:rsidP="00DC306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Auction Closes 5P</w:t>
            </w:r>
          </w:p>
          <w:p w14:paraId="4C6F47D5" w14:textId="77777777"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239383" w14:textId="77777777" w:rsidR="003B7B43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3DF0053" w14:textId="6E4DAA5E" w:rsidR="00871A59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5D1C5408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2D0959E" w14:textId="77777777" w:rsidR="006D0A05" w:rsidRDefault="006D0A0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370898A7" w14:textId="77777777" w:rsidR="00347BD6" w:rsidRDefault="00347BD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FD518BB" w14:textId="77777777" w:rsidR="00347BD6" w:rsidRDefault="00347BD6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D22A484" w14:textId="348DCF5C"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270DE1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050E029F" w14:textId="77777777"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8736C0" w14:textId="77777777"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731E614" w14:textId="77777777" w:rsidR="00BD2BEF" w:rsidRDefault="00ED658A" w:rsidP="00ED658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0544D67" w14:textId="3F58D5F6" w:rsidR="00304CF3" w:rsidRDefault="00EA696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C058FA7" w14:textId="77777777" w:rsidR="003F4C20" w:rsidRDefault="003F4C20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results post by 5P</w:t>
            </w:r>
          </w:p>
          <w:p w14:paraId="4C64C186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06112F0" w14:textId="77777777"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7205230" w14:textId="77777777" w:rsidR="00871A59" w:rsidRDefault="00871A59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DFDBC79" w14:textId="2B1FC2C4" w:rsidR="00304CF3" w:rsidRDefault="00EE54E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FE42391" w14:textId="77777777" w:rsidR="00D252D2" w:rsidRDefault="00D252D2" w:rsidP="00D252D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MEQ</w:t>
            </w:r>
          </w:p>
          <w:p w14:paraId="249E0ABE" w14:textId="77777777" w:rsidR="006D0A05" w:rsidRDefault="006D0A05" w:rsidP="006660D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E0EF16A" w14:textId="77777777" w:rsidR="006660D7" w:rsidRDefault="006660D7" w:rsidP="003F4C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7E5059E7" w14:textId="77777777"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37ABE" w:rsidRPr="00CD796B" w14:paraId="271478A4" w14:textId="77777777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542A9" w14:textId="77777777" w:rsidR="00237ABE" w:rsidRPr="00CD796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04B4F1A" w14:textId="1AA796EB" w:rsidR="00237AB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642635BE" w14:textId="77777777" w:rsidR="003F4C20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8E894B1" w14:textId="120FD8F4" w:rsidR="003F4C20" w:rsidRDefault="003F4C2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817A168" w14:textId="77777777" w:rsidR="00237ABE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14:paraId="24D10A4D" w14:textId="77777777" w:rsidR="005C06CC" w:rsidRDefault="005C06C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2850345" w14:textId="77777777" w:rsidR="005C06CC" w:rsidRPr="00CD796B" w:rsidRDefault="005C06CC" w:rsidP="005C06C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14:paraId="7D9D03EB" w14:textId="5D97D4F1" w:rsidR="005C06CC" w:rsidRDefault="005C06C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BAC425D" w14:textId="77777777" w:rsidR="00237ABE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6A7AA427" w14:textId="77777777" w:rsidR="00237ABE" w:rsidRDefault="00CF36C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55AD222" wp14:editId="383C55E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24765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809E717" w14:textId="77777777" w:rsidR="00394EF1" w:rsidRPr="00DD2374" w:rsidRDefault="00394EF1" w:rsidP="00CF36C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AD222" id="Rectangle 560" o:spid="_x0000_s1052" style="position:absolute;margin-left:37.9pt;margin-top:1.95pt;width:72.85pt;height:23.2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" fillcolor="yellow" stroked="f">
                      <v:textbox>
                        <w:txbxContent>
                          <w:p w14:paraId="7809E717" w14:textId="77777777" w:rsidR="00394EF1" w:rsidRPr="00DD2374" w:rsidRDefault="00394EF1" w:rsidP="00CF36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DB7E943" wp14:editId="137C9C9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307975" cy="247650"/>
                      <wp:effectExtent l="27305" t="24765" r="36195" b="51435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F3AB57" id="AutoShape 559" o:spid="_x0000_s1026" style="position:absolute;margin-left:-.45pt;margin-top:2.05pt;width:24.25pt;height:19.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7DF8591C" w14:textId="77777777" w:rsidR="00237ABE" w:rsidRDefault="00CF36C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2E8FFA0A" wp14:editId="6478196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430530</wp:posOffset>
                      </wp:positionV>
                      <wp:extent cx="352425" cy="247650"/>
                      <wp:effectExtent l="19050" t="19050" r="47625" b="57150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BEEFF6" id="AutoShape 561" o:spid="_x0000_s1026" style="position:absolute;margin-left:-.25pt;margin-top:33.9pt;width:27.75pt;height:19.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6E73D1CB" wp14:editId="6C44543A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418465</wp:posOffset>
                      </wp:positionV>
                      <wp:extent cx="895350" cy="295275"/>
                      <wp:effectExtent l="0" t="0" r="0" b="9525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D7DA07" w14:textId="77777777" w:rsidR="00394EF1" w:rsidRPr="00C64309" w:rsidRDefault="00394EF1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3D1CB" id="Rectangle 552" o:spid="_x0000_s1053" style="position:absolute;margin-left:39.65pt;margin-top:32.95pt;width:70.5pt;height:23.2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wi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" stroked="f">
                      <v:textbox>
                        <w:txbxContent>
                          <w:p w14:paraId="47D7DA07" w14:textId="77777777" w:rsidR="00394EF1" w:rsidRPr="00C64309" w:rsidRDefault="00394EF1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14601C1A" wp14:editId="4622BBA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28575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37361C" w14:textId="77777777" w:rsidR="00394EF1" w:rsidRPr="00C64309" w:rsidRDefault="00394EF1" w:rsidP="00CF36C9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01C1A" id="Rectangle 551" o:spid="_x0000_s1054" style="position:absolute;margin-left:38.7pt;margin-top:2.25pt;width:71.25pt;height:23.2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" stroked="f">
                      <v:textbox>
                        <w:txbxContent>
                          <w:p w14:paraId="6737361C" w14:textId="77777777" w:rsidR="00394EF1" w:rsidRPr="00C64309" w:rsidRDefault="00394EF1" w:rsidP="00CF36C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D84F371" wp14:editId="307C1BBB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26035</wp:posOffset>
                      </wp:positionV>
                      <wp:extent cx="352425" cy="247650"/>
                      <wp:effectExtent l="20955" t="24765" r="36195" b="51435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F8F616" id="AutoShape 562" o:spid="_x0000_s1026" style="position:absolute;margin-left:-.45pt;margin-top:2.05pt;width:27.75pt;height:19.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3B7F8B6C" w14:textId="77777777" w:rsidR="00237ABE" w:rsidRPr="00A86201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5764ED37" w14:textId="77777777"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14:paraId="08233235" w14:textId="77777777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55ED3550" w14:textId="14FD3A55" w:rsidR="00AE1D12" w:rsidRPr="00F7411B" w:rsidRDefault="00AE1D12" w:rsidP="002E228B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November</w:t>
            </w:r>
            <w:r w:rsidRPr="00F7411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5E8E6825" w14:textId="77777777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4949BD32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2CEC0BDF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6902248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800DCF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9E762B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3B2843C3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2BC5826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8AAD55E" w14:textId="77777777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3E32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13EC8E" w14:textId="77777777"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0866BB69" w14:textId="77777777" w:rsidR="00AE1D12" w:rsidRDefault="00AE1D12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14:paraId="68306AFB" w14:textId="77777777"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4851619" w14:textId="77777777"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0AD7AAD" w14:textId="77777777"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3A47FE2A" w14:textId="77777777"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9B71C5" w14:textId="77777777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6684F55" w14:textId="77777777"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59DB37A" w14:textId="77777777" w:rsidR="00A16FE2" w:rsidRPr="00CD796B" w:rsidRDefault="00A16FE2" w:rsidP="0022220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FB32AD" w14:textId="3A61E05C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14:paraId="4863B0DE" w14:textId="3044329D" w:rsidR="00BB2F94" w:rsidRDefault="00352F8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3B7B43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 Open</w:t>
            </w:r>
          </w:p>
          <w:p w14:paraId="3384FE01" w14:textId="77777777" w:rsidR="00AE1D12" w:rsidRPr="009B165A" w:rsidRDefault="00AE1D12" w:rsidP="003B7B4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113F89" w14:textId="5212642C" w:rsidR="00AE1D12" w:rsidRPr="00E526A4" w:rsidRDefault="00161DCA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1C0D97F8" w14:textId="77777777" w:rsidR="000610E5" w:rsidRDefault="000610E5" w:rsidP="000610E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5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2442B6C7" w14:textId="77777777" w:rsidR="00AE1D12" w:rsidRDefault="00DE2D82" w:rsidP="003B5E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14:paraId="2E6AACB0" w14:textId="77777777" w:rsidR="003B7B43" w:rsidRDefault="003B7B43" w:rsidP="00304CF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14:paraId="4D6F9ED9" w14:textId="37F111BD" w:rsidR="003B5E53" w:rsidRPr="00CD796B" w:rsidRDefault="00352F8E" w:rsidP="00F631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24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3B7B43"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Auction </w:t>
            </w:r>
            <w:r w:rsidR="003B7B43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DCC8A" w14:textId="642F525F" w:rsidR="00AE1D12" w:rsidRPr="00A86201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   </w:t>
            </w:r>
          </w:p>
          <w:p w14:paraId="6502C96A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14:paraId="36F5CD43" w14:textId="77777777" w:rsidR="00AE1D12" w:rsidRPr="00CD796B" w:rsidRDefault="00AE1D12" w:rsidP="003F4C2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D05072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65B34EA6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85A9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7BB08" w14:textId="2B6F6172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3DEDEAD" w14:textId="77777777"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14:paraId="0811523E" w14:textId="77777777" w:rsidR="00AE1D12" w:rsidRDefault="00AE1D12" w:rsidP="00B27C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B8CBB44" w14:textId="77777777" w:rsidR="003B7B43" w:rsidRPr="00CD796B" w:rsidRDefault="003B7B43" w:rsidP="003D0B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F8CFA9" w14:textId="6AFA0E81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037FE123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14:paraId="5BEC9D6E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14:paraId="1F607B20" w14:textId="77777777" w:rsidR="006B2FC6" w:rsidRPr="00B67FD7" w:rsidRDefault="006B2FC6" w:rsidP="006B2FC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53603F42" w14:textId="77777777" w:rsidR="006B2FC6" w:rsidRDefault="006B2FC6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14:paraId="2E67AF81" w14:textId="77777777" w:rsidR="003B7B43" w:rsidRPr="00B67FD7" w:rsidRDefault="003B7B43" w:rsidP="008E0CA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C4AA40" w14:textId="160B5EA1" w:rsidR="00AE1D12" w:rsidRPr="00223EA4" w:rsidRDefault="00161DCA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C19BC98" w14:textId="77777777" w:rsidR="00550141" w:rsidRDefault="00550141" w:rsidP="003B7B4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14:paraId="45C4308B" w14:textId="4D3A1264" w:rsidR="00EE54ED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2870F6D" w14:textId="77777777" w:rsidR="00EE54ED" w:rsidRDefault="00EE54ED" w:rsidP="003B7B4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26794A6" w14:textId="77777777" w:rsidR="00101C67" w:rsidRDefault="006B2FC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14:paraId="3ABE8C28" w14:textId="77777777" w:rsidR="00101C67" w:rsidRPr="00684463" w:rsidRDefault="00101C6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3B13AAEE" w14:textId="77777777" w:rsidR="00101C67" w:rsidRPr="00CD796B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0303D" w14:textId="40372ABF" w:rsidR="003D0B18" w:rsidRPr="00E526A4" w:rsidRDefault="00161DCA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14:paraId="61377FFB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14:paraId="2935A8B6" w14:textId="4253046B" w:rsidR="00EA1892" w:rsidRDefault="00EA1892" w:rsidP="008454E7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</w:t>
            </w:r>
            <w:r w:rsidR="00352F8E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352F8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4</w:t>
            </w:r>
            <w:r w:rsidR="00352F8E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Auction Results by 5P</w:t>
            </w:r>
          </w:p>
          <w:p w14:paraId="3A03FC28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14:paraId="45ED5576" w14:textId="77777777" w:rsidR="003D0B18" w:rsidRPr="00CD796B" w:rsidRDefault="003D0B18" w:rsidP="008454E7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F45BEB" w14:textId="1C51B30A" w:rsidR="00AE1D12" w:rsidRPr="000B7D5F" w:rsidRDefault="00304CF3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14:paraId="36DE0ED4" w14:textId="77777777" w:rsidR="00C81BE3" w:rsidRPr="003B5E53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14:paraId="5042BF9E" w14:textId="77777777" w:rsidR="00AE1D12" w:rsidRDefault="00C81BE3" w:rsidP="00C81BE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14:paraId="7FEBA292" w14:textId="4683FB0B" w:rsidR="004F0281" w:rsidRPr="00CD796B" w:rsidRDefault="004F0281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8A6C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14:paraId="77E7EADE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D2A2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1A6A03E" w14:textId="536E04A4" w:rsidR="00AE1D12" w:rsidRPr="00CD796B" w:rsidRDefault="00B27C3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14:paraId="640B2AAF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14:paraId="1B715890" w14:textId="77777777" w:rsidR="003D0B18" w:rsidRPr="003B5E53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14:paraId="665F4FBF" w14:textId="77777777" w:rsidR="008454E7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33E81" w14:textId="77777777" w:rsidR="003B7B43" w:rsidRPr="00CD796B" w:rsidRDefault="003B7B43" w:rsidP="00EA189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301DF30" w14:textId="3EB4F63F"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9DC05E3" w14:textId="77777777"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8DA99F3" w14:textId="77777777" w:rsidR="00AE1D12" w:rsidRDefault="00AE1D12" w:rsidP="00BB2F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550D9DD" w14:textId="77777777"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9C2E448" w14:textId="77777777"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64BC4E55" w14:textId="77777777"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27160B37" w14:textId="77777777" w:rsidR="00E5098D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3B90BE2" w14:textId="77777777" w:rsidR="00387192" w:rsidRDefault="0038719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D099AD8" w14:textId="77777777" w:rsidR="00E5098D" w:rsidRPr="00454156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4861DB9" w14:textId="77777777" w:rsidR="00AE1D12" w:rsidRPr="00B67FD7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82F001A" w14:textId="77777777"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E239A45" w14:textId="3F57B397"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 xml:space="preserve">             </w:t>
            </w:r>
          </w:p>
          <w:p w14:paraId="52393BDC" w14:textId="77777777" w:rsidR="003D0B18" w:rsidRDefault="003D0B18" w:rsidP="003D0B1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14:paraId="78BA4029" w14:textId="77777777" w:rsidR="00871A59" w:rsidRDefault="00871A59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1C3C4B8C" w14:textId="77777777" w:rsidR="00871A59" w:rsidRDefault="00871A5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14:paraId="502B0E01" w14:textId="77777777"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EC51588" w14:textId="77777777" w:rsidR="00AE1D12" w:rsidRPr="00B67FD7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09D7BBBB" w14:textId="2291867E" w:rsidR="00AE1D12" w:rsidRPr="002F1F67" w:rsidRDefault="00DD2374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088C78CB" w14:textId="77777777" w:rsidR="00AE1D12" w:rsidRPr="00CD796B" w:rsidRDefault="00AE1D12" w:rsidP="005C06C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002C8D5" w14:textId="054E3C83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465B1EE" w14:textId="77777777" w:rsidR="00AE1D12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14:paraId="7C67F75C" w14:textId="77777777" w:rsidR="00C81BE3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B898706" w14:textId="72260580" w:rsidR="00C81BE3" w:rsidRPr="00CD796B" w:rsidRDefault="00C81BE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260DBBB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14:paraId="7DF74B99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2A431B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B5D3168" w14:textId="363C44A3"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14:paraId="3867AD9C" w14:textId="77777777" w:rsidR="00DE2D82" w:rsidRDefault="00C81BE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  <w:p w14:paraId="7C7C1C6D" w14:textId="7BD2FF1A" w:rsidR="00387192" w:rsidRDefault="004127A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ec UDCs submit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LM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data by 12P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05B6ADF" w14:textId="4121E10E" w:rsidR="00304CF3" w:rsidRDefault="00304CF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0E1FCECC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54D1D28" w14:textId="77777777"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A647873" w14:textId="77777777" w:rsidR="00DE2D82" w:rsidRDefault="00DE2D8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B6DA36C" w14:textId="77777777"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82369A8" w14:textId="77777777" w:rsidR="00C81BE3" w:rsidRDefault="00C81BE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19942F3" w14:textId="257411B5" w:rsidR="00304CF3" w:rsidRDefault="00EC64D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1F94084A" w14:textId="77777777" w:rsidR="00EA1892" w:rsidRDefault="00EA1892" w:rsidP="00EA189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14:paraId="0BEAF669" w14:textId="77777777" w:rsidR="008F765B" w:rsidRDefault="008F765B" w:rsidP="005C06C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4FFBD5A3" w14:textId="44135C84" w:rsidR="00304CF3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14:paraId="0B3FB099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566A404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DAEFD66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6D3C2AFD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A0C58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BC85D1F" w14:textId="77777777"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0A916E0" w14:textId="35D0FA16"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85924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14:paraId="11DF5416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FA9991F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14:paraId="68641EE3" w14:textId="77777777"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14:paraId="6401E87E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841178B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4310D4F" w14:textId="77777777"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58D8530F" w14:textId="77777777"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D2374" w:rsidRPr="00CD796B" w14:paraId="6B25ED92" w14:textId="77777777" w:rsidTr="00AD4DC9">
        <w:trPr>
          <w:cantSplit/>
          <w:trHeight w:hRule="exact" w:val="1584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1C3508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C2B1E8A" w14:textId="2D16F86F" w:rsidR="00DD2374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5D3F7B88" w14:textId="77777777"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77303B8" w14:textId="77777777" w:rsidR="00C81BE3" w:rsidRDefault="00EA18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  <w:p w14:paraId="42629897" w14:textId="29C635E6" w:rsidR="00C81BE3" w:rsidRDefault="00C81B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B849E2A" w14:textId="65457704" w:rsidR="00DD2374" w:rsidRDefault="00237ABE" w:rsidP="00CF3ED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B48BC6" w14:textId="042FFC63" w:rsidR="00DD2374" w:rsidRDefault="00161DCA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6E62EE96" w14:textId="77777777" w:rsidR="0061008D" w:rsidRDefault="0061008D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467F184" w14:textId="127F663B" w:rsidR="0061008D" w:rsidRDefault="00D252D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  <w:p w14:paraId="33FE3F2C" w14:textId="77777777" w:rsidR="0061008D" w:rsidRDefault="0061008D" w:rsidP="006506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BCA4517" w14:textId="02488261"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24409B12" wp14:editId="5D89B59D">
                      <wp:simplePos x="0" y="0"/>
                      <wp:positionH relativeFrom="column">
                        <wp:posOffset>693848</wp:posOffset>
                      </wp:positionH>
                      <wp:positionV relativeFrom="paragraph">
                        <wp:posOffset>159858</wp:posOffset>
                      </wp:positionV>
                      <wp:extent cx="808075" cy="295275"/>
                      <wp:effectExtent l="0" t="0" r="0" b="9525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80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AA684D" w14:textId="77777777" w:rsidR="00394EF1" w:rsidRPr="00DD2374" w:rsidRDefault="00394EF1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DD237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09B12" id="_x0000_s1055" style="position:absolute;margin-left:54.65pt;margin-top:12.6pt;width:63.6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" fillcolor="yellow" stroked="f">
                      <v:textbox>
                        <w:txbxContent>
                          <w:p w14:paraId="14AA684D" w14:textId="77777777" w:rsidR="00394EF1" w:rsidRPr="00DD2374" w:rsidRDefault="00394EF1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D2374">
                              <w:rPr>
                                <w:b/>
                                <w:sz w:val="28"/>
                                <w:szCs w:val="28"/>
                              </w:rPr>
                              <w:t>Annual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07092B18" wp14:editId="05C6F025">
                      <wp:simplePos x="0" y="0"/>
                      <wp:positionH relativeFrom="column">
                        <wp:posOffset>235467</wp:posOffset>
                      </wp:positionH>
                      <wp:positionV relativeFrom="paragraph">
                        <wp:posOffset>175689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67AA2" id="AutoShape 557" o:spid="_x0000_s1026" style="position:absolute;margin-left:18.55pt;margin-top:13.8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59C9667C" w14:textId="77777777" w:rsidR="00DD2374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3BF7664D" wp14:editId="1D1C6DEB">
                      <wp:simplePos x="0" y="0"/>
                      <wp:positionH relativeFrom="column">
                        <wp:posOffset>633154</wp:posOffset>
                      </wp:positionH>
                      <wp:positionV relativeFrom="paragraph">
                        <wp:posOffset>551180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263799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664D" id="_x0000_s1056" style="position:absolute;margin-left:49.85pt;margin-top:43.4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Bk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" stroked="f">
                      <v:textbox>
                        <w:txbxContent>
                          <w:p w14:paraId="2D263799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66B190F5" wp14:editId="4512F6DF">
                      <wp:simplePos x="0" y="0"/>
                      <wp:positionH relativeFrom="column">
                        <wp:posOffset>55983</wp:posOffset>
                      </wp:positionH>
                      <wp:positionV relativeFrom="paragraph">
                        <wp:posOffset>531820</wp:posOffset>
                      </wp:positionV>
                      <wp:extent cx="307975" cy="279548"/>
                      <wp:effectExtent l="19050" t="19050" r="34925" b="6350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795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092FCF" id="AutoShape 556" o:spid="_x0000_s1026" style="position:absolute;margin-left:4.4pt;margin-top:41.9pt;width:24.25pt;height:22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0395AA1F" wp14:editId="1FAC2A53">
                      <wp:simplePos x="0" y="0"/>
                      <wp:positionH relativeFrom="column">
                        <wp:posOffset>606795</wp:posOffset>
                      </wp:positionH>
                      <wp:positionV relativeFrom="paragraph">
                        <wp:posOffset>91322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34C997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5AA1F" id="_x0000_s1057" style="position:absolute;margin-left:47.8pt;margin-top:7.2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aMw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" stroked="f">
                      <v:textbox>
                        <w:txbxContent>
                          <w:p w14:paraId="7534C997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2AE07B6F" wp14:editId="00EC1D88">
                      <wp:simplePos x="0" y="0"/>
                      <wp:positionH relativeFrom="column">
                        <wp:posOffset>75978</wp:posOffset>
                      </wp:positionH>
                      <wp:positionV relativeFrom="paragraph">
                        <wp:posOffset>101482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9F237" id="AutoShape 555" o:spid="_x0000_s1026" style="position:absolute;margin-left:6pt;margin-top:8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14:paraId="1E6D88CD" w14:textId="77777777" w:rsidR="00DD2374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14:paraId="2917F6B9" w14:textId="77777777" w:rsidR="00AE1D12" w:rsidRDefault="00AE1D12" w:rsidP="00AE1D12"/>
    <w:p w14:paraId="1760D447" w14:textId="77777777"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2605"/>
        <w:gridCol w:w="2811"/>
        <w:gridCol w:w="2720"/>
        <w:gridCol w:w="2902"/>
        <w:gridCol w:w="3240"/>
        <w:gridCol w:w="272"/>
      </w:tblGrid>
      <w:tr w:rsidR="00AE1D12" w:rsidRPr="00F7411B" w14:paraId="6D3CD547" w14:textId="77777777" w:rsidTr="006377B6">
        <w:trPr>
          <w:cantSplit/>
          <w:trHeight w:hRule="exact" w:val="605"/>
          <w:jc w:val="center"/>
        </w:trPr>
        <w:tc>
          <w:tcPr>
            <w:tcW w:w="14802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14:paraId="78BC5CB0" w14:textId="4726DB2A" w:rsidR="00AE1D12" w:rsidRPr="00AD122B" w:rsidRDefault="00AE1D12" w:rsidP="002E228B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</w:t>
            </w:r>
            <w:r w:rsidR="005C0844">
              <w:rPr>
                <w:b/>
              </w:rPr>
              <w:t>2023</w:t>
            </w:r>
          </w:p>
        </w:tc>
      </w:tr>
      <w:tr w:rsidR="00AE1D12" w:rsidRPr="00F7411B" w14:paraId="2473777B" w14:textId="77777777" w:rsidTr="006377B6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1CF030C" w14:textId="77777777"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0DB4BFC0" w14:textId="77777777"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6A2CDACD" w14:textId="77777777"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55D2D133" w14:textId="77777777"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13B06C7E" w14:textId="77777777"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23EE4E1" w14:textId="77777777"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14:paraId="71DF7409" w14:textId="77777777" w:rsidR="00AE1D12" w:rsidRPr="00F7411B" w:rsidRDefault="00AE1D12" w:rsidP="00AD4DC9">
            <w:pPr>
              <w:pStyle w:val="Weekdays"/>
            </w:pPr>
          </w:p>
        </w:tc>
      </w:tr>
      <w:tr w:rsidR="00AE1D12" w:rsidRPr="00CD796B" w14:paraId="6B09B08F" w14:textId="77777777" w:rsidTr="00673FC5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B670C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D2E7F" w14:textId="77777777" w:rsidR="00AE1D12" w:rsidRDefault="00D25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D359377" wp14:editId="0B672AC1">
                      <wp:simplePos x="0" y="0"/>
                      <wp:positionH relativeFrom="column">
                        <wp:posOffset>607719</wp:posOffset>
                      </wp:positionH>
                      <wp:positionV relativeFrom="paragraph">
                        <wp:posOffset>126785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674E83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59377" id="_x0000_s1058" style="position:absolute;margin-left:47.85pt;margin-top:10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vLhQ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" stroked="f">
                      <v:textbox>
                        <w:txbxContent>
                          <w:p w14:paraId="35674E83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0FDFEA22" wp14:editId="1C25E0C9">
                      <wp:simplePos x="0" y="0"/>
                      <wp:positionH relativeFrom="column">
                        <wp:posOffset>76978</wp:posOffset>
                      </wp:positionH>
                      <wp:positionV relativeFrom="paragraph">
                        <wp:posOffset>109531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4728557" id="AutoShape 596" o:spid="_x0000_s1026" style="position:absolute;margin-left:6.05pt;margin-top:8.6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14:paraId="439D90C8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EC82FE9" w14:textId="77777777" w:rsidR="00AE1D12" w:rsidRPr="00227E5A" w:rsidRDefault="00D25A19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742D4EF7" wp14:editId="093B52AB">
                      <wp:simplePos x="0" y="0"/>
                      <wp:positionH relativeFrom="column">
                        <wp:posOffset>551839</wp:posOffset>
                      </wp:positionH>
                      <wp:positionV relativeFrom="paragraph">
                        <wp:posOffset>344913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8DE9C4" w14:textId="77777777" w:rsidR="00394EF1" w:rsidRPr="00C64309" w:rsidRDefault="00394EF1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4EF7" id="_x0000_s1059" style="position:absolute;margin-left:43.45pt;margin-top:27.15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hQ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" stroked="f">
                      <v:textbox>
                        <w:txbxContent>
                          <w:p w14:paraId="2B8DE9C4" w14:textId="77777777" w:rsidR="00394EF1" w:rsidRPr="00C64309" w:rsidRDefault="00394EF1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43DF2431" wp14:editId="627C3CDF">
                      <wp:simplePos x="0" y="0"/>
                      <wp:positionH relativeFrom="column">
                        <wp:posOffset>67981</wp:posOffset>
                      </wp:positionH>
                      <wp:positionV relativeFrom="paragraph">
                        <wp:posOffset>319405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71591D" id="AutoShape 595" o:spid="_x0000_s1026" style="position:absolute;margin-left:5.35pt;margin-top:25.15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CGtvvLcAAAABwEAAA8AAABkcnMvZG93&#10;bnJldi54bWxMjsFOwzAQRO9I/IO1SNyoTaPSNsSpEAiJExJpEVc3XpzQeB3FbpP+PcupHEczevOK&#10;zeQ7ccIhtoE03M8UCKQ62Jacht329W4FIiZD1nSBUMMZI2zK66vC5DaM9IGnKjnBEIq50dCk1OdS&#10;xrpBb+Is9EjcfYfBm8RxcNIOZmS47+RcqQfpTUv80JgenxusD9XRa3j7cS+fbikP4/ZLnXF6z3au&#10;yrS+vZmeHkEknNJlDH/6rA4lO+3DkWwUHWe15KWGhcpAcL9Yz0HsNazWGciykP/9y18A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Ia2+8twAAAAH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E2BCA9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056C7005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C123461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170286E" w14:textId="77777777" w:rsidR="00A0539C" w:rsidRPr="00CD796B" w:rsidRDefault="00A0539C" w:rsidP="00EE54E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BF0D5" w14:textId="77777777" w:rsidR="00AE1D12" w:rsidRDefault="00673FC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8E2F24B" w14:textId="77777777" w:rsidR="00AE1D12" w:rsidRDefault="00AE1D12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65761C0F" w14:textId="77777777"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F1F4C1A" w14:textId="77777777"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EB78DC9" w14:textId="77777777" w:rsidR="00673FC5" w:rsidRPr="00184F1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73A1B" w14:textId="3FF2118B" w:rsidR="004B70CF" w:rsidRPr="00454156" w:rsidRDefault="004B70CF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00CC872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5727E75" w14:textId="77777777" w:rsidR="00777973" w:rsidRDefault="00777973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469F519" w14:textId="77777777" w:rsidR="009D5E55" w:rsidRDefault="009D5E55" w:rsidP="006660D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FEC6FC1" w14:textId="77777777"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C88252F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14:paraId="3E075D2F" w14:textId="77777777" w:rsidR="004B70CF" w:rsidRPr="00CD796B" w:rsidRDefault="004B70C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E9723" w14:textId="70D8155B" w:rsidR="00AE1D12" w:rsidRPr="00101C67" w:rsidRDefault="00161DC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   </w:t>
            </w:r>
          </w:p>
          <w:p w14:paraId="4F391CD7" w14:textId="77777777" w:rsidR="007073EB" w:rsidRPr="00CD796B" w:rsidRDefault="007073EB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4338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49969496" w14:textId="77777777" w:rsidTr="006377B6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75B14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DF54C" w14:textId="618C87C3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001C65B4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14:paraId="45C20AE3" w14:textId="77777777" w:rsidR="00AE1D12" w:rsidRPr="00CD796B" w:rsidRDefault="00AE1D12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88F4A" w14:textId="6741337C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0242B466" w14:textId="77777777" w:rsidR="007073EB" w:rsidRPr="00101C67" w:rsidRDefault="007073EB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14:paraId="540F5F08" w14:textId="77777777" w:rsidR="00101C67" w:rsidRPr="00562AA7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390D8" w14:textId="22D179ED" w:rsidR="00AE1D12" w:rsidRDefault="00161DCA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3F98FEC8" w14:textId="77777777" w:rsidR="009D5E55" w:rsidRDefault="009D5E55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  <w:p w14:paraId="6B732707" w14:textId="77777777" w:rsidR="009D5E55" w:rsidRDefault="009D5E55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3BAD38B8" w14:textId="77777777" w:rsidR="00F2026F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14:paraId="7F65CA60" w14:textId="77777777"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F11B56A" w14:textId="77777777" w:rsidR="00101C67" w:rsidRPr="00CD796B" w:rsidRDefault="00101C67" w:rsidP="00101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699D1D" w14:textId="632D26F8" w:rsidR="00AE1D1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14:paraId="3E3BEE44" w14:textId="563CE770" w:rsidR="00101C67" w:rsidRDefault="00101C67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3900419" w14:textId="77777777" w:rsidR="007073EB" w:rsidRPr="00CD796B" w:rsidRDefault="007073EB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A1A55" w14:textId="689DA990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6497A43B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14:paraId="28845097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14:paraId="77146C92" w14:textId="77777777" w:rsidR="00AE1D12" w:rsidRPr="00CD796B" w:rsidRDefault="00AE1D12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961453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57D5142" w14:textId="77777777" w:rsidTr="006377B6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F0F91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4F5AF" w14:textId="5FD48B25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14:paraId="77A20367" w14:textId="77777777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1D69758A" w14:textId="77777777" w:rsidR="008F2390" w:rsidRPr="00454156" w:rsidRDefault="008F2390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1CEF0FE" w14:textId="77777777" w:rsidR="00AE1D12" w:rsidRPr="00101C67" w:rsidRDefault="00AE1D12" w:rsidP="009D5E5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03384" w14:textId="77EAF775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14:paraId="5E166EAF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14:paraId="1DA11DDF" w14:textId="77777777" w:rsidR="00AE1D12" w:rsidRPr="00CD796B" w:rsidRDefault="00AE1D12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3B5E0" w14:textId="0C244EB9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5010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F5C4FF8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14:paraId="1374DD99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14:paraId="0565FDD8" w14:textId="77777777" w:rsidR="009D5E55" w:rsidRPr="00CD796B" w:rsidRDefault="009D5E55" w:rsidP="005C06C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7F0FB" w14:textId="67ECD590"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14:paraId="10F2875D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14:paraId="433FA831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14:paraId="7C243C7C" w14:textId="77777777" w:rsidR="00673FC5" w:rsidRDefault="00673FC5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315557" w14:textId="77777777" w:rsidR="00673FC5" w:rsidRPr="00CD796B" w:rsidRDefault="00673FC5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39A7D" w14:textId="037EE391" w:rsidR="00AE1D12" w:rsidRPr="00CD796B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3F6A6382" w14:textId="146F023A"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01B52512" w14:textId="77777777" w:rsidR="00FA5C9D" w:rsidRPr="00101C67" w:rsidRDefault="00FA5C9D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6F78519C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75DFB046" w14:textId="77777777"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217A6F22" w14:textId="77777777" w:rsidR="00673FC5" w:rsidRDefault="00673FC5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1062F02" w14:textId="77777777" w:rsidR="00AE1D12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54660C2" w14:textId="77777777"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7FA9DDC" w14:textId="77777777" w:rsidR="00AE1D12" w:rsidRPr="00CD796B" w:rsidRDefault="00AE1D12" w:rsidP="00AD4DC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86E14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14:paraId="78C7F252" w14:textId="77777777" w:rsidTr="006377B6">
        <w:trPr>
          <w:cantSplit/>
          <w:trHeight w:hRule="exact" w:val="195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3438A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0962FB00" w14:textId="7355D7B8" w:rsidR="00AE1D12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14:paraId="08064A4D" w14:textId="77777777" w:rsidR="006657CF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  <w:p w14:paraId="745D2AFC" w14:textId="77777777" w:rsidR="00264762" w:rsidRPr="00454156" w:rsidRDefault="00264762" w:rsidP="00264762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3546FC89" w14:textId="556A9765" w:rsidR="006657CF" w:rsidRPr="00CD796B" w:rsidRDefault="006657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7F52D853" w14:textId="56A7A98E" w:rsidR="00AE1D12" w:rsidRPr="00CD796B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14:paraId="04A3CF90" w14:textId="77777777"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143FF60C" w14:textId="77777777"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4CEE566" w14:textId="77777777"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40437F5A" w14:textId="77777777"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78797EED" w14:textId="77777777"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8074521" w14:textId="77777777" w:rsidR="006377B6" w:rsidRPr="00215A0B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14:paraId="79F3E6B7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CE6F19E" w14:textId="79209170"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7A40C443" w14:textId="77777777" w:rsidR="009D5E55" w:rsidRPr="00454156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14:paraId="720FA5F8" w14:textId="70A35313" w:rsidR="004127A9" w:rsidRDefault="004127A9" w:rsidP="004127A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UDCs submit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LM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data by 12P</w:t>
            </w:r>
          </w:p>
          <w:p w14:paraId="21B63554" w14:textId="77777777"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66289C13" w14:textId="77777777" w:rsidR="00F2026F" w:rsidRDefault="00F2026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3EF86676" w14:textId="77777777" w:rsidR="00264762" w:rsidRDefault="00264762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A7F8360" w14:textId="77777777" w:rsidR="00902CE7" w:rsidRPr="00CD796B" w:rsidRDefault="00902CE7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8DFD0CA" w14:textId="35ECD485"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DD2374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3281E6A" w14:textId="77777777" w:rsidR="009D5E55" w:rsidRDefault="009D5E55" w:rsidP="009D5E5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14:paraId="4523B873" w14:textId="77777777" w:rsidR="00264762" w:rsidRDefault="00264762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0667FBDB" w14:textId="77777777" w:rsidR="007073EB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14:paraId="5E35BF7F" w14:textId="77777777" w:rsidR="00DD2374" w:rsidRPr="00CD796B" w:rsidRDefault="00DD2374" w:rsidP="00F2026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4F005B27" w14:textId="325E5F76"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BB5D636" w14:textId="77777777" w:rsidR="00984217" w:rsidRPr="008D7ED2" w:rsidRDefault="00984217" w:rsidP="00984217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14:paraId="69E7B6CC" w14:textId="77777777" w:rsidR="00AE1D12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14:paraId="795CA080" w14:textId="77777777" w:rsidR="007073E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1863A05" w14:textId="77777777" w:rsidR="007073EB" w:rsidRPr="00CD796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456CC4D5" w14:textId="77777777"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14:paraId="3DEB88AA" w14:textId="77777777" w:rsidTr="00673FC5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836EA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354F840D" w14:textId="6980F17B"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4689C6C8" w14:textId="77777777"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E9BBB40" w14:textId="77777777" w:rsidR="00860D99" w:rsidRPr="00CD796B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14:paraId="276B62DD" w14:textId="77777777" w:rsidR="00860D99" w:rsidRDefault="00860D99" w:rsidP="00860D99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14:paraId="5DBC7F3E" w14:textId="77777777"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236A47E4" w14:textId="77777777" w:rsidR="002877F8" w:rsidRPr="00CD796B" w:rsidRDefault="002877F8" w:rsidP="000B7D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14:paraId="3F54AB8D" w14:textId="12BCDDB1" w:rsidR="006377B6" w:rsidRDefault="00DD237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14:paraId="2E462321" w14:textId="77777777" w:rsidR="00264762" w:rsidRDefault="0026476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53BE79D6" w14:textId="77777777" w:rsidR="009D5E55" w:rsidRDefault="009D5E55" w:rsidP="009D5E5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14:paraId="4C2A2672" w14:textId="77777777" w:rsidR="000B7DA9" w:rsidRPr="00101C67" w:rsidRDefault="000B7DA9" w:rsidP="000B7DA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14:paraId="0811D16A" w14:textId="77777777" w:rsidR="006377B6" w:rsidRPr="00CD796B" w:rsidRDefault="006377B6" w:rsidP="002877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2E9B757F" w14:textId="72919941" w:rsidR="006377B6" w:rsidRDefault="00D25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DA1BA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14:paraId="5A23FC6A" w14:textId="77777777" w:rsidR="0061008D" w:rsidRPr="00101C67" w:rsidRDefault="0061008D" w:rsidP="0061008D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14:paraId="31974606" w14:textId="77777777" w:rsidR="0061008D" w:rsidRPr="002877F8" w:rsidRDefault="0061008D" w:rsidP="00AD4DC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13663404" w14:textId="59A1B78D" w:rsidR="004B157B" w:rsidRDefault="00237AB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1DCA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920FA8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14:paraId="52E63D24" w14:textId="77777777" w:rsidR="004B157B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784AFE35" w14:textId="77777777" w:rsidR="00D252D2" w:rsidRDefault="00D252D2" w:rsidP="00D252D2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  <w:p w14:paraId="3D1819EB" w14:textId="0AD8E04D" w:rsidR="001F44E7" w:rsidRPr="00CD796B" w:rsidRDefault="001F44E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14:paraId="60A7314C" w14:textId="3CA8FE0F" w:rsidR="00146F02" w:rsidRDefault="00161DC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14:paraId="091B2427" w14:textId="77777777" w:rsidR="00146F02" w:rsidRPr="00CD796B" w:rsidRDefault="00146F02" w:rsidP="00860D9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14:paraId="7146A316" w14:textId="77777777"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FE6BD66" w14:textId="77777777" w:rsidR="00AE1D12" w:rsidRDefault="00AE1D12" w:rsidP="004A3792"/>
    <w:sectPr w:rsidR="00AE1D12" w:rsidSect="00140456">
      <w:footerReference w:type="default" r:id="rId9"/>
      <w:pgSz w:w="15840" w:h="12240" w:orient="landscape" w:code="1"/>
      <w:pgMar w:top="1080" w:right="1080" w:bottom="734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6D18" w14:textId="77777777" w:rsidR="00394EF1" w:rsidRDefault="00394EF1" w:rsidP="006A14D5">
      <w:r>
        <w:separator/>
      </w:r>
    </w:p>
  </w:endnote>
  <w:endnote w:type="continuationSeparator" w:id="0">
    <w:p w14:paraId="05923668" w14:textId="77777777" w:rsidR="00394EF1" w:rsidRDefault="00394EF1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39C74" w14:textId="52FCE5E1" w:rsidR="00394EF1" w:rsidRPr="00DC0F6C" w:rsidRDefault="00394EF1">
    <w:pPr>
      <w:pStyle w:val="Foo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 w:rsidR="00C05F61">
      <w:rPr>
        <w:rFonts w:ascii="Century Gothic" w:hAnsi="Century Gothic"/>
        <w:sz w:val="14"/>
        <w:szCs w:val="14"/>
      </w:rPr>
      <w:tab/>
    </w:r>
    <w:r w:rsidR="00C05F61">
      <w:rPr>
        <w:rFonts w:ascii="Century Gothic" w:hAnsi="Century Gothic"/>
        <w:sz w:val="14"/>
        <w:szCs w:val="14"/>
      </w:rPr>
      <w:tab/>
    </w:r>
    <w:r w:rsidR="00C05F61">
      <w:rPr>
        <w:rFonts w:ascii="Century Gothic" w:hAnsi="Century Gothic"/>
        <w:sz w:val="14"/>
        <w:szCs w:val="14"/>
      </w:rPr>
      <w:tab/>
    </w:r>
    <w:r w:rsidR="00C05F61">
      <w:rPr>
        <w:rFonts w:ascii="Century Gothic" w:hAnsi="Century Gothic"/>
        <w:sz w:val="14"/>
        <w:szCs w:val="14"/>
      </w:rPr>
      <w:tab/>
      <w:t>Updated 12/15</w:t>
    </w:r>
    <w:r>
      <w:rPr>
        <w:rFonts w:ascii="Century Gothic" w:hAnsi="Century Gothic"/>
        <w:sz w:val="14"/>
        <w:szCs w:val="14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FCFD" w14:textId="77777777" w:rsidR="00394EF1" w:rsidRDefault="00394EF1" w:rsidP="006A14D5">
      <w:r>
        <w:separator/>
      </w:r>
    </w:p>
  </w:footnote>
  <w:footnote w:type="continuationSeparator" w:id="0">
    <w:p w14:paraId="2B361BB2" w14:textId="77777777" w:rsidR="00394EF1" w:rsidRDefault="00394EF1" w:rsidP="006A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74433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f7621c0-5db7-4b23-8d7f-e3e42842fac6"/>
    <w:docVar w:name="_AMO_XmlVersion" w:val="Empty"/>
  </w:docVars>
  <w:rsids>
    <w:rsidRoot w:val="00334FCC"/>
    <w:rsid w:val="00000CD0"/>
    <w:rsid w:val="00002213"/>
    <w:rsid w:val="000029CD"/>
    <w:rsid w:val="00006E9B"/>
    <w:rsid w:val="000105CB"/>
    <w:rsid w:val="00017CE5"/>
    <w:rsid w:val="0002315A"/>
    <w:rsid w:val="000232B6"/>
    <w:rsid w:val="00024632"/>
    <w:rsid w:val="00025F5B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10E5"/>
    <w:rsid w:val="000623BA"/>
    <w:rsid w:val="00062545"/>
    <w:rsid w:val="00065079"/>
    <w:rsid w:val="00065C70"/>
    <w:rsid w:val="00065D85"/>
    <w:rsid w:val="00066709"/>
    <w:rsid w:val="00071088"/>
    <w:rsid w:val="0007190B"/>
    <w:rsid w:val="00071FE3"/>
    <w:rsid w:val="000739D8"/>
    <w:rsid w:val="000833E4"/>
    <w:rsid w:val="00083CEF"/>
    <w:rsid w:val="00084D3D"/>
    <w:rsid w:val="0008577D"/>
    <w:rsid w:val="000862D0"/>
    <w:rsid w:val="000878ED"/>
    <w:rsid w:val="00091348"/>
    <w:rsid w:val="00091BD5"/>
    <w:rsid w:val="00092DD8"/>
    <w:rsid w:val="00093A02"/>
    <w:rsid w:val="000A3A1E"/>
    <w:rsid w:val="000A4890"/>
    <w:rsid w:val="000A50D6"/>
    <w:rsid w:val="000A5F12"/>
    <w:rsid w:val="000A7C67"/>
    <w:rsid w:val="000A7F51"/>
    <w:rsid w:val="000B0559"/>
    <w:rsid w:val="000B11F5"/>
    <w:rsid w:val="000B3EF6"/>
    <w:rsid w:val="000B4367"/>
    <w:rsid w:val="000B7D5F"/>
    <w:rsid w:val="000B7DA9"/>
    <w:rsid w:val="000C1748"/>
    <w:rsid w:val="000C1E8B"/>
    <w:rsid w:val="000C6892"/>
    <w:rsid w:val="000C762D"/>
    <w:rsid w:val="000C7E41"/>
    <w:rsid w:val="000D08D0"/>
    <w:rsid w:val="000D714F"/>
    <w:rsid w:val="000E225B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0FB"/>
    <w:rsid w:val="00105607"/>
    <w:rsid w:val="00107A17"/>
    <w:rsid w:val="001102F5"/>
    <w:rsid w:val="00110DFC"/>
    <w:rsid w:val="0012199E"/>
    <w:rsid w:val="001235EB"/>
    <w:rsid w:val="0012403A"/>
    <w:rsid w:val="001275C5"/>
    <w:rsid w:val="00130598"/>
    <w:rsid w:val="0013070C"/>
    <w:rsid w:val="00132DCE"/>
    <w:rsid w:val="0013694D"/>
    <w:rsid w:val="00136FC7"/>
    <w:rsid w:val="00137B6A"/>
    <w:rsid w:val="00137D93"/>
    <w:rsid w:val="00140442"/>
    <w:rsid w:val="00140456"/>
    <w:rsid w:val="00140898"/>
    <w:rsid w:val="001409E0"/>
    <w:rsid w:val="001438B6"/>
    <w:rsid w:val="00146F02"/>
    <w:rsid w:val="001512D8"/>
    <w:rsid w:val="00151E0B"/>
    <w:rsid w:val="0015377F"/>
    <w:rsid w:val="00153CEB"/>
    <w:rsid w:val="00157896"/>
    <w:rsid w:val="00160219"/>
    <w:rsid w:val="00161DCA"/>
    <w:rsid w:val="001679C6"/>
    <w:rsid w:val="00174473"/>
    <w:rsid w:val="00176C97"/>
    <w:rsid w:val="00176DEF"/>
    <w:rsid w:val="001811F3"/>
    <w:rsid w:val="001838A4"/>
    <w:rsid w:val="00184F1E"/>
    <w:rsid w:val="00187E7C"/>
    <w:rsid w:val="00190B06"/>
    <w:rsid w:val="00191B24"/>
    <w:rsid w:val="00194350"/>
    <w:rsid w:val="001960E8"/>
    <w:rsid w:val="001A037B"/>
    <w:rsid w:val="001A0720"/>
    <w:rsid w:val="001A0C43"/>
    <w:rsid w:val="001A1C93"/>
    <w:rsid w:val="001A23B9"/>
    <w:rsid w:val="001A3603"/>
    <w:rsid w:val="001A4369"/>
    <w:rsid w:val="001A460B"/>
    <w:rsid w:val="001A4F85"/>
    <w:rsid w:val="001A6980"/>
    <w:rsid w:val="001B5B5E"/>
    <w:rsid w:val="001B7681"/>
    <w:rsid w:val="001B7A28"/>
    <w:rsid w:val="001C0A8F"/>
    <w:rsid w:val="001C1508"/>
    <w:rsid w:val="001C20AB"/>
    <w:rsid w:val="001C275C"/>
    <w:rsid w:val="001C532A"/>
    <w:rsid w:val="001C5E82"/>
    <w:rsid w:val="001C7AB4"/>
    <w:rsid w:val="001D090E"/>
    <w:rsid w:val="001D2812"/>
    <w:rsid w:val="001D54BA"/>
    <w:rsid w:val="001D752F"/>
    <w:rsid w:val="001D7579"/>
    <w:rsid w:val="001D783F"/>
    <w:rsid w:val="001E138E"/>
    <w:rsid w:val="001E35BB"/>
    <w:rsid w:val="001E67D1"/>
    <w:rsid w:val="001F0ABC"/>
    <w:rsid w:val="001F0D78"/>
    <w:rsid w:val="001F3E34"/>
    <w:rsid w:val="001F44E7"/>
    <w:rsid w:val="001F627B"/>
    <w:rsid w:val="001F7D3A"/>
    <w:rsid w:val="002025A1"/>
    <w:rsid w:val="002028A2"/>
    <w:rsid w:val="00203070"/>
    <w:rsid w:val="0020459A"/>
    <w:rsid w:val="002064AC"/>
    <w:rsid w:val="0021056A"/>
    <w:rsid w:val="00210A15"/>
    <w:rsid w:val="0021221A"/>
    <w:rsid w:val="0021239A"/>
    <w:rsid w:val="00212B93"/>
    <w:rsid w:val="0021520A"/>
    <w:rsid w:val="00215A0B"/>
    <w:rsid w:val="0022220D"/>
    <w:rsid w:val="002237AF"/>
    <w:rsid w:val="00223EA4"/>
    <w:rsid w:val="002242E5"/>
    <w:rsid w:val="00225A9D"/>
    <w:rsid w:val="0022603E"/>
    <w:rsid w:val="00227E5A"/>
    <w:rsid w:val="002310CC"/>
    <w:rsid w:val="00232CFC"/>
    <w:rsid w:val="002332B9"/>
    <w:rsid w:val="00236282"/>
    <w:rsid w:val="002368AF"/>
    <w:rsid w:val="00236F2B"/>
    <w:rsid w:val="00237719"/>
    <w:rsid w:val="00237ABE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6081C"/>
    <w:rsid w:val="00260DE2"/>
    <w:rsid w:val="00261457"/>
    <w:rsid w:val="00262948"/>
    <w:rsid w:val="00264762"/>
    <w:rsid w:val="00265890"/>
    <w:rsid w:val="00267C4C"/>
    <w:rsid w:val="00270DE1"/>
    <w:rsid w:val="00271B35"/>
    <w:rsid w:val="00272ADF"/>
    <w:rsid w:val="00273615"/>
    <w:rsid w:val="00280FF2"/>
    <w:rsid w:val="002815BE"/>
    <w:rsid w:val="00282777"/>
    <w:rsid w:val="002845BD"/>
    <w:rsid w:val="00285C98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B760A"/>
    <w:rsid w:val="002C7A29"/>
    <w:rsid w:val="002D383C"/>
    <w:rsid w:val="002D3A3A"/>
    <w:rsid w:val="002D4095"/>
    <w:rsid w:val="002D450A"/>
    <w:rsid w:val="002D6D4C"/>
    <w:rsid w:val="002D7379"/>
    <w:rsid w:val="002E10AE"/>
    <w:rsid w:val="002E228B"/>
    <w:rsid w:val="002E58A2"/>
    <w:rsid w:val="002E60DE"/>
    <w:rsid w:val="002F1F67"/>
    <w:rsid w:val="002F43A2"/>
    <w:rsid w:val="002F553A"/>
    <w:rsid w:val="002F5B18"/>
    <w:rsid w:val="0030256F"/>
    <w:rsid w:val="00304CF3"/>
    <w:rsid w:val="00304F4E"/>
    <w:rsid w:val="00305C15"/>
    <w:rsid w:val="0030746D"/>
    <w:rsid w:val="0031198D"/>
    <w:rsid w:val="00313206"/>
    <w:rsid w:val="003169EC"/>
    <w:rsid w:val="00317C14"/>
    <w:rsid w:val="0032197A"/>
    <w:rsid w:val="003221DC"/>
    <w:rsid w:val="00322B97"/>
    <w:rsid w:val="00331AF6"/>
    <w:rsid w:val="00334FCC"/>
    <w:rsid w:val="00335204"/>
    <w:rsid w:val="00336795"/>
    <w:rsid w:val="00336EAA"/>
    <w:rsid w:val="00343E1B"/>
    <w:rsid w:val="0034783A"/>
    <w:rsid w:val="00347BD6"/>
    <w:rsid w:val="00352F8E"/>
    <w:rsid w:val="003543E0"/>
    <w:rsid w:val="00355C7A"/>
    <w:rsid w:val="00360448"/>
    <w:rsid w:val="00364F5D"/>
    <w:rsid w:val="0037060E"/>
    <w:rsid w:val="00375C59"/>
    <w:rsid w:val="00376C62"/>
    <w:rsid w:val="0038427B"/>
    <w:rsid w:val="0038509E"/>
    <w:rsid w:val="00386A1B"/>
    <w:rsid w:val="00387192"/>
    <w:rsid w:val="00391582"/>
    <w:rsid w:val="003926F2"/>
    <w:rsid w:val="00392B13"/>
    <w:rsid w:val="00393567"/>
    <w:rsid w:val="00394EF1"/>
    <w:rsid w:val="00396405"/>
    <w:rsid w:val="003A2179"/>
    <w:rsid w:val="003A4B4C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05AD"/>
    <w:rsid w:val="003D0B18"/>
    <w:rsid w:val="003D2EEF"/>
    <w:rsid w:val="003D5194"/>
    <w:rsid w:val="003E49F9"/>
    <w:rsid w:val="003E6080"/>
    <w:rsid w:val="003E61C2"/>
    <w:rsid w:val="003E6798"/>
    <w:rsid w:val="003F192E"/>
    <w:rsid w:val="003F2CA3"/>
    <w:rsid w:val="003F4C20"/>
    <w:rsid w:val="003F7F4B"/>
    <w:rsid w:val="004004C9"/>
    <w:rsid w:val="00400C80"/>
    <w:rsid w:val="00401E86"/>
    <w:rsid w:val="0040661D"/>
    <w:rsid w:val="0041039D"/>
    <w:rsid w:val="00411672"/>
    <w:rsid w:val="004125D6"/>
    <w:rsid w:val="004127A9"/>
    <w:rsid w:val="00414C9F"/>
    <w:rsid w:val="00415C5E"/>
    <w:rsid w:val="00417712"/>
    <w:rsid w:val="00422322"/>
    <w:rsid w:val="00423520"/>
    <w:rsid w:val="00425C52"/>
    <w:rsid w:val="00434F56"/>
    <w:rsid w:val="00435418"/>
    <w:rsid w:val="00436E19"/>
    <w:rsid w:val="0043709A"/>
    <w:rsid w:val="0044057A"/>
    <w:rsid w:val="004406DC"/>
    <w:rsid w:val="00440C7C"/>
    <w:rsid w:val="00444DF7"/>
    <w:rsid w:val="00450291"/>
    <w:rsid w:val="00452070"/>
    <w:rsid w:val="00454450"/>
    <w:rsid w:val="00455F7B"/>
    <w:rsid w:val="00456622"/>
    <w:rsid w:val="00460017"/>
    <w:rsid w:val="004653AA"/>
    <w:rsid w:val="004717D3"/>
    <w:rsid w:val="0047586B"/>
    <w:rsid w:val="00475C6A"/>
    <w:rsid w:val="004776C3"/>
    <w:rsid w:val="00491585"/>
    <w:rsid w:val="00493598"/>
    <w:rsid w:val="00493C08"/>
    <w:rsid w:val="004951BE"/>
    <w:rsid w:val="004A1CFD"/>
    <w:rsid w:val="004A25E1"/>
    <w:rsid w:val="004A2973"/>
    <w:rsid w:val="004A3458"/>
    <w:rsid w:val="004A3792"/>
    <w:rsid w:val="004A60D8"/>
    <w:rsid w:val="004A65E5"/>
    <w:rsid w:val="004A6F14"/>
    <w:rsid w:val="004B157B"/>
    <w:rsid w:val="004B3A04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530"/>
    <w:rsid w:val="004D5DC6"/>
    <w:rsid w:val="004E1F12"/>
    <w:rsid w:val="004E498A"/>
    <w:rsid w:val="004E593D"/>
    <w:rsid w:val="004E6980"/>
    <w:rsid w:val="004F0281"/>
    <w:rsid w:val="004F0D1E"/>
    <w:rsid w:val="004F1664"/>
    <w:rsid w:val="004F1F92"/>
    <w:rsid w:val="004F3D60"/>
    <w:rsid w:val="0050107E"/>
    <w:rsid w:val="00501E31"/>
    <w:rsid w:val="00502ABF"/>
    <w:rsid w:val="005030AA"/>
    <w:rsid w:val="00503781"/>
    <w:rsid w:val="00511754"/>
    <w:rsid w:val="00512669"/>
    <w:rsid w:val="005133FF"/>
    <w:rsid w:val="00515606"/>
    <w:rsid w:val="00516050"/>
    <w:rsid w:val="005164D0"/>
    <w:rsid w:val="0051656D"/>
    <w:rsid w:val="00517A1F"/>
    <w:rsid w:val="00530612"/>
    <w:rsid w:val="00530B99"/>
    <w:rsid w:val="00532D83"/>
    <w:rsid w:val="00533369"/>
    <w:rsid w:val="00534F12"/>
    <w:rsid w:val="005364C0"/>
    <w:rsid w:val="00537726"/>
    <w:rsid w:val="005406E8"/>
    <w:rsid w:val="00541385"/>
    <w:rsid w:val="00541749"/>
    <w:rsid w:val="00541FAE"/>
    <w:rsid w:val="00542949"/>
    <w:rsid w:val="00543ECA"/>
    <w:rsid w:val="005458D3"/>
    <w:rsid w:val="00545B07"/>
    <w:rsid w:val="00545DA2"/>
    <w:rsid w:val="00546F01"/>
    <w:rsid w:val="00550141"/>
    <w:rsid w:val="00551C33"/>
    <w:rsid w:val="0055337C"/>
    <w:rsid w:val="00553DD0"/>
    <w:rsid w:val="005554CB"/>
    <w:rsid w:val="00561928"/>
    <w:rsid w:val="005619D9"/>
    <w:rsid w:val="00562AA7"/>
    <w:rsid w:val="005657F7"/>
    <w:rsid w:val="005674D3"/>
    <w:rsid w:val="005721A4"/>
    <w:rsid w:val="00572549"/>
    <w:rsid w:val="00580052"/>
    <w:rsid w:val="00580D4C"/>
    <w:rsid w:val="005824E7"/>
    <w:rsid w:val="0058390C"/>
    <w:rsid w:val="00584098"/>
    <w:rsid w:val="005852D3"/>
    <w:rsid w:val="00585C24"/>
    <w:rsid w:val="0059099A"/>
    <w:rsid w:val="00591F05"/>
    <w:rsid w:val="005964A6"/>
    <w:rsid w:val="005A014C"/>
    <w:rsid w:val="005A05F2"/>
    <w:rsid w:val="005A2AA3"/>
    <w:rsid w:val="005A3CC5"/>
    <w:rsid w:val="005A484E"/>
    <w:rsid w:val="005A6157"/>
    <w:rsid w:val="005A730D"/>
    <w:rsid w:val="005B0100"/>
    <w:rsid w:val="005B06E1"/>
    <w:rsid w:val="005B1258"/>
    <w:rsid w:val="005B56B3"/>
    <w:rsid w:val="005B5BCE"/>
    <w:rsid w:val="005C02AA"/>
    <w:rsid w:val="005C06CC"/>
    <w:rsid w:val="005C0844"/>
    <w:rsid w:val="005C2099"/>
    <w:rsid w:val="005C2221"/>
    <w:rsid w:val="005C248F"/>
    <w:rsid w:val="005C3241"/>
    <w:rsid w:val="005C3A71"/>
    <w:rsid w:val="005C3A76"/>
    <w:rsid w:val="005C4458"/>
    <w:rsid w:val="005C457B"/>
    <w:rsid w:val="005C4F9C"/>
    <w:rsid w:val="005C7F1F"/>
    <w:rsid w:val="005D0D83"/>
    <w:rsid w:val="005D282F"/>
    <w:rsid w:val="005D3D2F"/>
    <w:rsid w:val="005E1018"/>
    <w:rsid w:val="005E24B5"/>
    <w:rsid w:val="005E2C33"/>
    <w:rsid w:val="005E7F1E"/>
    <w:rsid w:val="005F030A"/>
    <w:rsid w:val="005F450E"/>
    <w:rsid w:val="005F64BC"/>
    <w:rsid w:val="005F74D5"/>
    <w:rsid w:val="00601744"/>
    <w:rsid w:val="006075CE"/>
    <w:rsid w:val="0061008D"/>
    <w:rsid w:val="00611681"/>
    <w:rsid w:val="00613F15"/>
    <w:rsid w:val="00615712"/>
    <w:rsid w:val="00615E72"/>
    <w:rsid w:val="00616BC4"/>
    <w:rsid w:val="00617CC2"/>
    <w:rsid w:val="00617D14"/>
    <w:rsid w:val="00623084"/>
    <w:rsid w:val="006230DF"/>
    <w:rsid w:val="006235CE"/>
    <w:rsid w:val="00625E74"/>
    <w:rsid w:val="00630123"/>
    <w:rsid w:val="00633B96"/>
    <w:rsid w:val="00635A63"/>
    <w:rsid w:val="00635E18"/>
    <w:rsid w:val="00636B42"/>
    <w:rsid w:val="00637071"/>
    <w:rsid w:val="006377B6"/>
    <w:rsid w:val="00642391"/>
    <w:rsid w:val="00642988"/>
    <w:rsid w:val="006444BD"/>
    <w:rsid w:val="00645F4F"/>
    <w:rsid w:val="00646E88"/>
    <w:rsid w:val="006506FB"/>
    <w:rsid w:val="00651ED1"/>
    <w:rsid w:val="0065265B"/>
    <w:rsid w:val="00653EA0"/>
    <w:rsid w:val="006548F7"/>
    <w:rsid w:val="006568E6"/>
    <w:rsid w:val="00657162"/>
    <w:rsid w:val="00657A51"/>
    <w:rsid w:val="00662C2C"/>
    <w:rsid w:val="00662C34"/>
    <w:rsid w:val="00663D49"/>
    <w:rsid w:val="00664B2A"/>
    <w:rsid w:val="006657CF"/>
    <w:rsid w:val="00665B68"/>
    <w:rsid w:val="006660D7"/>
    <w:rsid w:val="006663BF"/>
    <w:rsid w:val="00667388"/>
    <w:rsid w:val="00667619"/>
    <w:rsid w:val="00673FC5"/>
    <w:rsid w:val="006742AB"/>
    <w:rsid w:val="006752A6"/>
    <w:rsid w:val="00677574"/>
    <w:rsid w:val="00682945"/>
    <w:rsid w:val="006832D8"/>
    <w:rsid w:val="00684463"/>
    <w:rsid w:val="00687282"/>
    <w:rsid w:val="00692A01"/>
    <w:rsid w:val="006943CD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17A8"/>
    <w:rsid w:val="006B2FC6"/>
    <w:rsid w:val="006B39D3"/>
    <w:rsid w:val="006B4584"/>
    <w:rsid w:val="006B4A29"/>
    <w:rsid w:val="006C2B94"/>
    <w:rsid w:val="006C3347"/>
    <w:rsid w:val="006C4028"/>
    <w:rsid w:val="006C5017"/>
    <w:rsid w:val="006D0A05"/>
    <w:rsid w:val="006D126E"/>
    <w:rsid w:val="006D1C43"/>
    <w:rsid w:val="006D3A9F"/>
    <w:rsid w:val="006E013D"/>
    <w:rsid w:val="006E0C87"/>
    <w:rsid w:val="006E7C12"/>
    <w:rsid w:val="006F0206"/>
    <w:rsid w:val="006F1920"/>
    <w:rsid w:val="006F4379"/>
    <w:rsid w:val="007001F5"/>
    <w:rsid w:val="0070034E"/>
    <w:rsid w:val="0070105B"/>
    <w:rsid w:val="00701BD3"/>
    <w:rsid w:val="00706624"/>
    <w:rsid w:val="007073EB"/>
    <w:rsid w:val="007077B5"/>
    <w:rsid w:val="00711087"/>
    <w:rsid w:val="00716EE0"/>
    <w:rsid w:val="00717CD4"/>
    <w:rsid w:val="007235A8"/>
    <w:rsid w:val="0072635A"/>
    <w:rsid w:val="00726C75"/>
    <w:rsid w:val="00732A09"/>
    <w:rsid w:val="00743119"/>
    <w:rsid w:val="00745963"/>
    <w:rsid w:val="00745FA0"/>
    <w:rsid w:val="007468AA"/>
    <w:rsid w:val="00750DCD"/>
    <w:rsid w:val="007528D7"/>
    <w:rsid w:val="0075427B"/>
    <w:rsid w:val="00754DD0"/>
    <w:rsid w:val="00755070"/>
    <w:rsid w:val="00755EE2"/>
    <w:rsid w:val="00757934"/>
    <w:rsid w:val="00761EC3"/>
    <w:rsid w:val="00762B29"/>
    <w:rsid w:val="00763B59"/>
    <w:rsid w:val="007644AB"/>
    <w:rsid w:val="0076688B"/>
    <w:rsid w:val="0076688C"/>
    <w:rsid w:val="00770657"/>
    <w:rsid w:val="007735B9"/>
    <w:rsid w:val="0077363B"/>
    <w:rsid w:val="00773E4F"/>
    <w:rsid w:val="00777851"/>
    <w:rsid w:val="007778D8"/>
    <w:rsid w:val="00777973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2BC3"/>
    <w:rsid w:val="007C3A7A"/>
    <w:rsid w:val="007C4B14"/>
    <w:rsid w:val="007C50F1"/>
    <w:rsid w:val="007C5812"/>
    <w:rsid w:val="007C5C7E"/>
    <w:rsid w:val="007D0AFF"/>
    <w:rsid w:val="007D295D"/>
    <w:rsid w:val="007D35A6"/>
    <w:rsid w:val="007D3D67"/>
    <w:rsid w:val="007D578E"/>
    <w:rsid w:val="007D5FAB"/>
    <w:rsid w:val="007E1BB6"/>
    <w:rsid w:val="007E1F11"/>
    <w:rsid w:val="007E1F17"/>
    <w:rsid w:val="007E5840"/>
    <w:rsid w:val="007E59C3"/>
    <w:rsid w:val="007E759C"/>
    <w:rsid w:val="007F0503"/>
    <w:rsid w:val="007F3C9B"/>
    <w:rsid w:val="007F75FF"/>
    <w:rsid w:val="00801D4F"/>
    <w:rsid w:val="0080278E"/>
    <w:rsid w:val="008035FB"/>
    <w:rsid w:val="0080428E"/>
    <w:rsid w:val="00805099"/>
    <w:rsid w:val="00805B93"/>
    <w:rsid w:val="00806AEA"/>
    <w:rsid w:val="00807A11"/>
    <w:rsid w:val="00811A66"/>
    <w:rsid w:val="008151D6"/>
    <w:rsid w:val="008159A1"/>
    <w:rsid w:val="00816005"/>
    <w:rsid w:val="0081686E"/>
    <w:rsid w:val="00820C8B"/>
    <w:rsid w:val="00820FE4"/>
    <w:rsid w:val="00821D14"/>
    <w:rsid w:val="00821EF7"/>
    <w:rsid w:val="008223C9"/>
    <w:rsid w:val="008228D1"/>
    <w:rsid w:val="00823014"/>
    <w:rsid w:val="0082754F"/>
    <w:rsid w:val="008311AC"/>
    <w:rsid w:val="00831D82"/>
    <w:rsid w:val="00832DE2"/>
    <w:rsid w:val="00833BBD"/>
    <w:rsid w:val="0084051E"/>
    <w:rsid w:val="00840B7F"/>
    <w:rsid w:val="00841AE6"/>
    <w:rsid w:val="00843B36"/>
    <w:rsid w:val="008454E7"/>
    <w:rsid w:val="0084745F"/>
    <w:rsid w:val="00847BFE"/>
    <w:rsid w:val="00847C54"/>
    <w:rsid w:val="00852606"/>
    <w:rsid w:val="0085285F"/>
    <w:rsid w:val="00854A2C"/>
    <w:rsid w:val="00855F23"/>
    <w:rsid w:val="00857F32"/>
    <w:rsid w:val="00860B24"/>
    <w:rsid w:val="00860D13"/>
    <w:rsid w:val="00860D99"/>
    <w:rsid w:val="00862501"/>
    <w:rsid w:val="0086364A"/>
    <w:rsid w:val="00863920"/>
    <w:rsid w:val="00863B69"/>
    <w:rsid w:val="00864082"/>
    <w:rsid w:val="008658E3"/>
    <w:rsid w:val="00865C53"/>
    <w:rsid w:val="00865C84"/>
    <w:rsid w:val="00865D30"/>
    <w:rsid w:val="00870ADC"/>
    <w:rsid w:val="00871A59"/>
    <w:rsid w:val="00872D36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0CAD"/>
    <w:rsid w:val="008E12EE"/>
    <w:rsid w:val="008E17EE"/>
    <w:rsid w:val="008E3A36"/>
    <w:rsid w:val="008F0A88"/>
    <w:rsid w:val="008F1374"/>
    <w:rsid w:val="008F2390"/>
    <w:rsid w:val="008F2DE9"/>
    <w:rsid w:val="008F37B9"/>
    <w:rsid w:val="008F5C26"/>
    <w:rsid w:val="008F6656"/>
    <w:rsid w:val="008F7047"/>
    <w:rsid w:val="008F765B"/>
    <w:rsid w:val="008F77DE"/>
    <w:rsid w:val="00900772"/>
    <w:rsid w:val="00900A1B"/>
    <w:rsid w:val="009021E7"/>
    <w:rsid w:val="00902CE7"/>
    <w:rsid w:val="00904772"/>
    <w:rsid w:val="00904AB3"/>
    <w:rsid w:val="00905219"/>
    <w:rsid w:val="0090640F"/>
    <w:rsid w:val="00907A72"/>
    <w:rsid w:val="00907CBF"/>
    <w:rsid w:val="009104B2"/>
    <w:rsid w:val="0091123A"/>
    <w:rsid w:val="009112A6"/>
    <w:rsid w:val="00914361"/>
    <w:rsid w:val="009160FD"/>
    <w:rsid w:val="009170F9"/>
    <w:rsid w:val="00920FA8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BD9"/>
    <w:rsid w:val="00940D43"/>
    <w:rsid w:val="00941436"/>
    <w:rsid w:val="00942612"/>
    <w:rsid w:val="009429CF"/>
    <w:rsid w:val="00944B79"/>
    <w:rsid w:val="00944DF5"/>
    <w:rsid w:val="00946174"/>
    <w:rsid w:val="00946682"/>
    <w:rsid w:val="00946BE3"/>
    <w:rsid w:val="00947033"/>
    <w:rsid w:val="00951ED3"/>
    <w:rsid w:val="009547ED"/>
    <w:rsid w:val="00956CA0"/>
    <w:rsid w:val="00957D1B"/>
    <w:rsid w:val="009600CE"/>
    <w:rsid w:val="00961562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F61"/>
    <w:rsid w:val="00995319"/>
    <w:rsid w:val="0099631E"/>
    <w:rsid w:val="00997C0D"/>
    <w:rsid w:val="009A20CB"/>
    <w:rsid w:val="009A500C"/>
    <w:rsid w:val="009A78D8"/>
    <w:rsid w:val="009B165A"/>
    <w:rsid w:val="009B1CA5"/>
    <w:rsid w:val="009B22E4"/>
    <w:rsid w:val="009B7A3A"/>
    <w:rsid w:val="009B7A97"/>
    <w:rsid w:val="009C04F0"/>
    <w:rsid w:val="009C0900"/>
    <w:rsid w:val="009C1962"/>
    <w:rsid w:val="009C3034"/>
    <w:rsid w:val="009C72F9"/>
    <w:rsid w:val="009D5AD0"/>
    <w:rsid w:val="009D5E55"/>
    <w:rsid w:val="009F0AA0"/>
    <w:rsid w:val="009F32CE"/>
    <w:rsid w:val="009F481D"/>
    <w:rsid w:val="009F715F"/>
    <w:rsid w:val="009F717C"/>
    <w:rsid w:val="00A00376"/>
    <w:rsid w:val="00A00A32"/>
    <w:rsid w:val="00A020BF"/>
    <w:rsid w:val="00A020F9"/>
    <w:rsid w:val="00A04A7A"/>
    <w:rsid w:val="00A0512D"/>
    <w:rsid w:val="00A0539C"/>
    <w:rsid w:val="00A0577C"/>
    <w:rsid w:val="00A0755A"/>
    <w:rsid w:val="00A07D6F"/>
    <w:rsid w:val="00A10E27"/>
    <w:rsid w:val="00A16FE2"/>
    <w:rsid w:val="00A17FCE"/>
    <w:rsid w:val="00A21977"/>
    <w:rsid w:val="00A24CCB"/>
    <w:rsid w:val="00A250E2"/>
    <w:rsid w:val="00A25AE9"/>
    <w:rsid w:val="00A304CC"/>
    <w:rsid w:val="00A315BE"/>
    <w:rsid w:val="00A356D3"/>
    <w:rsid w:val="00A371BD"/>
    <w:rsid w:val="00A42A17"/>
    <w:rsid w:val="00A44C78"/>
    <w:rsid w:val="00A4751B"/>
    <w:rsid w:val="00A47804"/>
    <w:rsid w:val="00A52778"/>
    <w:rsid w:val="00A55901"/>
    <w:rsid w:val="00A602ED"/>
    <w:rsid w:val="00A61293"/>
    <w:rsid w:val="00A619FF"/>
    <w:rsid w:val="00A64DCE"/>
    <w:rsid w:val="00A65793"/>
    <w:rsid w:val="00A66314"/>
    <w:rsid w:val="00A7248E"/>
    <w:rsid w:val="00A74EB5"/>
    <w:rsid w:val="00A810E2"/>
    <w:rsid w:val="00A81AC5"/>
    <w:rsid w:val="00A8335D"/>
    <w:rsid w:val="00A857A9"/>
    <w:rsid w:val="00A86201"/>
    <w:rsid w:val="00A90478"/>
    <w:rsid w:val="00A91166"/>
    <w:rsid w:val="00A91A78"/>
    <w:rsid w:val="00A946E2"/>
    <w:rsid w:val="00A949CF"/>
    <w:rsid w:val="00A95B76"/>
    <w:rsid w:val="00A973C9"/>
    <w:rsid w:val="00AA0DDF"/>
    <w:rsid w:val="00AA0FD7"/>
    <w:rsid w:val="00AA25F7"/>
    <w:rsid w:val="00AA407E"/>
    <w:rsid w:val="00AA6966"/>
    <w:rsid w:val="00AA7009"/>
    <w:rsid w:val="00AB1CEE"/>
    <w:rsid w:val="00AB300A"/>
    <w:rsid w:val="00AB3589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4B0C"/>
    <w:rsid w:val="00AD4DC9"/>
    <w:rsid w:val="00AD5324"/>
    <w:rsid w:val="00AD78F6"/>
    <w:rsid w:val="00AE1D12"/>
    <w:rsid w:val="00AE23DE"/>
    <w:rsid w:val="00AE2782"/>
    <w:rsid w:val="00AE2AB6"/>
    <w:rsid w:val="00AE2CE9"/>
    <w:rsid w:val="00AE40A5"/>
    <w:rsid w:val="00AE75DA"/>
    <w:rsid w:val="00AE792C"/>
    <w:rsid w:val="00AF13AE"/>
    <w:rsid w:val="00AF1B6A"/>
    <w:rsid w:val="00AF1CD3"/>
    <w:rsid w:val="00AF2225"/>
    <w:rsid w:val="00AF3E6A"/>
    <w:rsid w:val="00AF6158"/>
    <w:rsid w:val="00AF7825"/>
    <w:rsid w:val="00B00906"/>
    <w:rsid w:val="00B00F24"/>
    <w:rsid w:val="00B018CC"/>
    <w:rsid w:val="00B02125"/>
    <w:rsid w:val="00B026CF"/>
    <w:rsid w:val="00B02B53"/>
    <w:rsid w:val="00B05F5A"/>
    <w:rsid w:val="00B05FF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46E7B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D61"/>
    <w:rsid w:val="00B7682A"/>
    <w:rsid w:val="00B80527"/>
    <w:rsid w:val="00B80D2D"/>
    <w:rsid w:val="00B80F65"/>
    <w:rsid w:val="00B81080"/>
    <w:rsid w:val="00B81887"/>
    <w:rsid w:val="00B8275C"/>
    <w:rsid w:val="00B90BEA"/>
    <w:rsid w:val="00B91311"/>
    <w:rsid w:val="00B944A9"/>
    <w:rsid w:val="00B96F43"/>
    <w:rsid w:val="00B9703C"/>
    <w:rsid w:val="00BA0482"/>
    <w:rsid w:val="00BA2ED0"/>
    <w:rsid w:val="00BA6C64"/>
    <w:rsid w:val="00BA74D1"/>
    <w:rsid w:val="00BB0C08"/>
    <w:rsid w:val="00BB0DF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104A"/>
    <w:rsid w:val="00BD2BEF"/>
    <w:rsid w:val="00BD54EA"/>
    <w:rsid w:val="00BD68EC"/>
    <w:rsid w:val="00BD6B55"/>
    <w:rsid w:val="00BD702D"/>
    <w:rsid w:val="00BE0373"/>
    <w:rsid w:val="00BE7177"/>
    <w:rsid w:val="00BF1E1C"/>
    <w:rsid w:val="00BF247B"/>
    <w:rsid w:val="00BF47A8"/>
    <w:rsid w:val="00BF5829"/>
    <w:rsid w:val="00BF73B2"/>
    <w:rsid w:val="00C00FDA"/>
    <w:rsid w:val="00C026D5"/>
    <w:rsid w:val="00C02A8F"/>
    <w:rsid w:val="00C03AA5"/>
    <w:rsid w:val="00C04888"/>
    <w:rsid w:val="00C0521C"/>
    <w:rsid w:val="00C05F61"/>
    <w:rsid w:val="00C0624A"/>
    <w:rsid w:val="00C06991"/>
    <w:rsid w:val="00C06F18"/>
    <w:rsid w:val="00C072AF"/>
    <w:rsid w:val="00C07978"/>
    <w:rsid w:val="00C107A6"/>
    <w:rsid w:val="00C11BA3"/>
    <w:rsid w:val="00C14AB4"/>
    <w:rsid w:val="00C152DA"/>
    <w:rsid w:val="00C156F2"/>
    <w:rsid w:val="00C16C5F"/>
    <w:rsid w:val="00C17F3F"/>
    <w:rsid w:val="00C2169F"/>
    <w:rsid w:val="00C2209D"/>
    <w:rsid w:val="00C244B7"/>
    <w:rsid w:val="00C30D62"/>
    <w:rsid w:val="00C318DB"/>
    <w:rsid w:val="00C3221E"/>
    <w:rsid w:val="00C32921"/>
    <w:rsid w:val="00C34D1C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8E2"/>
    <w:rsid w:val="00C47CCC"/>
    <w:rsid w:val="00C52859"/>
    <w:rsid w:val="00C52BD5"/>
    <w:rsid w:val="00C533BA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7233D"/>
    <w:rsid w:val="00C73E5B"/>
    <w:rsid w:val="00C753D3"/>
    <w:rsid w:val="00C81163"/>
    <w:rsid w:val="00C812BC"/>
    <w:rsid w:val="00C81AF1"/>
    <w:rsid w:val="00C81BE3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4DB9"/>
    <w:rsid w:val="00CA5496"/>
    <w:rsid w:val="00CA55B2"/>
    <w:rsid w:val="00CA5D21"/>
    <w:rsid w:val="00CA74BD"/>
    <w:rsid w:val="00CB302F"/>
    <w:rsid w:val="00CB51FB"/>
    <w:rsid w:val="00CB7A50"/>
    <w:rsid w:val="00CC009B"/>
    <w:rsid w:val="00CC1147"/>
    <w:rsid w:val="00CC44E2"/>
    <w:rsid w:val="00CC5C32"/>
    <w:rsid w:val="00CD0EF1"/>
    <w:rsid w:val="00CD1ADD"/>
    <w:rsid w:val="00CD2BCB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36C9"/>
    <w:rsid w:val="00CF3EDD"/>
    <w:rsid w:val="00CF491C"/>
    <w:rsid w:val="00CF629B"/>
    <w:rsid w:val="00D005AA"/>
    <w:rsid w:val="00D01567"/>
    <w:rsid w:val="00D020FA"/>
    <w:rsid w:val="00D03423"/>
    <w:rsid w:val="00D04A4B"/>
    <w:rsid w:val="00D06690"/>
    <w:rsid w:val="00D15113"/>
    <w:rsid w:val="00D1570B"/>
    <w:rsid w:val="00D1678D"/>
    <w:rsid w:val="00D2332F"/>
    <w:rsid w:val="00D252D2"/>
    <w:rsid w:val="00D25A19"/>
    <w:rsid w:val="00D2658C"/>
    <w:rsid w:val="00D30048"/>
    <w:rsid w:val="00D32946"/>
    <w:rsid w:val="00D337FE"/>
    <w:rsid w:val="00D34E99"/>
    <w:rsid w:val="00D36637"/>
    <w:rsid w:val="00D40F59"/>
    <w:rsid w:val="00D44A73"/>
    <w:rsid w:val="00D468FD"/>
    <w:rsid w:val="00D5032E"/>
    <w:rsid w:val="00D51559"/>
    <w:rsid w:val="00D535EA"/>
    <w:rsid w:val="00D53C05"/>
    <w:rsid w:val="00D56F0A"/>
    <w:rsid w:val="00D57674"/>
    <w:rsid w:val="00D6071A"/>
    <w:rsid w:val="00D67B2C"/>
    <w:rsid w:val="00D74901"/>
    <w:rsid w:val="00D7593E"/>
    <w:rsid w:val="00D75974"/>
    <w:rsid w:val="00D82407"/>
    <w:rsid w:val="00D95B93"/>
    <w:rsid w:val="00D95DA0"/>
    <w:rsid w:val="00D9744F"/>
    <w:rsid w:val="00DA0A96"/>
    <w:rsid w:val="00DA195C"/>
    <w:rsid w:val="00DA1BA6"/>
    <w:rsid w:val="00DA3F9A"/>
    <w:rsid w:val="00DA4CBA"/>
    <w:rsid w:val="00DA616A"/>
    <w:rsid w:val="00DB0AF7"/>
    <w:rsid w:val="00DB35E2"/>
    <w:rsid w:val="00DB3A19"/>
    <w:rsid w:val="00DB60C1"/>
    <w:rsid w:val="00DC0F6C"/>
    <w:rsid w:val="00DC3069"/>
    <w:rsid w:val="00DC3204"/>
    <w:rsid w:val="00DC4066"/>
    <w:rsid w:val="00DC5FD4"/>
    <w:rsid w:val="00DD2374"/>
    <w:rsid w:val="00DD2E8C"/>
    <w:rsid w:val="00DD5ADD"/>
    <w:rsid w:val="00DE0B73"/>
    <w:rsid w:val="00DE1185"/>
    <w:rsid w:val="00DE2D82"/>
    <w:rsid w:val="00DE42F1"/>
    <w:rsid w:val="00DE5377"/>
    <w:rsid w:val="00DE543D"/>
    <w:rsid w:val="00DE580A"/>
    <w:rsid w:val="00DE5B6A"/>
    <w:rsid w:val="00DE7CB8"/>
    <w:rsid w:val="00DF088B"/>
    <w:rsid w:val="00DF0F83"/>
    <w:rsid w:val="00DF4F5E"/>
    <w:rsid w:val="00DF70F1"/>
    <w:rsid w:val="00DF712E"/>
    <w:rsid w:val="00E00E33"/>
    <w:rsid w:val="00E04B5B"/>
    <w:rsid w:val="00E06072"/>
    <w:rsid w:val="00E06632"/>
    <w:rsid w:val="00E11753"/>
    <w:rsid w:val="00E12880"/>
    <w:rsid w:val="00E166C9"/>
    <w:rsid w:val="00E2033F"/>
    <w:rsid w:val="00E25FE7"/>
    <w:rsid w:val="00E303C2"/>
    <w:rsid w:val="00E30F79"/>
    <w:rsid w:val="00E31359"/>
    <w:rsid w:val="00E34A55"/>
    <w:rsid w:val="00E35B6F"/>
    <w:rsid w:val="00E36DF7"/>
    <w:rsid w:val="00E36ED5"/>
    <w:rsid w:val="00E378FF"/>
    <w:rsid w:val="00E4089A"/>
    <w:rsid w:val="00E43BC8"/>
    <w:rsid w:val="00E4401D"/>
    <w:rsid w:val="00E4592A"/>
    <w:rsid w:val="00E47AB4"/>
    <w:rsid w:val="00E50767"/>
    <w:rsid w:val="00E5098D"/>
    <w:rsid w:val="00E51118"/>
    <w:rsid w:val="00E5139E"/>
    <w:rsid w:val="00E518B1"/>
    <w:rsid w:val="00E54682"/>
    <w:rsid w:val="00E558CD"/>
    <w:rsid w:val="00E60BD0"/>
    <w:rsid w:val="00E61092"/>
    <w:rsid w:val="00E62032"/>
    <w:rsid w:val="00E64221"/>
    <w:rsid w:val="00E6567A"/>
    <w:rsid w:val="00E65972"/>
    <w:rsid w:val="00E70DCE"/>
    <w:rsid w:val="00E71C6B"/>
    <w:rsid w:val="00E72292"/>
    <w:rsid w:val="00E73029"/>
    <w:rsid w:val="00E73617"/>
    <w:rsid w:val="00E741C0"/>
    <w:rsid w:val="00E771E1"/>
    <w:rsid w:val="00E80C8C"/>
    <w:rsid w:val="00E81B2E"/>
    <w:rsid w:val="00E835F6"/>
    <w:rsid w:val="00E875AA"/>
    <w:rsid w:val="00E87ACD"/>
    <w:rsid w:val="00E9440C"/>
    <w:rsid w:val="00E97D2F"/>
    <w:rsid w:val="00EA087C"/>
    <w:rsid w:val="00EA1892"/>
    <w:rsid w:val="00EA5B72"/>
    <w:rsid w:val="00EA5D07"/>
    <w:rsid w:val="00EA6966"/>
    <w:rsid w:val="00EB5FBF"/>
    <w:rsid w:val="00EB6BC2"/>
    <w:rsid w:val="00EB7E26"/>
    <w:rsid w:val="00EC0BE1"/>
    <w:rsid w:val="00EC2F29"/>
    <w:rsid w:val="00EC305D"/>
    <w:rsid w:val="00EC64D5"/>
    <w:rsid w:val="00ED0CC0"/>
    <w:rsid w:val="00ED1811"/>
    <w:rsid w:val="00ED29B6"/>
    <w:rsid w:val="00ED2AD3"/>
    <w:rsid w:val="00ED658A"/>
    <w:rsid w:val="00ED6A3B"/>
    <w:rsid w:val="00ED7FC9"/>
    <w:rsid w:val="00EE14FD"/>
    <w:rsid w:val="00EE43C8"/>
    <w:rsid w:val="00EE54ED"/>
    <w:rsid w:val="00EE6BA6"/>
    <w:rsid w:val="00EE6F53"/>
    <w:rsid w:val="00EF0489"/>
    <w:rsid w:val="00EF1203"/>
    <w:rsid w:val="00EF4D58"/>
    <w:rsid w:val="00EF4E06"/>
    <w:rsid w:val="00EF6EE3"/>
    <w:rsid w:val="00EF75C6"/>
    <w:rsid w:val="00F00436"/>
    <w:rsid w:val="00F03BAD"/>
    <w:rsid w:val="00F04AC2"/>
    <w:rsid w:val="00F04E09"/>
    <w:rsid w:val="00F07802"/>
    <w:rsid w:val="00F07B40"/>
    <w:rsid w:val="00F127B7"/>
    <w:rsid w:val="00F2026F"/>
    <w:rsid w:val="00F241BB"/>
    <w:rsid w:val="00F24D83"/>
    <w:rsid w:val="00F274BF"/>
    <w:rsid w:val="00F27651"/>
    <w:rsid w:val="00F33268"/>
    <w:rsid w:val="00F33C70"/>
    <w:rsid w:val="00F35BA4"/>
    <w:rsid w:val="00F37980"/>
    <w:rsid w:val="00F37F2C"/>
    <w:rsid w:val="00F43C0C"/>
    <w:rsid w:val="00F47AD6"/>
    <w:rsid w:val="00F5021F"/>
    <w:rsid w:val="00F5366D"/>
    <w:rsid w:val="00F5454B"/>
    <w:rsid w:val="00F559FB"/>
    <w:rsid w:val="00F60812"/>
    <w:rsid w:val="00F6318F"/>
    <w:rsid w:val="00F634FD"/>
    <w:rsid w:val="00F635F8"/>
    <w:rsid w:val="00F64360"/>
    <w:rsid w:val="00F65A90"/>
    <w:rsid w:val="00F65E65"/>
    <w:rsid w:val="00F66405"/>
    <w:rsid w:val="00F672C6"/>
    <w:rsid w:val="00F678BB"/>
    <w:rsid w:val="00F70A7F"/>
    <w:rsid w:val="00F715CD"/>
    <w:rsid w:val="00F72115"/>
    <w:rsid w:val="00F7236D"/>
    <w:rsid w:val="00F7411B"/>
    <w:rsid w:val="00F76D45"/>
    <w:rsid w:val="00F8237C"/>
    <w:rsid w:val="00F82633"/>
    <w:rsid w:val="00F82808"/>
    <w:rsid w:val="00F8286A"/>
    <w:rsid w:val="00F84570"/>
    <w:rsid w:val="00F84C0F"/>
    <w:rsid w:val="00F87280"/>
    <w:rsid w:val="00F913C4"/>
    <w:rsid w:val="00F92B6E"/>
    <w:rsid w:val="00F93DCB"/>
    <w:rsid w:val="00F95D09"/>
    <w:rsid w:val="00FA3EB5"/>
    <w:rsid w:val="00FA503F"/>
    <w:rsid w:val="00FA5357"/>
    <w:rsid w:val="00FA5C9D"/>
    <w:rsid w:val="00FA5FD5"/>
    <w:rsid w:val="00FA6812"/>
    <w:rsid w:val="00FA709B"/>
    <w:rsid w:val="00FB20C4"/>
    <w:rsid w:val="00FB222B"/>
    <w:rsid w:val="00FB3011"/>
    <w:rsid w:val="00FB3184"/>
    <w:rsid w:val="00FB329A"/>
    <w:rsid w:val="00FB349D"/>
    <w:rsid w:val="00FB4156"/>
    <w:rsid w:val="00FB628C"/>
    <w:rsid w:val="00FC0A68"/>
    <w:rsid w:val="00FC113E"/>
    <w:rsid w:val="00FC141C"/>
    <w:rsid w:val="00FC275D"/>
    <w:rsid w:val="00FC2893"/>
    <w:rsid w:val="00FC320C"/>
    <w:rsid w:val="00FC5358"/>
    <w:rsid w:val="00FC689D"/>
    <w:rsid w:val="00FC6EC1"/>
    <w:rsid w:val="00FD2AB6"/>
    <w:rsid w:val="00FD4AD8"/>
    <w:rsid w:val="00FD573F"/>
    <w:rsid w:val="00FD7845"/>
    <w:rsid w:val="00FE1A00"/>
    <w:rsid w:val="00FE21DE"/>
    <w:rsid w:val="00FE2B0E"/>
    <w:rsid w:val="00FE30E0"/>
    <w:rsid w:val="00FE4294"/>
    <w:rsid w:val="00FE55E4"/>
    <w:rsid w:val="00FE58B7"/>
    <w:rsid w:val="00FE5C71"/>
    <w:rsid w:val="00FE6506"/>
    <w:rsid w:val="00FE7A36"/>
    <w:rsid w:val="00FF17DF"/>
    <w:rsid w:val="00FF385A"/>
    <w:rsid w:val="00FF4303"/>
    <w:rsid w:val="00FF4E02"/>
    <w:rsid w:val="00FF4F0B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3D93EBA8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6250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62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62501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62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62501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2023-08-28T17:47:40+00:00</PostDate>
    <ExpireDate xmlns="2613f182-e424-487f-ac7f-33bed2fc986a">2024-12-15T18:56:49+00:00</ExpireDate>
    <Content_x0020_Owner xmlns="2613f182-e424-487f-ac7f-33bed2fc986a">
      <UserInfo>
        <DisplayName>Malekos, Jeremy</DisplayName>
        <AccountId>178</AccountId>
        <AccountType/>
      </UserInfo>
    </Content_x0020_Owner>
    <ISOContributor xmlns="2613f182-e424-487f-ac7f-33bed2fc986a">
      <UserInfo>
        <DisplayName>Voong, Karen</DisplayName>
        <AccountId>136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Voong, Karen</DisplayName>
        <AccountId>136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and services</TermName>
          <TermId xmlns="http://schemas.microsoft.com/office/infopath/2007/PartnerControls">570a12e3-f52c-4f7e-9240-219589c0c446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Malekos, Jeremy</ISOOwner>
    <ISOSummary xmlns="2613f182-e424-487f-ac7f-33bed2fc986a">Annual Calendar for monthly and annual processes.</ISOSummary>
    <Market_x0020_Notice xmlns="5bcbeff6-7c02-4b0f-b125-f1b3d566cc14">false</Market_x0020_Notice>
    <Document_x0020_Type xmlns="5bcbeff6-7c02-4b0f-b125-f1b3d566cc14">Calendar</Document_x0020_Type>
    <News_x0020_Release xmlns="5bcbeff6-7c02-4b0f-b125-f1b3d566cc14">false</News_x0020_Release>
    <ParentISOGroups xmlns="5bcbeff6-7c02-4b0f-b125-f1b3d566cc14">Current processes|b33f96ac-f77d-47cd-94d3-c5c7e64a12ff</ParentISOGroups>
    <Orig_x0020_Post_x0020_Date xmlns="5bcbeff6-7c02-4b0f-b125-f1b3d566cc14">2022-11-17T22:08:30+00:00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 xsi:nil="true"/>
  </documentManagement>
</p:properties>
</file>

<file path=customXml/itemProps1.xml><?xml version="1.0" encoding="utf-8"?>
<ds:datastoreItem xmlns:ds="http://schemas.openxmlformats.org/officeDocument/2006/customXml" ds:itemID="{7538A703-9DD8-46F3-AA10-A83EAAEBA7CC}"/>
</file>

<file path=customXml/itemProps2.xml><?xml version="1.0" encoding="utf-8"?>
<ds:datastoreItem xmlns:ds="http://schemas.openxmlformats.org/officeDocument/2006/customXml" ds:itemID="{3E68E64C-C653-4745-A423-542704BEB0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EB0EF-3133-4F18-8E2A-E5A2C13087B7}"/>
</file>

<file path=customXml/itemProps4.xml><?xml version="1.0" encoding="utf-8"?>
<ds:datastoreItem xmlns:ds="http://schemas.openxmlformats.org/officeDocument/2006/customXml" ds:itemID="{205686D6-4770-4E71-AA1C-2B101AD56E8A}"/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57</TotalTime>
  <Pages>14</Pages>
  <Words>2258</Words>
  <Characters>9772</Characters>
  <Application>Microsoft Office Word</Application>
  <DocSecurity>0</DocSecurity>
  <Lines>81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and 2024 Annual Allocation and Auction Calendar (Revised)</dc:title>
  <dc:creator>mmouanetry</dc:creator>
  <cp:lastModifiedBy>Karen Voong</cp:lastModifiedBy>
  <cp:revision>11</cp:revision>
  <cp:lastPrinted>2018-10-16T00:21:00Z</cp:lastPrinted>
  <dcterms:created xsi:type="dcterms:W3CDTF">2023-04-17T17:53:00Z</dcterms:created>
  <dcterms:modified xsi:type="dcterms:W3CDTF">2023-08-28T15:55:00Z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0x0101000BEF1A1EAF553945AAFC1DE188AA7EC100496CDC402DE9B8469629C69FFFFA4218</vt:lpwstr>
  </property>
  <property fmtid="{D5CDD505-2E9C-101B-9397-08002B2CF9AE}" pid="4" name="Order">
    <vt:r8>8038200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10;#Products and services|570a12e3-f52c-4f7e-9240-219589c0c446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</Properties>
</file>