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67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3"/>
        <w:gridCol w:w="2571"/>
        <w:gridCol w:w="2790"/>
        <w:gridCol w:w="2700"/>
        <w:gridCol w:w="2880"/>
        <w:gridCol w:w="2880"/>
        <w:gridCol w:w="253"/>
      </w:tblGrid>
      <w:tr w:rsidR="00A11A39" w:rsidRPr="00F7411B" w14:paraId="6EA6566D" w14:textId="77777777" w:rsidTr="00A11A39">
        <w:trPr>
          <w:cantSplit/>
          <w:trHeight w:hRule="exact" w:val="605"/>
          <w:jc w:val="center"/>
        </w:trPr>
        <w:tc>
          <w:tcPr>
            <w:tcW w:w="14367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4857E2D8" w14:textId="193C6F53" w:rsidR="00A11A39" w:rsidRPr="00F7411B" w:rsidRDefault="00A11A39" w:rsidP="00A11A39">
            <w:pPr>
              <w:pStyle w:val="MonthNames"/>
              <w:rPr>
                <w:b/>
              </w:rPr>
            </w:pPr>
            <w:r>
              <w:rPr>
                <w:bCs w:val="0"/>
                <w:color w:val="auto"/>
                <w:sz w:val="24"/>
                <w:szCs w:val="24"/>
              </w:rPr>
              <w:br w:type="page"/>
            </w:r>
            <w:r>
              <w:rPr>
                <w:b/>
              </w:rPr>
              <w:t>November</w:t>
            </w:r>
            <w:r w:rsidRPr="00F7411B">
              <w:rPr>
                <w:b/>
              </w:rPr>
              <w:t xml:space="preserve"> </w:t>
            </w:r>
            <w:r>
              <w:rPr>
                <w:b/>
              </w:rPr>
              <w:t>2023</w:t>
            </w:r>
          </w:p>
        </w:tc>
      </w:tr>
      <w:tr w:rsidR="00A11A39" w:rsidRPr="00F7411B" w14:paraId="080451CB" w14:textId="77777777" w:rsidTr="00A11A39">
        <w:trPr>
          <w:cantSplit/>
          <w:trHeight w:hRule="exact" w:val="259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E4E8B41" w14:textId="77777777" w:rsidR="00A11A39" w:rsidRPr="00F7411B" w:rsidRDefault="00A11A39" w:rsidP="00A11A39">
            <w:pPr>
              <w:pStyle w:val="Weekdays"/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6413FF7" w14:textId="77777777" w:rsidR="00A11A39" w:rsidRPr="00F7411B" w:rsidRDefault="00A11A39" w:rsidP="00A11A3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03FAA3E" w14:textId="77777777" w:rsidR="00A11A39" w:rsidRPr="00F7411B" w:rsidRDefault="00A11A39" w:rsidP="00A11A3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572D941" w14:textId="77777777" w:rsidR="00A11A39" w:rsidRPr="00F7411B" w:rsidRDefault="00A11A39" w:rsidP="00A11A3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2054616" w14:textId="77777777" w:rsidR="00A11A39" w:rsidRPr="00F7411B" w:rsidRDefault="00A11A39" w:rsidP="00A11A39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F5EB207" w14:textId="77777777" w:rsidR="00A11A39" w:rsidRPr="00F7411B" w:rsidRDefault="00A11A39" w:rsidP="00A11A39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EE09014" w14:textId="77777777" w:rsidR="00A11A39" w:rsidRPr="00F7411B" w:rsidRDefault="00A11A39" w:rsidP="00A11A39">
            <w:pPr>
              <w:pStyle w:val="Weekdays"/>
            </w:pPr>
          </w:p>
        </w:tc>
      </w:tr>
      <w:tr w:rsidR="00A11A39" w:rsidRPr="00CD796B" w14:paraId="376BAEBB" w14:textId="77777777" w:rsidTr="00A11A39">
        <w:trPr>
          <w:cantSplit/>
          <w:trHeight w:hRule="exact" w:val="1772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C29C68" w14:textId="77777777" w:rsidR="00A11A39" w:rsidRPr="00CD796B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F71C72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3F0B1303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14:paraId="26E52C83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40E96FF0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56781590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57E02B2C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E52C79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3BD81EDC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6D24C09A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2024 Auction Opens 1A</w:t>
            </w:r>
          </w:p>
          <w:p w14:paraId="35FDB641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459B13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1   </w:t>
            </w:r>
          </w:p>
          <w:p w14:paraId="244B4157" w14:textId="77777777" w:rsidR="0084590E" w:rsidRPr="00EB0472" w:rsidRDefault="0084590E" w:rsidP="00A11A3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4196FC84" w14:textId="36B6F7C0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2024 Auction Open</w:t>
            </w:r>
          </w:p>
          <w:p w14:paraId="58622254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CBCA34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701916FD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List of outages post by 5P</w:t>
            </w:r>
          </w:p>
          <w:p w14:paraId="2FC05120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Post January Source/Sink List</w:t>
            </w:r>
          </w:p>
          <w:p w14:paraId="7FF5037A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75934AC4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2024 Auction Closes 5P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A82D53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3   </w:t>
            </w:r>
          </w:p>
          <w:p w14:paraId="131DB4B5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Incr. Update by 5P</w:t>
            </w:r>
          </w:p>
          <w:p w14:paraId="75AA362D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ED65EB" w14:textId="77777777" w:rsidR="00A11A39" w:rsidRPr="00CD796B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11A39" w:rsidRPr="00CD796B" w14:paraId="77305788" w14:textId="77777777" w:rsidTr="00A11A39">
        <w:trPr>
          <w:cantSplit/>
          <w:trHeight w:hRule="exact" w:val="1584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1B04EA" w14:textId="77777777" w:rsidR="00A11A39" w:rsidRPr="00CD796B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985BB3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5C02C1EF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14:paraId="101FB783" w14:textId="77777777" w:rsidR="00A11A39" w:rsidRPr="00EB0472" w:rsidRDefault="00A11A39" w:rsidP="00A11A39">
            <w:pPr>
              <w:pStyle w:val="Dates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BCFE5A6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A9C89A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498197BB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1 Opens 1A</w:t>
            </w:r>
          </w:p>
          <w:p w14:paraId="0BA6CE55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1 Closes 5P</w:t>
            </w:r>
          </w:p>
          <w:p w14:paraId="19464DDA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EB0472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Hist</w:t>
            </w:r>
            <w:proofErr w:type="spellEnd"/>
            <w:r w:rsidRPr="00EB0472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Opens 1A</w:t>
            </w:r>
          </w:p>
          <w:p w14:paraId="392555CC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EB0472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Hist</w:t>
            </w:r>
            <w:proofErr w:type="spellEnd"/>
            <w:r w:rsidRPr="00EB0472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Closes 5P</w:t>
            </w:r>
          </w:p>
          <w:p w14:paraId="68595663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5407A7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20B67CE5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14:paraId="13E20DE6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623BE694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2F09942F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EB0472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Frcst</w:t>
            </w:r>
            <w:proofErr w:type="spellEnd"/>
            <w:r w:rsidRPr="00EB0472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Opens 1A</w:t>
            </w:r>
          </w:p>
          <w:p w14:paraId="1D868F71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14:paraId="4E3996A6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554BC7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14:paraId="6D48D33A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Tier 1 Results by 5P</w:t>
            </w:r>
          </w:p>
          <w:p w14:paraId="1DDC5248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2024 Auction Results by 5P</w:t>
            </w:r>
          </w:p>
          <w:p w14:paraId="284D5186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EB0472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Frcst</w:t>
            </w:r>
            <w:proofErr w:type="spellEnd"/>
            <w:r w:rsidRPr="00EB0472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Closes 5P</w:t>
            </w:r>
          </w:p>
          <w:p w14:paraId="393D5274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90FEA4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10 </w:t>
            </w:r>
          </w:p>
          <w:p w14:paraId="55858C87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Set-Aside</w:t>
            </w:r>
          </w:p>
          <w:p w14:paraId="7F6D04A9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2 MEQ</w:t>
            </w:r>
          </w:p>
          <w:p w14:paraId="2D2787BE" w14:textId="77777777" w:rsidR="00A11A39" w:rsidRPr="00EB0472" w:rsidRDefault="00A11A39" w:rsidP="0084590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8F5EAF" w14:textId="77777777" w:rsidR="00A11A39" w:rsidRPr="00CD796B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11A39" w:rsidRPr="00CD796B" w14:paraId="7CE37BAD" w14:textId="77777777" w:rsidTr="00A11A39">
        <w:trPr>
          <w:cantSplit/>
          <w:trHeight w:hRule="exact" w:val="1584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9AF532" w14:textId="77777777" w:rsidR="00A11A39" w:rsidRPr="00CD796B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7BD2B26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13</w:t>
            </w:r>
          </w:p>
          <w:p w14:paraId="4F2D1C2F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2 Opens 1A</w:t>
            </w:r>
          </w:p>
          <w:p w14:paraId="109F0694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2 Closes 5P</w:t>
            </w:r>
          </w:p>
          <w:p w14:paraId="10D681B1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03A2431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218B2AD1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  <w:p w14:paraId="72F6648C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17C39C8" w14:textId="77777777" w:rsidR="00A11A39" w:rsidRPr="00EB0472" w:rsidRDefault="00A11A39" w:rsidP="00A11A3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5C18F4A" w14:textId="77777777" w:rsidR="00A11A39" w:rsidRPr="00EB0472" w:rsidRDefault="00A11A39" w:rsidP="00A11A3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2DA2D76F" w14:textId="77777777" w:rsidR="00A11A39" w:rsidRPr="00EB0472" w:rsidRDefault="00A11A39" w:rsidP="00A11A3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5B2F9716" w14:textId="77777777" w:rsidR="00A11A39" w:rsidRPr="00EB0472" w:rsidRDefault="00A11A39" w:rsidP="00A11A3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4BC4180F" w14:textId="77777777" w:rsidR="00A11A39" w:rsidRPr="00EB0472" w:rsidRDefault="00A11A39" w:rsidP="00A11A3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3CDBD4F6" w14:textId="77777777" w:rsidR="00A11A39" w:rsidRPr="00EB0472" w:rsidRDefault="00A11A39" w:rsidP="00A11A3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5885AF37" w14:textId="77777777" w:rsidR="00A11A39" w:rsidRPr="00EB0472" w:rsidRDefault="00A11A39" w:rsidP="00A11A3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B9FC69F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5B937BFB" w14:textId="77777777" w:rsidR="00A11A39" w:rsidRPr="00EB0472" w:rsidRDefault="00A11A39" w:rsidP="00A11A3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4082B31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15                </w:t>
            </w:r>
          </w:p>
          <w:p w14:paraId="086DDCEF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Tier 2 Results by 5P</w:t>
            </w:r>
          </w:p>
          <w:p w14:paraId="79C1600A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0F61D023" w14:textId="77777777" w:rsidR="00A11A39" w:rsidRPr="00EB0472" w:rsidRDefault="00A11A39" w:rsidP="00A11A3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367A78FA" w14:textId="77777777" w:rsidR="00A11A39" w:rsidRPr="00EB0472" w:rsidRDefault="00A11A39" w:rsidP="00A11A3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37FD362" w14:textId="77777777" w:rsidR="00A11A39" w:rsidRPr="00EB0472" w:rsidRDefault="00A11A39" w:rsidP="00A11A3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29DD11CC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  <w:highlight w:val="green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16</w:t>
            </w:r>
          </w:p>
          <w:p w14:paraId="2C12D551" w14:textId="77777777" w:rsidR="00A11A39" w:rsidRPr="00EB0472" w:rsidRDefault="00A11A39" w:rsidP="0084590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98E52E0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17   </w:t>
            </w:r>
          </w:p>
          <w:p w14:paraId="140E3C09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Auction Opens 1A</w:t>
            </w:r>
          </w:p>
          <w:p w14:paraId="0121E4E3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C56941C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707CC020" w14:textId="77777777" w:rsidR="00A11A39" w:rsidRPr="00CD796B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11A39" w:rsidRPr="00CD796B" w14:paraId="424B3A7D" w14:textId="77777777" w:rsidTr="00A11A39">
        <w:trPr>
          <w:cantSplit/>
          <w:trHeight w:hRule="exact" w:val="1584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0CA198" w14:textId="77777777" w:rsidR="00A11A39" w:rsidRPr="00CD796B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5A026E7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  <w:p w14:paraId="6C0127DC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Auction Closes 5P</w:t>
            </w:r>
          </w:p>
          <w:p w14:paraId="036308C1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UDCs submit LM data by 12P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95381E6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21</w:t>
            </w:r>
          </w:p>
          <w:p w14:paraId="63AB075B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3460DBE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18A0A24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7B3D1EE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88982E8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2E6FEA41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22   </w:t>
            </w:r>
          </w:p>
          <w:p w14:paraId="167A8FA4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Auction results post by 5P</w:t>
            </w:r>
          </w:p>
          <w:p w14:paraId="52E57D46" w14:textId="77777777" w:rsidR="00A11A39" w:rsidRPr="00EB0472" w:rsidRDefault="00A11A39" w:rsidP="0084590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4903D074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23</w:t>
            </w:r>
          </w:p>
          <w:p w14:paraId="3260CCCE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69DCC6F" w14:textId="77777777" w:rsidR="00A11A39" w:rsidRPr="00EB0472" w:rsidRDefault="00A11A39" w:rsidP="00A11A39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Holiday </w:t>
            </w:r>
          </w:p>
          <w:p w14:paraId="2EB890BF" w14:textId="77777777" w:rsidR="00A11A39" w:rsidRPr="00EB0472" w:rsidRDefault="00A11A39" w:rsidP="00A11A39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(Thanksgiving)</w:t>
            </w:r>
          </w:p>
          <w:p w14:paraId="7995C1BB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13614AE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2C40080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453E534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24  </w:t>
            </w:r>
          </w:p>
          <w:p w14:paraId="218CAB6F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C99919D" w14:textId="77777777" w:rsidR="00A11A39" w:rsidRPr="00EB0472" w:rsidRDefault="00A11A39" w:rsidP="00A11A39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Holiday </w:t>
            </w:r>
          </w:p>
          <w:p w14:paraId="1A73EC6C" w14:textId="77777777" w:rsidR="00A11A39" w:rsidRPr="00EB0472" w:rsidRDefault="00A11A39" w:rsidP="00A11A39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(Thanksgiving)</w:t>
            </w:r>
          </w:p>
          <w:p w14:paraId="6C41A5CA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D822192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44E9E8D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07257020" w14:textId="77777777" w:rsidR="00A11A39" w:rsidRPr="00CD796B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11A39" w:rsidRPr="00CD796B" w14:paraId="1DB0D773" w14:textId="77777777" w:rsidTr="00A11A39">
        <w:trPr>
          <w:cantSplit/>
          <w:trHeight w:hRule="exact" w:val="1584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0FB675" w14:textId="77777777" w:rsidR="00A11A39" w:rsidRPr="00CD796B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4D799AC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27</w:t>
            </w:r>
          </w:p>
          <w:p w14:paraId="5E2F15ED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F691903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CRR FNM by 5P</w:t>
            </w:r>
          </w:p>
          <w:p w14:paraId="0DF161DB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043D944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28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5F2BCDA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  <w:p w14:paraId="0C43C50D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EEB3B06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MEQ</w:t>
            </w:r>
          </w:p>
          <w:p w14:paraId="41440A9B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296DF065" w14:textId="1AC12388" w:rsidR="00A11A39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30</w:t>
            </w:r>
          </w:p>
          <w:p w14:paraId="79AC10CE" w14:textId="60F369CC" w:rsidR="00EB0472" w:rsidRPr="00EB0472" w:rsidRDefault="00EB0472" w:rsidP="00EB0472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Post February Source/Sink List</w:t>
            </w:r>
          </w:p>
          <w:p w14:paraId="6A57A357" w14:textId="7E7CDF49" w:rsidR="00EB0472" w:rsidRDefault="00EB0472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2446241B" wp14:editId="450EBDB2">
                      <wp:simplePos x="0" y="0"/>
                      <wp:positionH relativeFrom="column">
                        <wp:posOffset>605285</wp:posOffset>
                      </wp:positionH>
                      <wp:positionV relativeFrom="paragraph">
                        <wp:posOffset>337820</wp:posOffset>
                      </wp:positionV>
                      <wp:extent cx="808075" cy="295275"/>
                      <wp:effectExtent l="0" t="0" r="0" b="9525"/>
                      <wp:wrapNone/>
                      <wp:docPr id="31" name="Rectangle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3C8B20" w14:textId="77777777" w:rsidR="003F369A" w:rsidRPr="00DD2374" w:rsidRDefault="003F369A" w:rsidP="00A11A3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D237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Annual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6241B" id="Rectangle 558" o:spid="_x0000_s1026" style="position:absolute;margin-left:47.65pt;margin-top:26.6pt;width:63.65pt;height:23.2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" fillcolor="yellow" stroked="f">
                      <v:textbox>
                        <w:txbxContent>
                          <w:p w14:paraId="713C8B20" w14:textId="77777777" w:rsidR="003F369A" w:rsidRPr="00DD2374" w:rsidRDefault="003F369A" w:rsidP="00A11A3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2374">
                              <w:rPr>
                                <w:b/>
                                <w:sz w:val="28"/>
                                <w:szCs w:val="28"/>
                              </w:rPr>
                              <w:t>Annual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0EC84B31" wp14:editId="5DCEC11D">
                      <wp:simplePos x="0" y="0"/>
                      <wp:positionH relativeFrom="column">
                        <wp:posOffset>135798</wp:posOffset>
                      </wp:positionH>
                      <wp:positionV relativeFrom="paragraph">
                        <wp:posOffset>348187</wp:posOffset>
                      </wp:positionV>
                      <wp:extent cx="307975" cy="247650"/>
                      <wp:effectExtent l="25400" t="21590" r="38100" b="45085"/>
                      <wp:wrapNone/>
                      <wp:docPr id="498" name="AutoShape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8630AB" id="AutoShape 557" o:spid="_x0000_s1026" style="position:absolute;margin-left:10.7pt;margin-top:27.4pt;width:24.25pt;height:19.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F2221F0" w14:textId="77777777" w:rsidR="00A11A39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5B051311" wp14:editId="6CB959E6">
                      <wp:simplePos x="0" y="0"/>
                      <wp:positionH relativeFrom="column">
                        <wp:posOffset>633154</wp:posOffset>
                      </wp:positionH>
                      <wp:positionV relativeFrom="paragraph">
                        <wp:posOffset>551180</wp:posOffset>
                      </wp:positionV>
                      <wp:extent cx="762000" cy="295275"/>
                      <wp:effectExtent l="0" t="1905" r="0" b="0"/>
                      <wp:wrapNone/>
                      <wp:docPr id="499" name="Rectangle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779E23" w14:textId="77777777" w:rsidR="003F369A" w:rsidRPr="00C64309" w:rsidRDefault="003F369A" w:rsidP="00A11A3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51311" id="Rectangle 554" o:spid="_x0000_s1027" style="position:absolute;margin-left:49.85pt;margin-top:43.4pt;width:60pt;height:23.2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" stroked="f">
                      <v:textbox>
                        <w:txbxContent>
                          <w:p w14:paraId="64779E23" w14:textId="77777777" w:rsidR="003F369A" w:rsidRPr="00C64309" w:rsidRDefault="003F369A" w:rsidP="00A11A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1DBACDE2" wp14:editId="22791E5C">
                      <wp:simplePos x="0" y="0"/>
                      <wp:positionH relativeFrom="column">
                        <wp:posOffset>55983</wp:posOffset>
                      </wp:positionH>
                      <wp:positionV relativeFrom="paragraph">
                        <wp:posOffset>531820</wp:posOffset>
                      </wp:positionV>
                      <wp:extent cx="307975" cy="279548"/>
                      <wp:effectExtent l="19050" t="19050" r="34925" b="63500"/>
                      <wp:wrapNone/>
                      <wp:docPr id="500" name="AutoShap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7954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DDD302" id="AutoShape 556" o:spid="_x0000_s1026" style="position:absolute;margin-left:4.4pt;margin-top:41.9pt;width:24.25pt;height:22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" fillcolor="red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1B8E7F4C" wp14:editId="44B65236">
                      <wp:simplePos x="0" y="0"/>
                      <wp:positionH relativeFrom="column">
                        <wp:posOffset>606795</wp:posOffset>
                      </wp:positionH>
                      <wp:positionV relativeFrom="paragraph">
                        <wp:posOffset>91322</wp:posOffset>
                      </wp:positionV>
                      <wp:extent cx="923925" cy="295275"/>
                      <wp:effectExtent l="0" t="1905" r="0" b="0"/>
                      <wp:wrapNone/>
                      <wp:docPr id="501" name="Rectangle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2E4D36" w14:textId="77777777" w:rsidR="003F369A" w:rsidRPr="00C64309" w:rsidRDefault="003F369A" w:rsidP="00A11A3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December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E7F4C" id="Rectangle 553" o:spid="_x0000_s1028" style="position:absolute;margin-left:47.8pt;margin-top:7.2pt;width:72.75pt;height:23.25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" stroked="f">
                      <v:textbox>
                        <w:txbxContent>
                          <w:p w14:paraId="382E4D36" w14:textId="77777777" w:rsidR="003F369A" w:rsidRPr="00C64309" w:rsidRDefault="003F369A" w:rsidP="00A11A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217CC606" wp14:editId="4AC596F1">
                      <wp:simplePos x="0" y="0"/>
                      <wp:positionH relativeFrom="column">
                        <wp:posOffset>75978</wp:posOffset>
                      </wp:positionH>
                      <wp:positionV relativeFrom="paragraph">
                        <wp:posOffset>101482</wp:posOffset>
                      </wp:positionV>
                      <wp:extent cx="307975" cy="247650"/>
                      <wp:effectExtent l="25400" t="21590" r="38100" b="45085"/>
                      <wp:wrapNone/>
                      <wp:docPr id="502" name="AutoShape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413A8A" id="AutoShape 555" o:spid="_x0000_s1026" style="position:absolute;margin-left:6pt;margin-top:8pt;width:24.25pt;height:19.5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" fillcolor="#548dd4 [1951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1B7CCC28" w14:textId="77777777" w:rsidR="00A11A39" w:rsidRPr="00CD796B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D13CBFE" w14:textId="77777777" w:rsidR="00A11A39" w:rsidRDefault="00A11A39">
      <w:r>
        <w:rPr>
          <w:bCs/>
        </w:rPr>
        <w:br w:type="page"/>
      </w:r>
    </w:p>
    <w:tbl>
      <w:tblPr>
        <w:tblW w:w="14802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2"/>
        <w:gridCol w:w="2605"/>
        <w:gridCol w:w="2811"/>
        <w:gridCol w:w="2720"/>
        <w:gridCol w:w="2902"/>
        <w:gridCol w:w="3240"/>
        <w:gridCol w:w="272"/>
      </w:tblGrid>
      <w:tr w:rsidR="00A11A39" w:rsidRPr="00F7411B" w14:paraId="1B596998" w14:textId="77777777" w:rsidTr="00A11A39">
        <w:trPr>
          <w:cantSplit/>
          <w:trHeight w:hRule="exact" w:val="605"/>
          <w:jc w:val="center"/>
        </w:trPr>
        <w:tc>
          <w:tcPr>
            <w:tcW w:w="14802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2FE5BB91" w14:textId="77777777" w:rsidR="00A11A39" w:rsidRPr="00AD122B" w:rsidRDefault="00A11A39" w:rsidP="00A11A39">
            <w:pPr>
              <w:pStyle w:val="MonthNames"/>
              <w:rPr>
                <w:b/>
              </w:rPr>
            </w:pPr>
            <w:r>
              <w:rPr>
                <w:bCs w:val="0"/>
                <w:color w:val="auto"/>
                <w:sz w:val="24"/>
                <w:szCs w:val="24"/>
              </w:rPr>
              <w:lastRenderedPageBreak/>
              <w:br w:type="page"/>
            </w:r>
            <w:r>
              <w:rPr>
                <w:bCs w:val="0"/>
              </w:rPr>
              <w:br w:type="page"/>
            </w:r>
            <w:r>
              <w:rPr>
                <w:b/>
              </w:rPr>
              <w:t>December</w:t>
            </w:r>
            <w:r w:rsidRPr="00AD122B">
              <w:rPr>
                <w:b/>
              </w:rPr>
              <w:t xml:space="preserve"> </w:t>
            </w:r>
            <w:r>
              <w:rPr>
                <w:b/>
              </w:rPr>
              <w:t>2023</w:t>
            </w:r>
          </w:p>
        </w:tc>
      </w:tr>
      <w:tr w:rsidR="00A11A39" w:rsidRPr="00F7411B" w14:paraId="72EF9497" w14:textId="77777777" w:rsidTr="00A11A39">
        <w:trPr>
          <w:cantSplit/>
          <w:trHeight w:hRule="exact" w:val="259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0349D5F" w14:textId="77777777" w:rsidR="00A11A39" w:rsidRPr="00F7411B" w:rsidRDefault="00A11A39" w:rsidP="00A11A39">
            <w:pPr>
              <w:pStyle w:val="Weekdays"/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D862559" w14:textId="77777777" w:rsidR="00A11A39" w:rsidRPr="00F7411B" w:rsidRDefault="00A11A39" w:rsidP="00A11A39">
            <w:pPr>
              <w:pStyle w:val="Weekdays"/>
            </w:pPr>
            <w:r w:rsidRPr="00F7411B">
              <w:t>Monday</w:t>
            </w: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E538705" w14:textId="77777777" w:rsidR="00A11A39" w:rsidRPr="00F7411B" w:rsidRDefault="00A11A39" w:rsidP="00A11A39">
            <w:pPr>
              <w:pStyle w:val="Weekdays"/>
            </w:pPr>
            <w:r w:rsidRPr="00F7411B">
              <w:t>Tuesday</w:t>
            </w: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56FB3CB" w14:textId="77777777" w:rsidR="00A11A39" w:rsidRPr="00F7411B" w:rsidRDefault="00A11A39" w:rsidP="00A11A39">
            <w:pPr>
              <w:pStyle w:val="Weekdays"/>
            </w:pPr>
            <w:r w:rsidRPr="00F7411B">
              <w:t>Wednesday</w:t>
            </w: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95138A7" w14:textId="77777777" w:rsidR="00A11A39" w:rsidRPr="00F7411B" w:rsidRDefault="00A11A39" w:rsidP="00A11A39">
            <w:pPr>
              <w:pStyle w:val="Weekdays"/>
            </w:pPr>
            <w:r w:rsidRPr="00F7411B">
              <w:t>Thursday</w:t>
            </w: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BF74A91" w14:textId="77777777" w:rsidR="00A11A39" w:rsidRPr="00F7411B" w:rsidRDefault="00A11A39" w:rsidP="00A11A39">
            <w:pPr>
              <w:pStyle w:val="Weekdays"/>
            </w:pPr>
            <w:r w:rsidRPr="00F7411B">
              <w:t>Friday</w:t>
            </w: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8F465BC" w14:textId="77777777" w:rsidR="00A11A39" w:rsidRPr="00F7411B" w:rsidRDefault="00A11A39" w:rsidP="00A11A39">
            <w:pPr>
              <w:pStyle w:val="Weekdays"/>
            </w:pPr>
          </w:p>
        </w:tc>
      </w:tr>
      <w:tr w:rsidR="00A11A39" w:rsidRPr="00CD796B" w14:paraId="5E7D17E5" w14:textId="77777777" w:rsidTr="00A11A39">
        <w:trPr>
          <w:cantSplit/>
          <w:trHeight w:hRule="exact" w:val="1637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246701" w14:textId="77777777" w:rsidR="00A11A39" w:rsidRPr="00CD796B" w:rsidRDefault="00A11A39" w:rsidP="00A11A3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907ED5" w14:textId="77777777" w:rsidR="00A11A39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5C5A22E0" wp14:editId="08F8E37D">
                      <wp:simplePos x="0" y="0"/>
                      <wp:positionH relativeFrom="column">
                        <wp:posOffset>607719</wp:posOffset>
                      </wp:positionH>
                      <wp:positionV relativeFrom="paragraph">
                        <wp:posOffset>126785</wp:posOffset>
                      </wp:positionV>
                      <wp:extent cx="821055" cy="295275"/>
                      <wp:effectExtent l="635" t="3810" r="0" b="0"/>
                      <wp:wrapNone/>
                      <wp:docPr id="507" name="Rectangle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105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DDB273" w14:textId="77777777" w:rsidR="003F369A" w:rsidRPr="00C64309" w:rsidRDefault="003F369A" w:rsidP="00A11A3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A22E0" id="Rectangle 593" o:spid="_x0000_s1029" style="position:absolute;margin-left:47.85pt;margin-top:10pt;width:64.65pt;height:23.25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9ZhQIAABAF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" stroked="f">
                      <v:textbox>
                        <w:txbxContent>
                          <w:p w14:paraId="0BDDB273" w14:textId="77777777" w:rsidR="003F369A" w:rsidRPr="00C64309" w:rsidRDefault="003F369A" w:rsidP="00A11A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4F3BEC67" wp14:editId="48E91BE3">
                      <wp:simplePos x="0" y="0"/>
                      <wp:positionH relativeFrom="column">
                        <wp:posOffset>76978</wp:posOffset>
                      </wp:positionH>
                      <wp:positionV relativeFrom="paragraph">
                        <wp:posOffset>109531</wp:posOffset>
                      </wp:positionV>
                      <wp:extent cx="307975" cy="247650"/>
                      <wp:effectExtent l="24130" t="22860" r="39370" b="53340"/>
                      <wp:wrapNone/>
                      <wp:docPr id="508" name="AutoShape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E30537" id="AutoShape 596" o:spid="_x0000_s1026" style="position:absolute;margin-left:6.05pt;margin-top:8.6pt;width:24.25pt;height:19.5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" fillcolor="red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015E99C2" w14:textId="77777777" w:rsidR="00A11A39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53D5BEE" w14:textId="77777777" w:rsidR="00A11A39" w:rsidRPr="00227E5A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31DF9F98" wp14:editId="6AFA52AC">
                      <wp:simplePos x="0" y="0"/>
                      <wp:positionH relativeFrom="column">
                        <wp:posOffset>551839</wp:posOffset>
                      </wp:positionH>
                      <wp:positionV relativeFrom="paragraph">
                        <wp:posOffset>344913</wp:posOffset>
                      </wp:positionV>
                      <wp:extent cx="892810" cy="295275"/>
                      <wp:effectExtent l="635" t="1905" r="1905" b="0"/>
                      <wp:wrapNone/>
                      <wp:docPr id="509" name="Rectangle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81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138BC4" w14:textId="77777777" w:rsidR="003F369A" w:rsidRPr="00C64309" w:rsidRDefault="003F369A" w:rsidP="00A11A3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February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F9F98" id="Rectangle 594" o:spid="_x0000_s1030" style="position:absolute;margin-left:43.45pt;margin-top:27.15pt;width:70.3pt;height:23.2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" stroked="f">
                      <v:textbox>
                        <w:txbxContent>
                          <w:p w14:paraId="53138BC4" w14:textId="77777777" w:rsidR="003F369A" w:rsidRPr="00C64309" w:rsidRDefault="003F369A" w:rsidP="00A11A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20428320" wp14:editId="32AD392B">
                      <wp:simplePos x="0" y="0"/>
                      <wp:positionH relativeFrom="column">
                        <wp:posOffset>67981</wp:posOffset>
                      </wp:positionH>
                      <wp:positionV relativeFrom="paragraph">
                        <wp:posOffset>319405</wp:posOffset>
                      </wp:positionV>
                      <wp:extent cx="307975" cy="247650"/>
                      <wp:effectExtent l="24130" t="20955" r="39370" b="45720"/>
                      <wp:wrapNone/>
                      <wp:docPr id="510" name="AutoShape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A07A4F" id="AutoShape 595" o:spid="_x0000_s1026" style="position:absolute;margin-left:5.35pt;margin-top:25.15pt;width:24.25pt;height:19.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" fillcolor="#31849b [2408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FC72A2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8C68689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323F11E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64E5B9FA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1CA0DB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5153E71F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AD669E1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2EA89982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1515CF9E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CAAD81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55C14A19" w14:textId="77777777" w:rsidR="00EB0472" w:rsidRPr="00EB0472" w:rsidRDefault="00EB0472" w:rsidP="00EB0472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Post February Source/Sink List</w:t>
            </w:r>
          </w:p>
          <w:p w14:paraId="0A407E5C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673C4FEF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0FD36CBA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180EBD60" w14:textId="77777777" w:rsidR="00A11A39" w:rsidRPr="00EB0472" w:rsidRDefault="00A11A39" w:rsidP="00EB047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83D8AE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1   </w:t>
            </w:r>
          </w:p>
          <w:p w14:paraId="68A90B94" w14:textId="77777777" w:rsidR="00A11A39" w:rsidRPr="00EB0472" w:rsidRDefault="00A11A39" w:rsidP="00EB047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2E2CE5" w14:textId="77777777" w:rsidR="00A11A39" w:rsidRPr="00CD796B" w:rsidRDefault="00A11A39" w:rsidP="00A11A3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11A39" w:rsidRPr="00CD796B" w14:paraId="0BE6EC6B" w14:textId="77777777" w:rsidTr="00A11A39">
        <w:trPr>
          <w:cantSplit/>
          <w:trHeight w:hRule="exact" w:val="1664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A89B5" w14:textId="77777777" w:rsidR="00A11A39" w:rsidRPr="00CD796B" w:rsidRDefault="00A11A39" w:rsidP="00A11A3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518C3E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667DF5CC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List of outages post by 5P</w:t>
            </w:r>
          </w:p>
          <w:p w14:paraId="23226B80" w14:textId="77777777" w:rsidR="00A11A39" w:rsidRPr="00EB0472" w:rsidRDefault="00A11A39" w:rsidP="0084590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82DA73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08EC952B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Feb </w:t>
            </w:r>
            <w:proofErr w:type="spellStart"/>
            <w:r w:rsidRPr="00EB0472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Hist</w:t>
            </w:r>
            <w:proofErr w:type="spellEnd"/>
            <w:r w:rsidRPr="00EB0472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 Load Wind Opens 1A</w:t>
            </w:r>
          </w:p>
          <w:p w14:paraId="77234E09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Feb </w:t>
            </w:r>
            <w:proofErr w:type="spellStart"/>
            <w:r w:rsidRPr="00EB0472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Hist</w:t>
            </w:r>
            <w:proofErr w:type="spellEnd"/>
            <w:r w:rsidRPr="00EB0472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 Load Wind Closes 5P</w:t>
            </w: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75B10C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5E15E3E9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Incr. Update by 5P</w:t>
            </w:r>
          </w:p>
          <w:p w14:paraId="08D55796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7B8DC538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Forecast Load Wind Open 1A</w:t>
            </w:r>
          </w:p>
          <w:p w14:paraId="08D3EA3C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44CDC10F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743E4F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4BCC1147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6EBFA0BD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Forecast Load Wind Closes 5P</w:t>
            </w: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866B98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8   </w:t>
            </w:r>
          </w:p>
          <w:p w14:paraId="67DA86A6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1 Opens 1A</w:t>
            </w:r>
          </w:p>
          <w:p w14:paraId="456C85BE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1 Closes 5P</w:t>
            </w:r>
          </w:p>
          <w:p w14:paraId="6F539207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1605BC" w14:textId="77777777" w:rsidR="00A11A39" w:rsidRPr="00CD796B" w:rsidRDefault="00A11A39" w:rsidP="00A11A3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11A39" w:rsidRPr="00CD796B" w14:paraId="1951CE63" w14:textId="77777777" w:rsidTr="00A11A39">
        <w:trPr>
          <w:cantSplit/>
          <w:trHeight w:hRule="exact" w:val="1682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0886BC" w14:textId="77777777" w:rsidR="00A11A39" w:rsidRPr="00CD796B" w:rsidRDefault="00A11A39" w:rsidP="00A11A3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25A72D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11</w:t>
            </w:r>
          </w:p>
          <w:p w14:paraId="768B2AC2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3F44445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5CEBE534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C4E96F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12</w:t>
            </w:r>
          </w:p>
          <w:p w14:paraId="7D3C3697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Tier 1 Results by 5P</w:t>
            </w:r>
          </w:p>
          <w:p w14:paraId="0A0734F2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86E594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13   </w:t>
            </w:r>
          </w:p>
          <w:p w14:paraId="3F224B69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Set-Aside</w:t>
            </w:r>
          </w:p>
          <w:p w14:paraId="21B3E386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2 MEQ</w:t>
            </w:r>
          </w:p>
          <w:p w14:paraId="75A51185" w14:textId="77777777" w:rsidR="00A11A39" w:rsidRPr="00EB0472" w:rsidRDefault="00A11A39" w:rsidP="0084590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9E0BDC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  <w:p w14:paraId="4239CA2B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2 Opens 1A</w:t>
            </w:r>
          </w:p>
          <w:p w14:paraId="3E0DA5E5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2 Closes 5P</w:t>
            </w:r>
          </w:p>
          <w:p w14:paraId="5EE41590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6F1C2A6C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946DC4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15   </w:t>
            </w:r>
          </w:p>
          <w:p w14:paraId="2743CDD9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14:paraId="6F3CC8E8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14:paraId="00F8628A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53E8F9E2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2BC74452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14:paraId="1694CE57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65BC9D32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0FE76CD8" w14:textId="77777777" w:rsidR="00A11A39" w:rsidRPr="00EB0472" w:rsidRDefault="00A11A39" w:rsidP="00A11A39">
            <w:pPr>
              <w:rPr>
                <w:rFonts w:asciiTheme="minorHAnsi" w:hAnsiTheme="minorHAnsi"/>
                <w:b/>
                <w:color w:val="E36C0A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47609A" w14:textId="77777777" w:rsidR="00A11A39" w:rsidRPr="00CD796B" w:rsidRDefault="00A11A39" w:rsidP="00A11A3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11A39" w:rsidRPr="00CD796B" w14:paraId="100D902B" w14:textId="77777777" w:rsidTr="00A11A39">
        <w:trPr>
          <w:cantSplit/>
          <w:trHeight w:hRule="exact" w:val="1952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6768A7" w14:textId="77777777" w:rsidR="00A11A39" w:rsidRPr="00CD796B" w:rsidRDefault="00A11A39" w:rsidP="00A11A3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426D3D2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  <w:p w14:paraId="6098CA39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Tier 2 Results by 5P</w:t>
            </w:r>
          </w:p>
          <w:p w14:paraId="6092C99E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7A4D953A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0D62C251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14:paraId="4D52F8DD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03221F90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F2192A8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56040B7A" w14:textId="77777777" w:rsidR="00A11A39" w:rsidRPr="00EB0472" w:rsidRDefault="00A11A39" w:rsidP="00A11A39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74392CFF" w14:textId="77777777" w:rsidR="00A11A39" w:rsidRPr="00EB0472" w:rsidRDefault="00A11A39" w:rsidP="00A11A39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50801F22" w14:textId="77777777" w:rsidR="00A11A39" w:rsidRPr="00EB0472" w:rsidRDefault="00A11A39" w:rsidP="00A11A39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5E3735CA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7176971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20   </w:t>
            </w:r>
          </w:p>
          <w:p w14:paraId="2834CC79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Auction Opens 1A</w:t>
            </w:r>
          </w:p>
          <w:p w14:paraId="0C950F2F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UDCs submit LM data by 12P</w:t>
            </w:r>
          </w:p>
          <w:p w14:paraId="4D742DA7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7D08469E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18A0B44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7DF10E2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3979E7E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21   </w:t>
            </w:r>
          </w:p>
          <w:p w14:paraId="1AA8334C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Auction Closes 5P</w:t>
            </w:r>
          </w:p>
          <w:p w14:paraId="3EBFE569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62D0C628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E4EE4A3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22   </w:t>
            </w:r>
          </w:p>
          <w:p w14:paraId="33A647F0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0D228C72" w14:textId="77777777" w:rsidR="00A11A39" w:rsidRPr="00EB0472" w:rsidRDefault="00A11A39" w:rsidP="00A11A39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14:paraId="0172A51E" w14:textId="77777777" w:rsidR="00A11A39" w:rsidRPr="00EB0472" w:rsidRDefault="00A11A39" w:rsidP="00A11A3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635301D" w14:textId="77777777" w:rsidR="00A11A39" w:rsidRPr="00EB0472" w:rsidRDefault="00A11A39" w:rsidP="00A11A3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61839590" w14:textId="77777777" w:rsidR="00A11A39" w:rsidRPr="00CD796B" w:rsidRDefault="00A11A39" w:rsidP="00A11A3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11A39" w:rsidRPr="00CD796B" w14:paraId="49F87981" w14:textId="77777777" w:rsidTr="00A11A39">
        <w:trPr>
          <w:cantSplit/>
          <w:trHeight w:hRule="exact" w:val="1448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606B21" w14:textId="77777777" w:rsidR="00A11A39" w:rsidRPr="00CD796B" w:rsidRDefault="00A11A39" w:rsidP="00A11A3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4FAC2F4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25</w:t>
            </w:r>
          </w:p>
          <w:p w14:paraId="3315EF1F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B8341FD" w14:textId="77777777" w:rsidR="00A11A39" w:rsidRPr="00EB0472" w:rsidRDefault="00A11A39" w:rsidP="00A11A39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Holiday</w:t>
            </w:r>
          </w:p>
          <w:p w14:paraId="25877CED" w14:textId="77777777" w:rsidR="00A11A39" w:rsidRPr="00EB0472" w:rsidRDefault="00A11A39" w:rsidP="00A11A39">
            <w:pPr>
              <w:pStyle w:val="Dates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(Christmas Day)</w:t>
            </w:r>
          </w:p>
          <w:p w14:paraId="59D046DE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63BAA63" w14:textId="77777777" w:rsidR="00A11A39" w:rsidRPr="00EB0472" w:rsidRDefault="00A11A39" w:rsidP="00A11A3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5A04557B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26</w:t>
            </w:r>
          </w:p>
          <w:p w14:paraId="73502E64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610A2F1" w14:textId="77777777" w:rsidR="00A11A39" w:rsidRPr="00EB0472" w:rsidRDefault="00A11A39" w:rsidP="00A11A3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Post CRR FNM by 5P</w:t>
            </w:r>
          </w:p>
          <w:p w14:paraId="2747F80E" w14:textId="77777777" w:rsidR="00A11A39" w:rsidRPr="00EB0472" w:rsidRDefault="00A11A39" w:rsidP="00A11A39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0F03F845" w14:textId="77777777" w:rsidR="00A11A39" w:rsidRPr="00EB0472" w:rsidRDefault="00A11A39" w:rsidP="00A11A3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265837F9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27   </w:t>
            </w:r>
          </w:p>
          <w:p w14:paraId="21681B2F" w14:textId="77777777" w:rsidR="00A11A39" w:rsidRPr="00EB0472" w:rsidRDefault="00A11A39" w:rsidP="00A11A39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Auction results post by 5P</w:t>
            </w:r>
          </w:p>
          <w:p w14:paraId="31E797BE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CB51A4F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28    </w:t>
            </w:r>
          </w:p>
          <w:p w14:paraId="3E0AC2EE" w14:textId="77777777" w:rsidR="00A11A39" w:rsidRPr="00EB0472" w:rsidRDefault="00A11A39" w:rsidP="00A11A39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Post MEQ</w:t>
            </w:r>
          </w:p>
          <w:p w14:paraId="3DE503FF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5D717D2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  <w:p w14:paraId="77B98005" w14:textId="77777777" w:rsidR="00A11A39" w:rsidRPr="00EB0472" w:rsidRDefault="00A11A39" w:rsidP="00A11A3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6A78D69A" w14:textId="77777777" w:rsidR="00A11A39" w:rsidRPr="00EB0472" w:rsidRDefault="00A11A39" w:rsidP="0084590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38CDCB2E" w14:textId="77777777" w:rsidR="00A11A39" w:rsidRPr="00CD796B" w:rsidRDefault="00A11A39" w:rsidP="00A11A3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91EC397" w14:textId="66108975" w:rsidR="00A11A39" w:rsidRDefault="00A11A39" w:rsidP="005C0844"/>
    <w:tbl>
      <w:tblPr>
        <w:tblW w:w="1431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1"/>
        <w:gridCol w:w="2584"/>
        <w:gridCol w:w="2790"/>
        <w:gridCol w:w="2700"/>
        <w:gridCol w:w="2880"/>
        <w:gridCol w:w="2855"/>
        <w:gridCol w:w="250"/>
      </w:tblGrid>
      <w:tr w:rsidR="00B05FFA" w:rsidRPr="00F7411B" w14:paraId="02F4826B" w14:textId="35A7C72C" w:rsidTr="00B05FFA">
        <w:trPr>
          <w:cantSplit/>
          <w:trHeight w:hRule="exact" w:val="605"/>
          <w:jc w:val="center"/>
        </w:trPr>
        <w:tc>
          <w:tcPr>
            <w:tcW w:w="14310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0B742D24" w14:textId="5DBF4848" w:rsidR="00B05FFA" w:rsidRPr="00AD122B" w:rsidRDefault="00A11A39" w:rsidP="00BB0DF8">
            <w:pPr>
              <w:pStyle w:val="MonthNames"/>
              <w:rPr>
                <w:b/>
              </w:rPr>
            </w:pPr>
            <w:r>
              <w:lastRenderedPageBreak/>
              <w:br w:type="page"/>
            </w:r>
            <w:r w:rsidR="00B05FFA">
              <w:rPr>
                <w:b/>
              </w:rPr>
              <w:t xml:space="preserve">January </w:t>
            </w:r>
            <w:r w:rsidR="005C0844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</w:tr>
      <w:tr w:rsidR="00B05FFA" w:rsidRPr="00F7411B" w14:paraId="6DA8B780" w14:textId="34D78E02" w:rsidTr="00B05FFA">
        <w:trPr>
          <w:cantSplit/>
          <w:trHeight w:hRule="exact" w:val="259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93BF788" w14:textId="0090A42D" w:rsidR="00B05FFA" w:rsidRPr="00F7411B" w:rsidRDefault="00B05FFA" w:rsidP="00BB0DF8">
            <w:pPr>
              <w:pStyle w:val="Weekdays"/>
            </w:pPr>
          </w:p>
        </w:tc>
        <w:tc>
          <w:tcPr>
            <w:tcW w:w="258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C9427F5" w14:textId="6ACF7F83" w:rsidR="00B05FFA" w:rsidRPr="00F7411B" w:rsidRDefault="00B05FFA" w:rsidP="00BB0DF8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ACD95C8" w14:textId="1B5A5FC7" w:rsidR="00B05FFA" w:rsidRPr="00F7411B" w:rsidRDefault="00B05FFA" w:rsidP="00BB0DF8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BF7E0D7" w14:textId="5BF0E50E" w:rsidR="00B05FFA" w:rsidRPr="00F7411B" w:rsidRDefault="00B05FFA" w:rsidP="00BB0DF8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F796102" w14:textId="107C1632" w:rsidR="00B05FFA" w:rsidRPr="00F7411B" w:rsidRDefault="00B05FFA" w:rsidP="00BB0DF8">
            <w:pPr>
              <w:pStyle w:val="Weekdays"/>
            </w:pPr>
            <w:r w:rsidRPr="00F7411B">
              <w:t>Thursday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E8B7FD0" w14:textId="6C324CCB" w:rsidR="00B05FFA" w:rsidRPr="00F7411B" w:rsidRDefault="00B05FFA" w:rsidP="00BB0DF8">
            <w:pPr>
              <w:pStyle w:val="Weekdays"/>
            </w:pPr>
            <w:r w:rsidRPr="00F7411B">
              <w:t>Friday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8B33297" w14:textId="60B903E7" w:rsidR="00B05FFA" w:rsidRPr="00F7411B" w:rsidRDefault="00B05FFA" w:rsidP="00BB0DF8">
            <w:pPr>
              <w:pStyle w:val="Weekdays"/>
            </w:pPr>
          </w:p>
        </w:tc>
      </w:tr>
      <w:tr w:rsidR="00B05FFA" w:rsidRPr="00CD796B" w14:paraId="715DC640" w14:textId="5AE15A73" w:rsidTr="00B05FFA">
        <w:trPr>
          <w:cantSplit/>
          <w:trHeight w:hRule="exact" w:val="158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9491DF" w14:textId="4C6FBB71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AD1943" w14:textId="6424ECC9" w:rsidR="00B05FFA" w:rsidRPr="00EB0472" w:rsidRDefault="007E4486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0DAF05EC" w14:textId="25B77F8B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</w:p>
          <w:p w14:paraId="0E82D567" w14:textId="0BA4B949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</w:p>
          <w:p w14:paraId="5632A450" w14:textId="77777777" w:rsidR="00E875AA" w:rsidRPr="00EB0472" w:rsidRDefault="00E875AA" w:rsidP="00E875AA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Holiday</w:t>
            </w:r>
          </w:p>
          <w:p w14:paraId="6FD677A3" w14:textId="695ABBE6" w:rsidR="00E875AA" w:rsidRPr="00EB0472" w:rsidRDefault="00E875AA" w:rsidP="00E875AA">
            <w:pPr>
              <w:pStyle w:val="Dates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(New Year’s Day)</w:t>
            </w:r>
          </w:p>
          <w:p w14:paraId="4C417967" w14:textId="4964EB6D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06DB4BF9" w14:textId="3FA8A07F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25FE43FC" w14:textId="4321F131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2682DAB0" w14:textId="082EC277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050C5800" w14:textId="04E704A9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98A51B" w14:textId="48A5E714" w:rsidR="00B05FFA" w:rsidRPr="00EB0472" w:rsidRDefault="007E4486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47CEE0EF" w14:textId="59499397" w:rsidR="00B05FFA" w:rsidRPr="00EB0472" w:rsidRDefault="00B05FFA" w:rsidP="0084590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B94DBB" w14:textId="7FD95A40" w:rsidR="00B05FFA" w:rsidRPr="00EB0472" w:rsidRDefault="007E4486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56E7DFD1" w14:textId="5A29E51E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List of outages post by 5P</w:t>
            </w:r>
          </w:p>
          <w:p w14:paraId="4A10E774" w14:textId="77777777" w:rsidR="00BA5978" w:rsidRPr="00EB0472" w:rsidRDefault="00BA5978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547CD00E" w14:textId="2569D0A7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53469A87" w14:textId="677655E8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519D84" w14:textId="136589A3" w:rsidR="00B05FFA" w:rsidRPr="00EB0472" w:rsidRDefault="007E4486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7DB389F1" w14:textId="4BC8DF98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Post March Source/Sink List</w:t>
            </w:r>
          </w:p>
          <w:p w14:paraId="6BBFD20B" w14:textId="17FE68FB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38E9D4A0" w14:textId="160E240D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AF7405" w14:textId="7BC9B0AE" w:rsidR="00B05FFA" w:rsidRPr="00EB0472" w:rsidRDefault="007E4486" w:rsidP="00BB0DF8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E875AA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1AF26591" w14:textId="55164707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Incr. Update by 5P</w:t>
            </w:r>
          </w:p>
          <w:p w14:paraId="602F25AB" w14:textId="52AFC65C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0BC50198" w14:textId="3C59AA10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1FDAC9FC" w14:textId="56DDFE34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27839101" w14:textId="1D6DFB4B" w:rsidR="00B05FFA" w:rsidRPr="00EB0472" w:rsidRDefault="00B05FFA" w:rsidP="00BB0DF8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7D5E9FA3" w14:textId="1F4E1D07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21F2CF9" w14:textId="12BC528A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  <w:p w14:paraId="710D1090" w14:textId="5DB72610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4168CA" w14:textId="563C1AEA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05FFA" w:rsidRPr="00CD796B" w14:paraId="6D933012" w14:textId="1EED8256" w:rsidTr="00B05FFA">
        <w:trPr>
          <w:cantSplit/>
          <w:trHeight w:hRule="exact" w:val="158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8B8049" w14:textId="1257C6A5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C52DE3" w14:textId="5E3BB311" w:rsidR="00B05FFA" w:rsidRPr="00EB0472" w:rsidRDefault="007E4486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7E7E2E3C" w14:textId="27E3E8F8" w:rsidR="00B05FFA" w:rsidRPr="00EB0472" w:rsidRDefault="00B05FFA" w:rsidP="00BB0D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5B93E9A" w14:textId="77777777" w:rsidR="001A0C43" w:rsidRPr="00EB0472" w:rsidRDefault="001A0C43" w:rsidP="001A0C43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49C0ACA8" w14:textId="6901DF0A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14:paraId="7FAC826B" w14:textId="13E48E90" w:rsidR="00B05FFA" w:rsidRPr="00EB0472" w:rsidRDefault="00B05FFA" w:rsidP="00BB0D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8143776" w14:textId="423DD7A5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A0759E" w14:textId="58DD651A" w:rsidR="00B05FFA" w:rsidRPr="00EB0472" w:rsidRDefault="007E4486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14:paraId="58CD20BD" w14:textId="780D32AE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Tier 1 Opens 1A</w:t>
            </w:r>
          </w:p>
          <w:p w14:paraId="506DD38B" w14:textId="146F515C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Tier 1 Closes 5P</w:t>
            </w:r>
          </w:p>
          <w:p w14:paraId="20595004" w14:textId="0D90F4EA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14:paraId="1D5F7F19" w14:textId="46218AE6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Mar </w:t>
            </w:r>
            <w:proofErr w:type="spellStart"/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Hist</w:t>
            </w:r>
            <w:proofErr w:type="spellEnd"/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Opens 1A</w:t>
            </w:r>
          </w:p>
          <w:p w14:paraId="739BAD28" w14:textId="366D166A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Mar </w:t>
            </w:r>
            <w:proofErr w:type="spellStart"/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Hist</w:t>
            </w:r>
            <w:proofErr w:type="spellEnd"/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Closes 5P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4ED7E2" w14:textId="48E011FE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7E4486" w:rsidRPr="00EB0472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14:paraId="09BCD8CA" w14:textId="4150C53B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2CD56F23" w14:textId="52AB4A97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3155C92" w14:textId="10595AC0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FFD1B3B" w14:textId="607EBA6C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Mar </w:t>
            </w:r>
            <w:proofErr w:type="spellStart"/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Frcst</w:t>
            </w:r>
            <w:proofErr w:type="spellEnd"/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Opens 1A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2EFDD4" w14:textId="6BA7F79E" w:rsidR="00B05FFA" w:rsidRPr="00EB0472" w:rsidRDefault="00B05FFA" w:rsidP="00B018C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7E4486"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5BCC8A2D" w14:textId="628A2B3C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Post Tier 1 Results by 5P</w:t>
            </w:r>
          </w:p>
          <w:p w14:paraId="50DDCA38" w14:textId="69A99401" w:rsidR="00B05FFA" w:rsidRPr="00EB0472" w:rsidRDefault="00B05FFA" w:rsidP="00BB0D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5F79270" w14:textId="77777777" w:rsidR="00545DA2" w:rsidRPr="00EB0472" w:rsidRDefault="00545DA2" w:rsidP="00BB0D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F0DB12B" w14:textId="2693876C" w:rsidR="00B05FFA" w:rsidRPr="00EB0472" w:rsidRDefault="00B05FFA" w:rsidP="00BB0DF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Mar </w:t>
            </w:r>
            <w:proofErr w:type="spellStart"/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Frcst</w:t>
            </w:r>
            <w:proofErr w:type="spellEnd"/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Closes 5P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5269EF" w14:textId="5F1C9071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7E4486"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5178816B" w14:textId="2A040463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Post Set-Aside</w:t>
            </w:r>
          </w:p>
          <w:p w14:paraId="418B9DD3" w14:textId="38398305" w:rsidR="00957D1B" w:rsidRPr="00EB0472" w:rsidRDefault="00B05FFA" w:rsidP="00BB0DF8">
            <w:pPr>
              <w:pStyle w:val="Dates"/>
              <w:rPr>
                <w:rFonts w:asciiTheme="minorHAnsi" w:hAnsiTheme="minorHAnsi"/>
                <w:b/>
                <w:color w:val="9BBB59" w:themeColor="accent3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Tier 2 MEQ</w:t>
            </w:r>
          </w:p>
          <w:p w14:paraId="6FAFD0E3" w14:textId="0283182E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6ED7559" w14:textId="001BC452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EBBABEE" w14:textId="44472893" w:rsidR="00B05FFA" w:rsidRPr="00EB0472" w:rsidRDefault="00B05FFA" w:rsidP="00BB0DF8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BF7FB6" w14:textId="78EC5E60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05FFA" w:rsidRPr="00CD796B" w14:paraId="09279DF4" w14:textId="4A3BEB5A" w:rsidTr="00B018CC">
        <w:trPr>
          <w:cantSplit/>
          <w:trHeight w:hRule="exact" w:val="130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A82344" w14:textId="18ADE1A8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5DC3F1" w14:textId="3F0AA69B" w:rsidR="00B05FFA" w:rsidRPr="00EB0472" w:rsidRDefault="007E4486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  <w:p w14:paraId="7332BF07" w14:textId="2DA8DD05" w:rsidR="00B05FFA" w:rsidRPr="00EB0472" w:rsidRDefault="00B05FFA" w:rsidP="00BB0DF8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14:paraId="7CD75E82" w14:textId="5AE46034" w:rsidR="00B05FFA" w:rsidRPr="00EB0472" w:rsidRDefault="00B05FFA" w:rsidP="00BB0DF8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Holiday </w:t>
            </w:r>
          </w:p>
          <w:p w14:paraId="6D51A1E0" w14:textId="10DD01F7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(Martin Luther King’s B-Day)</w:t>
            </w:r>
          </w:p>
          <w:p w14:paraId="6FBC09EE" w14:textId="09A121B2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1BD5DD88" w14:textId="05966FA7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76A07DCC" w14:textId="7745FFCE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060701AF" w14:textId="53736D22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EB1764" w14:textId="43502AA7" w:rsidR="00B05FFA" w:rsidRPr="00EB0472" w:rsidRDefault="00BB0DF8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7E4486" w:rsidRPr="00EB0472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63ED4565" w14:textId="0F577022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Tier 2 Opens 1A</w:t>
            </w:r>
          </w:p>
          <w:p w14:paraId="208C2D61" w14:textId="3CF22015" w:rsidR="00B05FFA" w:rsidRPr="00EB0472" w:rsidRDefault="00B05FFA" w:rsidP="00BB0DF8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Tier 2 Closes 5P</w:t>
            </w:r>
          </w:p>
          <w:p w14:paraId="3F0942AE" w14:textId="77777777" w:rsidR="00957D1B" w:rsidRPr="00EB0472" w:rsidRDefault="00957D1B" w:rsidP="00BB0DF8">
            <w:pPr>
              <w:rPr>
                <w:rFonts w:asciiTheme="minorHAnsi" w:hAnsiTheme="minorHAnsi"/>
                <w:b/>
                <w:color w:val="9BBB59" w:themeColor="accent3"/>
                <w:sz w:val="18"/>
                <w:szCs w:val="18"/>
              </w:rPr>
            </w:pPr>
          </w:p>
          <w:p w14:paraId="3CB5951D" w14:textId="6505BEA1" w:rsidR="00B05FFA" w:rsidRPr="00EB0472" w:rsidRDefault="00B05FFA" w:rsidP="006506F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44E56E" w14:textId="0EA7E3B8" w:rsidR="00B05FFA" w:rsidRPr="00EB0472" w:rsidRDefault="00BB0DF8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7E4486" w:rsidRPr="00EB0472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45296F26" w14:textId="25F3C1A9" w:rsidR="00B05FFA" w:rsidRPr="00EB0472" w:rsidRDefault="00B05FFA" w:rsidP="00BB0D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7AED96C" w14:textId="77777777" w:rsidR="003F2CA3" w:rsidRPr="00EB0472" w:rsidRDefault="003F2CA3" w:rsidP="00AF1CD3">
            <w:pPr>
              <w:rPr>
                <w:rFonts w:asciiTheme="minorHAnsi" w:hAnsiTheme="minorHAnsi"/>
                <w:b/>
                <w:color w:val="9BBB59" w:themeColor="accent3"/>
                <w:sz w:val="18"/>
                <w:szCs w:val="18"/>
              </w:rPr>
            </w:pPr>
          </w:p>
          <w:p w14:paraId="6199DC2B" w14:textId="1359419F" w:rsidR="00B05FFA" w:rsidRPr="00EB0472" w:rsidRDefault="00B05FFA" w:rsidP="00BB0DF8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66A055E1" w14:textId="62372057" w:rsidR="00B05FFA" w:rsidRPr="00EB0472" w:rsidRDefault="00B05FFA" w:rsidP="00BB0D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00B8709" w14:textId="77E0908E" w:rsidR="00B05FFA" w:rsidRPr="00EB0472" w:rsidRDefault="00B05FFA" w:rsidP="00BB0D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EBB33A" w14:textId="06E06874" w:rsidR="00B05FFA" w:rsidRPr="00EB0472" w:rsidRDefault="007E4486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  <w:p w14:paraId="1C479FD9" w14:textId="11A973BB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Post Tier 2 Results by 5P</w:t>
            </w:r>
          </w:p>
          <w:p w14:paraId="593DD248" w14:textId="77777777" w:rsidR="00B00F24" w:rsidRPr="00EB0472" w:rsidRDefault="00B00F24" w:rsidP="00AF1CD3">
            <w:pPr>
              <w:pStyle w:val="Dates"/>
              <w:rPr>
                <w:rFonts w:asciiTheme="minorHAnsi" w:hAnsiTheme="minorHAnsi"/>
                <w:b/>
                <w:color w:val="9BBB59" w:themeColor="accent3"/>
                <w:sz w:val="18"/>
                <w:szCs w:val="18"/>
              </w:rPr>
            </w:pPr>
          </w:p>
          <w:p w14:paraId="69C1F159" w14:textId="46E5230C" w:rsidR="00B05FFA" w:rsidRPr="00EB0472" w:rsidRDefault="00B05FFA" w:rsidP="00B018C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400EC2" w14:textId="3AE003F8" w:rsidR="00B05FFA" w:rsidRPr="00EB0472" w:rsidRDefault="00282D37" w:rsidP="00BB0DF8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19</w:t>
            </w:r>
            <w:r w:rsidR="00B05FFA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66A1CED4" w14:textId="77777777" w:rsidR="004127A9" w:rsidRPr="00EB0472" w:rsidRDefault="004127A9" w:rsidP="004127A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UDCs submit LM data by 12P</w:t>
            </w:r>
          </w:p>
          <w:p w14:paraId="00529EA0" w14:textId="7616701B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7C9C098F" w14:textId="1E9EB96A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05FFA" w:rsidRPr="00CD796B" w14:paraId="417B22D7" w14:textId="3038BECA" w:rsidTr="00B05FFA">
        <w:trPr>
          <w:cantSplit/>
          <w:trHeight w:hRule="exact" w:val="158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E343D3" w14:textId="77C0BF59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A0540B" w14:textId="02CF08F3" w:rsidR="00B05FFA" w:rsidRPr="00EB0472" w:rsidRDefault="00B05FFA" w:rsidP="00BB0DF8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7E4486"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7DC4B3A8" w14:textId="77777777" w:rsidR="000A7C67" w:rsidRPr="00EB0472" w:rsidRDefault="000A7C67" w:rsidP="000A7C67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Auction Opens 1A</w:t>
            </w:r>
          </w:p>
          <w:p w14:paraId="3647F961" w14:textId="4837097C" w:rsidR="000A7C67" w:rsidRPr="00EB0472" w:rsidRDefault="000A7C67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36DD07" w14:textId="7D28F728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7E4486" w:rsidRPr="00EB0472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06C78258" w14:textId="77777777" w:rsidR="000A7C67" w:rsidRPr="00EB0472" w:rsidRDefault="000A7C67" w:rsidP="000A7C6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Auction Closes 5P</w:t>
            </w:r>
          </w:p>
          <w:p w14:paraId="1C37D861" w14:textId="48033C68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74C1AE" w14:textId="17282C81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7E4486" w:rsidRPr="00EB0472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0B36EBC8" w14:textId="0CFAA283" w:rsidR="00B05FFA" w:rsidRPr="00EB0472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00AEE42" w14:textId="2A15A9E4" w:rsidR="00B05FFA" w:rsidRPr="00EB0472" w:rsidRDefault="00B05FFA" w:rsidP="00E4401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26467A" w14:textId="5D6C50D7" w:rsidR="00B05FFA" w:rsidRPr="00EB0472" w:rsidRDefault="00BB0DF8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7E4486" w:rsidRPr="00EB0472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4E6066A3" w14:textId="3CCE6CFB" w:rsidR="00B05FFA" w:rsidRPr="00EB0472" w:rsidRDefault="00B05FFA" w:rsidP="006506F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4E6D2E" w14:textId="7E95C301" w:rsidR="00B05FFA" w:rsidRPr="00EB0472" w:rsidRDefault="00BB0DF8" w:rsidP="00BB0DF8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7E4486" w:rsidRPr="00EB0472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B05FFA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23D0C0A7" w14:textId="77777777" w:rsidR="000A7C67" w:rsidRPr="00EB0472" w:rsidRDefault="000A7C67" w:rsidP="000A7C6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Auction results post by 5P</w:t>
            </w:r>
          </w:p>
          <w:p w14:paraId="6CFA65B5" w14:textId="77777777" w:rsidR="00D252D2" w:rsidRPr="00EB0472" w:rsidRDefault="00D252D2" w:rsidP="00D252D2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Post MEQ</w:t>
            </w:r>
          </w:p>
          <w:p w14:paraId="61AEB62A" w14:textId="3F312D76" w:rsidR="00B05FFA" w:rsidRPr="00EB0472" w:rsidRDefault="00183DCE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903080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  <w:highlight w:val="cyan"/>
              </w:rPr>
              <w:t>Mar Post CRR FNM by 5P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068F45F3" w14:textId="5316E414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C1E8B" w:rsidRPr="00CD796B" w14:paraId="226996CD" w14:textId="450A7063" w:rsidTr="00B05FFA">
        <w:trPr>
          <w:cantSplit/>
          <w:trHeight w:hRule="exact" w:val="158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F46859" w14:textId="0BFC17F7" w:rsidR="000C1E8B" w:rsidRPr="00CD796B" w:rsidRDefault="000C1E8B" w:rsidP="000C1E8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53FACB" w14:textId="7EFF5829" w:rsidR="000C1E8B" w:rsidRPr="00EB0472" w:rsidRDefault="007E4486" w:rsidP="000C1E8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6F5D98" w14:textId="4B3B9AA0" w:rsidR="000C1E8B" w:rsidRPr="00EB0472" w:rsidRDefault="007E4486" w:rsidP="000C1E8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30</w:t>
            </w:r>
          </w:p>
          <w:p w14:paraId="43666B8E" w14:textId="582A0455" w:rsidR="000C1E8B" w:rsidRPr="00EB0472" w:rsidRDefault="000C1E8B" w:rsidP="000C1E8B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4B391089" w14:textId="5EF51F79" w:rsidR="000C1E8B" w:rsidRPr="00EB0472" w:rsidRDefault="000C1E8B" w:rsidP="000C1E8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3C2B76" w14:textId="6950D028" w:rsidR="000C1E8B" w:rsidRPr="00EB0472" w:rsidRDefault="007E4486" w:rsidP="000C1E8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31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5C49F4" w14:textId="369C630F" w:rsidR="000C1E8B" w:rsidRPr="00EB0472" w:rsidRDefault="000C1E8B" w:rsidP="000C1E8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8DC154" w14:textId="5B90A0F0" w:rsidR="000C1E8B" w:rsidRDefault="000C1E8B" w:rsidP="000C1E8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7082E29A" wp14:editId="683C330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477520</wp:posOffset>
                      </wp:positionV>
                      <wp:extent cx="307975" cy="247650"/>
                      <wp:effectExtent l="19050" t="19050" r="34925" b="47625"/>
                      <wp:wrapNone/>
                      <wp:docPr id="55" name="AutoShape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11E72B" id="AutoShape 541" o:spid="_x0000_s1026" style="position:absolute;margin-left:-.5pt;margin-top:37.6pt;width:24.25pt;height:19.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" fillcolor="#365f91 [2404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687E1111" wp14:editId="4761B99A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461645</wp:posOffset>
                      </wp:positionV>
                      <wp:extent cx="801278" cy="263951"/>
                      <wp:effectExtent l="0" t="0" r="0" b="3175"/>
                      <wp:wrapNone/>
                      <wp:docPr id="57" name="Rectangle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1278" cy="2639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B29F18" w14:textId="77777777" w:rsidR="003F369A" w:rsidRPr="00C64309" w:rsidRDefault="003F369A" w:rsidP="000C1E8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March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E1111" id="Rectangle 539" o:spid="_x0000_s1031" style="position:absolute;margin-left:43.75pt;margin-top:36.35pt;width:63.1pt;height:20.8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WzghQIAAA8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" stroked="f">
                      <v:textbox>
                        <w:txbxContent>
                          <w:p w14:paraId="5AB29F18" w14:textId="77777777" w:rsidR="003F369A" w:rsidRPr="00C64309" w:rsidRDefault="003F369A" w:rsidP="000C1E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March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0B1A2F87" wp14:editId="069DF4B6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39370</wp:posOffset>
                      </wp:positionV>
                      <wp:extent cx="867266" cy="263951"/>
                      <wp:effectExtent l="0" t="0" r="9525" b="3175"/>
                      <wp:wrapNone/>
                      <wp:docPr id="58" name="Rectangle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7266" cy="2639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7B002A" w14:textId="77777777" w:rsidR="003F369A" w:rsidRPr="00C64309" w:rsidRDefault="003F369A" w:rsidP="000C1E8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February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A2F87" id="Rectangle 538" o:spid="_x0000_s1032" style="position:absolute;margin-left:43pt;margin-top:3.1pt;width:68.3pt;height:20.8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" stroked="f">
                      <v:textbox>
                        <w:txbxContent>
                          <w:p w14:paraId="1A7B002A" w14:textId="77777777" w:rsidR="003F369A" w:rsidRPr="00C64309" w:rsidRDefault="003F369A" w:rsidP="000C1E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74C1931A" wp14:editId="413533F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20320</wp:posOffset>
                      </wp:positionV>
                      <wp:extent cx="307975" cy="247650"/>
                      <wp:effectExtent l="19050" t="19050" r="34925" b="47625"/>
                      <wp:wrapNone/>
                      <wp:docPr id="56" name="AutoShape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7A20C3" id="AutoShape 540" o:spid="_x0000_s1026" style="position:absolute;margin-left:-.5pt;margin-top:1.6pt;width:24.25pt;height:19.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" fillcolor="#e36c0a [2409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063E6306" w14:textId="567AEE07" w:rsidR="000C1E8B" w:rsidRPr="00CD796B" w:rsidRDefault="000C1E8B" w:rsidP="000C1E8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47CB0419" w14:textId="77777777" w:rsidR="00B05FFA" w:rsidRDefault="00B05FFA" w:rsidP="00865C53"/>
    <w:p w14:paraId="526913D0" w14:textId="77777777" w:rsidR="00B05FFA" w:rsidRDefault="00B05FFA" w:rsidP="00865C53"/>
    <w:p w14:paraId="2429FF83" w14:textId="77777777" w:rsidR="008D0638" w:rsidRDefault="008D0638" w:rsidP="00865C53"/>
    <w:tbl>
      <w:tblPr>
        <w:tblW w:w="14367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4"/>
        <w:gridCol w:w="2610"/>
        <w:gridCol w:w="2790"/>
        <w:gridCol w:w="2700"/>
        <w:gridCol w:w="2880"/>
        <w:gridCol w:w="2880"/>
        <w:gridCol w:w="253"/>
      </w:tblGrid>
      <w:tr w:rsidR="008D0638" w:rsidRPr="00F7411B" w14:paraId="6A43AEDD" w14:textId="77777777" w:rsidTr="008D0638">
        <w:trPr>
          <w:cantSplit/>
          <w:trHeight w:hRule="exact" w:val="820"/>
          <w:jc w:val="center"/>
        </w:trPr>
        <w:tc>
          <w:tcPr>
            <w:tcW w:w="14367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7A3BFC1C" w14:textId="6ACA445C" w:rsidR="008D0638" w:rsidRPr="00F7411B" w:rsidRDefault="008D0638" w:rsidP="00425C52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February</w:t>
            </w:r>
            <w:r w:rsidRPr="00F7411B">
              <w:rPr>
                <w:b/>
              </w:rPr>
              <w:t xml:space="preserve"> </w:t>
            </w:r>
            <w:r w:rsidR="005C0844">
              <w:rPr>
                <w:b/>
              </w:rPr>
              <w:t>202</w:t>
            </w:r>
            <w:r w:rsidR="00A11A39">
              <w:rPr>
                <w:b/>
              </w:rPr>
              <w:t>4</w:t>
            </w:r>
          </w:p>
        </w:tc>
      </w:tr>
      <w:tr w:rsidR="008D0638" w:rsidRPr="00F7411B" w14:paraId="0788AEBA" w14:textId="77777777" w:rsidTr="0026081C">
        <w:trPr>
          <w:cantSplit/>
          <w:trHeight w:hRule="exact" w:val="259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1983551" w14:textId="77777777" w:rsidR="008D0638" w:rsidRPr="00F7411B" w:rsidRDefault="008D0638" w:rsidP="0026081C">
            <w:pPr>
              <w:pStyle w:val="Weekdays"/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74246E3" w14:textId="77777777" w:rsidR="008D0638" w:rsidRPr="00F7411B" w:rsidRDefault="008D0638" w:rsidP="0026081C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4A61981" w14:textId="77777777" w:rsidR="008D0638" w:rsidRPr="00F7411B" w:rsidRDefault="008D0638" w:rsidP="0026081C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32D35B1" w14:textId="77777777" w:rsidR="008D0638" w:rsidRPr="00F7411B" w:rsidRDefault="008D0638" w:rsidP="0026081C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8719A3F" w14:textId="77777777" w:rsidR="008D0638" w:rsidRPr="00F7411B" w:rsidRDefault="008D0638" w:rsidP="0026081C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9373FA5" w14:textId="77777777" w:rsidR="008D0638" w:rsidRPr="00F7411B" w:rsidRDefault="008D0638" w:rsidP="0026081C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7919833" w14:textId="77777777" w:rsidR="008D0638" w:rsidRPr="00F7411B" w:rsidRDefault="008D0638" w:rsidP="0026081C">
            <w:pPr>
              <w:pStyle w:val="Weekdays"/>
            </w:pPr>
          </w:p>
        </w:tc>
      </w:tr>
      <w:tr w:rsidR="008D0638" w:rsidRPr="00CD796B" w14:paraId="38BDBC17" w14:textId="77777777" w:rsidTr="00B018CC">
        <w:trPr>
          <w:cantSplit/>
          <w:trHeight w:hRule="exact" w:val="1421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A3D304" w14:textId="77777777"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E2F1D5" w14:textId="77777777" w:rsidR="008D0638" w:rsidRPr="00EB0472" w:rsidRDefault="008D0638" w:rsidP="001275C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FB33CD" w14:textId="77777777" w:rsidR="00CF2EE8" w:rsidRPr="00EB0472" w:rsidRDefault="00CF2EE8" w:rsidP="0026081C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35FF2992" w14:textId="77777777" w:rsidR="00D44A73" w:rsidRPr="00EB0472" w:rsidRDefault="00D44A73" w:rsidP="0026081C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18EAA7AC" w14:textId="77777777" w:rsidR="008D0638" w:rsidRPr="00EB0472" w:rsidRDefault="008D0638" w:rsidP="0021239A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1DB828" w14:textId="4075E516" w:rsidR="00D44A73" w:rsidRPr="00EB0472" w:rsidRDefault="00D44A73" w:rsidP="0026081C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12DBC6D0" w14:textId="77777777" w:rsidR="008D0638" w:rsidRPr="00EB0472" w:rsidRDefault="008D0638" w:rsidP="007E448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2546AF" w14:textId="5EE4CD18" w:rsidR="008D0638" w:rsidRPr="00EB0472" w:rsidRDefault="007E4486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1461BED1" w14:textId="25C29229" w:rsidR="009808BC" w:rsidRPr="00EB0472" w:rsidRDefault="009808BC" w:rsidP="0084590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9F6046" w14:textId="432D16FF" w:rsidR="008D0638" w:rsidRPr="00EB0472" w:rsidRDefault="007E4486" w:rsidP="0026081C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E58A2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346DF8DA" w14:textId="77777777" w:rsidR="007E4486" w:rsidRPr="00EB0472" w:rsidRDefault="007E4486" w:rsidP="007E4486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List of outages post by 5P</w:t>
            </w:r>
          </w:p>
          <w:p w14:paraId="3667E36F" w14:textId="1AE7DC5D" w:rsidR="00B3084C" w:rsidRPr="00EB0472" w:rsidRDefault="007E4486" w:rsidP="007E4486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Post April Source/Sink List</w:t>
            </w:r>
          </w:p>
          <w:p w14:paraId="4A8CDC62" w14:textId="77777777" w:rsidR="00B3084C" w:rsidRPr="00EB0472" w:rsidRDefault="00B3084C" w:rsidP="00762B2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EF8B3F" w14:textId="77777777"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D0638" w:rsidRPr="00CD796B" w14:paraId="447D89A6" w14:textId="77777777" w:rsidTr="00B018CC">
        <w:trPr>
          <w:cantSplit/>
          <w:trHeight w:hRule="exact" w:val="1691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E58DC7" w14:textId="77777777"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7CF9D0" w14:textId="2AF0DAFC" w:rsidR="008D0638" w:rsidRPr="00EB0472" w:rsidRDefault="007E4486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5B887754" w14:textId="77777777" w:rsidR="008D0638" w:rsidRPr="00EB0472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D56B865" w14:textId="77777777" w:rsidR="009021E7" w:rsidRPr="00EB0472" w:rsidRDefault="009021E7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2ECBD3B" w14:textId="77777777" w:rsidR="0021239A" w:rsidRPr="00EB0472" w:rsidRDefault="0021239A" w:rsidP="0021239A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14:paraId="6F243F4C" w14:textId="77777777" w:rsidR="009B7A3A" w:rsidRPr="00EB0472" w:rsidRDefault="009B7A3A" w:rsidP="009B7A3A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14:paraId="5C9D2FA8" w14:textId="77777777" w:rsidR="008D0638" w:rsidRPr="00EB0472" w:rsidRDefault="008D0638" w:rsidP="009B7A3A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153A3359" w14:textId="77777777" w:rsidR="008D0638" w:rsidRPr="00EB0472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D0A5B6" w14:textId="54DB900E" w:rsidR="008D0638" w:rsidRPr="00EB0472" w:rsidRDefault="007E4486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5CFD4795" w14:textId="77777777" w:rsidR="007E4486" w:rsidRPr="00EB0472" w:rsidRDefault="007E4486" w:rsidP="007E4486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Incr. Update by 5P</w:t>
            </w:r>
          </w:p>
          <w:p w14:paraId="133B43BF" w14:textId="77777777" w:rsidR="0021239A" w:rsidRPr="00EB0472" w:rsidRDefault="0021239A" w:rsidP="0084590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A29F12" w14:textId="63DE66D3" w:rsidR="008D0638" w:rsidRPr="00EB0472" w:rsidRDefault="007E4486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2E58A2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61DCAFB5" w14:textId="77777777" w:rsidR="007E4486" w:rsidRPr="00EB0472" w:rsidRDefault="007E4486" w:rsidP="007E4486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Apr </w:t>
            </w:r>
            <w:proofErr w:type="spellStart"/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Hist</w:t>
            </w:r>
            <w:proofErr w:type="spellEnd"/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Opens 1A</w:t>
            </w:r>
          </w:p>
          <w:p w14:paraId="6A4D9D3A" w14:textId="77777777" w:rsidR="007E4486" w:rsidRPr="00EB0472" w:rsidRDefault="007E4486" w:rsidP="007E4486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Apr </w:t>
            </w:r>
            <w:proofErr w:type="spellStart"/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Hist</w:t>
            </w:r>
            <w:proofErr w:type="spellEnd"/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Closes 5P</w:t>
            </w:r>
          </w:p>
          <w:p w14:paraId="55A849F7" w14:textId="77777777" w:rsidR="0021239A" w:rsidRPr="00EB0472" w:rsidRDefault="0021239A" w:rsidP="007E448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02E1FA" w14:textId="5E292711" w:rsidR="008D0638" w:rsidRPr="00EB0472" w:rsidRDefault="007E4486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67D5CE51" w14:textId="77777777" w:rsidR="007E4486" w:rsidRPr="00EB0472" w:rsidRDefault="007E4486" w:rsidP="007E4486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Tier 1 Opens 1A</w:t>
            </w:r>
          </w:p>
          <w:p w14:paraId="1058E9D2" w14:textId="77777777" w:rsidR="007E4486" w:rsidRPr="00EB0472" w:rsidRDefault="007E4486" w:rsidP="007E448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Tier 1 Closes 5P</w:t>
            </w:r>
          </w:p>
          <w:p w14:paraId="3E0EE273" w14:textId="77777777" w:rsidR="007E4486" w:rsidRPr="00EB0472" w:rsidRDefault="007E4486" w:rsidP="007E4486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5C12225A" w14:textId="77777777" w:rsidR="007E4486" w:rsidRPr="00EB0472" w:rsidRDefault="007E4486" w:rsidP="007E4486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Apr </w:t>
            </w:r>
            <w:proofErr w:type="spellStart"/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Frcst</w:t>
            </w:r>
            <w:proofErr w:type="spellEnd"/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Opens 1A</w:t>
            </w:r>
          </w:p>
          <w:p w14:paraId="20173949" w14:textId="77777777" w:rsidR="00C34D1C" w:rsidRPr="00EB0472" w:rsidRDefault="00C34D1C" w:rsidP="0021239A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3EF28C5B" w14:textId="77777777" w:rsidR="00415C5E" w:rsidRPr="00EB0472" w:rsidRDefault="00415C5E" w:rsidP="0021239A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58EE2CA9" w14:textId="77777777" w:rsidR="00821D14" w:rsidRPr="00EB0472" w:rsidRDefault="00821D14" w:rsidP="0021239A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53601F67" w14:textId="77777777" w:rsidR="008D0638" w:rsidRPr="00EB0472" w:rsidRDefault="008D0638" w:rsidP="007E448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0461ED" w14:textId="1442622E" w:rsidR="00821D14" w:rsidRPr="00EB0472" w:rsidRDefault="007E4486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9</w:t>
            </w:r>
            <w:r w:rsidR="00CD6706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54B0CE08" w14:textId="77777777" w:rsidR="005F74D5" w:rsidRPr="00EB0472" w:rsidRDefault="005F74D5" w:rsidP="00C34D1C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17EC2A3B" w14:textId="77777777" w:rsidR="00762B29" w:rsidRPr="00EB0472" w:rsidRDefault="00762B29" w:rsidP="00762B29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5A1CE5C9" w14:textId="77777777" w:rsidR="00904772" w:rsidRPr="00EB0472" w:rsidRDefault="00904772" w:rsidP="0026081C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14:paraId="19B652EC" w14:textId="77777777" w:rsidR="007E4486" w:rsidRPr="00EB0472" w:rsidRDefault="007E4486" w:rsidP="007E4486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Apr </w:t>
            </w:r>
            <w:proofErr w:type="spellStart"/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Frcst</w:t>
            </w:r>
            <w:proofErr w:type="spellEnd"/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Closes 5P</w:t>
            </w:r>
          </w:p>
          <w:p w14:paraId="21A82D62" w14:textId="77777777" w:rsidR="008D0638" w:rsidRPr="00EB0472" w:rsidRDefault="008D0638" w:rsidP="0026081C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14:paraId="4BE1C884" w14:textId="77777777" w:rsidR="008D0638" w:rsidRPr="00EB0472" w:rsidRDefault="008D0638" w:rsidP="0026081C">
            <w:pPr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14:paraId="2FD64778" w14:textId="77777777" w:rsidR="008D0638" w:rsidRPr="00EB0472" w:rsidRDefault="008D0638" w:rsidP="0026081C">
            <w:pPr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80A66D" w14:textId="77777777"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C11BA3" w:rsidRPr="00CD796B" w14:paraId="564C3192" w14:textId="77777777" w:rsidTr="00B018CC">
        <w:trPr>
          <w:cantSplit/>
          <w:trHeight w:hRule="exact" w:val="1412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168E48" w14:textId="77777777" w:rsidR="00C11BA3" w:rsidRPr="00CD796B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3185EC" w14:textId="7506171C" w:rsidR="00821D14" w:rsidRPr="00EB0472" w:rsidRDefault="007E4486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12</w:t>
            </w:r>
          </w:p>
          <w:p w14:paraId="28820B7A" w14:textId="77777777" w:rsidR="007E4486" w:rsidRPr="00EB0472" w:rsidRDefault="007E4486" w:rsidP="007E4486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Post Tier 1 Results by 5P</w:t>
            </w:r>
          </w:p>
          <w:p w14:paraId="56CDA799" w14:textId="77777777" w:rsidR="00821D14" w:rsidRPr="00EB0472" w:rsidRDefault="00821D14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3873FD6" w14:textId="77777777" w:rsidR="00C11BA3" w:rsidRPr="00EB0472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6A8E849" w14:textId="77777777" w:rsidR="00C96105" w:rsidRPr="00EB0472" w:rsidRDefault="00C96105" w:rsidP="00904772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14:paraId="38E3EF98" w14:textId="77777777" w:rsidR="00C96105" w:rsidRPr="00EB0472" w:rsidRDefault="00C96105" w:rsidP="0006670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6B611A" w14:textId="0977D04C" w:rsidR="00C11BA3" w:rsidRPr="00EB0472" w:rsidRDefault="007E4486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13</w:t>
            </w:r>
          </w:p>
          <w:p w14:paraId="0E315439" w14:textId="77777777" w:rsidR="007E4486" w:rsidRPr="00EB0472" w:rsidRDefault="007E4486" w:rsidP="007E4486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Post Set-Aside</w:t>
            </w:r>
          </w:p>
          <w:p w14:paraId="1578C110" w14:textId="77777777" w:rsidR="007E4486" w:rsidRPr="00EB0472" w:rsidRDefault="007E4486" w:rsidP="007E4486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Tier 2 MEQ</w:t>
            </w:r>
          </w:p>
          <w:p w14:paraId="0178F5D8" w14:textId="77777777" w:rsidR="00C11BA3" w:rsidRPr="00EB0472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32B4B17" w14:textId="77777777" w:rsidR="00C11BA3" w:rsidRPr="00EB0472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EEC87BF" w14:textId="77777777" w:rsidR="00904772" w:rsidRPr="00EB0472" w:rsidRDefault="00904772" w:rsidP="00904772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14:paraId="632094C8" w14:textId="77777777" w:rsidR="00904772" w:rsidRPr="00EB0472" w:rsidRDefault="00904772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0A9A40" w14:textId="0732237D" w:rsidR="00C11BA3" w:rsidRPr="00EB0472" w:rsidRDefault="007E4486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  <w:p w14:paraId="53595635" w14:textId="77777777" w:rsidR="007E4486" w:rsidRPr="00EB0472" w:rsidRDefault="007E4486" w:rsidP="007E4486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Tier 2 Opens 1A</w:t>
            </w:r>
          </w:p>
          <w:p w14:paraId="254D1383" w14:textId="77777777" w:rsidR="007E4486" w:rsidRPr="00EB0472" w:rsidRDefault="007E4486" w:rsidP="007E4486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Tier 2 Closes 5P</w:t>
            </w:r>
          </w:p>
          <w:p w14:paraId="70334456" w14:textId="77777777" w:rsidR="00066709" w:rsidRPr="00EB0472" w:rsidRDefault="00066709" w:rsidP="00066709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79D18CCD" w14:textId="77777777" w:rsidR="00066709" w:rsidRPr="00EB0472" w:rsidRDefault="00066709" w:rsidP="0090477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139486" w14:textId="20B9A436" w:rsidR="00C11BA3" w:rsidRPr="00EB0472" w:rsidRDefault="007E4486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  <w:p w14:paraId="4535C2DA" w14:textId="77777777" w:rsidR="00904772" w:rsidRPr="00EB0472" w:rsidRDefault="00904772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A810DDF" w14:textId="5AA9F3CC" w:rsidR="007468AA" w:rsidRPr="00EB0472" w:rsidRDefault="007468AA" w:rsidP="0021239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93564B" w14:textId="41C80724" w:rsidR="00C11BA3" w:rsidRPr="00EB0472" w:rsidRDefault="007E4486" w:rsidP="00C11BA3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16</w:t>
            </w:r>
            <w:r w:rsidR="002E58A2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32356C18" w14:textId="77777777" w:rsidR="007E4486" w:rsidRPr="00EB0472" w:rsidRDefault="007E4486" w:rsidP="007E4486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Post Tier 2 Results by 5P</w:t>
            </w:r>
          </w:p>
          <w:p w14:paraId="485E38A1" w14:textId="728BC531" w:rsidR="007778D8" w:rsidRPr="00EB0472" w:rsidRDefault="007778D8" w:rsidP="007778D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671F08CF" w14:textId="77777777" w:rsidR="00C11BA3" w:rsidRPr="00EB0472" w:rsidRDefault="00C11BA3" w:rsidP="007E448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A1CD42" w14:textId="77777777" w:rsidR="00C11BA3" w:rsidRPr="00CD796B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D0638" w:rsidRPr="00CD796B" w14:paraId="74F3F769" w14:textId="77777777" w:rsidTr="0026081C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168AA7" w14:textId="77777777"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D1EFA0" w14:textId="4A61961A" w:rsidR="008D0638" w:rsidRPr="00EB0472" w:rsidRDefault="007E4486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14:paraId="23E2A77E" w14:textId="77777777" w:rsidR="008D0638" w:rsidRPr="00EB0472" w:rsidRDefault="008D0638" w:rsidP="0026081C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14:paraId="4143E50B" w14:textId="77777777" w:rsidR="00860D99" w:rsidRPr="00EB0472" w:rsidRDefault="00860D99" w:rsidP="00860D99">
            <w:pPr>
              <w:jc w:val="center"/>
              <w:rPr>
                <w:rFonts w:asciiTheme="minorHAnsi" w:hAnsiTheme="minorHAnsi"/>
                <w:b/>
                <w:sz w:val="18"/>
                <w:szCs w:val="18"/>
                <w:highlight w:val="green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>Holiday</w:t>
            </w:r>
          </w:p>
          <w:p w14:paraId="64B6A7D8" w14:textId="77777777" w:rsidR="00860D99" w:rsidRPr="00EB0472" w:rsidRDefault="00860D99" w:rsidP="00860D99">
            <w:pPr>
              <w:pStyle w:val="Dates"/>
              <w:jc w:val="center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>(Presidents Day)</w:t>
            </w:r>
          </w:p>
          <w:p w14:paraId="4E51E2EF" w14:textId="77777777" w:rsidR="00860D99" w:rsidRPr="00EB0472" w:rsidRDefault="00860D99" w:rsidP="00C34D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551FEE" w14:textId="7ED1F273" w:rsidR="00821D14" w:rsidRPr="00EB0472" w:rsidRDefault="009808BC" w:rsidP="00B018C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7E4486" w:rsidRPr="00EB0472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14:paraId="61FFA230" w14:textId="77777777" w:rsidR="007E4486" w:rsidRPr="00EB0472" w:rsidRDefault="007E4486" w:rsidP="007E4486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UDCs submit LM data by 12P</w:t>
            </w:r>
          </w:p>
          <w:p w14:paraId="44824773" w14:textId="77777777" w:rsidR="008D0638" w:rsidRPr="00EB0472" w:rsidRDefault="008D0638" w:rsidP="00B018C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BDF7659" w14:textId="77777777" w:rsidR="00D44A73" w:rsidRPr="00EB0472" w:rsidRDefault="00D44A73" w:rsidP="00C11BA3">
            <w:pPr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14:paraId="26CC1A9C" w14:textId="77777777" w:rsidR="0021239A" w:rsidRPr="00EB0472" w:rsidRDefault="0021239A" w:rsidP="00C11BA3">
            <w:pPr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14:paraId="7F25AA2F" w14:textId="77777777" w:rsidR="00D44A73" w:rsidRPr="00EB0472" w:rsidRDefault="00D44A73" w:rsidP="00C11BA3">
            <w:pPr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14:paraId="62FED345" w14:textId="77777777" w:rsidR="00D44A73" w:rsidRPr="00EB0472" w:rsidRDefault="00D44A73" w:rsidP="00C11BA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FBE431" w14:textId="1F599A36" w:rsidR="008D0638" w:rsidRPr="00EB0472" w:rsidRDefault="00040D4E" w:rsidP="0043541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7E4486"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7B10AD6E" w14:textId="77777777" w:rsidR="007E4486" w:rsidRPr="00EB0472" w:rsidRDefault="007E4486" w:rsidP="007E448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Auction Opens 1A</w:t>
            </w:r>
          </w:p>
          <w:p w14:paraId="00E11464" w14:textId="77777777" w:rsidR="008D0638" w:rsidRPr="00EB0472" w:rsidRDefault="008D0638" w:rsidP="007E4486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441371" w14:textId="226ACD01" w:rsidR="008D0638" w:rsidRPr="00EB0472" w:rsidRDefault="00B71BE6" w:rsidP="0026081C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7E4486"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402AAFB9" w14:textId="77777777" w:rsidR="007E4486" w:rsidRPr="00EB0472" w:rsidRDefault="007E4486" w:rsidP="007E4486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Auction Closes 5P</w:t>
            </w:r>
          </w:p>
          <w:p w14:paraId="748549D4" w14:textId="77777777" w:rsidR="007E4486" w:rsidRPr="00EB0472" w:rsidRDefault="007E4486" w:rsidP="007E4486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Post CRR FNM by 5P</w:t>
            </w:r>
          </w:p>
          <w:p w14:paraId="0DFC0F0B" w14:textId="77777777" w:rsidR="00E303C2" w:rsidRPr="00EB0472" w:rsidRDefault="00E303C2" w:rsidP="0026081C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14:paraId="19D9CD73" w14:textId="77777777" w:rsidR="00E303C2" w:rsidRPr="00EB0472" w:rsidRDefault="00E303C2" w:rsidP="0026081C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AB6DF2" w14:textId="64A5C5EC" w:rsidR="008D0638" w:rsidRPr="00EB0472" w:rsidRDefault="00A17FCE" w:rsidP="0026081C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7E4486" w:rsidRPr="00EB0472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Pr="00EB0472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 xml:space="preserve">   </w:t>
            </w:r>
          </w:p>
          <w:p w14:paraId="0E194B7E" w14:textId="77777777" w:rsidR="00821D14" w:rsidRPr="00EB0472" w:rsidRDefault="00821D14" w:rsidP="0026081C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1E9962AE" w14:textId="77777777" w:rsidR="00E303C2" w:rsidRPr="00EB0472" w:rsidRDefault="00E303C2" w:rsidP="0026081C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7D6B7BF5" w14:textId="77777777" w:rsidR="008D0638" w:rsidRPr="00EB0472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7F6289" w14:textId="77777777"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17FCE" w:rsidRPr="00CD796B" w14:paraId="362FF4E2" w14:textId="77777777" w:rsidTr="0026081C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676896" w14:textId="77777777" w:rsidR="00A17FCE" w:rsidRPr="00CD796B" w:rsidRDefault="00A17FCE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241CA1" w14:textId="2BF43C70" w:rsidR="002B760A" w:rsidRPr="00EB0472" w:rsidRDefault="00435418" w:rsidP="0026081C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7E4486" w:rsidRPr="00EB0472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2B760A"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</w:t>
            </w:r>
          </w:p>
          <w:p w14:paraId="6CDFE550" w14:textId="77777777" w:rsidR="007E4486" w:rsidRPr="00EB0472" w:rsidRDefault="007E4486" w:rsidP="007E4486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Auction results post by 5P</w:t>
            </w:r>
          </w:p>
          <w:p w14:paraId="346B3A09" w14:textId="49512326" w:rsidR="00A17FCE" w:rsidRPr="00EB0472" w:rsidRDefault="00A17FCE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4C0E68" w14:textId="77777777" w:rsidR="00A17FCE" w:rsidRPr="00EB0472" w:rsidRDefault="007E4486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27</w:t>
            </w:r>
          </w:p>
          <w:p w14:paraId="11D190DD" w14:textId="77777777" w:rsidR="007E4486" w:rsidRPr="00EB0472" w:rsidRDefault="007E4486" w:rsidP="007E4486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Post MEQ</w:t>
            </w:r>
          </w:p>
          <w:p w14:paraId="109E3454" w14:textId="48BE3D8C" w:rsidR="007E4486" w:rsidRPr="00EB0472" w:rsidRDefault="007E4486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4A31D1" w14:textId="5EB14F10" w:rsidR="00A17FCE" w:rsidRPr="00EB0472" w:rsidRDefault="007E4486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28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65D459" w14:textId="675CA244" w:rsidR="00A17FCE" w:rsidRPr="00EB0472" w:rsidRDefault="007E4486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9047BA" w14:textId="77777777" w:rsidR="00A17FCE" w:rsidRDefault="00A17FCE" w:rsidP="0026081C">
            <w:pPr>
              <w:pStyle w:val="Dates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311898AD" wp14:editId="17A5F2ED">
                      <wp:simplePos x="0" y="0"/>
                      <wp:positionH relativeFrom="column">
                        <wp:posOffset>614465</wp:posOffset>
                      </wp:positionH>
                      <wp:positionV relativeFrom="paragraph">
                        <wp:posOffset>588513</wp:posOffset>
                      </wp:positionV>
                      <wp:extent cx="752475" cy="295275"/>
                      <wp:effectExtent l="0" t="3810" r="1905" b="0"/>
                      <wp:wrapNone/>
                      <wp:docPr id="52" name="Rectangle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7BA249" w14:textId="77777777" w:rsidR="003F369A" w:rsidRPr="00C64309" w:rsidRDefault="003F369A" w:rsidP="008D063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April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898AD" id="Rectangle 543" o:spid="_x0000_s1033" style="position:absolute;margin-left:48.4pt;margin-top:46.35pt;width:59.25pt;height:23.2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7e4hAIAAA8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" stroked="f">
                      <v:textbox>
                        <w:txbxContent>
                          <w:p w14:paraId="5C7BA249" w14:textId="77777777" w:rsidR="003F369A" w:rsidRPr="00C64309" w:rsidRDefault="003F369A" w:rsidP="008D06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April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54652BEA" wp14:editId="4852843A">
                      <wp:simplePos x="0" y="0"/>
                      <wp:positionH relativeFrom="column">
                        <wp:posOffset>569019</wp:posOffset>
                      </wp:positionH>
                      <wp:positionV relativeFrom="paragraph">
                        <wp:posOffset>105099</wp:posOffset>
                      </wp:positionV>
                      <wp:extent cx="790575" cy="295275"/>
                      <wp:effectExtent l="0" t="0" r="1905" b="3810"/>
                      <wp:wrapNone/>
                      <wp:docPr id="54" name="Rectangle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D107C7" w14:textId="77777777" w:rsidR="003F369A" w:rsidRPr="00C64309" w:rsidRDefault="003F369A" w:rsidP="008D063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March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52BEA" id="Rectangle 542" o:spid="_x0000_s1034" style="position:absolute;margin-left:44.8pt;margin-top:8.3pt;width:62.25pt;height:23.2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" stroked="f">
                      <v:textbox>
                        <w:txbxContent>
                          <w:p w14:paraId="3FD107C7" w14:textId="77777777" w:rsidR="003F369A" w:rsidRPr="00C64309" w:rsidRDefault="003F369A" w:rsidP="008D06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March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20A78535" wp14:editId="55ADF774">
                      <wp:simplePos x="0" y="0"/>
                      <wp:positionH relativeFrom="column">
                        <wp:posOffset>31595</wp:posOffset>
                      </wp:positionH>
                      <wp:positionV relativeFrom="paragraph">
                        <wp:posOffset>588513</wp:posOffset>
                      </wp:positionV>
                      <wp:extent cx="352425" cy="247650"/>
                      <wp:effectExtent l="19050" t="19050" r="47625" b="57150"/>
                      <wp:wrapNone/>
                      <wp:docPr id="51" name="AutoShape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21B82B" id="AutoShape 545" o:spid="_x0000_s1026" style="position:absolute;margin-left:2.5pt;margin-top:46.35pt;width:27.75pt;height:19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" fillcolor="#943634 [2405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0DFAF5A2" wp14:editId="6FAE0F2E">
                      <wp:simplePos x="0" y="0"/>
                      <wp:positionH relativeFrom="column">
                        <wp:posOffset>22968</wp:posOffset>
                      </wp:positionH>
                      <wp:positionV relativeFrom="paragraph">
                        <wp:posOffset>101409</wp:posOffset>
                      </wp:positionV>
                      <wp:extent cx="352425" cy="247650"/>
                      <wp:effectExtent l="21590" t="24765" r="35560" b="51435"/>
                      <wp:wrapNone/>
                      <wp:docPr id="53" name="AutoShape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75987B" id="AutoShape 544" o:spid="_x0000_s1026" style="position:absolute;margin-left:1.8pt;margin-top:8pt;width:27.75pt;height:19.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" fillcolor="#365f91 [2404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1C8BE6" w14:textId="77777777" w:rsidR="00A17FCE" w:rsidRPr="00CD796B" w:rsidRDefault="00A17FCE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6318BB3" w14:textId="77777777" w:rsidR="00A11A39" w:rsidRDefault="00A11A39">
      <w:r>
        <w:rPr>
          <w:bCs/>
        </w:rPr>
        <w:br w:type="page"/>
      </w:r>
    </w:p>
    <w:tbl>
      <w:tblPr>
        <w:tblW w:w="14367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4"/>
        <w:gridCol w:w="2610"/>
        <w:gridCol w:w="2790"/>
        <w:gridCol w:w="2700"/>
        <w:gridCol w:w="2880"/>
        <w:gridCol w:w="2880"/>
        <w:gridCol w:w="253"/>
      </w:tblGrid>
      <w:tr w:rsidR="00AE1D12" w:rsidRPr="00F7411B" w14:paraId="6D4FC8DA" w14:textId="77777777" w:rsidTr="00AD4DC9">
        <w:trPr>
          <w:cantSplit/>
          <w:trHeight w:hRule="exact" w:val="605"/>
          <w:jc w:val="center"/>
        </w:trPr>
        <w:tc>
          <w:tcPr>
            <w:tcW w:w="14367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0556C853" w14:textId="739FD815" w:rsidR="00AE1D12" w:rsidRPr="00F7411B" w:rsidRDefault="00AE1D12" w:rsidP="00425C52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br w:type="page"/>
              <w:t>March</w:t>
            </w:r>
            <w:r w:rsidRPr="00F7411B">
              <w:rPr>
                <w:b/>
              </w:rPr>
              <w:t xml:space="preserve"> </w:t>
            </w:r>
            <w:r w:rsidR="005C0844">
              <w:rPr>
                <w:b/>
              </w:rPr>
              <w:t>202</w:t>
            </w:r>
            <w:r w:rsidR="00A11A39">
              <w:rPr>
                <w:b/>
              </w:rPr>
              <w:t>4</w:t>
            </w:r>
          </w:p>
        </w:tc>
      </w:tr>
      <w:tr w:rsidR="00AE1D12" w:rsidRPr="00F7411B" w14:paraId="40AD162F" w14:textId="77777777" w:rsidTr="00AD4DC9">
        <w:trPr>
          <w:cantSplit/>
          <w:trHeight w:hRule="exact" w:val="259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8D955F2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4C2FD68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780461D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F0E9D60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EB859B7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156CCA0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9F4D570" w14:textId="77777777" w:rsidR="00AE1D12" w:rsidRPr="00F7411B" w:rsidRDefault="00AE1D12" w:rsidP="00AD4DC9">
            <w:pPr>
              <w:pStyle w:val="Weekdays"/>
            </w:pPr>
          </w:p>
        </w:tc>
      </w:tr>
      <w:tr w:rsidR="00AE1D12" w:rsidRPr="00CD796B" w14:paraId="157B7542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  <w:tcMar>
              <w:top w:w="115" w:type="dxa"/>
              <w:bottom w:w="115" w:type="dxa"/>
            </w:tcMar>
          </w:tcPr>
          <w:p w14:paraId="4B38EF0D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237A7BA" w14:textId="77777777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C2A7AE4" w14:textId="77777777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4B93B05" w14:textId="77777777" w:rsidR="00AE1D12" w:rsidRPr="00EB0472" w:rsidRDefault="00AE1D12" w:rsidP="00AD4DC9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6119FF83" w14:textId="77777777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D6C367B" w14:textId="2961D487" w:rsidR="00BE0373" w:rsidRPr="00EB0472" w:rsidRDefault="00BE037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B72EA1E" w14:textId="77777777" w:rsidR="00BE0373" w:rsidRPr="00EB0472" w:rsidRDefault="00BE037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28C6E26" w14:textId="77777777" w:rsidR="00A17FCE" w:rsidRPr="00EB0472" w:rsidRDefault="00A17FCE" w:rsidP="0021239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06A54FC" w14:textId="734E8C7F" w:rsidR="00AE1D12" w:rsidRPr="00EB0472" w:rsidRDefault="00CD670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6257B897" w14:textId="77777777" w:rsidR="00A17FCE" w:rsidRPr="00EB0472" w:rsidRDefault="00A17FCE" w:rsidP="00A17FCE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5A516B45" w14:textId="77777777" w:rsidR="00B3084C" w:rsidRPr="00EB0472" w:rsidRDefault="00B3084C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008D1DEC" w14:textId="77777777" w:rsidR="00B3084C" w:rsidRPr="00EB0472" w:rsidRDefault="00B3084C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40C190C5" w14:textId="77777777" w:rsidR="00B3084C" w:rsidRPr="00EB0472" w:rsidRDefault="00B3084C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2526C83" w14:textId="54537608" w:rsidR="006C3347" w:rsidRPr="00EB0472" w:rsidRDefault="006C334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0216E29" w14:textId="77777777" w:rsidR="005964A6" w:rsidRPr="00EB0472" w:rsidRDefault="005964A6" w:rsidP="00833BA2">
            <w:pPr>
              <w:pStyle w:val="Dates"/>
              <w:rPr>
                <w:rFonts w:asciiTheme="minorHAnsi" w:hAnsiTheme="minorHAnsi"/>
                <w:color w:val="948A54" w:themeColor="background2" w:themeShade="8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D8BB8A5" w14:textId="2CF27BC0" w:rsidR="00AE1D12" w:rsidRPr="00EB0472" w:rsidRDefault="007E4486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E58A2" w:rsidRPr="00EB0472"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  <w:t xml:space="preserve">   </w:t>
            </w:r>
          </w:p>
          <w:p w14:paraId="2812D28F" w14:textId="48BDCCDA" w:rsidR="009021E7" w:rsidRPr="00EB0472" w:rsidRDefault="009021E7" w:rsidP="0084590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2487D2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52772A94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4E2318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CE206E" w14:textId="7129D776" w:rsidR="00AE1D12" w:rsidRPr="00EB0472" w:rsidRDefault="007E448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201C83C3" w14:textId="77777777" w:rsidR="00833BA2" w:rsidRPr="00EB0472" w:rsidRDefault="00833BA2" w:rsidP="00833BA2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List of outages post by 5P</w:t>
            </w:r>
          </w:p>
          <w:p w14:paraId="00F79F0B" w14:textId="77777777" w:rsidR="00833BA2" w:rsidRPr="00EB0472" w:rsidRDefault="00833BA2" w:rsidP="00833BA2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369D1C3F" w14:textId="77777777" w:rsidR="00833BA2" w:rsidRPr="00EB0472" w:rsidRDefault="00833BA2" w:rsidP="00833BA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Post May Source/Sink List</w:t>
            </w:r>
          </w:p>
          <w:p w14:paraId="44518005" w14:textId="77777777" w:rsidR="00833BA2" w:rsidRPr="00EB0472" w:rsidRDefault="00833BA2" w:rsidP="00833BA2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6D1B2160" w14:textId="77777777" w:rsidR="00194350" w:rsidRPr="00EB0472" w:rsidRDefault="0019435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4DC4FE5" w14:textId="77777777" w:rsidR="00AE1D12" w:rsidRPr="00EB0472" w:rsidRDefault="00AE1D12" w:rsidP="00C9610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F1CCF2" w14:textId="2B21E2FB" w:rsidR="00AE1D12" w:rsidRPr="00EB0472" w:rsidRDefault="007E448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3D55D998" w14:textId="77777777" w:rsidR="00AE1D12" w:rsidRPr="00EB0472" w:rsidRDefault="00AE1D12" w:rsidP="0084590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A26231" w14:textId="6EA7935E" w:rsidR="00203070" w:rsidRPr="00EB0472" w:rsidRDefault="007E4486" w:rsidP="00B018CC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2E58A2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31756789" w14:textId="5D0DDEC8" w:rsidR="0021239A" w:rsidRPr="00EB0472" w:rsidRDefault="0021239A" w:rsidP="0084590E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11CF29" w14:textId="20D4AF3D" w:rsidR="00AE1D12" w:rsidRPr="00EB0472" w:rsidRDefault="007E4486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1828117E" w14:textId="77777777" w:rsidR="00833BA2" w:rsidRPr="00EB0472" w:rsidRDefault="00617CC2" w:rsidP="00833BA2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  <w:r w:rsidRPr="00EB0472" w:rsidDel="00617CC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</w:t>
            </w:r>
            <w:r w:rsidR="00833BA2"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Incr. Update by 5P</w:t>
            </w:r>
          </w:p>
          <w:p w14:paraId="5433D295" w14:textId="77777777" w:rsidR="00833BA2" w:rsidRPr="00EB0472" w:rsidRDefault="00833BA2" w:rsidP="00833BA2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14:paraId="632286BA" w14:textId="77777777" w:rsidR="00833BA2" w:rsidRPr="00EB0472" w:rsidRDefault="00833BA2" w:rsidP="00833BA2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May </w:t>
            </w:r>
            <w:proofErr w:type="spellStart"/>
            <w:r w:rsidRPr="00EB047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Hist</w:t>
            </w:r>
            <w:proofErr w:type="spellEnd"/>
            <w:r w:rsidRPr="00EB047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Load Wind. Opens 1A</w:t>
            </w:r>
          </w:p>
          <w:p w14:paraId="3E977D4A" w14:textId="77777777" w:rsidR="00833BA2" w:rsidRPr="00EB0472" w:rsidRDefault="00833BA2" w:rsidP="00833BA2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May </w:t>
            </w:r>
            <w:proofErr w:type="spellStart"/>
            <w:r w:rsidRPr="00EB047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Hist</w:t>
            </w:r>
            <w:proofErr w:type="spellEnd"/>
            <w:r w:rsidRPr="00EB047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Load Wind. Closes 5P</w:t>
            </w:r>
          </w:p>
          <w:p w14:paraId="31C51C59" w14:textId="785A470E" w:rsidR="0021239A" w:rsidRPr="00EB0472" w:rsidRDefault="0021239A" w:rsidP="00A11A39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2628A2" w14:textId="0D56FF14" w:rsidR="00580052" w:rsidRPr="00EB0472" w:rsidRDefault="007E4486" w:rsidP="00FB222B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CD6706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20AE1124" w14:textId="77777777" w:rsidR="00833BA2" w:rsidRPr="00EB0472" w:rsidRDefault="00833BA2" w:rsidP="00833BA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May </w:t>
            </w:r>
            <w:proofErr w:type="spellStart"/>
            <w:r w:rsidRPr="00EB047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Frcst</w:t>
            </w:r>
            <w:proofErr w:type="spellEnd"/>
            <w:r w:rsidRPr="00EB047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Load Wind Opens 1A</w:t>
            </w:r>
          </w:p>
          <w:p w14:paraId="49BAB298" w14:textId="77777777" w:rsidR="00AB3589" w:rsidRPr="00EB0472" w:rsidRDefault="00AB3589" w:rsidP="000232B6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47E37040" w14:textId="77777777" w:rsidR="00AB3589" w:rsidRPr="00EB0472" w:rsidRDefault="00AB3589" w:rsidP="000232B6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5BBF0D08" w14:textId="7E99DFC0" w:rsidR="00A47804" w:rsidRPr="00EB0472" w:rsidRDefault="00A47804" w:rsidP="000232B6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63E5E4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1BC5CE85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A945EF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4181EE" w14:textId="62843040" w:rsidR="00AE1D12" w:rsidRPr="00EB0472" w:rsidRDefault="007E4486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11</w:t>
            </w:r>
          </w:p>
          <w:p w14:paraId="3A64D348" w14:textId="77777777" w:rsidR="00833BA2" w:rsidRPr="00EB0472" w:rsidRDefault="00833BA2" w:rsidP="00833BA2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Tier 1 Opens 1A</w:t>
            </w:r>
          </w:p>
          <w:p w14:paraId="490A39E9" w14:textId="77777777" w:rsidR="00833BA2" w:rsidRPr="00EB0472" w:rsidRDefault="00833BA2" w:rsidP="00833BA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Tier 1 Closes 5P</w:t>
            </w:r>
          </w:p>
          <w:p w14:paraId="285C87CC" w14:textId="77777777" w:rsidR="00833BA2" w:rsidRPr="00EB0472" w:rsidRDefault="00833BA2" w:rsidP="00833BA2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1DD0E6B7" w14:textId="00D26306" w:rsidR="00755070" w:rsidRPr="00EB0472" w:rsidRDefault="00833BA2" w:rsidP="00833BA2">
            <w:pPr>
              <w:pStyle w:val="Dates"/>
              <w:rPr>
                <w:rFonts w:asciiTheme="minorHAnsi" w:hAnsiTheme="minorHAnsi"/>
                <w:b/>
                <w:color w:val="9BBB59" w:themeColor="accent3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May </w:t>
            </w:r>
            <w:proofErr w:type="spellStart"/>
            <w:r w:rsidRPr="00EB047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Frcst</w:t>
            </w:r>
            <w:proofErr w:type="spellEnd"/>
            <w:r w:rsidRPr="00EB047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Load Wind Closes 5P</w:t>
            </w:r>
          </w:p>
          <w:p w14:paraId="12ECFEF5" w14:textId="77777777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564318" w14:textId="0A6E6454" w:rsidR="00A47804" w:rsidRPr="00EB0472" w:rsidRDefault="008658E3" w:rsidP="00A47804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33BA2"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483C2421" w14:textId="2122C20D" w:rsidR="00AE1D12" w:rsidRPr="00EB0472" w:rsidRDefault="00AE1D12" w:rsidP="00833BA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42EA51" w14:textId="60705CEB" w:rsidR="00AE1D12" w:rsidRPr="00EB0472" w:rsidRDefault="00A17FCE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33BA2" w:rsidRPr="00EB0472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36E61B76" w14:textId="77777777" w:rsidR="00833BA2" w:rsidRPr="00EB0472" w:rsidRDefault="00833BA2" w:rsidP="00833BA2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Post Tier 1 Results by 5P</w:t>
            </w:r>
          </w:p>
          <w:p w14:paraId="2DD11721" w14:textId="77777777" w:rsidR="00FC141C" w:rsidRPr="00EB0472" w:rsidRDefault="00FC141C" w:rsidP="00FC141C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49711E6F" w14:textId="77777777" w:rsidR="00C96105" w:rsidRPr="00EB0472" w:rsidRDefault="00C96105" w:rsidP="00FC141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A9732D" w14:textId="0D4E8197" w:rsidR="00AE1D12" w:rsidRPr="00EB0472" w:rsidRDefault="00A17FCE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33BA2" w:rsidRPr="00EB0472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02BC158F" w14:textId="77777777" w:rsidR="00833BA2" w:rsidRPr="00EB0472" w:rsidRDefault="00833BA2" w:rsidP="00833BA2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Post Set-Aside</w:t>
            </w:r>
          </w:p>
          <w:p w14:paraId="0493C820" w14:textId="77777777" w:rsidR="00833BA2" w:rsidRPr="00EB0472" w:rsidRDefault="00833BA2" w:rsidP="00833BA2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Tier 2 MEQ</w:t>
            </w:r>
          </w:p>
          <w:p w14:paraId="7EFB51BF" w14:textId="77777777" w:rsidR="00BE0373" w:rsidRPr="00EB0472" w:rsidRDefault="00BE0373" w:rsidP="00BE0373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0A7C01A7" w14:textId="77777777" w:rsidR="00AE1D12" w:rsidRPr="00EB0472" w:rsidRDefault="00AE1D12" w:rsidP="00BE0373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A51ED5" w14:textId="4983E0B0" w:rsidR="00E12880" w:rsidRPr="00EB0472" w:rsidRDefault="00212B93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33BA2" w:rsidRPr="00EB0472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319A65A6" w14:textId="77777777" w:rsidR="00833BA2" w:rsidRPr="00EB0472" w:rsidRDefault="00833BA2" w:rsidP="00833BA2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Tier 2 Opens 1A</w:t>
            </w:r>
          </w:p>
          <w:p w14:paraId="0B3A4F59" w14:textId="77777777" w:rsidR="00833BA2" w:rsidRPr="00EB0472" w:rsidRDefault="00833BA2" w:rsidP="00833BA2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Tier 2 Closes 5P</w:t>
            </w:r>
          </w:p>
          <w:p w14:paraId="4D632FFA" w14:textId="77777777" w:rsidR="007468AA" w:rsidRPr="00EB0472" w:rsidRDefault="007468AA" w:rsidP="00F35BA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0130C3F6" w14:textId="77777777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46DA564F" w14:textId="77777777" w:rsidR="00AE1D12" w:rsidRPr="00EB0472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2DF967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C2D95" w:rsidRPr="00CD796B" w14:paraId="40858A1D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907F97" w14:textId="77777777" w:rsidR="00AC2D95" w:rsidRPr="00CD796B" w:rsidRDefault="00AC2D9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E7BFA8" w14:textId="6D18DE0E" w:rsidR="00BE0373" w:rsidRPr="00EB0472" w:rsidRDefault="007E4486" w:rsidP="000232B6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  <w:p w14:paraId="7A28BB21" w14:textId="77777777" w:rsidR="007468AA" w:rsidRPr="00EB0472" w:rsidRDefault="007468AA" w:rsidP="00833BA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0D6C3D" w14:textId="249CE32D" w:rsidR="00FC141C" w:rsidRPr="00EB0472" w:rsidRDefault="00833BA2" w:rsidP="00A4780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14:paraId="322335AE" w14:textId="77777777" w:rsidR="00833BA2" w:rsidRPr="00EB0472" w:rsidRDefault="00833BA2" w:rsidP="00833BA2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Post Tier 2 Results by 5P</w:t>
            </w:r>
          </w:p>
          <w:p w14:paraId="45EEF241" w14:textId="77777777" w:rsidR="00755070" w:rsidRPr="00EB0472" w:rsidRDefault="00755070" w:rsidP="00A4780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3804684A" w14:textId="77777777" w:rsidR="00AC2D95" w:rsidRPr="00EB0472" w:rsidRDefault="00AC2D95" w:rsidP="00833BA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21A013" w14:textId="191722CF" w:rsidR="00AC2D95" w:rsidRPr="00EB0472" w:rsidRDefault="00833BA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20</w:t>
            </w:r>
            <w:r w:rsidR="00CD6706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5B61A0FC" w14:textId="77777777" w:rsidR="00833BA2" w:rsidRPr="00EB0472" w:rsidRDefault="00833BA2" w:rsidP="00833BA2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UDCs submit LM data by 12P</w:t>
            </w:r>
          </w:p>
          <w:p w14:paraId="0838151A" w14:textId="77777777" w:rsidR="00C96105" w:rsidRPr="00EB0472" w:rsidRDefault="00C9610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A8E4C80" w14:textId="77777777" w:rsidR="00C96105" w:rsidRPr="00EB0472" w:rsidRDefault="00C9610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019C455" w14:textId="77777777" w:rsidR="002465B7" w:rsidRPr="00EB0472" w:rsidRDefault="002465B7" w:rsidP="002465B7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278DD80F" w14:textId="77777777" w:rsidR="002465B7" w:rsidRPr="00EB0472" w:rsidRDefault="002465B7" w:rsidP="002332B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A66F93" w14:textId="2C65CF17" w:rsidR="00AC2D95" w:rsidRPr="00EB0472" w:rsidRDefault="008658E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33BA2"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24281B08" w14:textId="77777777" w:rsidR="00833BA2" w:rsidRPr="00EB0472" w:rsidRDefault="00833BA2" w:rsidP="00833BA2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Auction Opens 1A</w:t>
            </w:r>
          </w:p>
          <w:p w14:paraId="17130FC1" w14:textId="77777777" w:rsidR="00F35BA4" w:rsidRPr="00EB0472" w:rsidRDefault="00F35BA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1501F2D" w14:textId="77777777" w:rsidR="00F35BA4" w:rsidRPr="00EB0472" w:rsidRDefault="00F35BA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9C8E6CE" w14:textId="77777777" w:rsidR="00F35BA4" w:rsidRPr="00EB0472" w:rsidRDefault="00F35BA4" w:rsidP="00FF5DAA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CD329E" w14:textId="7927CC70" w:rsidR="00A47804" w:rsidRPr="00EB0472" w:rsidRDefault="008658E3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33BA2"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CD6706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40F6EAEA" w14:textId="77777777" w:rsidR="00833BA2" w:rsidRPr="00EB0472" w:rsidRDefault="00833BA2" w:rsidP="00833BA2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Auction Closes 5P</w:t>
            </w:r>
          </w:p>
          <w:p w14:paraId="6EE1F714" w14:textId="77777777" w:rsidR="00A47804" w:rsidRPr="00EB0472" w:rsidRDefault="00A47804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7807C7F2" w14:textId="77777777" w:rsidR="00A47804" w:rsidRPr="00EB0472" w:rsidRDefault="00A4780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8E8B5E" w14:textId="77777777" w:rsidR="00AC2D95" w:rsidRPr="00CD796B" w:rsidRDefault="00AC2D9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964A6" w:rsidRPr="00CD796B" w14:paraId="67EFA383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1042C4" w14:textId="77777777" w:rsidR="005964A6" w:rsidRPr="00CD796B" w:rsidRDefault="005964A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DE36F1" w14:textId="66F517D3" w:rsidR="005964A6" w:rsidRPr="00EB0472" w:rsidRDefault="007E4486" w:rsidP="00212B9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25</w:t>
            </w:r>
          </w:p>
          <w:p w14:paraId="33D126DE" w14:textId="4D44C55B" w:rsidR="00D252D2" w:rsidRPr="00EB0472" w:rsidRDefault="00D252D2" w:rsidP="00833BA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CCE152" w14:textId="2E75FD27" w:rsidR="005964A6" w:rsidRPr="00EB0472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33BA2" w:rsidRPr="00EB0472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43ECFC5A" w14:textId="77777777" w:rsidR="006660D7" w:rsidRPr="00EB0472" w:rsidRDefault="006660D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599E262" w14:textId="77777777" w:rsidR="006660D7" w:rsidRPr="00EB0472" w:rsidRDefault="006660D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B8EB3B4" w14:textId="77777777" w:rsidR="006660D7" w:rsidRPr="00EB0472" w:rsidRDefault="006660D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90BBA9" w14:textId="4BEC60B8" w:rsidR="005964A6" w:rsidRPr="00EB0472" w:rsidRDefault="00833BA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27</w:t>
            </w:r>
          </w:p>
          <w:p w14:paraId="6DF30946" w14:textId="77777777" w:rsidR="00833BA2" w:rsidRPr="00EB0472" w:rsidRDefault="00833BA2" w:rsidP="00833BA2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Auction results post by 5P</w:t>
            </w:r>
          </w:p>
          <w:p w14:paraId="1FB7A2B7" w14:textId="77777777" w:rsidR="00833BA2" w:rsidRPr="00EB0472" w:rsidRDefault="00833BA2" w:rsidP="00833BA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2EA09B0" w14:textId="77777777" w:rsidR="00833BA2" w:rsidRPr="00EB0472" w:rsidRDefault="00833BA2" w:rsidP="00833BA2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Post CRR FNM by 5P</w:t>
            </w:r>
          </w:p>
          <w:p w14:paraId="4782A284" w14:textId="77777777" w:rsidR="00833BA2" w:rsidRPr="00EB0472" w:rsidRDefault="00833BA2" w:rsidP="00833BA2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Post MEQ</w:t>
            </w:r>
          </w:p>
          <w:p w14:paraId="777C0FDE" w14:textId="77777777" w:rsidR="00212B93" w:rsidRPr="00EB0472" w:rsidRDefault="00212B9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D79B0CE" w14:textId="77777777" w:rsidR="00212B93" w:rsidRPr="00EB0472" w:rsidRDefault="00212B9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080C419" w14:textId="77777777" w:rsidR="00212B93" w:rsidRPr="00EB0472" w:rsidRDefault="00212B9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6EFD744" w14:textId="77777777" w:rsidR="00212B93" w:rsidRPr="00EB0472" w:rsidRDefault="00212B9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21F9A3" w14:textId="2F2F1CA0" w:rsidR="005964A6" w:rsidRPr="00EB0472" w:rsidRDefault="00833BA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28</w:t>
            </w:r>
          </w:p>
          <w:p w14:paraId="5472A2F4" w14:textId="77777777" w:rsidR="00533369" w:rsidRPr="00EB0472" w:rsidRDefault="0053336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CE24215" w14:textId="4A178494" w:rsidR="00533369" w:rsidRPr="00EB0472" w:rsidRDefault="0053336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0DF87F" w14:textId="31BCCDB6" w:rsidR="005964A6" w:rsidRDefault="005964A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038954EC" wp14:editId="468B82ED">
                      <wp:simplePos x="0" y="0"/>
                      <wp:positionH relativeFrom="column">
                        <wp:posOffset>734479</wp:posOffset>
                      </wp:positionH>
                      <wp:positionV relativeFrom="paragraph">
                        <wp:posOffset>565390</wp:posOffset>
                      </wp:positionV>
                      <wp:extent cx="541020" cy="295275"/>
                      <wp:effectExtent l="3810" t="0" r="0" b="3810"/>
                      <wp:wrapNone/>
                      <wp:docPr id="48" name="Rectangle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4C8F09" w14:textId="77777777" w:rsidR="003F369A" w:rsidRPr="00C64309" w:rsidRDefault="003F369A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954EC" id="Rectangle 548" o:spid="_x0000_s1035" style="position:absolute;margin-left:57.85pt;margin-top:44.5pt;width:42.6pt;height:23.2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" stroked="f">
                      <v:textbox>
                        <w:txbxContent>
                          <w:p w14:paraId="774C8F09" w14:textId="77777777" w:rsidR="003F369A" w:rsidRPr="00C64309" w:rsidRDefault="003F369A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712AA9D8" wp14:editId="0CC2A4F4">
                      <wp:simplePos x="0" y="0"/>
                      <wp:positionH relativeFrom="column">
                        <wp:posOffset>150207</wp:posOffset>
                      </wp:positionH>
                      <wp:positionV relativeFrom="paragraph">
                        <wp:posOffset>564491</wp:posOffset>
                      </wp:positionV>
                      <wp:extent cx="307975" cy="247650"/>
                      <wp:effectExtent l="21590" t="24765" r="32385" b="51435"/>
                      <wp:wrapNone/>
                      <wp:docPr id="47" name="AutoShape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99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7DBEA3" id="AutoShape 550" o:spid="_x0000_s1026" style="position:absolute;margin-left:11.85pt;margin-top:44.45pt;width:24.25pt;height:19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" fillcolor="#090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223EE442" wp14:editId="61C7739E">
                      <wp:simplePos x="0" y="0"/>
                      <wp:positionH relativeFrom="column">
                        <wp:posOffset>752523</wp:posOffset>
                      </wp:positionH>
                      <wp:positionV relativeFrom="paragraph">
                        <wp:posOffset>149416</wp:posOffset>
                      </wp:positionV>
                      <wp:extent cx="582930" cy="295275"/>
                      <wp:effectExtent l="1905" t="3810" r="0" b="0"/>
                      <wp:wrapNone/>
                      <wp:docPr id="50" name="Rectangle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A821CF" w14:textId="77777777" w:rsidR="003F369A" w:rsidRPr="00C64309" w:rsidRDefault="003F369A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April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EE442" id="Rectangle 547" o:spid="_x0000_s1036" style="position:absolute;margin-left:59.25pt;margin-top:11.75pt;width:45.9pt;height:23.2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hChQIAABA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" stroked="f">
                      <v:textbox>
                        <w:txbxContent>
                          <w:p w14:paraId="70A821CF" w14:textId="77777777" w:rsidR="003F369A" w:rsidRPr="00C64309" w:rsidRDefault="003F369A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April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3BAB64B7" wp14:editId="3943A509">
                      <wp:simplePos x="0" y="0"/>
                      <wp:positionH relativeFrom="column">
                        <wp:posOffset>146289</wp:posOffset>
                      </wp:positionH>
                      <wp:positionV relativeFrom="paragraph">
                        <wp:posOffset>148518</wp:posOffset>
                      </wp:positionV>
                      <wp:extent cx="307975" cy="247650"/>
                      <wp:effectExtent l="19050" t="19050" r="34925" b="57150"/>
                      <wp:wrapNone/>
                      <wp:docPr id="49" name="AutoShape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4516CB" id="AutoShape 549" o:spid="_x0000_s1026" style="position:absolute;margin-left:11.5pt;margin-top:11.7pt;width:24.25pt;height:19.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" fillcolor="#943634 [2405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 w:rsidR="00833BA2"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02E3F2" w14:textId="77777777" w:rsidR="005964A6" w:rsidRPr="00CD796B" w:rsidRDefault="005964A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6F60C84E" w14:textId="77777777" w:rsidR="008D0638" w:rsidRDefault="008D0638" w:rsidP="00AE1D12"/>
    <w:p w14:paraId="6EF151DE" w14:textId="77777777" w:rsidR="00AE1D12" w:rsidRDefault="00AE1D12" w:rsidP="00AE1D12"/>
    <w:p w14:paraId="3ADEA377" w14:textId="77777777" w:rsidR="00AE1D12" w:rsidRDefault="00AE1D12" w:rsidP="00AE1D12"/>
    <w:tbl>
      <w:tblPr>
        <w:tblW w:w="14367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4"/>
        <w:gridCol w:w="2610"/>
        <w:gridCol w:w="2790"/>
        <w:gridCol w:w="2700"/>
        <w:gridCol w:w="2880"/>
        <w:gridCol w:w="2880"/>
        <w:gridCol w:w="253"/>
      </w:tblGrid>
      <w:tr w:rsidR="00AE1D12" w:rsidRPr="00F7411B" w14:paraId="36D597E7" w14:textId="77777777" w:rsidTr="00AD4DC9">
        <w:trPr>
          <w:cantSplit/>
          <w:trHeight w:hRule="exact" w:val="605"/>
          <w:jc w:val="center"/>
        </w:trPr>
        <w:tc>
          <w:tcPr>
            <w:tcW w:w="14367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0A31E2C7" w14:textId="2B255195" w:rsidR="00AE1D12" w:rsidRPr="00F7411B" w:rsidRDefault="00AE1D12" w:rsidP="00425C52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April</w:t>
            </w:r>
            <w:r w:rsidRPr="00F7411B">
              <w:rPr>
                <w:b/>
              </w:rPr>
              <w:t xml:space="preserve"> </w:t>
            </w:r>
            <w:r w:rsidR="005C0844">
              <w:rPr>
                <w:b/>
              </w:rPr>
              <w:t>202</w:t>
            </w:r>
            <w:r w:rsidR="00A11A39">
              <w:rPr>
                <w:b/>
              </w:rPr>
              <w:t>4</w:t>
            </w:r>
          </w:p>
        </w:tc>
      </w:tr>
      <w:tr w:rsidR="00AE1D12" w:rsidRPr="00F7411B" w14:paraId="74C5C191" w14:textId="77777777" w:rsidTr="00AD4DC9">
        <w:trPr>
          <w:cantSplit/>
          <w:trHeight w:hRule="exact" w:val="259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B3147D1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C9D0107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E3D5D28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32BABDC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D6CF913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89C4C4F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F2836A8" w14:textId="77777777" w:rsidR="00AE1D12" w:rsidRPr="00F7411B" w:rsidRDefault="00AE1D12" w:rsidP="00AD4DC9">
            <w:pPr>
              <w:pStyle w:val="Weekdays"/>
            </w:pPr>
          </w:p>
        </w:tc>
      </w:tr>
      <w:tr w:rsidR="00BB0C08" w:rsidRPr="00CD796B" w14:paraId="2B621883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  <w:tcMar>
              <w:top w:w="115" w:type="dxa"/>
              <w:bottom w:w="115" w:type="dxa"/>
            </w:tcMar>
          </w:tcPr>
          <w:p w14:paraId="619FBF4D" w14:textId="77777777" w:rsidR="00BB0C08" w:rsidRPr="00CD796B" w:rsidRDefault="00BB0C0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B9D3F5B" w14:textId="77777777" w:rsidR="00BB0C08" w:rsidRPr="00EB0472" w:rsidRDefault="00833BA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487ACEE7" w14:textId="2BE71855" w:rsidR="00833BA2" w:rsidRPr="00EB0472" w:rsidRDefault="00833BA2" w:rsidP="00D41C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30D7CA5" w14:textId="77777777" w:rsidR="00BB0C08" w:rsidRPr="00EB0472" w:rsidRDefault="00833BA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2A605D45" w14:textId="7FFAAFD0" w:rsidR="00833BA2" w:rsidRPr="00EB0472" w:rsidRDefault="00833BA2" w:rsidP="0084590E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DE6E261" w14:textId="2308245A" w:rsidR="00BB0C08" w:rsidRPr="00EB0472" w:rsidRDefault="00833BA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4F37CC40" w14:textId="77777777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List of outages post by 5P</w:t>
            </w:r>
          </w:p>
          <w:p w14:paraId="1D8AFD77" w14:textId="77777777" w:rsidR="00A47804" w:rsidRPr="00EB0472" w:rsidRDefault="00A47804" w:rsidP="0084590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82A833C" w14:textId="0A6759AE" w:rsidR="00A47804" w:rsidRPr="00EB0472" w:rsidRDefault="00833BA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7D776335" w14:textId="77777777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Jun </w:t>
            </w:r>
            <w:proofErr w:type="spellStart"/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Hist</w:t>
            </w:r>
            <w:proofErr w:type="spellEnd"/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Load Wind Opens 1A</w:t>
            </w:r>
          </w:p>
          <w:p w14:paraId="6825F21F" w14:textId="77777777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Jun </w:t>
            </w:r>
            <w:proofErr w:type="spellStart"/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Hist</w:t>
            </w:r>
            <w:proofErr w:type="spellEnd"/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Load Wind Closes 5P</w:t>
            </w:r>
          </w:p>
          <w:p w14:paraId="30823F67" w14:textId="77777777" w:rsidR="00A47804" w:rsidRPr="00EB0472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FC72B96" w14:textId="77777777" w:rsidR="00A47804" w:rsidRPr="00EB0472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6DFD2CF" w14:textId="77777777" w:rsidR="00A47804" w:rsidRPr="00EB0472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3A74DAE" w14:textId="1802460B" w:rsidR="00BB0C08" w:rsidRPr="00EB0472" w:rsidRDefault="00833BA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CD6706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495DC8FF" w14:textId="55D7C347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Jun </w:t>
            </w:r>
            <w:proofErr w:type="spellStart"/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Frcst</w:t>
            </w:r>
            <w:proofErr w:type="spellEnd"/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Load Wind Opens 1A</w:t>
            </w:r>
          </w:p>
          <w:p w14:paraId="08840BF4" w14:textId="77777777" w:rsidR="002332B9" w:rsidRPr="00EB0472" w:rsidRDefault="002332B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CB394D" w14:textId="77777777" w:rsidR="00BB0C08" w:rsidRPr="00CD796B" w:rsidRDefault="00BB0C0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49374C91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5335C0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41F0A0" w14:textId="71F36F92" w:rsidR="00AE1D12" w:rsidRPr="00EB0472" w:rsidRDefault="00833BA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12818D3D" w14:textId="77777777" w:rsidR="00833BA2" w:rsidRPr="00EB0472" w:rsidRDefault="00833BA2" w:rsidP="00833BA2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Incr. Update by 5P</w:t>
            </w:r>
          </w:p>
          <w:p w14:paraId="0F14162F" w14:textId="77777777" w:rsidR="00833BA2" w:rsidRPr="00EB0472" w:rsidRDefault="00833BA2" w:rsidP="00833BA2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10A3C552" w14:textId="77777777" w:rsidR="00833BA2" w:rsidRPr="00EB0472" w:rsidRDefault="00833BA2" w:rsidP="00833BA2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Jun </w:t>
            </w:r>
            <w:proofErr w:type="spellStart"/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Frcst</w:t>
            </w:r>
            <w:proofErr w:type="spellEnd"/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Load Wind Closes 5P</w:t>
            </w:r>
          </w:p>
          <w:p w14:paraId="6AE5C2E7" w14:textId="050D0098" w:rsidR="00AE1D12" w:rsidRPr="00EB0472" w:rsidRDefault="00AE1D12" w:rsidP="00833BA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730BD6" w14:textId="7DB16DF6" w:rsidR="00AE1D12" w:rsidRPr="00EB0472" w:rsidRDefault="00833BA2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14:paraId="36107ECB" w14:textId="77777777" w:rsidR="00833BA2" w:rsidRPr="00EB0472" w:rsidRDefault="00833BA2" w:rsidP="00833BA2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Post June Source/Sink List</w:t>
            </w:r>
          </w:p>
          <w:p w14:paraId="65D0086A" w14:textId="27CC0F99" w:rsidR="00A47804" w:rsidRPr="00EB0472" w:rsidRDefault="00A47804" w:rsidP="00833BA2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DFBCD8" w14:textId="69222F07" w:rsidR="00AE1D12" w:rsidRPr="00EB0472" w:rsidRDefault="00833BA2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10</w:t>
            </w:r>
          </w:p>
          <w:p w14:paraId="1975091A" w14:textId="77777777" w:rsidR="00833BA2" w:rsidRPr="00EB0472" w:rsidRDefault="00833BA2" w:rsidP="00833BA2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Tier 1 Opens 1A</w:t>
            </w:r>
          </w:p>
          <w:p w14:paraId="39EAF29A" w14:textId="77777777" w:rsidR="00833BA2" w:rsidRPr="00EB0472" w:rsidRDefault="00833BA2" w:rsidP="00833BA2">
            <w:pPr>
              <w:pStyle w:val="Dates"/>
              <w:rPr>
                <w:rFonts w:asciiTheme="minorHAnsi" w:hAnsiTheme="minorHAnsi"/>
                <w:b/>
                <w:color w:val="9BBB59" w:themeColor="accent3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Tier 1 Closes 5P</w:t>
            </w:r>
          </w:p>
          <w:p w14:paraId="4C823E02" w14:textId="45A8EE08" w:rsidR="00633B96" w:rsidRPr="00EB0472" w:rsidRDefault="00633B96" w:rsidP="00AB358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91AED0" w14:textId="6F93055A" w:rsidR="00AE1D12" w:rsidRPr="00EB0472" w:rsidRDefault="00833BA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11</w:t>
            </w:r>
          </w:p>
          <w:p w14:paraId="157D0A70" w14:textId="7668AE6C" w:rsidR="00A47804" w:rsidRPr="00EB0472" w:rsidRDefault="00A47804" w:rsidP="00833BA2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063709" w14:textId="6AA305D2" w:rsidR="00AE1D12" w:rsidRPr="00EB0472" w:rsidRDefault="00833BA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12</w:t>
            </w:r>
            <w:r w:rsidR="00CD6706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6ED32347" w14:textId="77777777" w:rsidR="00833BA2" w:rsidRPr="00EB0472" w:rsidRDefault="00833BA2" w:rsidP="00833BA2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Post Tier 1 Results by 5P</w:t>
            </w:r>
          </w:p>
          <w:p w14:paraId="23DCD726" w14:textId="77777777" w:rsidR="00AE1D12" w:rsidRPr="00EB0472" w:rsidRDefault="00AE1D12" w:rsidP="00833BA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36891F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3D621F56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813C80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934705" w14:textId="4450FDF2" w:rsidR="00AE1D12" w:rsidRPr="00EB0472" w:rsidRDefault="00833BA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  <w:p w14:paraId="336A42FC" w14:textId="77777777" w:rsidR="00833BA2" w:rsidRPr="00EB0472" w:rsidRDefault="00833BA2" w:rsidP="00833BA2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Post Set-Aside</w:t>
            </w:r>
          </w:p>
          <w:p w14:paraId="0E989B5C" w14:textId="77777777" w:rsidR="00833BA2" w:rsidRPr="00EB0472" w:rsidRDefault="00833BA2" w:rsidP="00833BA2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Tier 2 MEQ</w:t>
            </w:r>
          </w:p>
          <w:p w14:paraId="1458A181" w14:textId="55D42874" w:rsidR="00F35BA4" w:rsidRPr="00EB0472" w:rsidRDefault="00F35BA4" w:rsidP="0084590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38A03D" w14:textId="0C2B1985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33BA2" w:rsidRPr="00EB0472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76A4FBAC" w14:textId="77777777" w:rsidR="00833BA2" w:rsidRPr="00EB0472" w:rsidRDefault="00833BA2" w:rsidP="00833BA2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Tier 2 Opens 1A</w:t>
            </w:r>
          </w:p>
          <w:p w14:paraId="3257FD55" w14:textId="77777777" w:rsidR="00833BA2" w:rsidRPr="00EB0472" w:rsidRDefault="00833BA2" w:rsidP="00833BA2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Tier 2 Closes 5P</w:t>
            </w:r>
          </w:p>
          <w:p w14:paraId="2F4DF7EF" w14:textId="77777777" w:rsidR="002332B9" w:rsidRPr="00EB0472" w:rsidRDefault="002332B9" w:rsidP="002332B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D2D4717" w14:textId="77777777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D0D3132" w14:textId="77777777" w:rsidR="00F35BA4" w:rsidRPr="00EB0472" w:rsidRDefault="00F35BA4" w:rsidP="00F35BA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6E251DF5" w14:textId="77777777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3475EF" w14:textId="2B31EEDE" w:rsidR="002E60DE" w:rsidRPr="00EB0472" w:rsidRDefault="00336EAA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33BA2" w:rsidRPr="00EB0472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481BD6D4" w14:textId="67917938" w:rsidR="00AE1D12" w:rsidRPr="00EB0472" w:rsidRDefault="00AE1D12" w:rsidP="00833BA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6AE6D2" w14:textId="44EEEAEE" w:rsidR="00AE1D12" w:rsidRPr="00EB0472" w:rsidRDefault="007C58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33BA2" w:rsidRPr="00EB0472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09C04BE0" w14:textId="77777777" w:rsidR="00833BA2" w:rsidRPr="00EB0472" w:rsidRDefault="00833BA2" w:rsidP="00833BA2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Post Tier 2 Results by 5P</w:t>
            </w:r>
          </w:p>
          <w:p w14:paraId="58993350" w14:textId="15C17722" w:rsidR="00F35BA4" w:rsidRPr="00EB0472" w:rsidRDefault="00F35BA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85256A3" w14:textId="77777777" w:rsidR="00AE1D12" w:rsidRPr="00EB0472" w:rsidRDefault="00AE1D12" w:rsidP="00C44AE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7EB2D9" w14:textId="48246FC4" w:rsidR="00AE1D12" w:rsidRPr="00EB0472" w:rsidRDefault="008658E3" w:rsidP="00AD4DC9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33BA2" w:rsidRPr="00EB0472">
              <w:rPr>
                <w:rFonts w:asciiTheme="minorHAnsi" w:hAnsiTheme="minorHAnsi"/>
                <w:b/>
                <w:sz w:val="18"/>
                <w:szCs w:val="18"/>
              </w:rPr>
              <w:t>9</w:t>
            </w:r>
            <w:r w:rsidR="00CD6706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157BB157" w14:textId="77777777" w:rsidR="00D41CF8" w:rsidRPr="00EB0472" w:rsidRDefault="00D41CF8" w:rsidP="00D41CF8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UDCs submit LM data by 12P</w:t>
            </w:r>
          </w:p>
          <w:p w14:paraId="7887F503" w14:textId="77777777" w:rsidR="00F35BA4" w:rsidRPr="00EB0472" w:rsidRDefault="00F35BA4" w:rsidP="00833BA2">
            <w:pPr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CF7FAF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3C744BFB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58FA02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7C21C8" w14:textId="0299F8CA" w:rsidR="00AE1D12" w:rsidRPr="00EB0472" w:rsidRDefault="00833BA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22</w:t>
            </w:r>
          </w:p>
          <w:p w14:paraId="1182D4C1" w14:textId="77777777" w:rsidR="00833BA2" w:rsidRPr="00EB0472" w:rsidRDefault="00833BA2" w:rsidP="00833BA2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Auction Opens 1A</w:t>
            </w:r>
          </w:p>
          <w:p w14:paraId="2918A987" w14:textId="77777777" w:rsidR="00833BA2" w:rsidRPr="00EB0472" w:rsidRDefault="00833BA2" w:rsidP="00833BA2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1D289D4C" w14:textId="77777777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A272375" w14:textId="77777777" w:rsidR="002332B9" w:rsidRPr="00EB0472" w:rsidRDefault="002332B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A8817D9" w14:textId="77777777" w:rsidR="00AE1D12" w:rsidRPr="00EB0472" w:rsidRDefault="00AE1D12" w:rsidP="00AD4DC9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2207993B" w14:textId="77777777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343644" w14:textId="242CDAD5" w:rsidR="00AE1D12" w:rsidRPr="00EB0472" w:rsidRDefault="00833BA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23</w:t>
            </w:r>
          </w:p>
          <w:p w14:paraId="2B7314CE" w14:textId="77777777" w:rsidR="00833BA2" w:rsidRPr="00EB0472" w:rsidRDefault="00833BA2" w:rsidP="00833BA2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Auction Closes 5P</w:t>
            </w:r>
          </w:p>
          <w:p w14:paraId="1DB2E73D" w14:textId="77777777" w:rsidR="007468AA" w:rsidRPr="00EB0472" w:rsidRDefault="007468AA" w:rsidP="0084590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5DE0C1" w14:textId="66C19A2D" w:rsidR="00AE1D12" w:rsidRPr="00EB0472" w:rsidRDefault="00833BA2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24</w:t>
            </w:r>
            <w:r w:rsidR="00CD6706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3453FDE7" w14:textId="31592AE9" w:rsidR="00A61293" w:rsidRPr="00EB0472" w:rsidRDefault="00A6129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5405260" w14:textId="25E593C2" w:rsidR="00F35BA4" w:rsidRPr="00EB0472" w:rsidRDefault="00F35BA4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5FA4DCFA" w14:textId="77777777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BE5430" w14:textId="1B751C59" w:rsidR="00AE1D12" w:rsidRPr="00EB0472" w:rsidRDefault="00833BA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25</w:t>
            </w:r>
          </w:p>
          <w:p w14:paraId="4A47DB38" w14:textId="77777777" w:rsidR="00833BA2" w:rsidRPr="00EB0472" w:rsidRDefault="00833BA2" w:rsidP="00833BA2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Auction results post by 5P</w:t>
            </w:r>
          </w:p>
          <w:p w14:paraId="41B1D3A0" w14:textId="77777777" w:rsidR="00833BA2" w:rsidRPr="00EB0472" w:rsidRDefault="00833BA2" w:rsidP="00833BA2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5E108A9F" w14:textId="77777777" w:rsidR="00833BA2" w:rsidRPr="00EB0472" w:rsidRDefault="00833BA2" w:rsidP="00833BA2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Post CRR FNM by 5P</w:t>
            </w:r>
          </w:p>
          <w:p w14:paraId="1D524A16" w14:textId="73F0C3BC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14:paraId="78F0F53F" w14:textId="40820407" w:rsidR="007468AA" w:rsidRPr="00EB0472" w:rsidRDefault="007468AA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FD681F" w14:textId="4825979E" w:rsidR="00AE1D12" w:rsidRPr="00EB0472" w:rsidRDefault="00833BA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26</w:t>
            </w:r>
            <w:r w:rsidR="00CD6706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333D9964" w14:textId="77777777" w:rsidR="00833BA2" w:rsidRPr="00EB0472" w:rsidRDefault="00833BA2" w:rsidP="00833BA2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Post MEQ</w:t>
            </w:r>
          </w:p>
          <w:p w14:paraId="218E70CE" w14:textId="7F6CB96A" w:rsidR="00BC07D7" w:rsidRPr="00EB0472" w:rsidRDefault="00BC07D7" w:rsidP="00BC07D7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708A647A" w14:textId="15CC8451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3D8DC4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36EAA" w:rsidRPr="00CD796B" w14:paraId="0DACC3BF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93A35D" w14:textId="77777777" w:rsidR="00336EAA" w:rsidRPr="00CD796B" w:rsidRDefault="00336EA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EF160E" w14:textId="3CAB51C6" w:rsidR="00336EAA" w:rsidRPr="00EB0472" w:rsidRDefault="00833BA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  <w:p w14:paraId="752DE6CF" w14:textId="77777777" w:rsidR="00336EAA" w:rsidRPr="00EB0472" w:rsidRDefault="00336EA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CFC773A" w14:textId="77777777" w:rsidR="00336EAA" w:rsidRPr="00EB0472" w:rsidRDefault="00336EAA" w:rsidP="00F35BA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7C76D8CA" w14:textId="77777777" w:rsidR="00F35BA4" w:rsidRPr="00EB0472" w:rsidRDefault="00F35BA4" w:rsidP="00F35B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67ACCC" w14:textId="7BF81B78" w:rsidR="00336EAA" w:rsidRPr="00EB0472" w:rsidRDefault="00833BA2" w:rsidP="00212B9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30</w:t>
            </w:r>
          </w:p>
          <w:p w14:paraId="025D1236" w14:textId="77777777" w:rsidR="00203070" w:rsidRPr="00EB0472" w:rsidRDefault="00203070" w:rsidP="00212B9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7905E16" w14:textId="77777777" w:rsidR="00203070" w:rsidRPr="00EB0472" w:rsidRDefault="00203070" w:rsidP="00212B9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8763BE1" w14:textId="6D7DBB64" w:rsidR="00203070" w:rsidRPr="00EB0472" w:rsidRDefault="00203070" w:rsidP="00212B9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E3CE9A" w14:textId="7842B73D" w:rsidR="00336EAA" w:rsidRPr="00EB0472" w:rsidRDefault="00270DE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68233067" w14:textId="77777777" w:rsidR="00F35BA4" w:rsidRPr="00EB0472" w:rsidRDefault="00F35BA4" w:rsidP="00F35BA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2904DB6D" w14:textId="77777777" w:rsidR="00F35BA4" w:rsidRPr="00EB0472" w:rsidRDefault="00F35BA4" w:rsidP="00336EAA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3A62AFAD" w14:textId="77777777" w:rsidR="00336EAA" w:rsidRPr="00EB0472" w:rsidRDefault="00336EAA" w:rsidP="00336EAA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76FA59D5" w14:textId="77777777" w:rsidR="00336EAA" w:rsidRPr="00EB0472" w:rsidRDefault="00336EA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697FC8" w14:textId="4CAF14FF" w:rsidR="00D252D2" w:rsidRPr="00EB0472" w:rsidRDefault="00D252D2" w:rsidP="0043541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D554659" w14:textId="12716EEC" w:rsidR="00D252D2" w:rsidRPr="00EB0472" w:rsidRDefault="00D252D2" w:rsidP="0043541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78BBD8" w14:textId="327C87B0" w:rsidR="00336EAA" w:rsidRPr="008D7ED2" w:rsidRDefault="00F82633" w:rsidP="00336EAA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  <w:t xml:space="preserve">   </w:t>
            </w:r>
          </w:p>
          <w:p w14:paraId="71CB1C84" w14:textId="65982BB6" w:rsidR="00336EAA" w:rsidRDefault="00833BA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2D216A8B" wp14:editId="2B4DA692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73025</wp:posOffset>
                      </wp:positionV>
                      <wp:extent cx="531495" cy="295275"/>
                      <wp:effectExtent l="0" t="0" r="0" b="4445"/>
                      <wp:wrapNone/>
                      <wp:docPr id="59" name="Rectangle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4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859124" w14:textId="77777777" w:rsidR="003F369A" w:rsidRPr="00C64309" w:rsidRDefault="003F369A" w:rsidP="00BC07D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16A8B" id="Rectangle 563" o:spid="_x0000_s1037" style="position:absolute;margin-left:43.45pt;margin-top:5.75pt;width:41.85pt;height:23.2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RXhgIAABA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" stroked="f">
                      <v:textbox>
                        <w:txbxContent>
                          <w:p w14:paraId="6D859124" w14:textId="77777777" w:rsidR="003F369A" w:rsidRPr="00C64309" w:rsidRDefault="003F369A" w:rsidP="00BC07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21DCBC23" wp14:editId="5B55A4A5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98425</wp:posOffset>
                      </wp:positionV>
                      <wp:extent cx="307975" cy="247650"/>
                      <wp:effectExtent l="25400" t="27940" r="38100" b="48260"/>
                      <wp:wrapNone/>
                      <wp:docPr id="43" name="AutoShape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E39734" id="AutoShape 565" o:spid="_x0000_s1026" style="position:absolute;margin-left:6.7pt;margin-top:7.75pt;width:24.25pt;height:19.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" fillcolor="green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 w:rsidR="00BC07D7">
              <w:rPr>
                <w:rFonts w:asciiTheme="minorHAnsi" w:hAnsiTheme="minorHAnsi"/>
                <w:b/>
                <w:noProof/>
                <w:sz w:val="18"/>
                <w:szCs w:val="18"/>
              </w:rPr>
              <w:t xml:space="preserve"> </w:t>
            </w:r>
          </w:p>
          <w:p w14:paraId="1811E5FF" w14:textId="11C97DC7" w:rsidR="00336EAA" w:rsidRDefault="00336EAA" w:rsidP="00BC07D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1B12CCD" w14:textId="2B4C0700" w:rsidR="00C943F1" w:rsidRDefault="00C943F1" w:rsidP="00BC07D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F73DDD7" w14:textId="5A4CE548" w:rsidR="00C943F1" w:rsidRDefault="00833BA2" w:rsidP="006506F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731F1AF7" wp14:editId="782A2C63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20320</wp:posOffset>
                      </wp:positionV>
                      <wp:extent cx="499110" cy="295275"/>
                      <wp:effectExtent l="0" t="0" r="0" b="2540"/>
                      <wp:wrapNone/>
                      <wp:docPr id="46" name="Rectangle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AACF9E" w14:textId="77777777" w:rsidR="003F369A" w:rsidRPr="00C64309" w:rsidRDefault="003F369A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F1AF7" id="Rectangle 564" o:spid="_x0000_s1038" style="position:absolute;margin-left:45.75pt;margin-top:1.6pt;width:39.3pt;height:23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" stroked="f">
                      <v:textbox>
                        <w:txbxContent>
                          <w:p w14:paraId="31AACF9E" w14:textId="77777777" w:rsidR="003F369A" w:rsidRPr="00C64309" w:rsidRDefault="003F369A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June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26461C33" wp14:editId="66D7E33A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41910</wp:posOffset>
                      </wp:positionV>
                      <wp:extent cx="307975" cy="247650"/>
                      <wp:effectExtent l="23495" t="22860" r="40005" b="53340"/>
                      <wp:wrapNone/>
                      <wp:docPr id="45" name="AutoShape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>
                                  <a:lumMod val="75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C1DD24" id="AutoShape 566" o:spid="_x0000_s1026" style="position:absolute;margin-left:6.5pt;margin-top:3.3pt;width:24.25pt;height:19.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" fillcolor="#e46c0a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127202" w14:textId="77777777" w:rsidR="00336EAA" w:rsidRPr="00CD796B" w:rsidRDefault="00336EA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37DE242B" w14:textId="77777777" w:rsidR="00AE1D12" w:rsidRDefault="00AE1D12" w:rsidP="00AE1D12">
      <w:pPr>
        <w:rPr>
          <w:b/>
        </w:rPr>
      </w:pPr>
    </w:p>
    <w:p w14:paraId="601E5EC9" w14:textId="77777777" w:rsidR="00AE1D12" w:rsidRDefault="00AE1D12" w:rsidP="00AE1D12">
      <w:pPr>
        <w:rPr>
          <w:b/>
        </w:rPr>
      </w:pPr>
      <w:r>
        <w:rPr>
          <w:b/>
        </w:rPr>
        <w:br w:type="page"/>
      </w:r>
    </w:p>
    <w:tbl>
      <w:tblPr>
        <w:tblW w:w="1431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2585"/>
        <w:gridCol w:w="2790"/>
        <w:gridCol w:w="2700"/>
        <w:gridCol w:w="2880"/>
        <w:gridCol w:w="2855"/>
        <w:gridCol w:w="250"/>
      </w:tblGrid>
      <w:tr w:rsidR="00AE1D12" w:rsidRPr="00F7411B" w14:paraId="60B7E581" w14:textId="77777777" w:rsidTr="00AD4DC9">
        <w:trPr>
          <w:cantSplit/>
          <w:trHeight w:hRule="exact" w:val="605"/>
          <w:jc w:val="center"/>
        </w:trPr>
        <w:tc>
          <w:tcPr>
            <w:tcW w:w="14310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082724B5" w14:textId="115A1F94" w:rsidR="00AE1D12" w:rsidRPr="00AD122B" w:rsidRDefault="00AE1D12" w:rsidP="00425C52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 xml:space="preserve">May </w:t>
            </w:r>
            <w:r w:rsidR="005C0844">
              <w:rPr>
                <w:b/>
              </w:rPr>
              <w:t>202</w:t>
            </w:r>
            <w:r w:rsidR="00A11A39">
              <w:rPr>
                <w:b/>
              </w:rPr>
              <w:t>4</w:t>
            </w:r>
          </w:p>
        </w:tc>
      </w:tr>
      <w:tr w:rsidR="00AE1D12" w:rsidRPr="00F7411B" w14:paraId="44F7532E" w14:textId="77777777" w:rsidTr="00AD4DC9">
        <w:trPr>
          <w:cantSplit/>
          <w:trHeight w:hRule="exact" w:val="259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9EC7715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FA125B6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430A316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8ED7962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95657C8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0724975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B78D103" w14:textId="77777777" w:rsidR="00AE1D12" w:rsidRPr="00F7411B" w:rsidRDefault="00AE1D12" w:rsidP="00AD4DC9">
            <w:pPr>
              <w:pStyle w:val="Weekdays"/>
            </w:pPr>
          </w:p>
        </w:tc>
      </w:tr>
      <w:tr w:rsidR="00AE1D12" w:rsidRPr="00CD796B" w14:paraId="03B5D31D" w14:textId="77777777" w:rsidTr="00BB0C08">
        <w:trPr>
          <w:cantSplit/>
          <w:trHeight w:hRule="exact" w:val="1646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3EE58C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F923E6" w14:textId="45CCC69E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4F4DF5B" w14:textId="467475F5" w:rsidR="00AE1D12" w:rsidRPr="00EB0472" w:rsidRDefault="00AE1D12" w:rsidP="00D30048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2971CF" w14:textId="044B38EB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E00048B" w14:textId="77777777" w:rsidR="00AE1D12" w:rsidRPr="00EB0472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1BB0304" w14:textId="77777777" w:rsidR="00AE1D12" w:rsidRPr="00EB0472" w:rsidRDefault="00AE1D12" w:rsidP="00AD4DC9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6F84F8" w14:textId="12E354C3" w:rsidR="00AE1D12" w:rsidRPr="00EB0472" w:rsidRDefault="00D41CF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380F288A" w14:textId="77777777" w:rsidR="00AE1D12" w:rsidRPr="00EB0472" w:rsidRDefault="00AE1D12" w:rsidP="0084590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1D9206" w14:textId="0AED1E5C" w:rsidR="00AE1D12" w:rsidRPr="00EB0472" w:rsidRDefault="00D41CF8" w:rsidP="00AD4DC9">
            <w:pPr>
              <w:pStyle w:val="Dates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4488212D" w14:textId="77777777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List of outages post by 5P</w:t>
            </w:r>
          </w:p>
          <w:p w14:paraId="7AE99867" w14:textId="77777777" w:rsidR="002E60DE" w:rsidRPr="00EB0472" w:rsidRDefault="002E60DE" w:rsidP="00AD4DC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6E8898C8" w14:textId="77777777" w:rsidR="00AE1D12" w:rsidRPr="00EB0472" w:rsidRDefault="00AE1D12" w:rsidP="009808BC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095A2A1E" w14:textId="77777777" w:rsidR="00D06690" w:rsidRPr="00EB0472" w:rsidRDefault="00D06690" w:rsidP="009808BC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630E854E" w14:textId="77777777" w:rsidR="00D06690" w:rsidRPr="00EB0472" w:rsidRDefault="00D06690" w:rsidP="009808B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E2478A" w14:textId="50493CCA" w:rsidR="00AE1D12" w:rsidRPr="00EB0472" w:rsidRDefault="00D41CF8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CD6706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12BB42BD" w14:textId="77777777" w:rsidR="002E60DE" w:rsidRPr="00EB0472" w:rsidRDefault="002E60DE" w:rsidP="002E60DE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34FC0887" w14:textId="77777777" w:rsidR="00AE1D12" w:rsidRPr="00EB0472" w:rsidRDefault="00AE1D12" w:rsidP="0092291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E001E7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3214B417" w14:textId="77777777" w:rsidTr="00AD4DC9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70AAFE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490F01" w14:textId="42D45D3A" w:rsidR="00AE1D12" w:rsidRPr="00EB0472" w:rsidRDefault="00D41CF8" w:rsidP="00AD4DC9">
            <w:pPr>
              <w:pStyle w:val="Dates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5BDF7DC6" w14:textId="77777777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Post July Source/Sink List</w:t>
            </w:r>
          </w:p>
          <w:p w14:paraId="55C03BFF" w14:textId="77777777" w:rsidR="0092291A" w:rsidRPr="00EB0472" w:rsidRDefault="0092291A" w:rsidP="0092291A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4ACA7A61" w14:textId="77777777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2DF31F" w14:textId="49EA971C" w:rsidR="00DE0B73" w:rsidRPr="00EB0472" w:rsidRDefault="00D41CF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50B970A5" w14:textId="77777777" w:rsidR="00AE1D12" w:rsidRPr="00EB0472" w:rsidRDefault="00AE1D12" w:rsidP="0084590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7BAF5A" w14:textId="55662F14" w:rsidR="002465B7" w:rsidRPr="00EB0472" w:rsidRDefault="00D41CF8" w:rsidP="00AA0DDF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0DC9D0EB" w14:textId="188C9D12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Incr. Update by 5P</w:t>
            </w:r>
          </w:p>
          <w:p w14:paraId="618B395B" w14:textId="4D30383A" w:rsidR="00D06690" w:rsidRPr="00EB0472" w:rsidRDefault="00D0669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A89C08" w14:textId="7BADE374" w:rsidR="00C44AE5" w:rsidRPr="00EB0472" w:rsidRDefault="00D41CF8" w:rsidP="00DB3A1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14:paraId="57FE8AB5" w14:textId="77777777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Jul </w:t>
            </w:r>
            <w:proofErr w:type="spellStart"/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Hist</w:t>
            </w:r>
            <w:proofErr w:type="spellEnd"/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Opens 1A</w:t>
            </w:r>
          </w:p>
          <w:p w14:paraId="5B1C2AE1" w14:textId="77777777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Jul </w:t>
            </w:r>
            <w:proofErr w:type="spellStart"/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Hist</w:t>
            </w:r>
            <w:proofErr w:type="spellEnd"/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Closes 5P</w:t>
            </w:r>
          </w:p>
          <w:p w14:paraId="5876AB42" w14:textId="77777777" w:rsidR="00E741C0" w:rsidRPr="00EB0472" w:rsidRDefault="00E741C0" w:rsidP="00DB3A1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5B94E056" w14:textId="77777777" w:rsidR="00E741C0" w:rsidRPr="00EB0472" w:rsidRDefault="00E741C0" w:rsidP="00DB3A1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796F2984" w14:textId="77777777" w:rsidR="00E741C0" w:rsidRPr="00EB0472" w:rsidRDefault="00E741C0" w:rsidP="00DB3A1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3898AAD5" w14:textId="20E153C3" w:rsidR="007468AA" w:rsidRPr="00EB0472" w:rsidRDefault="007468AA" w:rsidP="00D41C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DC36AC" w14:textId="7E2859C6" w:rsidR="00AE1D12" w:rsidRPr="00EB0472" w:rsidRDefault="00D41CF8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10</w:t>
            </w:r>
            <w:r w:rsidR="00CD6706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4DE9E408" w14:textId="77777777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Tier 1 Opens 1A</w:t>
            </w:r>
          </w:p>
          <w:p w14:paraId="20DDF461" w14:textId="77777777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Tier 1 Closes 5P</w:t>
            </w:r>
          </w:p>
          <w:p w14:paraId="7DF4EF2C" w14:textId="77777777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76AB88EF" w14:textId="38886531" w:rsidR="00816005" w:rsidRPr="00EB0472" w:rsidRDefault="00D41CF8" w:rsidP="00D41CF8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Jul </w:t>
            </w:r>
            <w:proofErr w:type="spellStart"/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Frcst</w:t>
            </w:r>
            <w:proofErr w:type="spellEnd"/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Opens 1A</w:t>
            </w:r>
          </w:p>
          <w:p w14:paraId="0102A905" w14:textId="2373C9E9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  <w:p w14:paraId="5E1AE09C" w14:textId="77777777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279890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70EAFBAE" w14:textId="77777777" w:rsidTr="00AD4DC9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4D9FC9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FA3814" w14:textId="322370F3" w:rsidR="00AE1D12" w:rsidRPr="00EB0472" w:rsidRDefault="00D41CF8" w:rsidP="00B018C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13</w:t>
            </w:r>
          </w:p>
          <w:p w14:paraId="0D44F08B" w14:textId="77777777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Jul </w:t>
            </w:r>
            <w:proofErr w:type="spellStart"/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Frcst</w:t>
            </w:r>
            <w:proofErr w:type="spellEnd"/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Closes 5P</w:t>
            </w:r>
          </w:p>
          <w:p w14:paraId="2A2D8EC9" w14:textId="77777777" w:rsidR="00A44C78" w:rsidRPr="00EB0472" w:rsidRDefault="00A44C78" w:rsidP="00A44C78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30CB7B4E" w14:textId="77777777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7A2E25" w14:textId="19F1AB51" w:rsidR="00AE1D12" w:rsidRPr="00EB0472" w:rsidRDefault="009600CE" w:rsidP="00B018C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41CF8" w:rsidRPr="00EB0472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42228B92" w14:textId="77777777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Post Tier 1 Results by 5P</w:t>
            </w:r>
          </w:p>
          <w:p w14:paraId="5FEAD36A" w14:textId="77777777" w:rsidR="00AE1D12" w:rsidRPr="00EB0472" w:rsidRDefault="00AE1D12" w:rsidP="0084590E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BD7C86" w14:textId="5AEAD8B9" w:rsidR="00AE1D12" w:rsidRPr="00EB0472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41CF8" w:rsidRPr="00EB0472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5B3E90F3" w14:textId="77777777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Post Set-Aside</w:t>
            </w:r>
          </w:p>
          <w:p w14:paraId="0A4BADF8" w14:textId="77777777" w:rsidR="00D41CF8" w:rsidRPr="00EB0472" w:rsidRDefault="00D41CF8" w:rsidP="00D41CF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Tier 2 MEQ</w:t>
            </w:r>
          </w:p>
          <w:p w14:paraId="565EF38D" w14:textId="77777777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3B23E05" w14:textId="77777777" w:rsidR="00AE1D12" w:rsidRPr="00EB0472" w:rsidRDefault="00AE1D12" w:rsidP="00D41C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A5E557" w14:textId="7F92D0AC" w:rsidR="00AE1D12" w:rsidRPr="00EB0472" w:rsidRDefault="00435418" w:rsidP="00B018C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41CF8" w:rsidRPr="00EB0472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7150B93A" w14:textId="77777777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Tier 2 Opens 1A</w:t>
            </w:r>
          </w:p>
          <w:p w14:paraId="40DEE5D3" w14:textId="77777777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Tier 2 Closes 5P</w:t>
            </w:r>
          </w:p>
          <w:p w14:paraId="2AEA78C3" w14:textId="77777777" w:rsidR="00212B93" w:rsidRPr="00EB0472" w:rsidRDefault="00212B93" w:rsidP="0084590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27A79C" w14:textId="5C7AC84A" w:rsidR="00AE1D12" w:rsidRPr="00EB0472" w:rsidRDefault="00D41CF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  <w:p w14:paraId="227CB710" w14:textId="77777777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587B5C8" w14:textId="77777777" w:rsidR="00DB3A19" w:rsidRPr="00EB0472" w:rsidRDefault="00DB3A19" w:rsidP="00DB3A19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625592BF" w14:textId="77777777" w:rsidR="00AE1D12" w:rsidRPr="00EB0472" w:rsidRDefault="00AE1D12" w:rsidP="00DB3A1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EB821B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03B40D17" w14:textId="77777777" w:rsidTr="00AD4DC9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C6330F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A168D8" w14:textId="03D4A32F" w:rsidR="00AE1D12" w:rsidRPr="00EB0472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41CF8" w:rsidRPr="00EB0472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14:paraId="28ECD20C" w14:textId="77777777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Post Tier 2 Results by 5P</w:t>
            </w:r>
          </w:p>
          <w:p w14:paraId="6D297135" w14:textId="77777777" w:rsidR="00D41CF8" w:rsidRPr="00EB0472" w:rsidRDefault="00D41CF8" w:rsidP="00D41CF8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41EDED7E" w14:textId="42F286C8" w:rsidR="00D41CF8" w:rsidRPr="00EB0472" w:rsidRDefault="00D41CF8" w:rsidP="00D41CF8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UDCs submit LM data by 12P</w:t>
            </w:r>
          </w:p>
          <w:p w14:paraId="0567CF4D" w14:textId="77777777" w:rsidR="004C7F07" w:rsidRPr="00EB0472" w:rsidRDefault="004C7F07" w:rsidP="00AA0DDF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7A88607C" w14:textId="77777777" w:rsidR="00AA0DDF" w:rsidRPr="00EB0472" w:rsidRDefault="00AA0DDF" w:rsidP="00AA0DDF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5CEA78FF" w14:textId="77777777" w:rsidR="00E11753" w:rsidRPr="00EB0472" w:rsidRDefault="00E11753" w:rsidP="00E11753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2A30A388" w14:textId="77777777" w:rsidR="00AE1D12" w:rsidRPr="00EB0472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4999E2" w14:textId="764B28D6" w:rsidR="00AE1D12" w:rsidRPr="00EB0472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41CF8"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15454A5E" w14:textId="77777777" w:rsidR="00AE1D12" w:rsidRPr="00EB0472" w:rsidRDefault="00AE1D12" w:rsidP="0084590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42BAC3" w14:textId="12F6E1B9" w:rsidR="00AE1D12" w:rsidRPr="00EB0472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41CF8"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3076DE38" w14:textId="77777777" w:rsidR="00D41CF8" w:rsidRPr="00EB0472" w:rsidRDefault="00D41CF8" w:rsidP="00D41CF8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Auction Opens 1A</w:t>
            </w:r>
          </w:p>
          <w:p w14:paraId="00D1FB6B" w14:textId="77777777" w:rsidR="00A44C78" w:rsidRPr="00EB0472" w:rsidRDefault="00A44C78" w:rsidP="00DB3A1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26B9C85C" w14:textId="77777777" w:rsidR="00212B93" w:rsidRPr="00EB0472" w:rsidRDefault="00212B93" w:rsidP="00D41C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484860" w14:textId="04826425" w:rsidR="00AE1D12" w:rsidRPr="00EB0472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41CF8" w:rsidRPr="00EB0472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050CF144" w14:textId="77777777" w:rsidR="00D41CF8" w:rsidRPr="00EB0472" w:rsidRDefault="00D41CF8" w:rsidP="00D41CF8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Auction Closes 5P</w:t>
            </w:r>
          </w:p>
          <w:p w14:paraId="300D6FFE" w14:textId="77777777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E8E2EA8" w14:textId="77777777" w:rsidR="002E60DE" w:rsidRPr="00EB0472" w:rsidRDefault="002E60D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FA08C2A" w14:textId="48636F05" w:rsidR="00212B93" w:rsidRPr="00EB0472" w:rsidRDefault="00212B93" w:rsidP="00A44C7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119E07" w14:textId="3B8720CB" w:rsidR="00AE1D12" w:rsidRPr="00EB0472" w:rsidRDefault="009600CE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41CF8" w:rsidRPr="00EB0472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CD6706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4FDA2982" w14:textId="7F774095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 Post CRR FNM by 5P</w:t>
            </w:r>
          </w:p>
          <w:p w14:paraId="3AD07202" w14:textId="13DF8F7B" w:rsidR="00AE1D12" w:rsidRPr="00EB0472" w:rsidRDefault="00AE1D12" w:rsidP="002465B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69B29968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9600CE" w:rsidRPr="00CD796B" w14:paraId="0471BD91" w14:textId="77777777" w:rsidTr="00AD4DC9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66EAD2" w14:textId="77777777" w:rsidR="009600CE" w:rsidRPr="00CD796B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4B4E5B" w14:textId="6EA7CC5B" w:rsidR="009600CE" w:rsidRPr="00EB0472" w:rsidRDefault="00D41CF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27</w:t>
            </w:r>
          </w:p>
          <w:p w14:paraId="4409F19E" w14:textId="77777777" w:rsidR="00E11753" w:rsidRPr="00EB0472" w:rsidRDefault="00E1175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C871E34" w14:textId="77777777" w:rsidR="00E11753" w:rsidRPr="00EB0472" w:rsidRDefault="00E11753" w:rsidP="00E11753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Holiday </w:t>
            </w:r>
          </w:p>
          <w:p w14:paraId="769E88A1" w14:textId="77777777" w:rsidR="00E11753" w:rsidRPr="00EB0472" w:rsidRDefault="00E11753" w:rsidP="00E11753">
            <w:pPr>
              <w:pStyle w:val="Dates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(Memorial Day)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EC7D3A" w14:textId="39677CC8" w:rsidR="00A44C78" w:rsidRPr="00EB0472" w:rsidRDefault="00D41CF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28</w:t>
            </w:r>
          </w:p>
          <w:p w14:paraId="1D8CF3E9" w14:textId="77777777" w:rsidR="00D06690" w:rsidRPr="00EB0472" w:rsidRDefault="00D0669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16A13D1" w14:textId="5E8081F0" w:rsidR="00A44C78" w:rsidRPr="00EB0472" w:rsidRDefault="00A44C78" w:rsidP="00A44C78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870726" w14:textId="5E86933D" w:rsidR="009600CE" w:rsidRPr="00EB0472" w:rsidRDefault="00D41CF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  <w:p w14:paraId="02902918" w14:textId="77777777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Auction results post by 5P</w:t>
            </w:r>
          </w:p>
          <w:p w14:paraId="6F85352A" w14:textId="77777777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2D56DFCA" w14:textId="645575FB" w:rsidR="00D06690" w:rsidRPr="00EB0472" w:rsidRDefault="00D41CF8" w:rsidP="00D41C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 Post MEQ</w:t>
            </w:r>
          </w:p>
          <w:p w14:paraId="78D409DE" w14:textId="77777777" w:rsidR="00D06690" w:rsidRPr="00EB0472" w:rsidRDefault="00D0669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8B8068" w14:textId="79EAC93F" w:rsidR="009600CE" w:rsidRPr="00EB0472" w:rsidRDefault="00D41CF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30</w:t>
            </w:r>
          </w:p>
          <w:p w14:paraId="77CA123C" w14:textId="77777777" w:rsidR="00900772" w:rsidRPr="00EB0472" w:rsidRDefault="0090077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E2A7CC3" w14:textId="77777777" w:rsidR="00900772" w:rsidRPr="00EB0472" w:rsidRDefault="0090077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F010D25" w14:textId="77777777" w:rsidR="00900772" w:rsidRPr="00EB0472" w:rsidRDefault="0090077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6622925" w14:textId="77777777" w:rsidR="00900772" w:rsidRPr="00EB0472" w:rsidRDefault="0090077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D14F14" w14:textId="4F6F0E72" w:rsidR="009600CE" w:rsidRDefault="00212B9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70917691" wp14:editId="177E8E3E">
                      <wp:simplePos x="0" y="0"/>
                      <wp:positionH relativeFrom="column">
                        <wp:posOffset>688724</wp:posOffset>
                      </wp:positionH>
                      <wp:positionV relativeFrom="paragraph">
                        <wp:posOffset>128773</wp:posOffset>
                      </wp:positionV>
                      <wp:extent cx="581025" cy="295275"/>
                      <wp:effectExtent l="0" t="3810" r="0" b="0"/>
                      <wp:wrapNone/>
                      <wp:docPr id="40" name="Rectangle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1803CE" w14:textId="77777777" w:rsidR="003F369A" w:rsidRPr="00C64309" w:rsidRDefault="003F369A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17691" id="Rectangle 567" o:spid="_x0000_s1039" style="position:absolute;margin-left:54.25pt;margin-top:10.15pt;width:45.75pt;height:23.2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+dhhQIAABA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" stroked="f">
                      <v:textbox>
                        <w:txbxContent>
                          <w:p w14:paraId="731803CE" w14:textId="77777777" w:rsidR="003F369A" w:rsidRPr="00C64309" w:rsidRDefault="003F369A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June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6D2393D9" wp14:editId="08EBD5EF">
                      <wp:simplePos x="0" y="0"/>
                      <wp:positionH relativeFrom="column">
                        <wp:posOffset>99971</wp:posOffset>
                      </wp:positionH>
                      <wp:positionV relativeFrom="paragraph">
                        <wp:posOffset>115439</wp:posOffset>
                      </wp:positionV>
                      <wp:extent cx="307975" cy="247650"/>
                      <wp:effectExtent l="20955" t="22860" r="33020" b="53340"/>
                      <wp:wrapNone/>
                      <wp:docPr id="39" name="AutoShape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BDB9E6" id="AutoShape 569" o:spid="_x0000_s1026" style="position:absolute;margin-left:7.85pt;margin-top:9.1pt;width:24.25pt;height:19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" fillcolor="#e36c0a [2409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 w:rsidR="00D41CF8">
              <w:rPr>
                <w:rFonts w:asciiTheme="minorHAnsi" w:hAnsiTheme="minorHAnsi"/>
                <w:b/>
                <w:sz w:val="18"/>
                <w:szCs w:val="18"/>
              </w:rPr>
              <w:t>31</w:t>
            </w:r>
          </w:p>
          <w:p w14:paraId="7ED3758C" w14:textId="77777777" w:rsidR="00860D13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1518069" w14:textId="77777777" w:rsidR="00860D13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EB7FC0E" w14:textId="77777777" w:rsidR="00860D13" w:rsidRDefault="00212B9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5A7AED17" wp14:editId="38E67F32">
                      <wp:simplePos x="0" y="0"/>
                      <wp:positionH relativeFrom="column">
                        <wp:posOffset>668499</wp:posOffset>
                      </wp:positionH>
                      <wp:positionV relativeFrom="paragraph">
                        <wp:posOffset>162296</wp:posOffset>
                      </wp:positionV>
                      <wp:extent cx="514350" cy="295275"/>
                      <wp:effectExtent l="0" t="3810" r="0" b="0"/>
                      <wp:wrapNone/>
                      <wp:docPr id="42" name="Rectangle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B1776A" w14:textId="77777777" w:rsidR="003F369A" w:rsidRPr="00C64309" w:rsidRDefault="003F369A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AED17" id="Rectangle 568" o:spid="_x0000_s1040" style="position:absolute;margin-left:52.65pt;margin-top:12.8pt;width:40.5pt;height:23.2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" stroked="f">
                      <v:textbox>
                        <w:txbxContent>
                          <w:p w14:paraId="4EB1776A" w14:textId="77777777" w:rsidR="003F369A" w:rsidRPr="00C64309" w:rsidRDefault="003F369A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7DAA73F5" wp14:editId="0F2F7332">
                      <wp:simplePos x="0" y="0"/>
                      <wp:positionH relativeFrom="column">
                        <wp:posOffset>98964</wp:posOffset>
                      </wp:positionH>
                      <wp:positionV relativeFrom="paragraph">
                        <wp:posOffset>161470</wp:posOffset>
                      </wp:positionV>
                      <wp:extent cx="307975" cy="247650"/>
                      <wp:effectExtent l="20955" t="22860" r="33020" b="53340"/>
                      <wp:wrapNone/>
                      <wp:docPr id="41" name="AutoShape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ECC3D1" id="AutoShape 570" o:spid="_x0000_s1026" style="position:absolute;margin-left:7.8pt;margin-top:12.7pt;width:24.25pt;height:19.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" fillcolor="#365f91 [2404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734DA2F6" w14:textId="77777777" w:rsidR="009600CE" w:rsidRPr="00CD796B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1A822371" w14:textId="77777777" w:rsidR="00AE1D12" w:rsidRDefault="00AE1D12" w:rsidP="00AE1D12">
      <w:pPr>
        <w:rPr>
          <w:b/>
        </w:rPr>
      </w:pPr>
    </w:p>
    <w:p w14:paraId="0D966FA2" w14:textId="77777777" w:rsidR="00AE1D12" w:rsidRDefault="00AE1D12" w:rsidP="00AE1D12">
      <w:pPr>
        <w:rPr>
          <w:b/>
        </w:rPr>
      </w:pPr>
      <w:r>
        <w:rPr>
          <w:b/>
        </w:rPr>
        <w:br w:type="page"/>
      </w:r>
    </w:p>
    <w:tbl>
      <w:tblPr>
        <w:tblW w:w="1431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2585"/>
        <w:gridCol w:w="2790"/>
        <w:gridCol w:w="2565"/>
        <w:gridCol w:w="135"/>
        <w:gridCol w:w="2880"/>
        <w:gridCol w:w="2855"/>
        <w:gridCol w:w="250"/>
      </w:tblGrid>
      <w:tr w:rsidR="00AE1D12" w:rsidRPr="00F7411B" w14:paraId="02D6889F" w14:textId="77777777" w:rsidTr="00AD4DC9">
        <w:trPr>
          <w:cantSplit/>
          <w:trHeight w:hRule="exact" w:val="605"/>
          <w:jc w:val="center"/>
        </w:trPr>
        <w:tc>
          <w:tcPr>
            <w:tcW w:w="14310" w:type="dxa"/>
            <w:gridSpan w:val="8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5F455B90" w14:textId="018B786F" w:rsidR="00AE1D12" w:rsidRPr="00F7411B" w:rsidRDefault="00AE1D12" w:rsidP="00425C52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June</w:t>
            </w:r>
            <w:r w:rsidRPr="00F7411B">
              <w:rPr>
                <w:b/>
              </w:rPr>
              <w:t xml:space="preserve"> </w:t>
            </w:r>
            <w:r w:rsidR="005C0844">
              <w:rPr>
                <w:b/>
              </w:rPr>
              <w:t>202</w:t>
            </w:r>
            <w:r w:rsidR="00A11A39">
              <w:rPr>
                <w:b/>
              </w:rPr>
              <w:t>4</w:t>
            </w:r>
          </w:p>
        </w:tc>
      </w:tr>
      <w:tr w:rsidR="00AE1D12" w:rsidRPr="00F7411B" w14:paraId="1D48EF72" w14:textId="77777777" w:rsidTr="00AD4DC9">
        <w:trPr>
          <w:cantSplit/>
          <w:trHeight w:hRule="exact" w:val="259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B43DF0D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5D0E4C4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9E52B76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56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7C13C3D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301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B30B8FD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735B107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1D541C4" w14:textId="77777777" w:rsidR="00AE1D12" w:rsidRPr="00F7411B" w:rsidRDefault="00AE1D12" w:rsidP="00AD4DC9">
            <w:pPr>
              <w:pStyle w:val="Weekdays"/>
            </w:pPr>
          </w:p>
        </w:tc>
      </w:tr>
      <w:tr w:rsidR="00AE1D12" w:rsidRPr="00CD796B" w14:paraId="5C4E7EC3" w14:textId="77777777" w:rsidTr="00AD4DC9">
        <w:trPr>
          <w:cantSplit/>
          <w:trHeight w:hRule="exact" w:val="177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F0F657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2734EE" w14:textId="452FC2EA" w:rsidR="00AE1D12" w:rsidRPr="00EB0472" w:rsidRDefault="00D41CF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5B4ED44C" w14:textId="77777777" w:rsidR="000E2C3F" w:rsidRPr="00EB0472" w:rsidRDefault="000E2C3F" w:rsidP="000E2C3F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7A334A10" w14:textId="77777777" w:rsidR="000E2C3F" w:rsidRPr="00EB0472" w:rsidRDefault="000E2C3F" w:rsidP="000E2C3F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Post August Source/Sink List</w:t>
            </w:r>
          </w:p>
          <w:p w14:paraId="3E9A84C0" w14:textId="77777777" w:rsidR="000E2C3F" w:rsidRPr="00EB0472" w:rsidRDefault="000E2C3F" w:rsidP="00D41C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3A02ADD6" w14:textId="1EDA7A82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 List of outages post by 5P</w:t>
            </w:r>
          </w:p>
          <w:p w14:paraId="13D3B825" w14:textId="77777777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3B4F860A" w14:textId="77777777" w:rsidR="00AE1D12" w:rsidRPr="00EB0472" w:rsidRDefault="00AE1D12" w:rsidP="003E679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74D5EE5E" w14:textId="77777777" w:rsidR="00CB51FB" w:rsidRPr="00EB0472" w:rsidRDefault="00CB51FB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4E2689F4" w14:textId="77777777" w:rsidR="00974204" w:rsidRPr="00EB0472" w:rsidRDefault="00974204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37872E95" w14:textId="77777777" w:rsidR="00AE1D12" w:rsidRPr="00EB0472" w:rsidRDefault="00AE1D12" w:rsidP="00974204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7EACC2" w14:textId="522D88D7" w:rsidR="00AE1D12" w:rsidRPr="00EB0472" w:rsidRDefault="00D41CF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0B71EC6C" w14:textId="1C349E81" w:rsidR="00974204" w:rsidRPr="00EB0472" w:rsidRDefault="00974204" w:rsidP="0084590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87A335" w14:textId="68E88D29" w:rsidR="00AE1D12" w:rsidRPr="00EB0472" w:rsidRDefault="00D41CF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4AF57DDE" w14:textId="77777777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Aug </w:t>
            </w:r>
            <w:proofErr w:type="spellStart"/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Hist</w:t>
            </w:r>
            <w:proofErr w:type="spellEnd"/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Opens 1A</w:t>
            </w:r>
          </w:p>
          <w:p w14:paraId="0B70714A" w14:textId="46EA99C5" w:rsidR="006742AB" w:rsidRPr="00EB0472" w:rsidRDefault="00D41CF8" w:rsidP="00D41CF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Aug </w:t>
            </w:r>
            <w:proofErr w:type="spellStart"/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Hist</w:t>
            </w:r>
            <w:proofErr w:type="spellEnd"/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Closes 5P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4B00C1" w14:textId="74B5BAD9" w:rsidR="00AE1D12" w:rsidRPr="00EB0472" w:rsidRDefault="00D41CF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23550DF0" w14:textId="77777777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 Incr. Update by 5P</w:t>
            </w:r>
          </w:p>
          <w:p w14:paraId="11048084" w14:textId="77777777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5758116" w14:textId="74C2F0A3" w:rsidR="006742AB" w:rsidRPr="00EB0472" w:rsidRDefault="00D41CF8" w:rsidP="00D41CF8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Aug </w:t>
            </w:r>
            <w:proofErr w:type="spellStart"/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Frcst</w:t>
            </w:r>
            <w:proofErr w:type="spellEnd"/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Opens 1A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E5F32C" w14:textId="3DC497A1" w:rsidR="00AE1D12" w:rsidRPr="00EB0472" w:rsidRDefault="00D41CF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CD6706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2BAEB215" w14:textId="3AA4B604" w:rsidR="00AE1D12" w:rsidRPr="00EB0472" w:rsidRDefault="00D41CF8" w:rsidP="00D41CF8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Aug </w:t>
            </w:r>
            <w:proofErr w:type="spellStart"/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Frcst</w:t>
            </w:r>
            <w:proofErr w:type="spellEnd"/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Window Closes 5P</w:t>
            </w:r>
          </w:p>
          <w:p w14:paraId="67F293F6" w14:textId="77777777" w:rsidR="0092291A" w:rsidRPr="00EB0472" w:rsidRDefault="0092291A" w:rsidP="00AD4DC9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60233761" w14:textId="77777777" w:rsidR="00974204" w:rsidRPr="00EB0472" w:rsidRDefault="00974204" w:rsidP="00974204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42107D79" w14:textId="77777777" w:rsidR="00AE1D12" w:rsidRPr="00EB0472" w:rsidRDefault="00AE1D12" w:rsidP="0097420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AA60C1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14:paraId="5705180B" w14:textId="77777777" w:rsidTr="00AD4DC9">
        <w:trPr>
          <w:cantSplit/>
          <w:trHeight w:hRule="exact" w:val="1610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61F6F3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913F52" w14:textId="28A43162" w:rsidR="00CB51FB" w:rsidRPr="00EB0472" w:rsidRDefault="006B17A8" w:rsidP="00CB51FB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41CF8" w:rsidRPr="00EB0472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14:paraId="6102EC65" w14:textId="77777777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 Tier 1 Opens 1A</w:t>
            </w:r>
          </w:p>
          <w:p w14:paraId="4833CDBC" w14:textId="77777777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 Tier 1 Closes 5P</w:t>
            </w:r>
          </w:p>
          <w:p w14:paraId="6AF817D3" w14:textId="77777777" w:rsidR="00A55901" w:rsidRPr="00EB0472" w:rsidRDefault="00A55901" w:rsidP="00A55901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4AB6EC4B" w14:textId="77777777" w:rsidR="00AE1D12" w:rsidRPr="00EB0472" w:rsidRDefault="00AE1D12" w:rsidP="00A55901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974A5B" w14:textId="28976962" w:rsidR="00AE1D12" w:rsidRPr="00EB0472" w:rsidRDefault="00C06F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41CF8"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330C796D" w14:textId="77777777" w:rsidR="00AE1D12" w:rsidRPr="00EB0472" w:rsidRDefault="00AE1D12" w:rsidP="00CB51F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09B087E" w14:textId="77777777" w:rsidR="003E6798" w:rsidRPr="00EB0472" w:rsidRDefault="003E6798" w:rsidP="00CB51F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828F99" w14:textId="62F29B76" w:rsidR="00AE1D12" w:rsidRPr="00EB0472" w:rsidRDefault="00860D13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41CF8"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51237F19" w14:textId="77777777" w:rsidR="00D41CF8" w:rsidRPr="00EB0472" w:rsidRDefault="00D41CF8" w:rsidP="00D41CF8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 Post Tier 1 Results by 5P</w:t>
            </w:r>
          </w:p>
          <w:p w14:paraId="1A248C99" w14:textId="77777777" w:rsidR="00AE1D12" w:rsidRPr="00EB0472" w:rsidRDefault="00AE1D12" w:rsidP="00D41CF8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7327DD0" w14:textId="79AD8D38" w:rsidR="00AE1D12" w:rsidRPr="00EB0472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41CF8" w:rsidRPr="00EB0472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1CA15C91" w14:textId="77777777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 Post Set-Aside</w:t>
            </w:r>
          </w:p>
          <w:p w14:paraId="7568F51F" w14:textId="77777777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 Tier 2 MEQ</w:t>
            </w:r>
          </w:p>
          <w:p w14:paraId="543586EB" w14:textId="77777777" w:rsidR="00542949" w:rsidRPr="00EB0472" w:rsidRDefault="00542949" w:rsidP="0054294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2485DAA3" w14:textId="77777777" w:rsidR="00542949" w:rsidRPr="00EB0472" w:rsidRDefault="00542949" w:rsidP="0054294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3E215CF5" w14:textId="77777777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20F7F042" w14:textId="77777777" w:rsidR="00AE1D12" w:rsidRPr="00EB0472" w:rsidRDefault="00AE1D12" w:rsidP="003E6798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14:paraId="62C8D1DE" w14:textId="77777777" w:rsidR="003E6798" w:rsidRPr="00EB0472" w:rsidRDefault="003E6798" w:rsidP="003E6798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48149C2" w14:textId="0A8DB399" w:rsidR="00AE1D12" w:rsidRPr="00EB0472" w:rsidRDefault="00541FAE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41CF8" w:rsidRPr="00EB0472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CD6706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7014D453" w14:textId="77777777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 Tier 2 Opens 1A</w:t>
            </w:r>
          </w:p>
          <w:p w14:paraId="6A2269A3" w14:textId="77777777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 Tier 2 Closes 5P</w:t>
            </w:r>
          </w:p>
          <w:p w14:paraId="3053C0B1" w14:textId="0D7EC25F" w:rsidR="00AE1D12" w:rsidRPr="00EB0472" w:rsidRDefault="00AE1D12" w:rsidP="0084590E">
            <w:pPr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18141F65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C5017" w:rsidRPr="00CD796B" w14:paraId="31CCC7B3" w14:textId="77777777" w:rsidTr="00AD4DC9">
        <w:trPr>
          <w:cantSplit/>
          <w:trHeight w:hRule="exact" w:val="1610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783A3B" w14:textId="77777777" w:rsidR="006C5017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5EDA47" w14:textId="2F91A311" w:rsidR="006C5017" w:rsidRPr="00EB0472" w:rsidRDefault="00D41CF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  <w:p w14:paraId="5058BDFF" w14:textId="77777777" w:rsidR="00B6055E" w:rsidRPr="00EB0472" w:rsidRDefault="00B6055E" w:rsidP="006C5017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777DCB88" w14:textId="77777777" w:rsidR="006C5017" w:rsidRPr="00EB0472" w:rsidRDefault="006C5017" w:rsidP="003E679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C9EF64" w14:textId="48FB6F76" w:rsidR="00B6055E" w:rsidRPr="00EB0472" w:rsidRDefault="00D41CF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  <w:p w14:paraId="2A056C55" w14:textId="77777777" w:rsidR="00D41CF8" w:rsidRPr="00EB0472" w:rsidRDefault="00D41CF8" w:rsidP="00D41CF8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 Post Tier 2 Results by 5P</w:t>
            </w:r>
          </w:p>
          <w:p w14:paraId="4B89FB1E" w14:textId="77777777" w:rsidR="00B6055E" w:rsidRPr="00EB0472" w:rsidRDefault="00B6055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7738F9C" w14:textId="77777777" w:rsidR="003E6798" w:rsidRPr="00EB0472" w:rsidRDefault="003E6798" w:rsidP="003E6798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A517CA" w14:textId="7CFDEBBB" w:rsidR="003E6798" w:rsidRPr="00EB0472" w:rsidRDefault="00D41CF8" w:rsidP="00C943F1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14:paraId="67B14A66" w14:textId="77777777" w:rsidR="003E6798" w:rsidRPr="00EB0472" w:rsidRDefault="003E6798" w:rsidP="0084590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7801E72" w14:textId="15755672" w:rsidR="006C5017" w:rsidRPr="00EB0472" w:rsidRDefault="00D41CF8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  <w:p w14:paraId="29C8184B" w14:textId="29D2EA67" w:rsidR="00D41CF8" w:rsidRPr="00EB0472" w:rsidRDefault="00D41CF8" w:rsidP="00D41CF8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 Auction Opens 1A</w:t>
            </w:r>
          </w:p>
          <w:p w14:paraId="477B5815" w14:textId="77777777" w:rsidR="00D41CF8" w:rsidRPr="00EB0472" w:rsidRDefault="00D41CF8" w:rsidP="00D41CF8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 UDCs submit LM data by 12P</w:t>
            </w:r>
          </w:p>
          <w:p w14:paraId="291CCAC4" w14:textId="77777777" w:rsidR="002465B7" w:rsidRPr="00EB0472" w:rsidRDefault="002465B7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09B8264" w14:textId="77777777" w:rsidR="002465B7" w:rsidRPr="00EB0472" w:rsidRDefault="002465B7" w:rsidP="002465B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8E61137" w14:textId="77777777" w:rsidR="002465B7" w:rsidRPr="00EB0472" w:rsidRDefault="002465B7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D2F517C" w14:textId="77777777" w:rsidR="00542949" w:rsidRPr="00EB0472" w:rsidRDefault="00542949" w:rsidP="0054294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B55C81C" w14:textId="77777777" w:rsidR="00542949" w:rsidRPr="00EB0472" w:rsidRDefault="00542949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4EA8747" w14:textId="15653F69" w:rsidR="006C5017" w:rsidRPr="00EB0472" w:rsidRDefault="00C06F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41CF8"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CD6706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6D3EE095" w14:textId="77777777" w:rsidR="00D41CF8" w:rsidRPr="00EB0472" w:rsidRDefault="00D41CF8" w:rsidP="00D41CF8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 Auction Closes 5P</w:t>
            </w:r>
          </w:p>
          <w:p w14:paraId="4CE9EE7A" w14:textId="77777777" w:rsidR="009F715F" w:rsidRPr="00EB0472" w:rsidRDefault="009F715F" w:rsidP="009F715F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14:paraId="456EA4BF" w14:textId="636814A3" w:rsidR="009F715F" w:rsidRPr="00EB0472" w:rsidRDefault="009F715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40B318D7" w14:textId="77777777" w:rsidR="006C5017" w:rsidRPr="00CD796B" w:rsidRDefault="006C5017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41FAE" w:rsidRPr="00CD796B" w14:paraId="5A893661" w14:textId="77777777" w:rsidTr="00AD4DC9">
        <w:trPr>
          <w:cantSplit/>
          <w:trHeight w:hRule="exact" w:val="1610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15DE78" w14:textId="77777777" w:rsidR="00541FAE" w:rsidRPr="00CD796B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045D2A" w14:textId="1507A050" w:rsidR="00541FAE" w:rsidRPr="00EB0472" w:rsidRDefault="00541FAE" w:rsidP="00272AD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41CF8" w:rsidRPr="00EB0472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14C0CADA" w14:textId="77777777" w:rsidR="00E741C0" w:rsidRPr="00EB0472" w:rsidRDefault="00E741C0" w:rsidP="00272AD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332DC3F" w14:textId="357032EF" w:rsidR="00E741C0" w:rsidRPr="00EB0472" w:rsidRDefault="00E741C0" w:rsidP="00272AD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1A1DA8" w14:textId="7B247D3E" w:rsidR="00541FAE" w:rsidRPr="00EB0472" w:rsidRDefault="00272ADF" w:rsidP="00CF3ED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41CF8" w:rsidRPr="00EB0472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11382891" w14:textId="2C5EBF29" w:rsidR="00D252D2" w:rsidRPr="00EB0472" w:rsidRDefault="00D41CF8" w:rsidP="00CF3ED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Post CRR FNM by 5P</w:t>
            </w: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7B808E" w14:textId="77777777" w:rsidR="00541FAE" w:rsidRPr="00EB0472" w:rsidRDefault="00435418" w:rsidP="00CF3ED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41CF8" w:rsidRPr="00EB0472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7FFFA312" w14:textId="77777777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 Auction results post by 5P</w:t>
            </w:r>
          </w:p>
          <w:p w14:paraId="0D1FE16E" w14:textId="77777777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27907B0" w14:textId="1B17DE0E" w:rsidR="00D41CF8" w:rsidRPr="00EB0472" w:rsidRDefault="00D41CF8" w:rsidP="00D41C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Post MEQ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828A993" w14:textId="5CA0730C" w:rsidR="00541FAE" w:rsidRPr="00EB0472" w:rsidRDefault="00D41CF8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27</w:t>
            </w:r>
          </w:p>
          <w:p w14:paraId="7AFE66E8" w14:textId="77777777" w:rsidR="00946BE3" w:rsidRPr="00EB0472" w:rsidRDefault="00946BE3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CBED1D0" w14:textId="77777777" w:rsidR="00946BE3" w:rsidRPr="00EB0472" w:rsidRDefault="00946BE3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F1D62F5" w14:textId="77777777" w:rsidR="00946BE3" w:rsidRPr="00EB0472" w:rsidRDefault="00946BE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09154CB" w14:textId="606909BA" w:rsidR="006B17A8" w:rsidRPr="00CC44E2" w:rsidRDefault="00541FAE" w:rsidP="006B17A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2A62FBF0" wp14:editId="67AE36F9">
                      <wp:simplePos x="0" y="0"/>
                      <wp:positionH relativeFrom="column">
                        <wp:posOffset>495827</wp:posOffset>
                      </wp:positionH>
                      <wp:positionV relativeFrom="paragraph">
                        <wp:posOffset>549970</wp:posOffset>
                      </wp:positionV>
                      <wp:extent cx="742950" cy="295275"/>
                      <wp:effectExtent l="0" t="0" r="2540" b="635"/>
                      <wp:wrapNone/>
                      <wp:docPr id="38" name="Rectangle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C8BECB" w14:textId="77777777" w:rsidR="003F369A" w:rsidRPr="00C64309" w:rsidRDefault="003F369A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August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2FBF0" id="Rectangle 572" o:spid="_x0000_s1041" style="position:absolute;margin-left:39.05pt;margin-top:43.3pt;width:58.5pt;height:23.2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4ngwIAABAFAAAOAAAAZHJzL2Uyb0RvYy54bWysVNuO0zAQfUfiHyy/d3Mh3TbRpqu9UIS0&#10;wIqFD3Btp7Fw7GC7TRfEvzOetN0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" stroked="f">
                      <v:textbox>
                        <w:txbxContent>
                          <w:p w14:paraId="52C8BECB" w14:textId="77777777" w:rsidR="003F369A" w:rsidRPr="00C64309" w:rsidRDefault="003F369A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August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77504CD2" wp14:editId="632E3331">
                      <wp:simplePos x="0" y="0"/>
                      <wp:positionH relativeFrom="column">
                        <wp:posOffset>32433</wp:posOffset>
                      </wp:positionH>
                      <wp:positionV relativeFrom="paragraph">
                        <wp:posOffset>533724</wp:posOffset>
                      </wp:positionV>
                      <wp:extent cx="307975" cy="247650"/>
                      <wp:effectExtent l="25400" t="27940" r="38100" b="48260"/>
                      <wp:wrapNone/>
                      <wp:docPr id="37" name="AutoShape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AB0B88" id="AutoShape 574" o:spid="_x0000_s1026" style="position:absolute;margin-left:2.55pt;margin-top:42.05pt;width:24.25pt;height:19.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" fillcolor="#548dd4 [1951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 w:rsidR="00D41CF8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BA10E4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356A39FB" w14:textId="2E8ABAA0" w:rsidR="00541FAE" w:rsidRDefault="006B17A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59910CD4" wp14:editId="57425A36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78988</wp:posOffset>
                      </wp:positionV>
                      <wp:extent cx="647700" cy="295275"/>
                      <wp:effectExtent l="0" t="0" r="2540" b="0"/>
                      <wp:wrapNone/>
                      <wp:docPr id="36" name="Rectangle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78511D" w14:textId="77777777" w:rsidR="003F369A" w:rsidRPr="00C64309" w:rsidRDefault="003F369A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10CD4" id="Rectangle 571" o:spid="_x0000_s1042" style="position:absolute;margin-left:42.9pt;margin-top:6.2pt;width:51pt;height:23.2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" stroked="f">
                      <v:textbox>
                        <w:txbxContent>
                          <w:p w14:paraId="5B78511D" w14:textId="77777777" w:rsidR="003F369A" w:rsidRPr="00C64309" w:rsidRDefault="003F369A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3E479735" wp14:editId="46A31ED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42379</wp:posOffset>
                      </wp:positionV>
                      <wp:extent cx="307975" cy="247650"/>
                      <wp:effectExtent l="25400" t="27940" r="38100" b="48260"/>
                      <wp:wrapNone/>
                      <wp:docPr id="35" name="AutoShape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E9BB2E" id="AutoShape 573" o:spid="_x0000_s1026" style="position:absolute;margin-left:3.1pt;margin-top:3.35pt;width:24.25pt;height:19.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" fillcolor="#365f91 [2404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473F1804" w14:textId="77777777" w:rsidR="00541FAE" w:rsidRPr="00CD796B" w:rsidRDefault="00541FAE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CF81AC7" w14:textId="16CD16BB" w:rsidR="0028608D" w:rsidRDefault="0028608D" w:rsidP="00AE1D12">
      <w:pPr>
        <w:rPr>
          <w:b/>
        </w:rPr>
      </w:pPr>
    </w:p>
    <w:p w14:paraId="54EDBD54" w14:textId="77777777" w:rsidR="0028608D" w:rsidRDefault="0028608D">
      <w:pPr>
        <w:rPr>
          <w:b/>
        </w:rPr>
      </w:pPr>
      <w:r>
        <w:rPr>
          <w:b/>
        </w:rPr>
        <w:br w:type="page"/>
      </w:r>
    </w:p>
    <w:p w14:paraId="52DA2BBF" w14:textId="77777777" w:rsidR="00AE1D12" w:rsidRDefault="00AE1D12" w:rsidP="00AE1D12">
      <w:pPr>
        <w:rPr>
          <w:b/>
        </w:rPr>
      </w:pPr>
    </w:p>
    <w:tbl>
      <w:tblPr>
        <w:tblW w:w="1431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2535"/>
        <w:gridCol w:w="50"/>
        <w:gridCol w:w="2768"/>
        <w:gridCol w:w="22"/>
        <w:gridCol w:w="2650"/>
        <w:gridCol w:w="28"/>
        <w:gridCol w:w="2880"/>
        <w:gridCol w:w="62"/>
        <w:gridCol w:w="2770"/>
        <w:gridCol w:w="25"/>
        <w:gridCol w:w="20"/>
        <w:gridCol w:w="205"/>
        <w:gridCol w:w="45"/>
      </w:tblGrid>
      <w:tr w:rsidR="00AE1D12" w:rsidRPr="00AD122B" w14:paraId="5F9D0A13" w14:textId="77777777" w:rsidTr="0028608D">
        <w:trPr>
          <w:gridAfter w:val="1"/>
          <w:wAfter w:w="45" w:type="dxa"/>
          <w:cantSplit/>
          <w:trHeight w:hRule="exact" w:val="605"/>
          <w:jc w:val="center"/>
        </w:trPr>
        <w:tc>
          <w:tcPr>
            <w:tcW w:w="14265" w:type="dxa"/>
            <w:gridSpan w:val="1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35282194" w14:textId="21456882" w:rsidR="00AE1D12" w:rsidRPr="00AD122B" w:rsidRDefault="00AE1D12" w:rsidP="00425C52">
            <w:pPr>
              <w:pStyle w:val="MonthNames"/>
              <w:rPr>
                <w:b/>
              </w:rPr>
            </w:pPr>
            <w:r>
              <w:rPr>
                <w:b/>
              </w:rPr>
              <w:t>July</w:t>
            </w:r>
            <w:r w:rsidRPr="00AD122B">
              <w:rPr>
                <w:b/>
              </w:rPr>
              <w:t xml:space="preserve"> </w:t>
            </w:r>
            <w:r w:rsidR="005C0844">
              <w:rPr>
                <w:b/>
              </w:rPr>
              <w:t>202</w:t>
            </w:r>
            <w:r w:rsidR="00A11A39">
              <w:rPr>
                <w:b/>
              </w:rPr>
              <w:t>4</w:t>
            </w:r>
          </w:p>
        </w:tc>
      </w:tr>
      <w:tr w:rsidR="00AE1D12" w:rsidRPr="00F7411B" w14:paraId="5D0DF925" w14:textId="77777777" w:rsidTr="0028608D">
        <w:trPr>
          <w:gridAfter w:val="1"/>
          <w:wAfter w:w="45" w:type="dxa"/>
          <w:cantSplit/>
          <w:trHeight w:hRule="exact" w:val="259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698568B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5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D3CCB98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818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05B496E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91CD82E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29E20AC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3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75836A9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E35B282" w14:textId="77777777" w:rsidR="00AE1D12" w:rsidRPr="00F7411B" w:rsidRDefault="00AE1D12" w:rsidP="00AD4DC9">
            <w:pPr>
              <w:pStyle w:val="Weekdays"/>
            </w:pPr>
          </w:p>
        </w:tc>
      </w:tr>
      <w:tr w:rsidR="00AE1D12" w:rsidRPr="00CD796B" w14:paraId="7C66D475" w14:textId="77777777" w:rsidTr="0028608D">
        <w:trPr>
          <w:gridAfter w:val="1"/>
          <w:wAfter w:w="45" w:type="dxa"/>
          <w:cantSplit/>
          <w:trHeight w:hRule="exact" w:val="1745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D8FCC3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ECC44C" w14:textId="0E8E8EAE" w:rsidR="00AE1D12" w:rsidRPr="00EB0472" w:rsidRDefault="00282D3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4D27A386" w14:textId="56EAA01A" w:rsidR="006943CD" w:rsidRPr="00EB0472" w:rsidRDefault="006943CD" w:rsidP="0084590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D553DE" w14:textId="1F257898" w:rsidR="00AE1D12" w:rsidRPr="00EB0472" w:rsidRDefault="00282D37" w:rsidP="000B11F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062AED98" w14:textId="77777777" w:rsidR="00282D37" w:rsidRPr="00EB0472" w:rsidRDefault="00282D37" w:rsidP="00282D37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List of outages post by 5P</w:t>
            </w:r>
          </w:p>
          <w:p w14:paraId="4A9C92E8" w14:textId="77777777" w:rsidR="00282D37" w:rsidRPr="00EB0472" w:rsidRDefault="00282D37" w:rsidP="00282D37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3BFFCCBD" w14:textId="73BCAE09" w:rsidR="000B11F5" w:rsidRPr="00EB0472" w:rsidRDefault="00282D37" w:rsidP="00282D37">
            <w:pPr>
              <w:pStyle w:val="Dates"/>
              <w:jc w:val="center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MSS Gross/Net Election Due</w:t>
            </w: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67AFC1" w14:textId="457F5B54" w:rsidR="006B17A8" w:rsidRPr="00EB0472" w:rsidRDefault="00282D37" w:rsidP="00E741C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090DE887" w14:textId="77777777" w:rsidR="00282D37" w:rsidRPr="00EB0472" w:rsidRDefault="00282D37" w:rsidP="00282D37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Post Sep Source/Sink List</w:t>
            </w:r>
          </w:p>
          <w:p w14:paraId="0C624B41" w14:textId="5B8E8902" w:rsidR="00AE1D12" w:rsidRPr="00EB0472" w:rsidRDefault="00AE1D12" w:rsidP="00D3663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EDC119" w14:textId="24654E26" w:rsidR="00AE1D12" w:rsidRPr="00EB0472" w:rsidRDefault="00282D3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  <w:t>4</w:t>
            </w:r>
          </w:p>
          <w:p w14:paraId="3F4A4A3D" w14:textId="77777777" w:rsidR="00282D37" w:rsidRPr="00EB0472" w:rsidRDefault="00282D37" w:rsidP="00282D37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Holiday</w:t>
            </w:r>
          </w:p>
          <w:p w14:paraId="200ED3B7" w14:textId="77777777" w:rsidR="00282D37" w:rsidRPr="00EB0472" w:rsidRDefault="00282D37" w:rsidP="00282D37">
            <w:pPr>
              <w:pStyle w:val="Dates"/>
              <w:jc w:val="center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(Independence Day)</w:t>
            </w:r>
          </w:p>
          <w:p w14:paraId="0677DC47" w14:textId="77777777" w:rsidR="00282D37" w:rsidRPr="00EB0472" w:rsidRDefault="00282D37" w:rsidP="001409E0">
            <w:pPr>
              <w:pStyle w:val="Dates"/>
              <w:rPr>
                <w:rFonts w:asciiTheme="minorHAnsi" w:hAnsiTheme="minorHAnsi"/>
                <w:b/>
                <w:color w:val="9BBB59" w:themeColor="accent3"/>
                <w:sz w:val="18"/>
                <w:szCs w:val="18"/>
              </w:rPr>
            </w:pPr>
          </w:p>
          <w:p w14:paraId="22400885" w14:textId="0CAF72AD" w:rsidR="00DE0B73" w:rsidRPr="00EB0472" w:rsidRDefault="00DE0B73" w:rsidP="00DE0B73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14:paraId="1E754D8E" w14:textId="77777777" w:rsidR="00AE1D12" w:rsidRPr="00EB0472" w:rsidRDefault="00AE1D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78AEFE" w14:textId="378B539D" w:rsidR="00AE1D12" w:rsidRPr="00EB0472" w:rsidRDefault="00282D37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6B17A8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367645BD" w14:textId="77777777" w:rsidR="00542949" w:rsidRPr="00EB0472" w:rsidRDefault="00E34A55" w:rsidP="00E34A5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Incr. Update by 5P</w:t>
            </w:r>
          </w:p>
          <w:p w14:paraId="725E4690" w14:textId="77777777" w:rsidR="005A2AA3" w:rsidRPr="00EB0472" w:rsidRDefault="005A2AA3" w:rsidP="00974204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  <w:highlight w:val="yellow"/>
              </w:rPr>
            </w:pPr>
          </w:p>
          <w:p w14:paraId="25C5F986" w14:textId="77777777" w:rsidR="00974204" w:rsidRPr="00EB0472" w:rsidRDefault="00974204" w:rsidP="00974204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37026338" w14:textId="77777777" w:rsidR="00974204" w:rsidRPr="00EB0472" w:rsidRDefault="00974204" w:rsidP="00974204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71A53781" w14:textId="77777777" w:rsidR="00AE1D12" w:rsidRPr="00EB0472" w:rsidRDefault="00AE1D12" w:rsidP="000B11F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4F39BC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4EE44D08" w14:textId="77777777" w:rsidTr="0028608D">
        <w:trPr>
          <w:gridAfter w:val="1"/>
          <w:wAfter w:w="45" w:type="dxa"/>
          <w:cantSplit/>
          <w:trHeight w:hRule="exact" w:val="195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F193AE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BB2166" w14:textId="7E0F369D" w:rsidR="00AE1D12" w:rsidRPr="00EB0472" w:rsidRDefault="00282D3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03BA85FF" w14:textId="77777777" w:rsidR="00AE1D12" w:rsidRPr="00EB0472" w:rsidRDefault="00AE1D12" w:rsidP="00E06632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25B33EC9" w14:textId="77777777" w:rsidR="00AE1D12" w:rsidRPr="00EB0472" w:rsidRDefault="00AE1D12" w:rsidP="00E34A55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5E651A" w14:textId="0FAFA33A" w:rsidR="00C3221E" w:rsidRPr="00EB0472" w:rsidRDefault="00282D37" w:rsidP="00AD4DC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14:paraId="73597574" w14:textId="77777777" w:rsidR="00E34A55" w:rsidRPr="00EB0472" w:rsidRDefault="00E34A55" w:rsidP="00E34A5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Tier 1 Opens 1A</w:t>
            </w:r>
          </w:p>
          <w:p w14:paraId="49FBC945" w14:textId="77777777" w:rsidR="00542949" w:rsidRPr="00EB0472" w:rsidRDefault="00E34A55" w:rsidP="00E34A55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Tier 1 Closes 5P</w:t>
            </w:r>
          </w:p>
          <w:p w14:paraId="61355362" w14:textId="77777777" w:rsidR="005B5BCE" w:rsidRPr="00EB0472" w:rsidRDefault="005B5BCE" w:rsidP="005B5BCE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Sep </w:t>
            </w:r>
            <w:proofErr w:type="spellStart"/>
            <w:r w:rsidRPr="00EB0472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Hist</w:t>
            </w:r>
            <w:proofErr w:type="spellEnd"/>
            <w:r w:rsidRPr="00EB0472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Load Wind Opens 1A</w:t>
            </w:r>
          </w:p>
          <w:p w14:paraId="55CCD2C2" w14:textId="77777777" w:rsidR="005B5BCE" w:rsidRPr="00EB0472" w:rsidRDefault="005B5BCE" w:rsidP="005B5BCE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Sep </w:t>
            </w:r>
            <w:proofErr w:type="spellStart"/>
            <w:r w:rsidRPr="00EB0472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Hist</w:t>
            </w:r>
            <w:proofErr w:type="spellEnd"/>
            <w:r w:rsidRPr="00EB0472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Load Wind Closes 5P</w:t>
            </w:r>
          </w:p>
          <w:p w14:paraId="5B6525B8" w14:textId="77777777" w:rsidR="00AE1D12" w:rsidRPr="00EB0472" w:rsidRDefault="00AE1D12" w:rsidP="000B11F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64F2E3" w14:textId="10048482" w:rsidR="00AE1D12" w:rsidRPr="00EB0472" w:rsidRDefault="00282D3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10</w:t>
            </w:r>
          </w:p>
          <w:p w14:paraId="05C6CFA7" w14:textId="77777777" w:rsidR="00AE1D12" w:rsidRPr="00EB0472" w:rsidRDefault="00AE1D12" w:rsidP="00AD4DC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3718DD56" w14:textId="77777777" w:rsidR="00A61293" w:rsidRPr="00EB0472" w:rsidRDefault="00A61293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FEFF166" w14:textId="41CF211A" w:rsidR="00E06632" w:rsidRPr="00EB0472" w:rsidRDefault="005B5BCE" w:rsidP="0054294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Sep </w:t>
            </w:r>
            <w:proofErr w:type="spellStart"/>
            <w:r w:rsidRPr="00EB0472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Frcst</w:t>
            </w:r>
            <w:proofErr w:type="spellEnd"/>
            <w:r w:rsidRPr="00EB0472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Load Wind Opens 1A</w:t>
            </w:r>
          </w:p>
          <w:p w14:paraId="430CC8FF" w14:textId="77777777" w:rsidR="003D5194" w:rsidRPr="00EB0472" w:rsidRDefault="003D5194" w:rsidP="003D5194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5C87AA8A" w14:textId="77777777" w:rsidR="00761EC3" w:rsidRPr="00EB0472" w:rsidRDefault="00761EC3" w:rsidP="003D519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0EE046" w14:textId="7B46B849" w:rsidR="00AE1D12" w:rsidRPr="00EB0472" w:rsidRDefault="00C06F18" w:rsidP="00C3221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82D37"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31BE85AB" w14:textId="77777777" w:rsidR="00542949" w:rsidRPr="00EB0472" w:rsidRDefault="00E34A55" w:rsidP="00E34A5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Post Tier 1 Results by 5P</w:t>
            </w:r>
          </w:p>
          <w:p w14:paraId="751AB959" w14:textId="77777777" w:rsidR="00D36637" w:rsidRPr="00EB0472" w:rsidRDefault="00D36637" w:rsidP="00C3221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676EB67" w14:textId="77777777" w:rsidR="005B5BCE" w:rsidRPr="00EB0472" w:rsidRDefault="005B5BCE" w:rsidP="005B5BCE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Sep </w:t>
            </w:r>
            <w:proofErr w:type="spellStart"/>
            <w:r w:rsidRPr="00EB0472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Frcst</w:t>
            </w:r>
            <w:proofErr w:type="spellEnd"/>
            <w:r w:rsidRPr="00EB0472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Load Wind Closes 5P</w:t>
            </w:r>
          </w:p>
          <w:p w14:paraId="1D458F6F" w14:textId="77777777" w:rsidR="00D36637" w:rsidRPr="00EB0472" w:rsidRDefault="00D36637" w:rsidP="001A698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9C51CB" w14:textId="5BDF6938" w:rsidR="00AE1D12" w:rsidRPr="00EB0472" w:rsidRDefault="00282D3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12</w:t>
            </w:r>
            <w:r w:rsidR="00C62806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57FAA2A0" w14:textId="77777777" w:rsidR="00C478E2" w:rsidRPr="00EB0472" w:rsidRDefault="00C478E2" w:rsidP="00C478E2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Post Set-Aside</w:t>
            </w:r>
          </w:p>
          <w:p w14:paraId="453DB1B6" w14:textId="77777777" w:rsidR="00C478E2" w:rsidRPr="00EB0472" w:rsidRDefault="00C478E2" w:rsidP="00C478E2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Tier 2 MEQ</w:t>
            </w:r>
          </w:p>
          <w:p w14:paraId="7BC743A2" w14:textId="77777777" w:rsidR="00C478E2" w:rsidRPr="00EB0472" w:rsidRDefault="00C478E2" w:rsidP="00C478E2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OBAALSE data template due to CAISO</w:t>
            </w:r>
          </w:p>
          <w:p w14:paraId="267AA6AC" w14:textId="77777777" w:rsidR="00515606" w:rsidRPr="00EB0472" w:rsidRDefault="00515606" w:rsidP="00542949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58E209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40985285" w14:textId="77777777" w:rsidTr="0028608D">
        <w:trPr>
          <w:gridAfter w:val="1"/>
          <w:wAfter w:w="45" w:type="dxa"/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6C1CFA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A059F7" w14:textId="3B0420C7" w:rsidR="00AE1D12" w:rsidRPr="00EB0472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82D37" w:rsidRPr="00EB0472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17A84CF2" w14:textId="77777777" w:rsidR="00E34A55" w:rsidRPr="00EB0472" w:rsidRDefault="00E34A55" w:rsidP="00E34A5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Tier 2 Opens 1A</w:t>
            </w:r>
          </w:p>
          <w:p w14:paraId="2E9CAF44" w14:textId="77777777" w:rsidR="00C3221E" w:rsidRPr="00EB0472" w:rsidRDefault="00E34A55" w:rsidP="00E34A55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Tier 2 Closes 5P</w:t>
            </w:r>
          </w:p>
          <w:p w14:paraId="3182F9B8" w14:textId="77777777" w:rsidR="00515606" w:rsidRPr="00EB0472" w:rsidRDefault="00515606" w:rsidP="00E34A55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14:paraId="08B2C7FC" w14:textId="77777777" w:rsidR="00C667CC" w:rsidRPr="00EB0472" w:rsidRDefault="00C667CC" w:rsidP="001A6980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1F11C7" w14:textId="2A454A52" w:rsidR="0092291A" w:rsidRPr="00EB0472" w:rsidRDefault="00435418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82D37" w:rsidRPr="00EB0472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0DF9E679" w14:textId="52F37048" w:rsidR="00AE1D12" w:rsidRPr="00EB0472" w:rsidRDefault="00AE1D12" w:rsidP="00542949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A1C31C" w14:textId="3E0BE7F6" w:rsidR="00AE1D12" w:rsidRPr="00EB0472" w:rsidRDefault="00282D3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  <w:p w14:paraId="27C6CD5C" w14:textId="77777777" w:rsidR="00C3221E" w:rsidRPr="00EB0472" w:rsidRDefault="00E34A55" w:rsidP="00AD4DC9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  <w:highlight w:val="yellow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Post Tier 2 Results by 5P</w:t>
            </w:r>
          </w:p>
          <w:p w14:paraId="04BC7810" w14:textId="77777777" w:rsidR="00AE1D12" w:rsidRPr="00EB0472" w:rsidRDefault="00515606" w:rsidP="0021520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initial annual FNM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56B782" w14:textId="184D9760" w:rsidR="00AE1D12" w:rsidRPr="00EB0472" w:rsidRDefault="00282D3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  <w:p w14:paraId="64441FBF" w14:textId="77777777" w:rsidR="000B11F5" w:rsidRPr="00EB0472" w:rsidRDefault="000B11F5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2482C54B" w14:textId="77777777" w:rsidR="000B11F5" w:rsidRPr="00EB0472" w:rsidRDefault="000B11F5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D79F18" w14:textId="356A1170" w:rsidR="00AE1D12" w:rsidRPr="00EB0472" w:rsidRDefault="00282D3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19</w:t>
            </w:r>
            <w:r w:rsidR="00C62806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35FF352F" w14:textId="77777777" w:rsidR="00AE1D12" w:rsidRPr="00EB0472" w:rsidRDefault="00E34A55" w:rsidP="00AD4DC9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Auction Opens 1A</w:t>
            </w:r>
          </w:p>
          <w:p w14:paraId="4F203AB3" w14:textId="77777777" w:rsidR="00282D37" w:rsidRPr="00EB0472" w:rsidRDefault="00282D37" w:rsidP="00282D37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  <w:highlight w:val="yellow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UDCs submit LM data by 12P</w:t>
            </w:r>
          </w:p>
          <w:p w14:paraId="1AA82145" w14:textId="77777777" w:rsidR="00E34A55" w:rsidRPr="00EB0472" w:rsidRDefault="00E34A55" w:rsidP="0054294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3F111BB3" w14:textId="77777777" w:rsidR="005A2AA3" w:rsidRPr="00EB0472" w:rsidRDefault="005A2AA3" w:rsidP="0054294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0E606E62" w14:textId="77777777" w:rsidR="00542949" w:rsidRPr="00EB0472" w:rsidRDefault="00542949" w:rsidP="0054294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4775C9A" w14:textId="77777777" w:rsidR="00542949" w:rsidRPr="00EB0472" w:rsidRDefault="00542949" w:rsidP="0054294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12283FDD" w14:textId="77777777" w:rsidR="00542949" w:rsidRPr="00EB0472" w:rsidRDefault="00542949" w:rsidP="00AD4DC9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26B271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9A500C" w:rsidRPr="00CD796B" w14:paraId="6C773412" w14:textId="77777777" w:rsidTr="0028608D">
        <w:trPr>
          <w:gridAfter w:val="1"/>
          <w:wAfter w:w="45" w:type="dxa"/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A29E5F" w14:textId="77777777" w:rsidR="009A500C" w:rsidRPr="00CD796B" w:rsidRDefault="009A500C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A26520" w14:textId="3236669A" w:rsidR="009A500C" w:rsidRPr="00EB0472" w:rsidRDefault="009A500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82D37"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040E4276" w14:textId="77777777" w:rsidR="009A500C" w:rsidRPr="00EB0472" w:rsidRDefault="00E34A5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Auction Closes 5P</w:t>
            </w:r>
          </w:p>
          <w:p w14:paraId="3218676F" w14:textId="2D372F2F" w:rsidR="00E34A55" w:rsidRPr="00EB0472" w:rsidRDefault="00E34A55" w:rsidP="009A500C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057F3DCA" w14:textId="77777777" w:rsidR="009A500C" w:rsidRPr="00EB0472" w:rsidRDefault="009A500C" w:rsidP="009A500C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Annual </w:t>
            </w:r>
            <w:proofErr w:type="spellStart"/>
            <w:r w:rsidRPr="00EB047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Hist</w:t>
            </w:r>
            <w:proofErr w:type="spellEnd"/>
            <w:r w:rsidRPr="00EB047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Load Wind Opens 1A</w:t>
            </w:r>
          </w:p>
          <w:p w14:paraId="7D722766" w14:textId="77777777" w:rsidR="009A500C" w:rsidRPr="00EB0472" w:rsidRDefault="009A500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5E7D07" w14:textId="412DFC6F" w:rsidR="009A500C" w:rsidRPr="00EB0472" w:rsidRDefault="009A500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82D37" w:rsidRPr="00EB0472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2A1FB89D" w14:textId="77777777" w:rsidR="00092DD8" w:rsidRPr="00EB0472" w:rsidRDefault="00092DD8" w:rsidP="00AD4DC9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22C6A229" w14:textId="77777777" w:rsidR="00E34A55" w:rsidRPr="00EB0472" w:rsidRDefault="00E34A5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BA1CD3" w14:textId="50B3C701" w:rsidR="00E34A55" w:rsidRPr="00EB0472" w:rsidRDefault="009A500C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82D37" w:rsidRPr="00EB0472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5A0EBC86" w14:textId="77777777" w:rsidR="00515606" w:rsidRPr="00EB0472" w:rsidRDefault="00515606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02634DA1" w14:textId="77777777" w:rsidR="00515606" w:rsidRPr="00EB0472" w:rsidRDefault="0051560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 Post CRR FNM by 5P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7842E8" w14:textId="13B07443" w:rsidR="004E1F12" w:rsidRPr="00EB0472" w:rsidRDefault="00282D3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25</w:t>
            </w:r>
          </w:p>
          <w:p w14:paraId="5E631884" w14:textId="77777777" w:rsidR="00DE0B73" w:rsidRPr="00EB0472" w:rsidRDefault="00DE0B73" w:rsidP="00DE0B7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Auction results post by 5P</w:t>
            </w:r>
          </w:p>
          <w:p w14:paraId="14FA9286" w14:textId="77777777" w:rsidR="00D252D2" w:rsidRPr="00EB0472" w:rsidRDefault="00D252D2" w:rsidP="00D252D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 Post MEQ</w:t>
            </w:r>
          </w:p>
          <w:p w14:paraId="28AB97AC" w14:textId="77777777" w:rsidR="004E1F12" w:rsidRPr="00EB0472" w:rsidRDefault="004E1F12" w:rsidP="004E1F12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59E66FB5" w14:textId="77777777" w:rsidR="004E1F12" w:rsidRPr="00EB0472" w:rsidRDefault="004E1F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5864DE" w14:textId="6FFF86E2" w:rsidR="006660D7" w:rsidRPr="00EB0472" w:rsidRDefault="00435418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82D37" w:rsidRPr="00EB0472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4E1F12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54AF22B6" w14:textId="77777777" w:rsidR="00A66314" w:rsidRPr="00EB0472" w:rsidRDefault="00A66314" w:rsidP="00C478E2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279A8538" w14:textId="77777777" w:rsidR="00A66314" w:rsidRPr="00EB0472" w:rsidRDefault="00A66314" w:rsidP="00C478E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323AECF2" w14:textId="139A7581" w:rsidR="00C478E2" w:rsidRPr="00EB0472" w:rsidRDefault="00C478E2" w:rsidP="00C478E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Annual </w:t>
            </w:r>
            <w:proofErr w:type="spellStart"/>
            <w:r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Hist</w:t>
            </w:r>
            <w:proofErr w:type="spellEnd"/>
            <w:r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Load Wind Closes 5P</w:t>
            </w:r>
          </w:p>
          <w:p w14:paraId="19A0BC16" w14:textId="77777777" w:rsidR="00C478E2" w:rsidRPr="00EB0472" w:rsidRDefault="00C478E2" w:rsidP="00C478E2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465C4600" w14:textId="408884EA" w:rsidR="004E1F12" w:rsidRPr="00EB0472" w:rsidRDefault="004E1F12" w:rsidP="00C478E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F635B4" w14:textId="77777777" w:rsidR="009A500C" w:rsidRPr="00CD796B" w:rsidRDefault="009A500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B17A8" w:rsidRPr="00CD796B" w14:paraId="16D95A77" w14:textId="77777777" w:rsidTr="0028608D">
        <w:trPr>
          <w:gridAfter w:val="1"/>
          <w:wAfter w:w="45" w:type="dxa"/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DD5670" w14:textId="77777777" w:rsidR="006B17A8" w:rsidRPr="00CD796B" w:rsidRDefault="006B17A8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7CEEA6" w14:textId="6C9F217E" w:rsidR="006B17A8" w:rsidRPr="00EB0472" w:rsidRDefault="00282D3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  <w:p w14:paraId="3649DB35" w14:textId="1FF081A0" w:rsidR="00847BFE" w:rsidRPr="00EB0472" w:rsidRDefault="00847BF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6B55E6" w14:textId="109E1B0F" w:rsidR="006B17A8" w:rsidRPr="00EB0472" w:rsidRDefault="00282D3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30</w:t>
            </w: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CB23A3" w14:textId="13518AA0" w:rsidR="006B17A8" w:rsidRPr="00EB0472" w:rsidRDefault="00282D3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31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22D7D8" w14:textId="167AB31D" w:rsidR="006B17A8" w:rsidRDefault="006B17A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7C3626B7" wp14:editId="0F09F639">
                      <wp:simplePos x="0" y="0"/>
                      <wp:positionH relativeFrom="column">
                        <wp:posOffset>-22253</wp:posOffset>
                      </wp:positionH>
                      <wp:positionV relativeFrom="paragraph">
                        <wp:posOffset>427134</wp:posOffset>
                      </wp:positionV>
                      <wp:extent cx="925195" cy="295275"/>
                      <wp:effectExtent l="0" t="1905" r="0" b="0"/>
                      <wp:wrapNone/>
                      <wp:docPr id="491" name="Rectangle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426C7B" w14:textId="77777777" w:rsidR="003F369A" w:rsidRPr="00C943F1" w:rsidRDefault="003F369A" w:rsidP="006B17A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943F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Annual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626B7" id="Rectangle 578" o:spid="_x0000_s1043" style="position:absolute;margin-left:-1.75pt;margin-top:33.65pt;width:72.85pt;height:23.2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" fillcolor="yellow" stroked="f">
                      <v:textbox>
                        <w:txbxContent>
                          <w:p w14:paraId="6F426C7B" w14:textId="77777777" w:rsidR="003F369A" w:rsidRPr="00C943F1" w:rsidRDefault="003F369A" w:rsidP="006B17A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943F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Annual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288BDDC2" wp14:editId="18C72C6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30480</wp:posOffset>
                      </wp:positionV>
                      <wp:extent cx="307975" cy="247650"/>
                      <wp:effectExtent l="27305" t="26670" r="36195" b="49530"/>
                      <wp:wrapNone/>
                      <wp:docPr id="490" name="AutoShape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E13A05" id="AutoShape 577" o:spid="_x0000_s1026" style="position:absolute;margin-left:-.5pt;margin-top:2.4pt;width:24.25pt;height:19.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83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BF32B7" w14:textId="3F1922F5" w:rsidR="006B17A8" w:rsidRDefault="006B17A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425EE958" wp14:editId="0FF9BA96">
                      <wp:simplePos x="0" y="0"/>
                      <wp:positionH relativeFrom="column">
                        <wp:posOffset>558193</wp:posOffset>
                      </wp:positionH>
                      <wp:positionV relativeFrom="paragraph">
                        <wp:posOffset>464985</wp:posOffset>
                      </wp:positionV>
                      <wp:extent cx="914400" cy="295275"/>
                      <wp:effectExtent l="0" t="0" r="0" b="0"/>
                      <wp:wrapNone/>
                      <wp:docPr id="495" name="Rectangle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D2ECCF" w14:textId="77777777" w:rsidR="003F369A" w:rsidRPr="00C64309" w:rsidRDefault="003F369A" w:rsidP="006B17A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September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EE958" id="Rectangle 576" o:spid="_x0000_s1044" style="position:absolute;margin-left:43.95pt;margin-top:36.6pt;width:1in;height:23.2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" stroked="f">
                      <v:textbox>
                        <w:txbxContent>
                          <w:p w14:paraId="57D2ECCF" w14:textId="77777777" w:rsidR="003F369A" w:rsidRPr="00C64309" w:rsidRDefault="003F369A" w:rsidP="006B17A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September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220B1394" wp14:editId="2AD58305">
                      <wp:simplePos x="0" y="0"/>
                      <wp:positionH relativeFrom="column">
                        <wp:posOffset>558193</wp:posOffset>
                      </wp:positionH>
                      <wp:positionV relativeFrom="paragraph">
                        <wp:posOffset>35615</wp:posOffset>
                      </wp:positionV>
                      <wp:extent cx="668655" cy="295275"/>
                      <wp:effectExtent l="0" t="0" r="0" b="1905"/>
                      <wp:wrapNone/>
                      <wp:docPr id="494" name="Rectangle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65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AD8E05" w14:textId="77777777" w:rsidR="003F369A" w:rsidRPr="00C64309" w:rsidRDefault="003F369A" w:rsidP="006B17A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August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B1394" id="Rectangle 575" o:spid="_x0000_s1045" style="position:absolute;margin-left:43.95pt;margin-top:2.8pt;width:52.65pt;height:23.2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" stroked="f">
                      <v:textbox>
                        <w:txbxContent>
                          <w:p w14:paraId="28AD8E05" w14:textId="77777777" w:rsidR="003F369A" w:rsidRPr="00C64309" w:rsidRDefault="003F369A" w:rsidP="006B17A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August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2DEE6EE2" wp14:editId="58B89DC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476002</wp:posOffset>
                      </wp:positionV>
                      <wp:extent cx="333375" cy="247650"/>
                      <wp:effectExtent l="21590" t="19050" r="35560" b="47625"/>
                      <wp:wrapNone/>
                      <wp:docPr id="493" name="AutoShape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6633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58FD46" id="AutoShape 579" o:spid="_x0000_s1026" style="position:absolute;margin-left:-.5pt;margin-top:37.5pt;width:26.25pt;height:19.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" fillcolor="#963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09DEBF36" wp14:editId="415A3D2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30480</wp:posOffset>
                      </wp:positionV>
                      <wp:extent cx="307975" cy="247650"/>
                      <wp:effectExtent l="21590" t="26670" r="32385" b="49530"/>
                      <wp:wrapNone/>
                      <wp:docPr id="492" name="AutoShape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6274CA" id="AutoShape 580" o:spid="_x0000_s1026" style="position:absolute;margin-left:-.5pt;margin-top:2.4pt;width:24.25pt;height:19.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" fillcolor="#548dd4 [1951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0967A1" w14:textId="77777777" w:rsidR="006B17A8" w:rsidRPr="00CD796B" w:rsidRDefault="006B17A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C16C5F" w:rsidRPr="00F7411B" w14:paraId="66A3BECC" w14:textId="77777777" w:rsidTr="0028608D">
        <w:trPr>
          <w:cantSplit/>
          <w:trHeight w:hRule="exact" w:val="605"/>
          <w:jc w:val="center"/>
        </w:trPr>
        <w:tc>
          <w:tcPr>
            <w:tcW w:w="14310" w:type="dxa"/>
            <w:gridSpan w:val="1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3B2DC9CE" w14:textId="3F851E9A" w:rsidR="00C16C5F" w:rsidRPr="00F7411B" w:rsidRDefault="00AE1D12" w:rsidP="00425C52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br w:type="page"/>
            </w:r>
            <w:r w:rsidR="00C16C5F">
              <w:rPr>
                <w:b/>
              </w:rPr>
              <w:t>August</w:t>
            </w:r>
            <w:r w:rsidR="00C16C5F" w:rsidRPr="00F7411B">
              <w:rPr>
                <w:b/>
              </w:rPr>
              <w:t xml:space="preserve"> </w:t>
            </w:r>
            <w:r w:rsidR="005C0844">
              <w:rPr>
                <w:b/>
              </w:rPr>
              <w:t>202</w:t>
            </w:r>
            <w:r w:rsidR="00A11A39">
              <w:rPr>
                <w:b/>
              </w:rPr>
              <w:t>4</w:t>
            </w:r>
          </w:p>
        </w:tc>
      </w:tr>
      <w:tr w:rsidR="00C16C5F" w:rsidRPr="00F7411B" w14:paraId="62EBE715" w14:textId="77777777" w:rsidTr="0028608D">
        <w:trPr>
          <w:cantSplit/>
          <w:trHeight w:hRule="exact" w:val="259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2DB8595" w14:textId="77777777" w:rsidR="00C16C5F" w:rsidRPr="00F7411B" w:rsidRDefault="00C16C5F" w:rsidP="001838A4">
            <w:pPr>
              <w:pStyle w:val="Weekdays"/>
            </w:pPr>
          </w:p>
        </w:tc>
        <w:tc>
          <w:tcPr>
            <w:tcW w:w="258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AA06711" w14:textId="77777777" w:rsidR="00C16C5F" w:rsidRPr="00F7411B" w:rsidRDefault="00C16C5F" w:rsidP="001838A4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69ECB05" w14:textId="77777777" w:rsidR="00C16C5F" w:rsidRPr="00F7411B" w:rsidRDefault="00C16C5F" w:rsidP="001838A4">
            <w:pPr>
              <w:pStyle w:val="Weekdays"/>
            </w:pPr>
            <w:r w:rsidRPr="00F7411B">
              <w:t>Tuesday</w:t>
            </w:r>
          </w:p>
        </w:tc>
        <w:tc>
          <w:tcPr>
            <w:tcW w:w="26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4DF6278" w14:textId="77777777" w:rsidR="00C16C5F" w:rsidRPr="00F7411B" w:rsidRDefault="00C16C5F" w:rsidP="001838A4">
            <w:pPr>
              <w:pStyle w:val="Weekdays"/>
            </w:pPr>
            <w:r w:rsidRPr="00F7411B">
              <w:t>Wednesday</w:t>
            </w:r>
          </w:p>
        </w:tc>
        <w:tc>
          <w:tcPr>
            <w:tcW w:w="297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8D185C3" w14:textId="77777777" w:rsidR="00C16C5F" w:rsidRPr="00F7411B" w:rsidRDefault="00C16C5F" w:rsidP="001838A4">
            <w:pPr>
              <w:pStyle w:val="Weekdays"/>
            </w:pPr>
            <w:r w:rsidRPr="00F7411B">
              <w:t>Thursday</w:t>
            </w:r>
          </w:p>
        </w:tc>
        <w:tc>
          <w:tcPr>
            <w:tcW w:w="2815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9056088" w14:textId="77777777" w:rsidR="00C16C5F" w:rsidRPr="00F7411B" w:rsidRDefault="00C16C5F" w:rsidP="001838A4">
            <w:pPr>
              <w:pStyle w:val="Weekdays"/>
            </w:pPr>
            <w:r w:rsidRPr="00F7411B">
              <w:t>Friday</w:t>
            </w: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E552151" w14:textId="77777777" w:rsidR="00C16C5F" w:rsidRPr="00F7411B" w:rsidRDefault="00C16C5F" w:rsidP="001838A4">
            <w:pPr>
              <w:pStyle w:val="Weekdays"/>
            </w:pPr>
          </w:p>
        </w:tc>
      </w:tr>
      <w:tr w:rsidR="00C16C5F" w:rsidRPr="00CD796B" w14:paraId="57E00D48" w14:textId="77777777" w:rsidTr="0028608D">
        <w:trPr>
          <w:cantSplit/>
          <w:trHeight w:hRule="exact" w:val="1808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0CF57C" w14:textId="77777777"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325C40" w14:textId="717729AC"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A0A0B05" w14:textId="561175F8" w:rsidR="005554CB" w:rsidRDefault="00E378FF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42F9A5EF" wp14:editId="0F4B0C2D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12209</wp:posOffset>
                      </wp:positionV>
                      <wp:extent cx="925195" cy="295275"/>
                      <wp:effectExtent l="2540" t="1905" r="0" b="0"/>
                      <wp:wrapNone/>
                      <wp:docPr id="497" name="Rectangle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8B79F1" w14:textId="77777777" w:rsidR="003F369A" w:rsidRPr="006B4584" w:rsidRDefault="003F369A" w:rsidP="00E378F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B458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Annual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9A5EF" id="Rectangle 606" o:spid="_x0000_s1046" style="position:absolute;margin-left:35.9pt;margin-top:.95pt;width:72.85pt;height:23.2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" fillcolor="yellow" stroked="f">
                      <v:textbox>
                        <w:txbxContent>
                          <w:p w14:paraId="188B79F1" w14:textId="77777777" w:rsidR="003F369A" w:rsidRPr="006B4584" w:rsidRDefault="003F369A" w:rsidP="00E378F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B45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Annual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7AB17439" wp14:editId="04C4AFA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21590</wp:posOffset>
                      </wp:positionV>
                      <wp:extent cx="307975" cy="247650"/>
                      <wp:effectExtent l="23495" t="20955" r="40005" b="45720"/>
                      <wp:wrapNone/>
                      <wp:docPr id="496" name="AutoShape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A4B931" id="AutoShape 605" o:spid="_x0000_s1026" style="position:absolute;margin-left:-.1pt;margin-top:1.7pt;width:24.25pt;height:19.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7E559DBF" w14:textId="5DF333A7" w:rsidR="00F241BB" w:rsidRDefault="00F241BB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3591ADE9" w14:textId="77777777" w:rsidR="00F04E09" w:rsidRPr="00B97F99" w:rsidRDefault="00F04E09" w:rsidP="00F04E09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30C9917F" w14:textId="77777777" w:rsidR="001A6980" w:rsidRDefault="001A6980" w:rsidP="00C61A14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  <w:highlight w:val="yellow"/>
              </w:rPr>
            </w:pPr>
          </w:p>
          <w:p w14:paraId="3FDF8469" w14:textId="77777777" w:rsidR="00C16C5F" w:rsidRPr="00FA462F" w:rsidRDefault="00C16C5F" w:rsidP="00C61A14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</w:rPr>
            </w:pPr>
          </w:p>
          <w:p w14:paraId="7CE790B9" w14:textId="77777777"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A80E94" w14:textId="2B3EB525" w:rsidR="00C16C5F" w:rsidRPr="00EB0472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E07FFC5" w14:textId="77777777" w:rsidR="0040661D" w:rsidRPr="00EB0472" w:rsidRDefault="0040661D" w:rsidP="0040661D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73EC10CA" w14:textId="77777777" w:rsidR="00C667CC" w:rsidRPr="00EB0472" w:rsidRDefault="00C667CC" w:rsidP="00C667C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424D089F" w14:textId="77777777" w:rsidR="005721A4" w:rsidRPr="00EB0472" w:rsidRDefault="005721A4" w:rsidP="00C667C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2050A3B1" w14:textId="77777777" w:rsidR="00C2209D" w:rsidRPr="00EB0472" w:rsidRDefault="00C2209D" w:rsidP="00C667C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50A46E4E" w14:textId="77777777" w:rsidR="00C16C5F" w:rsidRPr="00EB0472" w:rsidRDefault="00C16C5F" w:rsidP="001838A4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</w:rPr>
            </w:pPr>
          </w:p>
          <w:p w14:paraId="4F28783B" w14:textId="77777777" w:rsidR="00C16C5F" w:rsidRPr="00EB0472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98AEFC" w14:textId="7556D8B3" w:rsidR="00C667CC" w:rsidRPr="00EB0472" w:rsidRDefault="00C667CC" w:rsidP="00C667CC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578D0923" w14:textId="77777777" w:rsidR="00EB7E26" w:rsidRPr="00EB0472" w:rsidRDefault="00EB7E26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0ED2FA54" w14:textId="77777777" w:rsidR="00F241BB" w:rsidRPr="00EB0472" w:rsidRDefault="00F241BB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4EDA1206" w14:textId="77777777" w:rsidR="009A78D8" w:rsidRPr="00EB0472" w:rsidRDefault="009A78D8" w:rsidP="00C2209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EF26226" w14:textId="77777777" w:rsidR="00630123" w:rsidRPr="00EB0472" w:rsidRDefault="00630123" w:rsidP="00C2209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AC09D8" w14:textId="4FD787C9" w:rsidR="00C16C5F" w:rsidRPr="00EB0472" w:rsidRDefault="003E45DC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61DF4C0E" w14:textId="77777777" w:rsidR="0040661D" w:rsidRPr="00EB0472" w:rsidRDefault="0040661D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5ED459DD" w14:textId="77777777" w:rsidR="00C2169F" w:rsidRPr="00EB0472" w:rsidRDefault="00C2169F" w:rsidP="00C2169F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13885D3D" w14:textId="77777777" w:rsidR="00C2169F" w:rsidRPr="00EB0472" w:rsidRDefault="00C2169F" w:rsidP="009A78D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6D9A7D" w14:textId="491289E5" w:rsidR="00C16C5F" w:rsidRPr="00EB0472" w:rsidRDefault="003E45DC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C667CC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3F7F0DEF" w14:textId="77777777" w:rsidR="003E45DC" w:rsidRPr="00EB0472" w:rsidRDefault="003E45DC" w:rsidP="003E45D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 List of outages post by 5P</w:t>
            </w:r>
          </w:p>
          <w:p w14:paraId="42D9F194" w14:textId="77777777" w:rsidR="00236282" w:rsidRPr="00EB0472" w:rsidRDefault="00C03AA5" w:rsidP="00236282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  <w:highlight w:val="yellow"/>
              </w:rPr>
            </w:pPr>
            <w:r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Annual Source/Sink List</w:t>
            </w:r>
          </w:p>
          <w:p w14:paraId="3E159B80" w14:textId="77777777" w:rsidR="00C03AA5" w:rsidRPr="00EB0472" w:rsidRDefault="00C03AA5" w:rsidP="00236282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  <w:highlight w:val="yellow"/>
              </w:rPr>
            </w:pPr>
          </w:p>
          <w:p w14:paraId="5DFB4415" w14:textId="77777777" w:rsidR="00C16C5F" w:rsidRPr="00EB0472" w:rsidRDefault="00C16C5F" w:rsidP="0023628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6FB785" w14:textId="77777777" w:rsidR="00C16C5F" w:rsidRPr="00CD796B" w:rsidRDefault="00C16C5F" w:rsidP="001838A4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6C5F" w:rsidRPr="00CD796B" w14:paraId="4FCCED24" w14:textId="77777777" w:rsidTr="0028608D">
        <w:trPr>
          <w:cantSplit/>
          <w:trHeight w:hRule="exact" w:val="177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6A6430" w14:textId="77777777"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A88998" w14:textId="67E1263C" w:rsidR="00C16C5F" w:rsidRPr="00EB0472" w:rsidRDefault="003E45DC" w:rsidP="001838A4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70B840E0" w14:textId="77777777" w:rsidR="003E45DC" w:rsidRPr="00EB0472" w:rsidRDefault="003E45DC" w:rsidP="003E45D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Post October Source/Sink List</w:t>
            </w:r>
          </w:p>
          <w:p w14:paraId="6F085BF9" w14:textId="68A9A353" w:rsidR="00C533BA" w:rsidRPr="00EB0472" w:rsidRDefault="00C533BA" w:rsidP="009A78D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BD57F1" w14:textId="0A577EEA" w:rsidR="00C16C5F" w:rsidRPr="00EB0472" w:rsidRDefault="003E45DC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74E185FE" w14:textId="77777777" w:rsidR="003E45DC" w:rsidRPr="00EB0472" w:rsidRDefault="003E45DC" w:rsidP="003E45D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 Incr. Update by 5P</w:t>
            </w:r>
          </w:p>
          <w:p w14:paraId="737E5FEA" w14:textId="55D4D079" w:rsidR="00C16C5F" w:rsidRPr="00EB0472" w:rsidRDefault="00C16C5F" w:rsidP="0084590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FD1985" w14:textId="0E309C69" w:rsidR="00A52778" w:rsidRPr="00EB0472" w:rsidRDefault="003E45DC" w:rsidP="00C61A14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C62806" w:rsidRPr="00EB0472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</w:p>
          <w:p w14:paraId="2EEE4A83" w14:textId="77777777" w:rsidR="003E45DC" w:rsidRPr="00EB0472" w:rsidRDefault="003E45DC" w:rsidP="003E45D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Oct </w:t>
            </w:r>
            <w:proofErr w:type="spellStart"/>
            <w:r w:rsidRPr="00EB0472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Hist</w:t>
            </w:r>
            <w:proofErr w:type="spellEnd"/>
            <w:r w:rsidRPr="00EB0472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 Load Wind Open1A</w:t>
            </w:r>
          </w:p>
          <w:p w14:paraId="14BE5BFB" w14:textId="06AD58DD" w:rsidR="00C16C5F" w:rsidRPr="00EB0472" w:rsidRDefault="003E45DC" w:rsidP="003E45D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Oct </w:t>
            </w:r>
            <w:proofErr w:type="spellStart"/>
            <w:r w:rsidRPr="00EB0472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Hist</w:t>
            </w:r>
            <w:proofErr w:type="spellEnd"/>
            <w:r w:rsidRPr="00EB0472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 Load Wind Close5P</w:t>
            </w:r>
          </w:p>
        </w:tc>
        <w:tc>
          <w:tcPr>
            <w:tcW w:w="297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4A6D0A" w14:textId="6F456585" w:rsidR="00C16C5F" w:rsidRPr="00EB0472" w:rsidRDefault="003E45DC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7E30CC20" w14:textId="77777777" w:rsidR="003E45DC" w:rsidRPr="00EB0472" w:rsidRDefault="003E45DC" w:rsidP="003E45DC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 Tier 1 Opens 1A</w:t>
            </w:r>
          </w:p>
          <w:p w14:paraId="3113F1DE" w14:textId="77777777" w:rsidR="003E45DC" w:rsidRPr="00EB0472" w:rsidRDefault="003E45DC" w:rsidP="003E45DC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EB0472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 Tier 1 Closes 5P</w:t>
            </w:r>
          </w:p>
          <w:p w14:paraId="6532B06E" w14:textId="77777777" w:rsidR="003E45DC" w:rsidRPr="00EB0472" w:rsidRDefault="003E45DC" w:rsidP="003E45D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4A7638B" w14:textId="77777777" w:rsidR="003E45DC" w:rsidRPr="00EB0472" w:rsidRDefault="003E45DC" w:rsidP="003E45D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Oct </w:t>
            </w:r>
            <w:proofErr w:type="spellStart"/>
            <w:r w:rsidRPr="00EB0472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Frcst</w:t>
            </w:r>
            <w:proofErr w:type="spellEnd"/>
            <w:r w:rsidRPr="00EB0472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 Load Wind Opens 1A</w:t>
            </w:r>
          </w:p>
          <w:p w14:paraId="2BCA9C48" w14:textId="77777777" w:rsidR="009A78D8" w:rsidRPr="00EB0472" w:rsidRDefault="009A78D8" w:rsidP="000E225B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24FCF9EC" w14:textId="52A1A9C1" w:rsidR="00C533BA" w:rsidRPr="00EB0472" w:rsidRDefault="00C533BA" w:rsidP="001A6980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0CAA67" w14:textId="09269A1D" w:rsidR="00C16C5F" w:rsidRPr="00EB0472" w:rsidRDefault="003E45DC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9</w:t>
            </w:r>
            <w:r w:rsidR="0087490C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76C35C97" w14:textId="1EFA2BDB" w:rsidR="0040661D" w:rsidRPr="00EB0472" w:rsidRDefault="003E45DC" w:rsidP="00C61A1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  <w:r w:rsidRPr="00EB0472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Oct </w:t>
            </w:r>
            <w:proofErr w:type="spellStart"/>
            <w:r w:rsidRPr="00EB0472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Frcst</w:t>
            </w:r>
            <w:proofErr w:type="spellEnd"/>
            <w:r w:rsidRPr="00EB0472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 Load Wind Closes 5P</w:t>
            </w:r>
          </w:p>
          <w:p w14:paraId="3FC3F202" w14:textId="77777777" w:rsidR="00160219" w:rsidRPr="00EB0472" w:rsidRDefault="00160219" w:rsidP="00C61A1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5B2818F5" w14:textId="77777777" w:rsidR="00C61A14" w:rsidRPr="00EB0472" w:rsidRDefault="00C61A14" w:rsidP="00C61A1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Incremental Update to Annual FNM</w:t>
            </w:r>
            <w:r w:rsidR="0020459A"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– If needed</w:t>
            </w:r>
          </w:p>
          <w:p w14:paraId="2C524DDD" w14:textId="77777777" w:rsidR="00C16C5F" w:rsidRPr="00EB0472" w:rsidRDefault="00C16C5F" w:rsidP="00C61A1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81EF79" w14:textId="77777777" w:rsidR="00C16C5F" w:rsidRPr="00CD796B" w:rsidRDefault="00C16C5F" w:rsidP="001838A4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6C5F" w:rsidRPr="00CD796B" w14:paraId="666797F5" w14:textId="77777777" w:rsidTr="0028608D">
        <w:trPr>
          <w:cantSplit/>
          <w:trHeight w:hRule="exact" w:val="1466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B26569" w14:textId="77777777"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9B87B5" w14:textId="7C7CA921" w:rsidR="00C16C5F" w:rsidRPr="00EB0472" w:rsidRDefault="003E45DC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12</w:t>
            </w:r>
          </w:p>
          <w:p w14:paraId="525D5A7A" w14:textId="77777777" w:rsidR="003E45DC" w:rsidRPr="00EB0472" w:rsidRDefault="003E45DC" w:rsidP="003E45DC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  <w:r w:rsidRPr="00EB0472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 Post Tier 1 Results by 5P</w:t>
            </w:r>
          </w:p>
          <w:p w14:paraId="04EF629E" w14:textId="77777777" w:rsidR="009A78D8" w:rsidRPr="00EB0472" w:rsidRDefault="009A78D8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EA6FA33" w14:textId="77777777" w:rsidR="00C16C5F" w:rsidRPr="00EB0472" w:rsidRDefault="00C16C5F" w:rsidP="005554C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D95637" w14:textId="683563F0" w:rsidR="00C16C5F" w:rsidRPr="00EB0472" w:rsidRDefault="004E1F12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3E45DC" w:rsidRPr="00EB0472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5CE9C28A" w14:textId="77777777" w:rsidR="003E45DC" w:rsidRPr="00EB0472" w:rsidRDefault="003E45DC" w:rsidP="003E45DC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 Post Set-Aside</w:t>
            </w:r>
          </w:p>
          <w:p w14:paraId="0ED9129C" w14:textId="77777777" w:rsidR="003E45DC" w:rsidRPr="00EB0472" w:rsidRDefault="003E45DC" w:rsidP="003E45DC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 Tier 2 MEQ</w:t>
            </w:r>
          </w:p>
          <w:p w14:paraId="2F3D9E1A" w14:textId="6A5E6878" w:rsidR="00C16C5F" w:rsidRPr="00EB0472" w:rsidRDefault="005721A4" w:rsidP="0016021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Provide source UB and SEQs</w:t>
            </w:r>
          </w:p>
        </w:tc>
        <w:tc>
          <w:tcPr>
            <w:tcW w:w="26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71061" w14:textId="1BD3A13E" w:rsidR="00C16C5F" w:rsidRPr="00EB0472" w:rsidRDefault="004E1F12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3E45DC" w:rsidRPr="00EB0472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68B71D87" w14:textId="77777777" w:rsidR="003E45DC" w:rsidRPr="00EB0472" w:rsidRDefault="003E45DC" w:rsidP="003E45DC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 Tier 2 Opens 1A</w:t>
            </w:r>
          </w:p>
          <w:p w14:paraId="53F4C4D8" w14:textId="77777777" w:rsidR="003E45DC" w:rsidRPr="00EB0472" w:rsidRDefault="003E45DC" w:rsidP="003E45DC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EB0472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 Tier 2 Closes 5P</w:t>
            </w:r>
          </w:p>
          <w:p w14:paraId="0BD19575" w14:textId="77777777" w:rsidR="0038509E" w:rsidRPr="00EB0472" w:rsidRDefault="0038509E" w:rsidP="0016021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025F665A" w14:textId="77777777" w:rsidR="00C61A14" w:rsidRPr="00EB0472" w:rsidRDefault="005721A4" w:rsidP="0016021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Provide PNP signature data</w:t>
            </w:r>
            <w:r w:rsidR="00160219" w:rsidRPr="00EB047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and Sink UB</w:t>
            </w: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9009149" w14:textId="50EFBE20" w:rsidR="00C2209D" w:rsidRPr="00EB0472" w:rsidRDefault="00B46E7B" w:rsidP="00B018C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3E45DC" w:rsidRPr="00EB0472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1DE7051E" w14:textId="77777777" w:rsidR="00C16C5F" w:rsidRPr="00EB0472" w:rsidRDefault="00C16C5F" w:rsidP="0084590E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37DF8AA" w14:textId="7F656C65" w:rsidR="00160219" w:rsidRPr="00EB0472" w:rsidRDefault="00435418" w:rsidP="0040661D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3E45DC" w:rsidRPr="00EB0472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87490C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  </w:t>
            </w:r>
          </w:p>
          <w:p w14:paraId="32190CEB" w14:textId="77777777" w:rsidR="003E45DC" w:rsidRPr="00EB0472" w:rsidRDefault="003E45DC" w:rsidP="003E45DC">
            <w:pP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 Post Tier 2 Results by 5P</w:t>
            </w:r>
          </w:p>
          <w:p w14:paraId="2D77BD39" w14:textId="77777777" w:rsidR="00C61A14" w:rsidRPr="00EB0472" w:rsidRDefault="00C61A14" w:rsidP="00C61A1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5A2F32B" w14:textId="77777777" w:rsidR="001A6980" w:rsidRPr="00EB0472" w:rsidRDefault="001A6980" w:rsidP="00C61A14">
            <w:pP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3757B30E" w14:textId="77777777" w:rsidR="00C16C5F" w:rsidRPr="00EB0472" w:rsidRDefault="00C16C5F" w:rsidP="00C2209D">
            <w:pPr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3A7CF248" w14:textId="77777777" w:rsidR="00C16C5F" w:rsidRPr="00CD796B" w:rsidRDefault="00C16C5F" w:rsidP="001838A4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4F4E" w:rsidRPr="00CD796B" w14:paraId="21A687BB" w14:textId="77777777" w:rsidTr="0028608D">
        <w:trPr>
          <w:cantSplit/>
          <w:trHeight w:hRule="exact" w:val="1610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3D901C" w14:textId="77777777" w:rsidR="00304F4E" w:rsidRPr="00CD796B" w:rsidRDefault="00304F4E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F4E48C" w14:textId="3C8D3257" w:rsidR="0040661D" w:rsidRPr="00EB0472" w:rsidRDefault="003E45DC" w:rsidP="001838A4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14:paraId="3A91EAC4" w14:textId="3FF091B5" w:rsidR="00A16FE2" w:rsidRPr="00EB0472" w:rsidRDefault="00A16FE2" w:rsidP="00F631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2B06CD" w14:textId="61D5BD63" w:rsidR="00C84A18" w:rsidRPr="00EB0472" w:rsidRDefault="006B4584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3E45DC" w:rsidRPr="00EB0472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14:paraId="0EF42991" w14:textId="77777777" w:rsidR="003E45DC" w:rsidRPr="00EB0472" w:rsidRDefault="003E45DC" w:rsidP="003E45D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 Auction Opens 1A</w:t>
            </w:r>
          </w:p>
          <w:p w14:paraId="48535E82" w14:textId="77777777" w:rsidR="003E45DC" w:rsidRPr="00EB0472" w:rsidRDefault="003E45DC" w:rsidP="003E45DC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 UDCs submit LM data by 12P</w:t>
            </w:r>
          </w:p>
          <w:p w14:paraId="5FED184F" w14:textId="4EEB9CF0" w:rsidR="00C84A18" w:rsidRPr="00EB0472" w:rsidRDefault="00C84A18" w:rsidP="00D7597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CA6F49" w14:textId="7D102F00" w:rsidR="00304F4E" w:rsidRPr="00EB0472" w:rsidRDefault="00ED2AD3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3E45DC"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087D952C" w14:textId="77777777" w:rsidR="003E45DC" w:rsidRPr="00EB0472" w:rsidRDefault="003E45DC" w:rsidP="003E45D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 Auction Closes 5P</w:t>
            </w:r>
          </w:p>
          <w:p w14:paraId="621BFC2A" w14:textId="77777777" w:rsidR="00304F4E" w:rsidRPr="00EB0472" w:rsidRDefault="00304F4E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6A5BD62" w14:textId="77777777" w:rsidR="0038509E" w:rsidRPr="00EB0472" w:rsidRDefault="0038509E" w:rsidP="001838A4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7F5F488A" w14:textId="77777777" w:rsidR="003F4C20" w:rsidRPr="00EB0472" w:rsidRDefault="003F4C20" w:rsidP="00D7597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056EE493" w14:textId="6813D400" w:rsidR="00C84A18" w:rsidRPr="00EB0472" w:rsidRDefault="00C84A18" w:rsidP="00D7597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E87CB7E" w14:textId="0EEAF754" w:rsidR="0087490C" w:rsidRPr="00EB0472" w:rsidRDefault="00860D13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3E45DC"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329C3AF9" w14:textId="77777777" w:rsidR="00E378FF" w:rsidRPr="00EB0472" w:rsidRDefault="00E378F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15A0A38" w14:textId="52EC0974" w:rsidR="0087490C" w:rsidRPr="00EB0472" w:rsidRDefault="0087490C" w:rsidP="003E45D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21E36402" w14:textId="1C1D4E8C" w:rsidR="00ED2AD3" w:rsidRPr="00EB0472" w:rsidRDefault="004E1F12" w:rsidP="001838A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3E45DC" w:rsidRPr="00EB0472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ED2AD3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0772B1EF" w14:textId="77777777" w:rsidR="003E45DC" w:rsidRPr="00EB0472" w:rsidRDefault="003E45DC" w:rsidP="003E45D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Post CRR FNM by 5P</w:t>
            </w:r>
          </w:p>
          <w:p w14:paraId="4594B1C1" w14:textId="2728AF16" w:rsidR="00ED2AD3" w:rsidRPr="00EB0472" w:rsidRDefault="00ED2AD3" w:rsidP="00F631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74740311" w14:textId="77777777" w:rsidR="00304F4E" w:rsidRPr="00CD796B" w:rsidRDefault="00304F4E" w:rsidP="001838A4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1F12" w:rsidRPr="00CD796B" w14:paraId="1DE8B036" w14:textId="77777777" w:rsidTr="0028608D">
        <w:trPr>
          <w:cantSplit/>
          <w:trHeight w:hRule="exact" w:val="1610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B1E1C9" w14:textId="77777777" w:rsidR="004E1F12" w:rsidRPr="00CD796B" w:rsidRDefault="004E1F12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2F8F1F" w14:textId="5466BC60" w:rsidR="004E1F12" w:rsidRPr="00EB0472" w:rsidRDefault="003E45DC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26</w:t>
            </w:r>
          </w:p>
          <w:p w14:paraId="286B5CF9" w14:textId="0E271CED" w:rsidR="003E45DC" w:rsidRPr="00EB0472" w:rsidRDefault="003E45DC" w:rsidP="003E45D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 Auction results post by 5P</w:t>
            </w:r>
          </w:p>
          <w:p w14:paraId="39DA7E2B" w14:textId="77777777" w:rsidR="003E45DC" w:rsidRPr="00EB0472" w:rsidRDefault="003E45DC" w:rsidP="003E45D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Post MEQ</w:t>
            </w:r>
          </w:p>
          <w:p w14:paraId="527DE922" w14:textId="77777777" w:rsidR="004E1F12" w:rsidRPr="00EB0472" w:rsidRDefault="004E1F12" w:rsidP="004E1F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65B011" w14:textId="120E614F" w:rsidR="004E1F12" w:rsidRPr="00EB0472" w:rsidRDefault="003E45DC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27</w:t>
            </w:r>
          </w:p>
          <w:p w14:paraId="2F20598A" w14:textId="77777777" w:rsidR="0038509E" w:rsidRPr="00EB0472" w:rsidRDefault="0038509E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717C30D" w14:textId="77777777" w:rsidR="0038509E" w:rsidRPr="00EB0472" w:rsidRDefault="0038509E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5A27AE0" w14:textId="77777777" w:rsidR="0038509E" w:rsidRPr="00EB0472" w:rsidRDefault="0038509E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50C336" w14:textId="5EF082F2" w:rsidR="004E1F12" w:rsidRPr="00EB0472" w:rsidRDefault="003E45DC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28</w:t>
            </w:r>
          </w:p>
          <w:p w14:paraId="04C1F5F9" w14:textId="77777777" w:rsidR="00D75974" w:rsidRPr="00EB0472" w:rsidRDefault="00D75974" w:rsidP="00D7597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final Annual FNM with Breakeven data, Limit Expansion and Fixed CRRs</w:t>
            </w:r>
          </w:p>
          <w:p w14:paraId="200616FF" w14:textId="77777777" w:rsidR="00D75974" w:rsidRPr="00EB0472" w:rsidRDefault="00D75974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1606D47" w14:textId="6AC16628" w:rsidR="004E1F12" w:rsidRPr="00EB0472" w:rsidRDefault="003E45DC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  <w:p w14:paraId="2B4D039A" w14:textId="77777777" w:rsidR="00E378FF" w:rsidRPr="00EB0472" w:rsidRDefault="00E378FF" w:rsidP="00E378FF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Post Nov Source/Sink List</w:t>
            </w:r>
          </w:p>
          <w:p w14:paraId="24ACEE53" w14:textId="65180C31" w:rsidR="00E378FF" w:rsidRPr="00EB0472" w:rsidRDefault="00E378F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93FAB80" w14:textId="75D38683" w:rsidR="004E1F12" w:rsidRDefault="004E1F12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0427CA89" wp14:editId="05918D11">
                      <wp:simplePos x="0" y="0"/>
                      <wp:positionH relativeFrom="column">
                        <wp:posOffset>642236</wp:posOffset>
                      </wp:positionH>
                      <wp:positionV relativeFrom="paragraph">
                        <wp:posOffset>600842</wp:posOffset>
                      </wp:positionV>
                      <wp:extent cx="819150" cy="295275"/>
                      <wp:effectExtent l="0" t="3810" r="3810" b="0"/>
                      <wp:wrapNone/>
                      <wp:docPr id="28" name="Rectangle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E06570" w14:textId="77777777" w:rsidR="003F369A" w:rsidRPr="00C64309" w:rsidRDefault="003F369A" w:rsidP="00C16C5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October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7CA89" id="Rectangle 604" o:spid="_x0000_s1047" style="position:absolute;margin-left:50.55pt;margin-top:47.3pt;width:64.5pt;height:23.2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" stroked="f">
                      <v:textbox>
                        <w:txbxContent>
                          <w:p w14:paraId="33E06570" w14:textId="77777777" w:rsidR="003F369A" w:rsidRPr="00C64309" w:rsidRDefault="003F369A" w:rsidP="00C16C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October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3BDD677E" wp14:editId="37D82DF5">
                      <wp:simplePos x="0" y="0"/>
                      <wp:positionH relativeFrom="column">
                        <wp:posOffset>147867</wp:posOffset>
                      </wp:positionH>
                      <wp:positionV relativeFrom="paragraph">
                        <wp:posOffset>601951</wp:posOffset>
                      </wp:positionV>
                      <wp:extent cx="352425" cy="247650"/>
                      <wp:effectExtent l="19050" t="22860" r="38100" b="53340"/>
                      <wp:wrapNone/>
                      <wp:docPr id="27" name="AutoShape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5CC5BE" id="AutoShape 603" o:spid="_x0000_s1026" style="position:absolute;margin-left:11.65pt;margin-top:47.4pt;width:27.75pt;height:19.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" fillcolor="#4e6128 [1606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7B67DA08" wp14:editId="5A24506D">
                      <wp:simplePos x="0" y="0"/>
                      <wp:positionH relativeFrom="column">
                        <wp:posOffset>614768</wp:posOffset>
                      </wp:positionH>
                      <wp:positionV relativeFrom="paragraph">
                        <wp:posOffset>141782</wp:posOffset>
                      </wp:positionV>
                      <wp:extent cx="916305" cy="295275"/>
                      <wp:effectExtent l="0" t="0" r="1905" b="0"/>
                      <wp:wrapNone/>
                      <wp:docPr id="26" name="Rectangle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630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83984F" w14:textId="77777777" w:rsidR="003F369A" w:rsidRPr="00C64309" w:rsidRDefault="003F369A" w:rsidP="00C16C5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September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7DA08" id="Rectangle 602" o:spid="_x0000_s1048" style="position:absolute;margin-left:48.4pt;margin-top:11.15pt;width:72.15pt;height:23.2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1RRhQIAABAF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" stroked="f">
                      <v:textbox>
                        <w:txbxContent>
                          <w:p w14:paraId="1983984F" w14:textId="77777777" w:rsidR="003F369A" w:rsidRPr="00C64309" w:rsidRDefault="003F369A" w:rsidP="00C16C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September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3E2E589D" wp14:editId="130A51E9">
                      <wp:simplePos x="0" y="0"/>
                      <wp:positionH relativeFrom="column">
                        <wp:posOffset>131314</wp:posOffset>
                      </wp:positionH>
                      <wp:positionV relativeFrom="paragraph">
                        <wp:posOffset>132870</wp:posOffset>
                      </wp:positionV>
                      <wp:extent cx="352425" cy="247650"/>
                      <wp:effectExtent l="19050" t="19050" r="38100" b="47625"/>
                      <wp:wrapNone/>
                      <wp:docPr id="25" name="AutoShape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6633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F0C11E" id="AutoShape 601" o:spid="_x0000_s1026" style="position:absolute;margin-left:10.35pt;margin-top:10.45pt;width:27.75pt;height:19.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" fillcolor="#963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 w:rsidR="003E45DC">
              <w:rPr>
                <w:rFonts w:asciiTheme="minorHAnsi" w:hAnsiTheme="minorHAnsi"/>
                <w:b/>
                <w:sz w:val="18"/>
                <w:szCs w:val="18"/>
              </w:rPr>
              <w:t>30</w:t>
            </w: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3AA31851" w14:textId="77777777" w:rsidR="004E1F12" w:rsidRPr="00CD796B" w:rsidRDefault="004E1F12" w:rsidP="001838A4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F7411B" w14:paraId="1D87B7B6" w14:textId="77777777" w:rsidTr="0028608D">
        <w:trPr>
          <w:cantSplit/>
          <w:trHeight w:hRule="exact" w:val="605"/>
          <w:jc w:val="center"/>
        </w:trPr>
        <w:tc>
          <w:tcPr>
            <w:tcW w:w="14310" w:type="dxa"/>
            <w:gridSpan w:val="1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02BCBC12" w14:textId="3B1A9DAF" w:rsidR="00AE1D12" w:rsidRPr="00AD122B" w:rsidRDefault="00AE1D12" w:rsidP="00425C52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September</w:t>
            </w:r>
            <w:r w:rsidRPr="00AD122B">
              <w:rPr>
                <w:b/>
              </w:rPr>
              <w:t xml:space="preserve"> </w:t>
            </w:r>
            <w:r w:rsidR="005C0844">
              <w:rPr>
                <w:b/>
              </w:rPr>
              <w:t>202</w:t>
            </w:r>
            <w:r w:rsidR="00A11A39">
              <w:rPr>
                <w:b/>
              </w:rPr>
              <w:t>4</w:t>
            </w:r>
          </w:p>
        </w:tc>
      </w:tr>
      <w:tr w:rsidR="00AE1D12" w:rsidRPr="00F7411B" w14:paraId="336FC112" w14:textId="77777777" w:rsidTr="0028608D">
        <w:trPr>
          <w:cantSplit/>
          <w:trHeight w:hRule="exact" w:val="259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A9F8B4C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58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5AFCCB5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44D1D62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6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D6D2C71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97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04EBDD9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79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7D5FCA7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70" w:type="dxa"/>
            <w:gridSpan w:val="3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74A962A" w14:textId="77777777" w:rsidR="00AE1D12" w:rsidRPr="00F7411B" w:rsidRDefault="00AE1D12" w:rsidP="00AD4DC9">
            <w:pPr>
              <w:pStyle w:val="Weekdays"/>
            </w:pPr>
          </w:p>
        </w:tc>
      </w:tr>
      <w:tr w:rsidR="00AE1D12" w:rsidRPr="00CD796B" w14:paraId="3C0EC210" w14:textId="77777777" w:rsidTr="0028608D">
        <w:trPr>
          <w:cantSplit/>
          <w:trHeight w:hRule="exact" w:val="166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4E9406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9184C5" w14:textId="2E02065B" w:rsidR="00AE1D12" w:rsidRPr="00EB0472" w:rsidRDefault="005C388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4B42D9BA" w14:textId="7725D4AA" w:rsidR="000A4890" w:rsidRPr="00EB0472" w:rsidRDefault="000A489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DF59D81" w14:textId="77777777" w:rsidR="005C388E" w:rsidRPr="00EB0472" w:rsidRDefault="005C388E" w:rsidP="005C388E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Holiday</w:t>
            </w:r>
          </w:p>
          <w:p w14:paraId="52A86974" w14:textId="77777777" w:rsidR="005C388E" w:rsidRPr="00EB0472" w:rsidRDefault="005C388E" w:rsidP="005C388E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  <w:r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(Labor Day)</w:t>
            </w:r>
          </w:p>
          <w:p w14:paraId="5EA78378" w14:textId="0710CED8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6B76B2" w14:textId="678CFBE8" w:rsidR="00AE1D12" w:rsidRPr="00EB0472" w:rsidRDefault="005C388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06674391" w14:textId="77777777" w:rsidR="005C388E" w:rsidRPr="00EB0472" w:rsidRDefault="005C388E" w:rsidP="005C388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297B378" w14:textId="77777777" w:rsidR="005C388E" w:rsidRPr="00EB0472" w:rsidRDefault="005C388E" w:rsidP="005C388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Expiring LT Election Form Due</w:t>
            </w:r>
          </w:p>
          <w:p w14:paraId="44B57E47" w14:textId="177447C7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color w:val="E36C0A"/>
                <w:sz w:val="18"/>
                <w:szCs w:val="18"/>
              </w:rPr>
            </w:pPr>
          </w:p>
          <w:p w14:paraId="01BA4E0D" w14:textId="0FA856B5" w:rsidR="00870ADC" w:rsidRPr="00EB0472" w:rsidRDefault="00870AD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6350FD8C" w14:textId="2B85D34F" w:rsidR="00870ADC" w:rsidRPr="00EB0472" w:rsidRDefault="00870AD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351BBFE0" w14:textId="77777777" w:rsidR="001C275C" w:rsidRPr="00EB0472" w:rsidRDefault="001C275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049CC0F5" w14:textId="77777777" w:rsidR="001C275C" w:rsidRPr="00EB0472" w:rsidRDefault="001C275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0CA31C8C" w14:textId="735EDB47" w:rsidR="00AE1D12" w:rsidRPr="00EB0472" w:rsidRDefault="00AE1D12" w:rsidP="00C84A1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8ADA68" w14:textId="26A8E71F" w:rsidR="00AE1D12" w:rsidRPr="00EB0472" w:rsidRDefault="005C388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6B3CFA38" w14:textId="77777777" w:rsidR="005C388E" w:rsidRPr="00EB0472" w:rsidRDefault="005C388E" w:rsidP="005C388E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List of outages post by 5P</w:t>
            </w:r>
          </w:p>
          <w:p w14:paraId="1C73F11B" w14:textId="77777777" w:rsidR="005C388E" w:rsidRPr="00EB0472" w:rsidRDefault="005C388E" w:rsidP="005C388E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Nov </w:t>
            </w:r>
            <w:proofErr w:type="spellStart"/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Hist</w:t>
            </w:r>
            <w:proofErr w:type="spellEnd"/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Opens 1A</w:t>
            </w:r>
          </w:p>
          <w:p w14:paraId="26F55008" w14:textId="77777777" w:rsidR="005C388E" w:rsidRPr="00EB0472" w:rsidRDefault="005C388E" w:rsidP="005C388E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Nov </w:t>
            </w:r>
            <w:proofErr w:type="spellStart"/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Hist</w:t>
            </w:r>
            <w:proofErr w:type="spellEnd"/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Closes 5P</w:t>
            </w:r>
          </w:p>
          <w:p w14:paraId="707BE249" w14:textId="5D6BF2BC" w:rsidR="00870ADC" w:rsidRPr="00EB0472" w:rsidRDefault="00374255" w:rsidP="00870AD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2025</w:t>
            </w:r>
            <w:r w:rsidR="005C388E"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1/PNP Opens 1A</w:t>
            </w:r>
            <w:r w:rsidR="005C388E" w:rsidRPr="00EB0472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 </w:t>
            </w:r>
          </w:p>
          <w:p w14:paraId="5BA4FF7B" w14:textId="77777777" w:rsidR="001C275C" w:rsidRPr="00EB0472" w:rsidRDefault="001C275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3EA005A" w14:textId="77777777" w:rsidR="001C0A8F" w:rsidRPr="00EB0472" w:rsidRDefault="001C0A8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31C6167" w14:textId="77777777" w:rsidR="001C0A8F" w:rsidRPr="00EB0472" w:rsidRDefault="001C0A8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2D164B1" w14:textId="77777777" w:rsidR="00AE1D12" w:rsidRPr="00EB0472" w:rsidRDefault="00AE1D12" w:rsidP="00C84A1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109D97" w14:textId="38B7630F" w:rsidR="00AE1D12" w:rsidRPr="00EB0472" w:rsidRDefault="005C388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2B7EC945" w14:textId="77777777" w:rsidR="005C388E" w:rsidRPr="00EB0472" w:rsidRDefault="005C388E" w:rsidP="005C388E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Nov </w:t>
            </w:r>
            <w:proofErr w:type="spellStart"/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Frcst</w:t>
            </w:r>
            <w:proofErr w:type="spellEnd"/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Opens 1A</w:t>
            </w:r>
          </w:p>
          <w:p w14:paraId="39FC177C" w14:textId="77777777" w:rsidR="005C388E" w:rsidRPr="00EB0472" w:rsidRDefault="005C388E" w:rsidP="005C388E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6002100C" w14:textId="18BB887E" w:rsidR="000A5F12" w:rsidRPr="00EB0472" w:rsidRDefault="00374255" w:rsidP="005C388E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2025</w:t>
            </w:r>
            <w:r w:rsidR="005C388E"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1/PNP Open</w:t>
            </w:r>
          </w:p>
          <w:p w14:paraId="4A2E9345" w14:textId="77777777" w:rsidR="001C275C" w:rsidRPr="00EB0472" w:rsidRDefault="001C275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33587F7F" w14:textId="77777777" w:rsidR="00AE1D12" w:rsidRPr="00EB0472" w:rsidRDefault="00AE1D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1FF158" w14:textId="320F2B20" w:rsidR="00AE1D12" w:rsidRPr="00EB0472" w:rsidRDefault="005C388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F274BF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72BC8805" w14:textId="77777777" w:rsidR="005C388E" w:rsidRPr="00EB0472" w:rsidRDefault="005C388E" w:rsidP="005C388E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Incr. Update by 5P</w:t>
            </w:r>
          </w:p>
          <w:p w14:paraId="45BB0DA5" w14:textId="77777777" w:rsidR="005C388E" w:rsidRPr="00EB0472" w:rsidRDefault="005C388E" w:rsidP="005C388E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Nov </w:t>
            </w:r>
            <w:proofErr w:type="spellStart"/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Frcst</w:t>
            </w:r>
            <w:proofErr w:type="spellEnd"/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Closes 5P</w:t>
            </w:r>
          </w:p>
          <w:p w14:paraId="34074716" w14:textId="77777777" w:rsidR="005C388E" w:rsidRPr="00EB0472" w:rsidRDefault="005C388E" w:rsidP="005C388E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42EBAEF6" w14:textId="50320A99" w:rsidR="007E59C3" w:rsidRPr="00EB0472" w:rsidRDefault="00374255" w:rsidP="005C388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2025</w:t>
            </w:r>
            <w:r w:rsidR="005C388E"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1/PNP Closes 5P</w:t>
            </w:r>
          </w:p>
        </w:tc>
        <w:tc>
          <w:tcPr>
            <w:tcW w:w="27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A3FC31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14:paraId="775B9B8D" w14:textId="77777777" w:rsidTr="0028608D">
        <w:trPr>
          <w:cantSplit/>
          <w:trHeight w:hRule="exact" w:val="177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37A69F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FFEE2F" w14:textId="255E7BB9" w:rsidR="00AE1D12" w:rsidRPr="00EB0472" w:rsidRDefault="005C388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14:paraId="47618BC4" w14:textId="77777777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059B8045" w14:textId="77777777" w:rsidR="000A5F12" w:rsidRPr="00EB0472" w:rsidRDefault="000A5F12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39948287" w14:textId="77777777" w:rsidR="00936A8A" w:rsidRPr="00EB0472" w:rsidRDefault="00936A8A" w:rsidP="00C84A1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11604D01" w14:textId="77777777" w:rsidR="00AE1D12" w:rsidRPr="00EB0472" w:rsidRDefault="00AE1D12" w:rsidP="00C533B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76CCFF" w14:textId="66F5766C" w:rsidR="00AE1D12" w:rsidRPr="00EB0472" w:rsidRDefault="005C388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10</w:t>
            </w:r>
          </w:p>
          <w:p w14:paraId="0293DBA9" w14:textId="77777777" w:rsidR="005C388E" w:rsidRPr="00EB0472" w:rsidRDefault="005C388E" w:rsidP="005C388E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Tier 1 Opens 1A</w:t>
            </w:r>
          </w:p>
          <w:p w14:paraId="7D5E9591" w14:textId="77777777" w:rsidR="005C388E" w:rsidRPr="00EB0472" w:rsidRDefault="005C388E" w:rsidP="005C388E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EB0472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Tier 1 Closes 5P</w:t>
            </w:r>
          </w:p>
          <w:p w14:paraId="661CC331" w14:textId="4F7AE3D8" w:rsidR="00AE1D12" w:rsidRPr="00EB0472" w:rsidRDefault="00AE1D12" w:rsidP="008E0CAD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79220A" w14:textId="787D0C6F" w:rsidR="00AE1D12" w:rsidRPr="00EB0472" w:rsidRDefault="005C388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11</w:t>
            </w:r>
          </w:p>
          <w:p w14:paraId="0D054B7B" w14:textId="55D4146D" w:rsidR="005C388E" w:rsidRPr="00EB0472" w:rsidRDefault="00374255" w:rsidP="005C388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Post 2025</w:t>
            </w:r>
            <w:r w:rsidR="005C388E" w:rsidRPr="00EB047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Tier 1/PNP results by 5P</w:t>
            </w:r>
          </w:p>
          <w:p w14:paraId="76FC4BDC" w14:textId="72685D23" w:rsidR="00AE1D12" w:rsidRPr="00EB0472" w:rsidRDefault="00AE1D12" w:rsidP="00F631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F72897" w14:textId="27287ACB" w:rsidR="00AE1D12" w:rsidRPr="00EB0472" w:rsidRDefault="005C388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12</w:t>
            </w:r>
          </w:p>
          <w:p w14:paraId="2E6D6B9B" w14:textId="77777777" w:rsidR="005C388E" w:rsidRPr="00EB0472" w:rsidRDefault="005C388E" w:rsidP="005C388E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Post Tier 1 Results by 5P</w:t>
            </w:r>
          </w:p>
          <w:p w14:paraId="360E0F50" w14:textId="07FF9324" w:rsidR="00AE1D12" w:rsidRPr="00EB0472" w:rsidRDefault="00AE1D12" w:rsidP="00F631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6E481A" w14:textId="2E891C7F" w:rsidR="00AE1D12" w:rsidRPr="00EB0472" w:rsidRDefault="005C388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13</w:t>
            </w:r>
            <w:r w:rsidR="00936A8A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6405C60D" w14:textId="77777777" w:rsidR="005C388E" w:rsidRPr="00EB0472" w:rsidRDefault="005C388E" w:rsidP="005C388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Post Set-Aside</w:t>
            </w:r>
          </w:p>
          <w:p w14:paraId="4C8BC4FA" w14:textId="77777777" w:rsidR="005C388E" w:rsidRPr="00EB0472" w:rsidRDefault="005C388E" w:rsidP="005C388E">
            <w:pP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Tier 2 MEQ</w:t>
            </w:r>
          </w:p>
          <w:p w14:paraId="5CBB30DE" w14:textId="77777777" w:rsidR="00F274BF" w:rsidRPr="00EB0472" w:rsidRDefault="00F274BF" w:rsidP="00AD4DC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144EA040" w14:textId="77777777" w:rsidR="00F274BF" w:rsidRPr="00EB0472" w:rsidRDefault="00F274BF" w:rsidP="00AD4DC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2766646F" w14:textId="77777777" w:rsidR="003F4C20" w:rsidRPr="00EB0472" w:rsidRDefault="003F4C20" w:rsidP="008E0CAD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1E27BE1C" w14:textId="77777777" w:rsidR="003F4C20" w:rsidRPr="00EB0472" w:rsidRDefault="003F4C20" w:rsidP="008E0CAD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75B4EC18" w14:textId="77777777" w:rsidR="00AE1D12" w:rsidRPr="00EB0472" w:rsidRDefault="00AE1D12" w:rsidP="003F4C2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D25034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14:paraId="09781D1A" w14:textId="77777777" w:rsidTr="0028608D">
        <w:trPr>
          <w:cantSplit/>
          <w:trHeight w:hRule="exact" w:val="1835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6B6710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62756DE" w14:textId="6C797BC9" w:rsidR="00AE1D12" w:rsidRPr="00EB0472" w:rsidRDefault="00304F4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5C388E" w:rsidRPr="00EB0472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04763642" w14:textId="77777777" w:rsidR="005C388E" w:rsidRPr="00EB0472" w:rsidRDefault="005C388E" w:rsidP="005C388E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Tier 2 Opens 1A</w:t>
            </w:r>
          </w:p>
          <w:p w14:paraId="460C35FA" w14:textId="77777777" w:rsidR="005C388E" w:rsidRPr="00EB0472" w:rsidRDefault="005C388E" w:rsidP="005C388E">
            <w:pP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Tier 2 Closes 5P</w:t>
            </w:r>
          </w:p>
          <w:p w14:paraId="53DF1849" w14:textId="77777777" w:rsidR="005C388E" w:rsidRPr="00EB0472" w:rsidRDefault="005C388E" w:rsidP="005C388E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Post 2025 LT SEQ and Signature data</w:t>
            </w:r>
          </w:p>
          <w:p w14:paraId="41CC1959" w14:textId="3E3DA570" w:rsidR="00AE1D12" w:rsidRPr="00EB0472" w:rsidRDefault="00AE1D12" w:rsidP="0084590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4DF54565" w14:textId="1CAA4219" w:rsidR="00AE1D12" w:rsidRPr="00EB0472" w:rsidRDefault="0094143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5C388E" w:rsidRPr="00EB0472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55741A44" w14:textId="77777777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72AE612" w14:textId="77777777" w:rsidR="003F4C20" w:rsidRPr="00EB0472" w:rsidRDefault="003F4C20" w:rsidP="00AD4DC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31541776" w14:textId="77777777" w:rsidR="00870ADC" w:rsidRPr="00EB0472" w:rsidRDefault="00870ADC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214CA03" w14:textId="77777777" w:rsidR="00AE1D12" w:rsidRPr="00EB0472" w:rsidRDefault="00AE1D12" w:rsidP="001C275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10B167F" w14:textId="1260A0CC" w:rsidR="00AE1D12" w:rsidRPr="00EB0472" w:rsidRDefault="00ED2AD3" w:rsidP="00AD4DC9">
            <w:pPr>
              <w:pStyle w:val="Dates"/>
              <w:rPr>
                <w:rFonts w:asciiTheme="minorHAnsi" w:hAnsiTheme="minorHAnsi"/>
                <w:b/>
                <w:color w:val="E36C0A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5C388E" w:rsidRPr="00EB0472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30B20B34" w14:textId="77777777" w:rsidR="005C388E" w:rsidRPr="00EB0472" w:rsidRDefault="005C388E" w:rsidP="005C388E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Post Tier 2 Results by 5P</w:t>
            </w:r>
          </w:p>
          <w:p w14:paraId="3964A587" w14:textId="77777777" w:rsidR="005C388E" w:rsidRPr="00EB0472" w:rsidRDefault="005C388E" w:rsidP="005C388E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2614D112" w14:textId="652F0B80" w:rsidR="001C0A8F" w:rsidRPr="00EB0472" w:rsidRDefault="005C388E" w:rsidP="005C388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2025 Tier LT Opens 1A</w:t>
            </w:r>
          </w:p>
          <w:p w14:paraId="07A570FD" w14:textId="33191C1B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0EC5E64" w14:textId="3107139A" w:rsidR="00AE1D12" w:rsidRPr="00EB0472" w:rsidRDefault="00AE1D12" w:rsidP="0085260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8CC4BDC" w14:textId="73BC47CE" w:rsidR="00AE1D12" w:rsidRPr="00EB0472" w:rsidRDefault="00860D13" w:rsidP="00B018C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5C388E" w:rsidRPr="00EB0472"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14:paraId="0FC10A5E" w14:textId="77777777" w:rsidR="005C388E" w:rsidRPr="00EB0472" w:rsidRDefault="005C388E" w:rsidP="005C388E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6337F19F" w14:textId="7BB77EF4" w:rsidR="00B45F1C" w:rsidRPr="00EB0472" w:rsidRDefault="005C388E" w:rsidP="005C388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2025 Tier LT Open</w:t>
            </w:r>
          </w:p>
        </w:tc>
        <w:tc>
          <w:tcPr>
            <w:tcW w:w="279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EB87830" w14:textId="678E2238" w:rsidR="00AE1D12" w:rsidRPr="00EB0472" w:rsidRDefault="005C388E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20</w:t>
            </w:r>
            <w:r w:rsidR="00F274BF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19C50681" w14:textId="77777777" w:rsidR="005C388E" w:rsidRPr="00EB0472" w:rsidRDefault="005C388E" w:rsidP="005C388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Auction Opens 1A</w:t>
            </w:r>
          </w:p>
          <w:p w14:paraId="38EDC3FE" w14:textId="77777777" w:rsidR="005C388E" w:rsidRPr="00EB0472" w:rsidRDefault="005C388E" w:rsidP="005C388E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UDCs submit LM data by 12P</w:t>
            </w:r>
          </w:p>
          <w:p w14:paraId="36974819" w14:textId="77777777" w:rsidR="005C388E" w:rsidRPr="00EB0472" w:rsidRDefault="005C388E" w:rsidP="005C388E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4E0C6E77" w14:textId="64B5BAA0" w:rsidR="00AE1D12" w:rsidRPr="00EB0472" w:rsidRDefault="005C388E" w:rsidP="005C388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2025 Tier LT Closes 5P</w:t>
            </w:r>
          </w:p>
        </w:tc>
        <w:tc>
          <w:tcPr>
            <w:tcW w:w="27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4DF6A080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4F4E" w:rsidRPr="00CD796B" w14:paraId="3C79DD75" w14:textId="77777777" w:rsidTr="0028608D">
        <w:trPr>
          <w:cantSplit/>
          <w:trHeight w:hRule="exact" w:val="150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0136AD" w14:textId="77777777" w:rsidR="00304F4E" w:rsidRPr="00CD796B" w:rsidRDefault="00304F4E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56FFD94" w14:textId="7432901E" w:rsidR="00ED658A" w:rsidRPr="00EB0472" w:rsidRDefault="005C388E" w:rsidP="006A566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23</w:t>
            </w:r>
          </w:p>
          <w:p w14:paraId="000F1861" w14:textId="77777777" w:rsidR="005C388E" w:rsidRPr="00EB0472" w:rsidRDefault="005C388E" w:rsidP="005C388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Auction Closes 5P</w:t>
            </w:r>
          </w:p>
          <w:p w14:paraId="64601192" w14:textId="671D2B32" w:rsidR="006A566A" w:rsidRPr="00EB0472" w:rsidRDefault="006A566A" w:rsidP="006A566A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548F0327" w14:textId="43133E03" w:rsidR="001C0A8F" w:rsidRPr="00EB0472" w:rsidRDefault="001C0A8F" w:rsidP="001C0A8F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0D78C557" w14:textId="6C187A94" w:rsidR="00304F4E" w:rsidRPr="00EB0472" w:rsidRDefault="00304F4E" w:rsidP="00C533B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6D3749BC" w14:textId="728D0F10" w:rsidR="00304F4E" w:rsidRPr="00EB0472" w:rsidRDefault="005C388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24</w:t>
            </w:r>
          </w:p>
          <w:p w14:paraId="0547EBC4" w14:textId="7E12C239" w:rsidR="00304F4E" w:rsidRPr="00EB0472" w:rsidRDefault="00304F4E" w:rsidP="003F4C2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32C7F8B" w14:textId="2CF38ABA" w:rsidR="00304F4E" w:rsidRPr="00EB0472" w:rsidRDefault="00304F4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5C388E" w:rsidRPr="00EB0472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936A8A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1535BAF3" w14:textId="77777777" w:rsidR="005C388E" w:rsidRPr="00EB0472" w:rsidRDefault="005C388E" w:rsidP="005C388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 Post CRR FNM by 5P</w:t>
            </w:r>
          </w:p>
          <w:p w14:paraId="4951C4A8" w14:textId="77777777" w:rsidR="005C388E" w:rsidRPr="00EB0472" w:rsidRDefault="005C388E" w:rsidP="005C388E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60F24CB4" w14:textId="77777777" w:rsidR="005C388E" w:rsidRPr="00EB0472" w:rsidRDefault="005C388E" w:rsidP="005C388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2025 Tier LT Results by 5P</w:t>
            </w:r>
          </w:p>
          <w:p w14:paraId="252754C9" w14:textId="77B646B7" w:rsidR="00304F4E" w:rsidRPr="00EB0472" w:rsidRDefault="00304F4E" w:rsidP="003F4C2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0EC5EE2" w14:textId="3DE41F7F" w:rsidR="00304F4E" w:rsidRPr="00EB0472" w:rsidRDefault="00304F4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5C388E" w:rsidRPr="00EB0472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03A62A38" w14:textId="77777777" w:rsidR="005C388E" w:rsidRPr="00EB0472" w:rsidRDefault="005C388E" w:rsidP="005C388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Auction results post by 5P</w:t>
            </w:r>
          </w:p>
          <w:p w14:paraId="18AE5195" w14:textId="77777777" w:rsidR="005C388E" w:rsidRPr="00EB0472" w:rsidRDefault="005C388E" w:rsidP="005C388E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 Post MEQ</w:t>
            </w:r>
          </w:p>
          <w:p w14:paraId="34553282" w14:textId="570945BB" w:rsidR="00AC35CF" w:rsidRPr="00EB0472" w:rsidRDefault="00AC35CF" w:rsidP="00F631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37F6AAF" w14:textId="740ACF95" w:rsidR="00304F4E" w:rsidRPr="00EB0472" w:rsidRDefault="0094143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5C388E" w:rsidRPr="00EB0472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936A8A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48DDC7C8" w14:textId="77777777" w:rsidR="00AC35CF" w:rsidRPr="00EB0472" w:rsidRDefault="00AC35CF" w:rsidP="000A5F12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7F460E35" w14:textId="77777777" w:rsidR="003F4C20" w:rsidRPr="00EB0472" w:rsidRDefault="003F4C20" w:rsidP="008E0CAD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3D9BFD31" w14:textId="77777777" w:rsidR="00AC35CF" w:rsidRPr="00EB0472" w:rsidRDefault="00AC35CF" w:rsidP="008E0CA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244D170C" w14:textId="77777777" w:rsidR="00304F4E" w:rsidRPr="00CD796B" w:rsidRDefault="00304F4E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746D" w:rsidRPr="00CD796B" w14:paraId="31C53407" w14:textId="77777777" w:rsidTr="0028608D">
        <w:trPr>
          <w:cantSplit/>
          <w:trHeight w:hRule="exact" w:val="150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31B0E4" w14:textId="77777777" w:rsidR="0030746D" w:rsidRPr="00CD796B" w:rsidRDefault="0030746D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F5BD712" w14:textId="1E4A17DD" w:rsidR="0030746D" w:rsidRPr="00EB0472" w:rsidRDefault="005C388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30</w:t>
            </w:r>
          </w:p>
          <w:p w14:paraId="552FF2E3" w14:textId="56443104" w:rsidR="005C388E" w:rsidRPr="00EB0472" w:rsidRDefault="00374255" w:rsidP="005C388E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2025</w:t>
            </w:r>
            <w:r w:rsidR="005C388E"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2 SEQ by 5P</w:t>
            </w:r>
          </w:p>
          <w:p w14:paraId="1156A8E1" w14:textId="2F0193D2" w:rsidR="00ED658A" w:rsidRPr="00EB0472" w:rsidRDefault="00ED658A" w:rsidP="00ED658A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504FDAD9" w14:textId="47067204" w:rsidR="00871A59" w:rsidRPr="00EB0472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28B8C8D" w14:textId="585885B7" w:rsidR="00871A59" w:rsidRPr="00EB0472" w:rsidRDefault="00871A59" w:rsidP="008E0CA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1A6B5FF0" w14:textId="2162D5A9" w:rsidR="006D0A05" w:rsidRPr="00EB0472" w:rsidRDefault="006D0A0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8E6A08C" w14:textId="30BD09CB" w:rsidR="006D0A05" w:rsidRPr="00EB0472" w:rsidRDefault="006D0A05" w:rsidP="005C388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04CDD0C" w14:textId="29BCCA17" w:rsidR="0030746D" w:rsidRPr="00EB0472" w:rsidRDefault="00270DE1" w:rsidP="00EE54E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7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FC9000E" w14:textId="064C325E" w:rsidR="0030746D" w:rsidRDefault="005C388E" w:rsidP="00CF3ED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124E6E15" wp14:editId="75623654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400685</wp:posOffset>
                      </wp:positionV>
                      <wp:extent cx="870585" cy="295275"/>
                      <wp:effectExtent l="1905" t="0" r="3810" b="0"/>
                      <wp:wrapNone/>
                      <wp:docPr id="20" name="Rectangle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058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2EB42D" w14:textId="77777777" w:rsidR="003F369A" w:rsidRDefault="003F369A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November</w:t>
                                  </w:r>
                                </w:p>
                                <w:p w14:paraId="0AC2F4EC" w14:textId="77777777" w:rsidR="003F369A" w:rsidRPr="00C64309" w:rsidRDefault="003F369A" w:rsidP="00AE1D1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E6E15" id="Rectangle 587" o:spid="_x0000_s1049" style="position:absolute;margin-left:46.95pt;margin-top:31.55pt;width:68.55pt;height:23.2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" stroked="f">
                      <v:textbox>
                        <w:txbxContent>
                          <w:p w14:paraId="302EB42D" w14:textId="77777777" w:rsidR="003F369A" w:rsidRDefault="003F369A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November</w:t>
                            </w:r>
                          </w:p>
                          <w:p w14:paraId="0AC2F4EC" w14:textId="77777777" w:rsidR="003F369A" w:rsidRPr="00C64309" w:rsidRDefault="003F369A" w:rsidP="00AE1D1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2687A5CE" wp14:editId="01D52318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433705</wp:posOffset>
                      </wp:positionV>
                      <wp:extent cx="352425" cy="247650"/>
                      <wp:effectExtent l="20955" t="19050" r="36195" b="47625"/>
                      <wp:wrapNone/>
                      <wp:docPr id="19" name="AutoShape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529135" id="AutoShape 592" o:spid="_x0000_s1026" style="position:absolute;margin-left:8.2pt;margin-top:34.15pt;width:27.75pt;height:19.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" fillcolor="#943634 [2405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58B6D51E" wp14:editId="145E9C21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71755</wp:posOffset>
                      </wp:positionV>
                      <wp:extent cx="750570" cy="295275"/>
                      <wp:effectExtent l="1905" t="0" r="0" b="635"/>
                      <wp:wrapNone/>
                      <wp:docPr id="22" name="Rectangle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057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379C2F" w14:textId="77777777" w:rsidR="003F369A" w:rsidRPr="00C64309" w:rsidRDefault="003F369A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October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6D51E" id="Rectangle 588" o:spid="_x0000_s1050" style="position:absolute;margin-left:47.45pt;margin-top:5.65pt;width:59.1pt;height:23.2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" stroked="f">
                      <v:textbox>
                        <w:txbxContent>
                          <w:p w14:paraId="30379C2F" w14:textId="77777777" w:rsidR="003F369A" w:rsidRPr="00C64309" w:rsidRDefault="003F369A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October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388E"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0DF50714" wp14:editId="6505F6DB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83185</wp:posOffset>
                      </wp:positionV>
                      <wp:extent cx="352425" cy="247650"/>
                      <wp:effectExtent l="20955" t="27940" r="36195" b="48260"/>
                      <wp:wrapNone/>
                      <wp:docPr id="21" name="AutoShape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C0B2A6" id="AutoShape 591" o:spid="_x0000_s1026" style="position:absolute;margin-left:6.75pt;margin-top:6.55pt;width:27.75pt;height:19.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" fillcolor="#4e6128 [1606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79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5211451" w14:textId="1F1D06CF" w:rsidR="00CF36C9" w:rsidRDefault="005C388E" w:rsidP="00CF36C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7503C20A" wp14:editId="116BC7AF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64135</wp:posOffset>
                      </wp:positionV>
                      <wp:extent cx="925195" cy="295275"/>
                      <wp:effectExtent l="4445" t="0" r="3810" b="0"/>
                      <wp:wrapNone/>
                      <wp:docPr id="18" name="Rectangle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3DDF2C" w14:textId="77777777" w:rsidR="003F369A" w:rsidRPr="00DD2374" w:rsidRDefault="003F369A" w:rsidP="00AE1D1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D237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Annual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3C20A" id="Rectangle 590" o:spid="_x0000_s1051" style="position:absolute;margin-left:48.75pt;margin-top:5.05pt;width:72.85pt;height:23.2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" fillcolor="yellow" stroked="f">
                      <v:textbox>
                        <w:txbxContent>
                          <w:p w14:paraId="0C3DDF2C" w14:textId="77777777" w:rsidR="003F369A" w:rsidRPr="00DD2374" w:rsidRDefault="003F369A" w:rsidP="00AE1D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237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Annual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76ACC433" wp14:editId="2B9F8BCD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86360</wp:posOffset>
                      </wp:positionV>
                      <wp:extent cx="307975" cy="247650"/>
                      <wp:effectExtent l="26670" t="27940" r="36830" b="48260"/>
                      <wp:wrapNone/>
                      <wp:docPr id="17" name="AutoShape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DB048E" id="AutoShape 589" o:spid="_x0000_s1026" style="position:absolute;margin-left:9.4pt;margin-top:6.8pt;width:24.25pt;height:19.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36E0261A" w14:textId="4E90C17C" w:rsidR="003F4C20" w:rsidRDefault="003F4C20" w:rsidP="003F4C20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50227CF3" w14:textId="4EEFF7AA" w:rsidR="00C107A6" w:rsidRDefault="00C107A6" w:rsidP="005C388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56205762" w14:textId="77777777" w:rsidR="0030746D" w:rsidRPr="00CD796B" w:rsidRDefault="0030746D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569B9D2" w14:textId="3E82628E" w:rsidR="00AE1D12" w:rsidRDefault="00AE1D12" w:rsidP="00AE1D12"/>
    <w:p w14:paraId="740A9FDA" w14:textId="529A0E36" w:rsidR="00AE1D12" w:rsidRDefault="00AE1D12" w:rsidP="00AE1D12">
      <w:r>
        <w:br w:type="page"/>
      </w:r>
    </w:p>
    <w:tbl>
      <w:tblPr>
        <w:tblW w:w="14367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3"/>
        <w:gridCol w:w="2571"/>
        <w:gridCol w:w="2790"/>
        <w:gridCol w:w="2700"/>
        <w:gridCol w:w="2880"/>
        <w:gridCol w:w="2880"/>
        <w:gridCol w:w="253"/>
      </w:tblGrid>
      <w:tr w:rsidR="00AE1D12" w:rsidRPr="00F7411B" w14:paraId="554262A6" w14:textId="77777777" w:rsidTr="00AD4DC9">
        <w:trPr>
          <w:cantSplit/>
          <w:trHeight w:hRule="exact" w:val="605"/>
          <w:jc w:val="center"/>
        </w:trPr>
        <w:tc>
          <w:tcPr>
            <w:tcW w:w="14367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56A3640E" w14:textId="6FF4E891" w:rsidR="00AE1D12" w:rsidRPr="00F7411B" w:rsidRDefault="00AE1D12" w:rsidP="00425C52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October</w:t>
            </w:r>
            <w:r w:rsidRPr="00F7411B">
              <w:rPr>
                <w:b/>
              </w:rPr>
              <w:t xml:space="preserve"> </w:t>
            </w:r>
            <w:r w:rsidR="005C0844">
              <w:rPr>
                <w:b/>
              </w:rPr>
              <w:t>202</w:t>
            </w:r>
            <w:r w:rsidR="00A11A39">
              <w:rPr>
                <w:b/>
              </w:rPr>
              <w:t>4</w:t>
            </w:r>
          </w:p>
        </w:tc>
      </w:tr>
      <w:tr w:rsidR="00AE1D12" w:rsidRPr="00F7411B" w14:paraId="52A0BBA7" w14:textId="77777777" w:rsidTr="00AD4DC9">
        <w:trPr>
          <w:cantSplit/>
          <w:trHeight w:hRule="exact" w:val="259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ECF53EB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2D34181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D84B154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693B797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BF6C7B0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5578EBD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B0BE6C4" w14:textId="77777777" w:rsidR="00AE1D12" w:rsidRPr="00F7411B" w:rsidRDefault="00AE1D12" w:rsidP="00AD4DC9">
            <w:pPr>
              <w:pStyle w:val="Weekdays"/>
            </w:pPr>
          </w:p>
        </w:tc>
      </w:tr>
      <w:tr w:rsidR="00AE1D12" w:rsidRPr="00CD796B" w14:paraId="18F1E8DA" w14:textId="77777777" w:rsidTr="007C069D">
        <w:trPr>
          <w:cantSplit/>
          <w:trHeight w:hRule="exact" w:val="1592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4BD652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6A1422" w14:textId="0D563BA6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C5F1183" w14:textId="3DFEC3C5" w:rsidR="008454E7" w:rsidRPr="00EB0472" w:rsidRDefault="008454E7" w:rsidP="00F631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2FCBCB" w14:textId="5DFDDA91" w:rsidR="00AE1D12" w:rsidRPr="00EB0472" w:rsidRDefault="00994BC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0A9A78E0" w14:textId="4273EC96" w:rsidR="00DC3069" w:rsidRPr="00EB0472" w:rsidRDefault="00374255" w:rsidP="00994BC1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2025</w:t>
            </w:r>
            <w:r w:rsidR="00994BC1"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2 Opens 1A</w:t>
            </w:r>
          </w:p>
          <w:p w14:paraId="631BDE0C" w14:textId="03B5124E" w:rsidR="00136FC7" w:rsidRPr="00EB0472" w:rsidRDefault="00136FC7" w:rsidP="003F4C2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E89EE4" w14:textId="1297737D" w:rsidR="001409E0" w:rsidRPr="00EB0472" w:rsidRDefault="00994BC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667388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55B794AD" w14:textId="77777777" w:rsidR="00994BC1" w:rsidRPr="00EB0472" w:rsidRDefault="00994BC1" w:rsidP="00994BC1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 List of outages post by 5P</w:t>
            </w:r>
          </w:p>
          <w:p w14:paraId="78F9CFAC" w14:textId="77777777" w:rsidR="00994BC1" w:rsidRPr="00EB0472" w:rsidRDefault="00994BC1" w:rsidP="00994BC1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Dec </w:t>
            </w:r>
            <w:proofErr w:type="spellStart"/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Hist</w:t>
            </w:r>
            <w:proofErr w:type="spellEnd"/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Opens 1A</w:t>
            </w:r>
          </w:p>
          <w:p w14:paraId="22A0EC21" w14:textId="77777777" w:rsidR="00994BC1" w:rsidRPr="00EB0472" w:rsidRDefault="00994BC1" w:rsidP="00994BC1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Dec </w:t>
            </w:r>
            <w:proofErr w:type="spellStart"/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Hist</w:t>
            </w:r>
            <w:proofErr w:type="spellEnd"/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Closes 5P</w:t>
            </w:r>
          </w:p>
          <w:p w14:paraId="238D9BE1" w14:textId="14F268B7" w:rsidR="00AE1D12" w:rsidRPr="00EB0472" w:rsidRDefault="00994BC1" w:rsidP="00F6318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20</w:t>
            </w:r>
            <w:r w:rsidR="00374255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25</w:t>
            </w:r>
            <w:r w:rsidRPr="00EB047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Tier 2 Open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A1C9F4" w14:textId="49317A13" w:rsidR="00AE1D12" w:rsidRPr="00EB0472" w:rsidRDefault="00994BC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75117AA8" w14:textId="77777777" w:rsidR="00994BC1" w:rsidRPr="00EB0472" w:rsidRDefault="00994BC1" w:rsidP="00994BC1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Dec </w:t>
            </w:r>
            <w:proofErr w:type="spellStart"/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Frcst</w:t>
            </w:r>
            <w:proofErr w:type="spellEnd"/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Opens 1A</w:t>
            </w:r>
          </w:p>
          <w:p w14:paraId="3A9B8381" w14:textId="77777777" w:rsidR="00994BC1" w:rsidRPr="00EB0472" w:rsidRDefault="00994BC1" w:rsidP="00994BC1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5A9D01F5" w14:textId="178B10AC" w:rsidR="00DC3069" w:rsidRPr="00EB0472" w:rsidRDefault="00374255" w:rsidP="00994BC1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2025</w:t>
            </w:r>
            <w:r w:rsidR="00994BC1" w:rsidRPr="00EB047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Tier 2 Closes 5P</w:t>
            </w:r>
          </w:p>
          <w:p w14:paraId="54610A2A" w14:textId="77777777" w:rsidR="00AE1D12" w:rsidRPr="00EB0472" w:rsidRDefault="00AE1D12" w:rsidP="008E0CA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CFD842" w14:textId="1E367AE3" w:rsidR="00AE1D12" w:rsidRPr="00EB0472" w:rsidRDefault="00994BC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667388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124D1439" w14:textId="77777777" w:rsidR="00994BC1" w:rsidRPr="00EB0472" w:rsidRDefault="00994BC1" w:rsidP="00994BC1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Post Dec Source/Sink List</w:t>
            </w:r>
          </w:p>
          <w:p w14:paraId="320D7D04" w14:textId="77777777" w:rsidR="00994BC1" w:rsidRPr="00EB0472" w:rsidRDefault="00994BC1" w:rsidP="00994BC1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Dec </w:t>
            </w:r>
            <w:proofErr w:type="spellStart"/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Frcst</w:t>
            </w:r>
            <w:proofErr w:type="spellEnd"/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Closes 5P</w:t>
            </w:r>
          </w:p>
          <w:p w14:paraId="1191909C" w14:textId="77777777" w:rsidR="00347BD6" w:rsidRPr="00EB0472" w:rsidRDefault="00347BD6" w:rsidP="00852606">
            <w:pPr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14:paraId="18657CBA" w14:textId="77777777" w:rsidR="00B45F1C" w:rsidRPr="00EB0472" w:rsidRDefault="00B45F1C" w:rsidP="008E0CAD">
            <w:pPr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6EAD10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6A910BA3" w14:textId="77777777" w:rsidTr="00304CF3">
        <w:trPr>
          <w:cantSplit/>
          <w:trHeight w:hRule="exact" w:val="1772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7EA2DA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28F7C9" w14:textId="56B44AD2" w:rsidR="00A07D6F" w:rsidRPr="00EB0472" w:rsidRDefault="00994BC1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5928B7C3" w14:textId="77777777" w:rsidR="00994BC1" w:rsidRPr="00EB0472" w:rsidRDefault="00994BC1" w:rsidP="00994BC1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 Incr. Update by 5P</w:t>
            </w:r>
          </w:p>
          <w:p w14:paraId="6074DCD3" w14:textId="77777777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E487F03" w14:textId="77777777" w:rsidR="00B45F1C" w:rsidRPr="00EB0472" w:rsidRDefault="00B45F1C" w:rsidP="00B45F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3D99AA" w14:textId="482DAA3A" w:rsidR="00AE1D12" w:rsidRPr="00EB0472" w:rsidRDefault="00994BC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64FADC69" w14:textId="562228DB" w:rsidR="00994BC1" w:rsidRPr="00EB0472" w:rsidRDefault="00374255" w:rsidP="00994BC1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Post 2025</w:t>
            </w:r>
            <w:r w:rsidR="00994BC1" w:rsidRPr="00EB047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Tier 2 Results by 5P</w:t>
            </w:r>
          </w:p>
          <w:p w14:paraId="593A0A88" w14:textId="77777777" w:rsidR="002237AF" w:rsidRPr="00EB0472" w:rsidRDefault="002237AF" w:rsidP="007C069D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22B2EF3B" w14:textId="77777777" w:rsidR="007C069D" w:rsidRPr="00EB0472" w:rsidRDefault="007C069D" w:rsidP="00B45F1C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45906C85" w14:textId="77777777" w:rsidR="00AE1D12" w:rsidRPr="00EB0472" w:rsidRDefault="00AE1D12" w:rsidP="007C069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0A00C19" w14:textId="77777777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6FCF67F" w14:textId="77777777" w:rsidR="00AE1D12" w:rsidRPr="00EB0472" w:rsidRDefault="00AE1D12" w:rsidP="00831D8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8930B1" w14:textId="672B2134" w:rsidR="00AE1D12" w:rsidRPr="00EB0472" w:rsidRDefault="00994BC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14:paraId="213B00D1" w14:textId="77777777" w:rsidR="00994BC1" w:rsidRPr="00EB0472" w:rsidRDefault="00994BC1" w:rsidP="00994BC1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 Tier 1 Opens 1A</w:t>
            </w:r>
          </w:p>
          <w:p w14:paraId="6F9B1150" w14:textId="77777777" w:rsidR="00994BC1" w:rsidRPr="00EB0472" w:rsidRDefault="00994BC1" w:rsidP="00994BC1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 Tier 1 Closes 5P</w:t>
            </w:r>
          </w:p>
          <w:p w14:paraId="171DC5E1" w14:textId="77777777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6C3CF877" w14:textId="77777777" w:rsidR="0021056A" w:rsidRPr="00EB0472" w:rsidRDefault="0021056A" w:rsidP="00DC306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E338087" w14:textId="77777777" w:rsidR="008E0CAD" w:rsidRPr="00EB0472" w:rsidRDefault="008E0CAD" w:rsidP="00C81BE3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06912806" w14:textId="3F8A0FFD" w:rsidR="00C107A6" w:rsidRPr="00EB0472" w:rsidRDefault="00C107A6" w:rsidP="00F631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862219" w14:textId="150F3FB8" w:rsidR="00291604" w:rsidRPr="00EB0472" w:rsidRDefault="00994BC1" w:rsidP="00635E18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10</w:t>
            </w:r>
          </w:p>
          <w:p w14:paraId="2E944630" w14:textId="27BD2117" w:rsidR="00994BC1" w:rsidRPr="00EB0472" w:rsidRDefault="00374255" w:rsidP="00994BC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Post 2025</w:t>
            </w:r>
            <w:r w:rsidR="00994BC1" w:rsidRPr="00EB047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Set-Aside Values</w:t>
            </w:r>
          </w:p>
          <w:p w14:paraId="09555AC9" w14:textId="64B57E60" w:rsidR="00994BC1" w:rsidRPr="00EB0472" w:rsidRDefault="00374255" w:rsidP="00994BC1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2025</w:t>
            </w:r>
            <w:r w:rsidR="00994BC1"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3 SEQ</w:t>
            </w:r>
          </w:p>
          <w:p w14:paraId="7669F3EA" w14:textId="77777777" w:rsidR="00A810E2" w:rsidRPr="00EB0472" w:rsidRDefault="00A810E2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59BF3D03" w14:textId="77777777" w:rsidR="008E0CAD" w:rsidRPr="00EB0472" w:rsidRDefault="008E0CAD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1894703D" w14:textId="77777777" w:rsidR="006D0A05" w:rsidRPr="00EB0472" w:rsidRDefault="006D0A05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11A286F7" w14:textId="77777777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14:paraId="23206B0D" w14:textId="77777777" w:rsidR="00AE1D12" w:rsidRPr="00EB0472" w:rsidRDefault="00AE1D12" w:rsidP="00831D8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B7A9D7" w14:textId="60B8F2B2" w:rsidR="00AE1D12" w:rsidRPr="00EB0472" w:rsidRDefault="00994BC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11</w:t>
            </w:r>
            <w:r w:rsidR="00667388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10CF56BF" w14:textId="77777777" w:rsidR="00994BC1" w:rsidRPr="00EB0472" w:rsidRDefault="00994BC1" w:rsidP="00994BC1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 Post Tier 1 Results by 5P</w:t>
            </w:r>
          </w:p>
          <w:p w14:paraId="6ECEB598" w14:textId="77777777" w:rsidR="00347BD6" w:rsidRPr="00EB0472" w:rsidRDefault="00347BD6" w:rsidP="00994BC1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197458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7E86D99E" w14:textId="77777777" w:rsidTr="00885E98">
        <w:trPr>
          <w:cantSplit/>
          <w:trHeight w:hRule="exact" w:val="1556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786AD8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C7AFC2E" w14:textId="0B734012" w:rsidR="00635E18" w:rsidRPr="00EB0472" w:rsidRDefault="00994BC1" w:rsidP="00635E18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  <w:p w14:paraId="2300EDB4" w14:textId="77777777" w:rsidR="00994BC1" w:rsidRPr="00EB0472" w:rsidRDefault="00994BC1" w:rsidP="00994BC1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 Post Set-Aside</w:t>
            </w:r>
          </w:p>
          <w:p w14:paraId="75ABDD3E" w14:textId="77777777" w:rsidR="00994BC1" w:rsidRPr="00EB0472" w:rsidRDefault="00994BC1" w:rsidP="00994BC1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 Tier 2 MEQ</w:t>
            </w:r>
          </w:p>
          <w:p w14:paraId="581F07F0" w14:textId="442ED567" w:rsidR="00994BC1" w:rsidRPr="00EB0472" w:rsidRDefault="00374255" w:rsidP="00994BC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2025</w:t>
            </w:r>
            <w:r w:rsidR="00994BC1" w:rsidRPr="00EB047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Tier 3 Opens 1A</w:t>
            </w:r>
          </w:p>
          <w:p w14:paraId="2DD63558" w14:textId="55741213" w:rsidR="00635E18" w:rsidRPr="00EB0472" w:rsidRDefault="00635E18" w:rsidP="00F631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DC93801" w14:textId="5428AD05" w:rsidR="00AE1D12" w:rsidRPr="00EB0472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994BC1" w:rsidRPr="00EB0472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60E63CE4" w14:textId="77777777" w:rsidR="00994BC1" w:rsidRPr="00EB0472" w:rsidRDefault="00994BC1" w:rsidP="00994BC1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 Tier 2 Opens 1A</w:t>
            </w:r>
          </w:p>
          <w:p w14:paraId="7BBAD66F" w14:textId="77777777" w:rsidR="00994BC1" w:rsidRPr="00EB0472" w:rsidRDefault="00994BC1" w:rsidP="00994BC1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 Tier 2 Closes 5P</w:t>
            </w:r>
          </w:p>
          <w:p w14:paraId="7B763954" w14:textId="63EF4629" w:rsidR="00635E18" w:rsidRPr="00EB0472" w:rsidRDefault="00374255" w:rsidP="00994BC1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2025</w:t>
            </w:r>
            <w:r w:rsidR="00994BC1" w:rsidRPr="00EB047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Tier 3 Open</w:t>
            </w:r>
          </w:p>
          <w:p w14:paraId="018249D9" w14:textId="77777777" w:rsidR="00B22F43" w:rsidRPr="00EB0472" w:rsidRDefault="00B22F43" w:rsidP="00B22F43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087640D2" w14:textId="77777777" w:rsidR="00ED658A" w:rsidRPr="00EB0472" w:rsidRDefault="00ED658A" w:rsidP="0021520A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3BA18072" w14:textId="0DA33CEA" w:rsidR="00635E18" w:rsidRPr="00EB0472" w:rsidRDefault="00635E18" w:rsidP="00F6318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DC96C2E" w14:textId="3DBD6D42" w:rsidR="00667388" w:rsidRPr="00EB0472" w:rsidRDefault="00237ABE" w:rsidP="0066738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994BC1" w:rsidRPr="00EB0472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2E68CBA3" w14:textId="3840268E" w:rsidR="00136FC7" w:rsidRPr="00EB0472" w:rsidRDefault="00374255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2025</w:t>
            </w:r>
            <w:r w:rsidR="00994BC1" w:rsidRPr="00EB047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Tier 3 Closes 5P</w:t>
            </w:r>
          </w:p>
          <w:p w14:paraId="0558F905" w14:textId="77777777" w:rsidR="00AE1D12" w:rsidRPr="00EB0472" w:rsidRDefault="00AE1D12" w:rsidP="008E0CA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4155EF43" w14:textId="497989DA" w:rsidR="00AE1D12" w:rsidRPr="00EB0472" w:rsidRDefault="00994BC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  <w:p w14:paraId="02E312C4" w14:textId="77777777" w:rsidR="00994BC1" w:rsidRPr="00EB0472" w:rsidRDefault="00994BC1" w:rsidP="00994BC1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 Post Tier 2 Results by 5P</w:t>
            </w:r>
          </w:p>
          <w:p w14:paraId="6550C697" w14:textId="77777777" w:rsidR="008F765B" w:rsidRPr="00EB0472" w:rsidRDefault="008F765B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66DF7FEC" w14:textId="77777777" w:rsidR="00CA74BD" w:rsidRPr="00EB0472" w:rsidRDefault="00CA74BD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273B5E3F" w14:textId="77777777" w:rsidR="00AE1D12" w:rsidRPr="00EB047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B9B64BD" w14:textId="77777777" w:rsidR="00AE1D12" w:rsidRPr="00EB0472" w:rsidRDefault="00AE1D12" w:rsidP="003F4C2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25DD3269" w14:textId="7AC3C030" w:rsidR="00AE1D12" w:rsidRPr="00EB0472" w:rsidRDefault="00994BC1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  <w:p w14:paraId="610F9173" w14:textId="77777777" w:rsidR="00994BC1" w:rsidRPr="00EB0472" w:rsidRDefault="00994BC1" w:rsidP="00994BC1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 UDCs submit LM data by 12P</w:t>
            </w:r>
          </w:p>
          <w:p w14:paraId="154211B3" w14:textId="18C52877" w:rsidR="00BE7177" w:rsidRPr="00EB0472" w:rsidRDefault="00BE7177" w:rsidP="00F6318F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22ADBF0B" w14:textId="77777777" w:rsidR="00AE1D12" w:rsidRPr="00A86201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04CF3" w:rsidRPr="00CD796B" w14:paraId="6B95F06C" w14:textId="77777777" w:rsidTr="00885E98">
        <w:trPr>
          <w:cantSplit/>
          <w:trHeight w:hRule="exact" w:val="1556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576D53" w14:textId="77777777" w:rsidR="00304CF3" w:rsidRPr="00CD796B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309C46C" w14:textId="29665FE5" w:rsidR="00304CF3" w:rsidRPr="00EB0472" w:rsidRDefault="00994BC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21</w:t>
            </w:r>
          </w:p>
          <w:p w14:paraId="44488D1E" w14:textId="77777777" w:rsidR="00994BC1" w:rsidRPr="00EB0472" w:rsidRDefault="00994BC1" w:rsidP="00994BC1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bookmarkStart w:id="0" w:name="_GoBack"/>
            <w:bookmarkEnd w:id="0"/>
          </w:p>
          <w:p w14:paraId="4C6F47D5" w14:textId="11E01066" w:rsidR="00642988" w:rsidRPr="00EB0472" w:rsidRDefault="00374255" w:rsidP="00994BC1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2025</w:t>
            </w:r>
            <w:r w:rsidR="00994BC1"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3 Results by 5P</w:t>
            </w:r>
          </w:p>
          <w:p w14:paraId="64239383" w14:textId="77777777" w:rsidR="003B7B43" w:rsidRPr="00EB0472" w:rsidRDefault="003B7B4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3DF0053" w14:textId="587A20EA" w:rsidR="00871A59" w:rsidRPr="00EB0472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994BC1" w:rsidRPr="00EB047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217B39BE" w14:textId="77777777" w:rsidR="00C67938" w:rsidRPr="00EB0472" w:rsidRDefault="00C67938" w:rsidP="00C6793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 Auction Opens 1A</w:t>
            </w:r>
          </w:p>
          <w:p w14:paraId="5D1C5408" w14:textId="77777777" w:rsidR="00871A59" w:rsidRPr="00EB0472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2D0959E" w14:textId="77777777" w:rsidR="006D0A05" w:rsidRPr="00EB0472" w:rsidRDefault="006D0A05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370898A7" w14:textId="77777777" w:rsidR="00347BD6" w:rsidRPr="00EB0472" w:rsidRDefault="00347BD6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5FD518BB" w14:textId="77777777" w:rsidR="00347BD6" w:rsidRPr="00EB0472" w:rsidRDefault="00347BD6" w:rsidP="003B7B4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D22A484" w14:textId="3E138815" w:rsidR="00304CF3" w:rsidRPr="00EB0472" w:rsidRDefault="00994BC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23</w:t>
            </w:r>
            <w:r w:rsidR="00270DE1" w:rsidRPr="00EB0472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6E788995" w14:textId="77777777" w:rsidR="00C67938" w:rsidRPr="00EB0472" w:rsidRDefault="00C67938" w:rsidP="00C67938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 Auction Closes 5P</w:t>
            </w:r>
          </w:p>
          <w:p w14:paraId="050E029F" w14:textId="77777777" w:rsidR="00BD2BEF" w:rsidRPr="00EB0472" w:rsidRDefault="00BD2BE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58736C0" w14:textId="77777777" w:rsidR="00BD2BEF" w:rsidRPr="00EB0472" w:rsidRDefault="00BD2BE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731E614" w14:textId="16263DFD" w:rsidR="00BD2BEF" w:rsidRPr="00EB0472" w:rsidRDefault="00BD2BEF" w:rsidP="00ED658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70544D67" w14:textId="0C808864" w:rsidR="00304CF3" w:rsidRPr="00EB0472" w:rsidRDefault="00994BC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24</w:t>
            </w:r>
          </w:p>
          <w:p w14:paraId="506112F0" w14:textId="77777777" w:rsidR="00871A59" w:rsidRPr="00EB0472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7205230" w14:textId="77777777" w:rsidR="00871A59" w:rsidRPr="00EB0472" w:rsidRDefault="00871A59" w:rsidP="003B7B4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DFDBC79" w14:textId="52C5C351" w:rsidR="00304CF3" w:rsidRPr="00EB0472" w:rsidRDefault="00994BC1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25</w:t>
            </w:r>
          </w:p>
          <w:p w14:paraId="249E0ABE" w14:textId="5424CABB" w:rsidR="006D0A05" w:rsidRPr="00EB0472" w:rsidRDefault="00994BC1" w:rsidP="006660D7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CRR FNM by 5P</w:t>
            </w:r>
          </w:p>
          <w:p w14:paraId="5E0EF16A" w14:textId="5CB07EE9" w:rsidR="006660D7" w:rsidRPr="00EB0472" w:rsidRDefault="00994BC1" w:rsidP="003F4C2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14601C1A" wp14:editId="1D5F8E63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746125</wp:posOffset>
                      </wp:positionV>
                      <wp:extent cx="904875" cy="295275"/>
                      <wp:effectExtent l="0" t="3175" r="0" b="0"/>
                      <wp:wrapNone/>
                      <wp:docPr id="14" name="Rectangle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37361C" w14:textId="77777777" w:rsidR="003F369A" w:rsidRPr="00C64309" w:rsidRDefault="003F369A" w:rsidP="00CF36C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November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01C1A" id="Rectangle 551" o:spid="_x0000_s1052" style="position:absolute;margin-left:40.05pt;margin-top:58.75pt;width:71.25pt;height:23.2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" stroked="f">
                      <v:textbox>
                        <w:txbxContent>
                          <w:p w14:paraId="6737361C" w14:textId="77777777" w:rsidR="003F369A" w:rsidRPr="00C64309" w:rsidRDefault="003F369A" w:rsidP="00CF36C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November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7E5059E7" w14:textId="77777777" w:rsidR="00304CF3" w:rsidRPr="00A86201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37ABE" w:rsidRPr="00CD796B" w14:paraId="271478A4" w14:textId="77777777" w:rsidTr="00885E98">
        <w:trPr>
          <w:cantSplit/>
          <w:trHeight w:hRule="exact" w:val="1556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3542A9" w14:textId="77777777" w:rsidR="00237ABE" w:rsidRPr="00CD796B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04B4F1A" w14:textId="34DF7DD3" w:rsidR="00237ABE" w:rsidRPr="00EB0472" w:rsidRDefault="00994BC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28</w:t>
            </w:r>
          </w:p>
          <w:p w14:paraId="09182D55" w14:textId="77777777" w:rsidR="00994BC1" w:rsidRPr="00EB0472" w:rsidRDefault="00994BC1" w:rsidP="00994BC1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 Auction results post by 5P</w:t>
            </w:r>
          </w:p>
          <w:p w14:paraId="7F8FC23C" w14:textId="77777777" w:rsidR="00994BC1" w:rsidRPr="00EB0472" w:rsidRDefault="00994BC1" w:rsidP="00994BC1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42635BE" w14:textId="77777777" w:rsidR="003F4C20" w:rsidRPr="00EB0472" w:rsidRDefault="003F4C2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8E894B1" w14:textId="120FD8F4" w:rsidR="003F4C20" w:rsidRPr="00EB0472" w:rsidRDefault="003F4C2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29F9C6C" w14:textId="1DF1C60E" w:rsidR="00237ABE" w:rsidRPr="00EB0472" w:rsidRDefault="00994BC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  <w:p w14:paraId="1A607CB1" w14:textId="77777777" w:rsidR="00994BC1" w:rsidRPr="00EB0472" w:rsidRDefault="00994BC1" w:rsidP="00994BC1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MEQ</w:t>
            </w:r>
          </w:p>
          <w:p w14:paraId="79E67E85" w14:textId="77777777" w:rsidR="00DC192F" w:rsidRPr="00EB0472" w:rsidRDefault="00DC192F" w:rsidP="00CB514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14:paraId="7D9D03EB" w14:textId="34C0C703" w:rsidR="00CB5148" w:rsidRPr="00EB0472" w:rsidRDefault="00CB514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BAC425D" w14:textId="60FD5341" w:rsidR="00237ABE" w:rsidRPr="00EB0472" w:rsidRDefault="00994BC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sz w:val="18"/>
                <w:szCs w:val="18"/>
              </w:rPr>
              <w:t>30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13E27C92" w14:textId="6498E40F" w:rsidR="00237ABE" w:rsidRPr="00EB0472" w:rsidRDefault="00CF36C9" w:rsidP="00AD4DC9">
            <w:pPr>
              <w:pStyle w:val="Dates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 w:rsidRPr="00EB0472">
              <w:rPr>
                <w:rFonts w:asciiTheme="minorHAnsi" w:hAnsiTheme="minorHAnsi"/>
                <w:b/>
                <w:noProof/>
                <w:sz w:val="18"/>
                <w:szCs w:val="18"/>
              </w:rPr>
              <w:t xml:space="preserve"> </w:t>
            </w:r>
            <w:r w:rsidR="00994BC1" w:rsidRPr="00EB0472">
              <w:rPr>
                <w:rFonts w:asciiTheme="minorHAnsi" w:hAnsiTheme="minorHAnsi"/>
                <w:b/>
                <w:noProof/>
                <w:sz w:val="18"/>
                <w:szCs w:val="18"/>
              </w:rPr>
              <w:t>31</w:t>
            </w:r>
          </w:p>
          <w:p w14:paraId="72D1A7C8" w14:textId="517AB44E" w:rsidR="00994BC1" w:rsidRPr="00EB0472" w:rsidRDefault="00374255" w:rsidP="00994BC1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2025</w:t>
            </w:r>
            <w:r w:rsidR="00994BC1" w:rsidRPr="00EB047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Auction Opens 1A</w:t>
            </w:r>
          </w:p>
          <w:p w14:paraId="6A7AA427" w14:textId="25FC7C58" w:rsidR="00994BC1" w:rsidRPr="00EB0472" w:rsidRDefault="00994BC1" w:rsidP="0084590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DF8591C" w14:textId="0E6891DD" w:rsidR="00237ABE" w:rsidRDefault="00994BC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7DB7E943" wp14:editId="2DA5AB29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668020</wp:posOffset>
                      </wp:positionV>
                      <wp:extent cx="307975" cy="247650"/>
                      <wp:effectExtent l="19050" t="19050" r="34925" b="57150"/>
                      <wp:wrapNone/>
                      <wp:docPr id="11" name="AutoShape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AF1B57" id="AutoShape 559" o:spid="_x0000_s1026" style="position:absolute;margin-left:4.4pt;margin-top:52.6pt;width:24.25pt;height:19.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755AD222" wp14:editId="4779023E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647700</wp:posOffset>
                      </wp:positionV>
                      <wp:extent cx="925195" cy="295275"/>
                      <wp:effectExtent l="0" t="0" r="0" b="3810"/>
                      <wp:wrapNone/>
                      <wp:docPr id="12" name="Rectangle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09E717" w14:textId="77777777" w:rsidR="003F369A" w:rsidRPr="00DD2374" w:rsidRDefault="003F369A" w:rsidP="00CF36C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D237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Annual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AD222" id="Rectangle 560" o:spid="_x0000_s1053" style="position:absolute;margin-left:44.2pt;margin-top:51pt;width:72.85pt;height:23.2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" fillcolor="yellow" stroked="f">
                      <v:textbox>
                        <w:txbxContent>
                          <w:p w14:paraId="7809E717" w14:textId="77777777" w:rsidR="003F369A" w:rsidRPr="00DD2374" w:rsidRDefault="003F369A" w:rsidP="00CF36C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237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Annual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6E73D1CB" wp14:editId="797AC8E3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309880</wp:posOffset>
                      </wp:positionV>
                      <wp:extent cx="895350" cy="295275"/>
                      <wp:effectExtent l="0" t="0" r="0" b="9525"/>
                      <wp:wrapNone/>
                      <wp:docPr id="16" name="Rectangle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D7DA07" w14:textId="77777777" w:rsidR="003F369A" w:rsidRPr="00C64309" w:rsidRDefault="003F369A" w:rsidP="00CF36C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December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3D1CB" id="Rectangle 552" o:spid="_x0000_s1054" style="position:absolute;margin-left:40.1pt;margin-top:24.4pt;width:70.5pt;height:23.2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ZvDhQIAABA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" stroked="f">
                      <v:textbox>
                        <w:txbxContent>
                          <w:p w14:paraId="47D7DA07" w14:textId="77777777" w:rsidR="003F369A" w:rsidRPr="00C64309" w:rsidRDefault="003F369A" w:rsidP="00CF36C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2E8FFA0A" wp14:editId="3E42FC8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310515</wp:posOffset>
                      </wp:positionV>
                      <wp:extent cx="352425" cy="247650"/>
                      <wp:effectExtent l="19050" t="19050" r="47625" b="57150"/>
                      <wp:wrapNone/>
                      <wp:docPr id="15" name="AutoShape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777DD9" id="AutoShape 561" o:spid="_x0000_s1026" style="position:absolute;margin-left:1.55pt;margin-top:24.45pt;width:27.75pt;height:19.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" fillcolor="#548dd4 [1951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3D84F371" wp14:editId="01FFD3B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-36830</wp:posOffset>
                      </wp:positionV>
                      <wp:extent cx="352425" cy="247650"/>
                      <wp:effectExtent l="20955" t="24765" r="36195" b="51435"/>
                      <wp:wrapNone/>
                      <wp:docPr id="13" name="AutoShap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ACA07A" id="AutoShape 562" o:spid="_x0000_s1026" style="position:absolute;margin-left:-.45pt;margin-top:-2.9pt;width:27.75pt;height:19.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" fillcolor="#943634 [2405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 w:rsidR="00CF36C9">
              <w:rPr>
                <w:rFonts w:asciiTheme="minorHAnsi" w:hAnsiTheme="minorHAnsi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3B7F8B6C" w14:textId="77777777" w:rsidR="00237ABE" w:rsidRPr="00A86201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764ED37" w14:textId="77777777" w:rsidR="00AE1D12" w:rsidRDefault="00AE1D12" w:rsidP="00AE1D12"/>
    <w:tbl>
      <w:tblPr>
        <w:tblW w:w="14367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3"/>
        <w:gridCol w:w="2571"/>
        <w:gridCol w:w="2790"/>
        <w:gridCol w:w="2700"/>
        <w:gridCol w:w="2880"/>
        <w:gridCol w:w="2880"/>
        <w:gridCol w:w="253"/>
      </w:tblGrid>
      <w:tr w:rsidR="00AE1D12" w:rsidRPr="00F7411B" w14:paraId="08233235" w14:textId="77777777" w:rsidTr="00AD4DC9">
        <w:trPr>
          <w:cantSplit/>
          <w:trHeight w:hRule="exact" w:val="605"/>
          <w:jc w:val="center"/>
        </w:trPr>
        <w:tc>
          <w:tcPr>
            <w:tcW w:w="14367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55ED3550" w14:textId="28E10D97" w:rsidR="00AE1D12" w:rsidRPr="00F7411B" w:rsidRDefault="00AE1D12" w:rsidP="002E228B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November</w:t>
            </w:r>
            <w:r w:rsidRPr="00F7411B">
              <w:rPr>
                <w:b/>
              </w:rPr>
              <w:t xml:space="preserve"> </w:t>
            </w:r>
            <w:r w:rsidR="005C0844">
              <w:rPr>
                <w:b/>
              </w:rPr>
              <w:t>202</w:t>
            </w:r>
            <w:r w:rsidR="00A11A39">
              <w:rPr>
                <w:b/>
              </w:rPr>
              <w:t>4</w:t>
            </w:r>
          </w:p>
        </w:tc>
      </w:tr>
      <w:tr w:rsidR="00AE1D12" w:rsidRPr="00F7411B" w14:paraId="5E8E6825" w14:textId="77777777" w:rsidTr="00AD4DC9">
        <w:trPr>
          <w:cantSplit/>
          <w:trHeight w:hRule="exact" w:val="259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949BD32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CEC0BDF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6902248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2800DCF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59E762B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B2843C3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2BC5826" w14:textId="77777777" w:rsidR="00AE1D12" w:rsidRPr="00F7411B" w:rsidRDefault="00AE1D12" w:rsidP="00AD4DC9">
            <w:pPr>
              <w:pStyle w:val="Weekdays"/>
            </w:pPr>
          </w:p>
        </w:tc>
      </w:tr>
      <w:tr w:rsidR="00AE1D12" w:rsidRPr="00CD796B" w14:paraId="68AAD55E" w14:textId="77777777" w:rsidTr="00304CF3">
        <w:trPr>
          <w:cantSplit/>
          <w:trHeight w:hRule="exact" w:val="1772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3E3214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13EC8E" w14:textId="4B440019" w:rsidR="00871A59" w:rsidRDefault="00871A59" w:rsidP="00E5098D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0866BB69" w14:textId="45385C16" w:rsidR="00AE1D12" w:rsidRDefault="00994BC1" w:rsidP="00E5098D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24409B12" wp14:editId="04347501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71120</wp:posOffset>
                      </wp:positionV>
                      <wp:extent cx="808075" cy="295275"/>
                      <wp:effectExtent l="0" t="0" r="0" b="9525"/>
                      <wp:wrapNone/>
                      <wp:docPr id="9" name="Rectangle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AA684D" w14:textId="77777777" w:rsidR="003F369A" w:rsidRPr="00DD2374" w:rsidRDefault="003F369A" w:rsidP="00AE1D1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D237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Annual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09B12" id="_x0000_s1055" style="position:absolute;margin-left:40.05pt;margin-top:5.6pt;width:63.65pt;height:23.2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" fillcolor="yellow" stroked="f">
                      <v:textbox>
                        <w:txbxContent>
                          <w:p w14:paraId="14AA684D" w14:textId="77777777" w:rsidR="003F369A" w:rsidRPr="00DD2374" w:rsidRDefault="003F369A" w:rsidP="00AE1D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2374">
                              <w:rPr>
                                <w:b/>
                                <w:sz w:val="28"/>
                                <w:szCs w:val="28"/>
                              </w:rPr>
                              <w:t>Annual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07092B18" wp14:editId="0D2B0A19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52705</wp:posOffset>
                      </wp:positionV>
                      <wp:extent cx="307975" cy="247650"/>
                      <wp:effectExtent l="25400" t="21590" r="38100" b="45085"/>
                      <wp:wrapNone/>
                      <wp:docPr id="8" name="AutoShape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CEBBBA" id="AutoShape 557" o:spid="_x0000_s1026" style="position:absolute;margin-left:2.15pt;margin-top:4.15pt;width:24.25pt;height:19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68306AFB" w14:textId="71CF76EB" w:rsidR="00E5098D" w:rsidRDefault="00E5098D" w:rsidP="00E5098D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24851619" w14:textId="76528813" w:rsidR="00EA5D07" w:rsidRDefault="00EA5D07" w:rsidP="00E5098D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20AD7AAD" w14:textId="46B210FB" w:rsidR="00BB2F94" w:rsidRDefault="00BB2F94" w:rsidP="0066738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3A47FE2A" w14:textId="77777777" w:rsidR="00136FC7" w:rsidRPr="00CD796B" w:rsidRDefault="00136FC7" w:rsidP="0085260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9B71C5" w14:textId="70A82864" w:rsidR="003B7B43" w:rsidRDefault="003B7B43" w:rsidP="008F765B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56684F55" w14:textId="597B7A59" w:rsidR="003B7B43" w:rsidRDefault="00994BC1" w:rsidP="008F765B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0395AA1F" wp14:editId="6926AE3A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12065</wp:posOffset>
                      </wp:positionV>
                      <wp:extent cx="923925" cy="295275"/>
                      <wp:effectExtent l="0" t="1905" r="0" b="0"/>
                      <wp:wrapNone/>
                      <wp:docPr id="10" name="Rectangle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34C997" w14:textId="77777777" w:rsidR="003F369A" w:rsidRPr="00C64309" w:rsidRDefault="003F369A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December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5AA1F" id="_x0000_s1056" style="position:absolute;margin-left:36.5pt;margin-top:.95pt;width:72.75pt;height:23.2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" stroked="f">
                      <v:textbox>
                        <w:txbxContent>
                          <w:p w14:paraId="7534C997" w14:textId="77777777" w:rsidR="003F369A" w:rsidRPr="00C64309" w:rsidRDefault="003F369A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2AE07B6F" wp14:editId="4E2A4114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12700</wp:posOffset>
                      </wp:positionV>
                      <wp:extent cx="307975" cy="247650"/>
                      <wp:effectExtent l="25400" t="21590" r="38100" b="45085"/>
                      <wp:wrapNone/>
                      <wp:docPr id="5" name="AutoShape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3B957F" id="AutoShape 555" o:spid="_x0000_s1026" style="position:absolute;margin-left:2.8pt;margin-top:1pt;width:24.25pt;height:19.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" fillcolor="#548dd4 [1951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7AB855A1" w14:textId="0272E591" w:rsidR="00F678BB" w:rsidRDefault="00F678BB" w:rsidP="008F765B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14:paraId="0CB9F4F5" w14:textId="57C7C706" w:rsidR="006B2FC6" w:rsidRPr="00CD796B" w:rsidRDefault="00994BC1" w:rsidP="008F765B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3BF7664D" wp14:editId="5A17C7D3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82550</wp:posOffset>
                      </wp:positionV>
                      <wp:extent cx="762000" cy="295275"/>
                      <wp:effectExtent l="0" t="1905" r="0" b="0"/>
                      <wp:wrapNone/>
                      <wp:docPr id="7" name="Rectangle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263799" w14:textId="77777777" w:rsidR="003F369A" w:rsidRPr="00C64309" w:rsidRDefault="003F369A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7664D" id="_x0000_s1057" style="position:absolute;margin-left:38.15pt;margin-top:6.5pt;width:60pt;height:23.2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" stroked="f">
                      <v:textbox>
                        <w:txbxContent>
                          <w:p w14:paraId="2D263799" w14:textId="77777777" w:rsidR="003F369A" w:rsidRPr="00C64309" w:rsidRDefault="003F369A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66B190F5" wp14:editId="65DF516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95885</wp:posOffset>
                      </wp:positionV>
                      <wp:extent cx="307975" cy="279548"/>
                      <wp:effectExtent l="19050" t="19050" r="34925" b="63500"/>
                      <wp:wrapNone/>
                      <wp:docPr id="6" name="AutoShap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7954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9E377B" id="AutoShape 556" o:spid="_x0000_s1026" style="position:absolute;margin-left:2.15pt;margin-top:7.55pt;width:24.25pt;height:22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" fillcolor="red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54F70B08" w14:textId="66CE479A" w:rsidR="003B7B43" w:rsidRDefault="003B7B43" w:rsidP="008F765B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559DB37A" w14:textId="33667E42" w:rsidR="00A16FE2" w:rsidRPr="00CD796B" w:rsidRDefault="00A16FE2" w:rsidP="00994BC1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FB32AD" w14:textId="24B9B115" w:rsidR="00AE1D12" w:rsidRPr="0084590E" w:rsidRDefault="00161D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3384FE01" w14:textId="13B2DA09" w:rsidR="00AE1D12" w:rsidRPr="0084590E" w:rsidRDefault="00AE1D12" w:rsidP="005741CA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113F89" w14:textId="4FB50AB7" w:rsidR="00AE1D12" w:rsidRPr="0084590E" w:rsidRDefault="00AE1D12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4D6F9ED9" w14:textId="58DDCC55" w:rsidR="003B5E53" w:rsidRPr="0084590E" w:rsidRDefault="003B5E53" w:rsidP="00F631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2DCC8A" w14:textId="1E4E3109" w:rsidR="00AE1D12" w:rsidRPr="0084590E" w:rsidRDefault="00994BC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161DCA" w:rsidRPr="0084590E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4F5ACF64" w14:textId="0DDFE561" w:rsidR="005741CA" w:rsidRPr="0084590E" w:rsidRDefault="00374255" w:rsidP="005741CA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2025</w:t>
            </w:r>
            <w:r w:rsidR="005741CA" w:rsidRPr="0084590E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Auction Open</w:t>
            </w:r>
          </w:p>
          <w:p w14:paraId="36F5CD43" w14:textId="77777777" w:rsidR="00AE1D12" w:rsidRPr="0084590E" w:rsidRDefault="00AE1D12" w:rsidP="005741CA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D05072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65B34EA6" w14:textId="77777777" w:rsidTr="00AD4DC9">
        <w:trPr>
          <w:cantSplit/>
          <w:trHeight w:hRule="exact" w:val="1584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C85A93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47BB08" w14:textId="177F87AF" w:rsidR="00AE1D12" w:rsidRPr="0084590E" w:rsidRDefault="00994BC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4FF4B005" w14:textId="77777777" w:rsidR="005741CA" w:rsidRPr="0084590E" w:rsidRDefault="005741CA" w:rsidP="005741CA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List of outages post by 5P</w:t>
            </w:r>
          </w:p>
          <w:p w14:paraId="088131F9" w14:textId="77777777" w:rsidR="005741CA" w:rsidRPr="0084590E" w:rsidRDefault="005741CA" w:rsidP="005741C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Post January Source/Sink List</w:t>
            </w:r>
          </w:p>
          <w:p w14:paraId="5F66D580" w14:textId="77777777" w:rsidR="005741CA" w:rsidRPr="0084590E" w:rsidRDefault="005741CA" w:rsidP="005741CA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33DEDEAD" w14:textId="43DB582F" w:rsidR="00886C5F" w:rsidRPr="0084590E" w:rsidRDefault="00374255" w:rsidP="005741CA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2025</w:t>
            </w:r>
            <w:r w:rsidR="005741CA" w:rsidRPr="0084590E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Auction Closes 5P</w:t>
            </w:r>
          </w:p>
          <w:p w14:paraId="0811523E" w14:textId="77777777" w:rsidR="00AE1D12" w:rsidRPr="0084590E" w:rsidRDefault="00AE1D12" w:rsidP="00B27C39">
            <w:pPr>
              <w:pStyle w:val="Dates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B8CBB44" w14:textId="77777777" w:rsidR="003B7B43" w:rsidRPr="0084590E" w:rsidRDefault="003B7B43" w:rsidP="003D0B1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F8CFA9" w14:textId="363934A6" w:rsidR="00AE1D12" w:rsidRPr="0084590E" w:rsidRDefault="00994BC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1DE75FCC" w14:textId="77777777" w:rsidR="005741CA" w:rsidRPr="0084590E" w:rsidRDefault="005741CA" w:rsidP="005741CA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Incr. Update by 5P</w:t>
            </w:r>
          </w:p>
          <w:p w14:paraId="2E67AF81" w14:textId="4206F9C1" w:rsidR="003B7B43" w:rsidRPr="0084590E" w:rsidRDefault="003B7B43" w:rsidP="005741CA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C4AA40" w14:textId="6FFD1890" w:rsidR="00AE1D12" w:rsidRPr="0084590E" w:rsidRDefault="00994BC1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0C19BC98" w14:textId="5C1BF21F" w:rsidR="00550141" w:rsidRPr="0084590E" w:rsidRDefault="00550141" w:rsidP="003B7B43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14:paraId="45C4308B" w14:textId="1AB1A28F" w:rsidR="00EE54ED" w:rsidRPr="0084590E" w:rsidRDefault="00EE54ED" w:rsidP="003B7B4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2870F6D" w14:textId="5A27CDF0" w:rsidR="00EE54ED" w:rsidRPr="0084590E" w:rsidRDefault="00EE54ED" w:rsidP="003B7B4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3ABE8C28" w14:textId="77777777" w:rsidR="00101C67" w:rsidRPr="0084590E" w:rsidRDefault="00101C67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14:paraId="3B13AAEE" w14:textId="77777777" w:rsidR="00101C67" w:rsidRPr="0084590E" w:rsidRDefault="00101C6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B0303D" w14:textId="40D0F463" w:rsidR="003D0B18" w:rsidRPr="0084590E" w:rsidRDefault="00994BC1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161487CB" w14:textId="77777777" w:rsidR="005741CA" w:rsidRPr="0084590E" w:rsidRDefault="005741CA" w:rsidP="005741CA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1 Opens 1A</w:t>
            </w:r>
          </w:p>
          <w:p w14:paraId="2CAA3DB4" w14:textId="77777777" w:rsidR="005741CA" w:rsidRPr="0084590E" w:rsidRDefault="005741CA" w:rsidP="005741CA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1 Closes 5P</w:t>
            </w:r>
          </w:p>
          <w:p w14:paraId="1A0DFCC2" w14:textId="77777777" w:rsidR="005741CA" w:rsidRPr="0084590E" w:rsidRDefault="005741CA" w:rsidP="005741CA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84590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Hist</w:t>
            </w:r>
            <w:proofErr w:type="spellEnd"/>
            <w:r w:rsidRPr="0084590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Opens 1A</w:t>
            </w:r>
          </w:p>
          <w:p w14:paraId="25A65434" w14:textId="77777777" w:rsidR="005741CA" w:rsidRPr="0084590E" w:rsidRDefault="005741CA" w:rsidP="005741CA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84590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Hist</w:t>
            </w:r>
            <w:proofErr w:type="spellEnd"/>
            <w:r w:rsidRPr="0084590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Closes 5P</w:t>
            </w:r>
          </w:p>
          <w:p w14:paraId="45ED5576" w14:textId="575B850D" w:rsidR="003D0B18" w:rsidRPr="0084590E" w:rsidRDefault="003D0B18" w:rsidP="005741CA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F45BEB" w14:textId="57DBC978" w:rsidR="00AE1D12" w:rsidRPr="0084590E" w:rsidRDefault="00994BC1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8F765B" w:rsidRPr="0084590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665B8816" w14:textId="77777777" w:rsidR="005741CA" w:rsidRPr="0084590E" w:rsidRDefault="005741CA" w:rsidP="005741CA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84590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Frcst</w:t>
            </w:r>
            <w:proofErr w:type="spellEnd"/>
            <w:r w:rsidRPr="0084590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Opens 1A</w:t>
            </w:r>
          </w:p>
          <w:p w14:paraId="7FEBA292" w14:textId="4683FB0B" w:rsidR="004F0281" w:rsidRPr="0084590E" w:rsidRDefault="004F0281" w:rsidP="005741C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C8A6CA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77E7EADE" w14:textId="77777777" w:rsidTr="00AD4DC9">
        <w:trPr>
          <w:cantSplit/>
          <w:trHeight w:hRule="exact" w:val="1584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DD2A25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1A6A03E" w14:textId="1BB1ADC6" w:rsidR="00AE1D12" w:rsidRPr="0084590E" w:rsidRDefault="00994BC1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11</w:t>
            </w:r>
          </w:p>
          <w:p w14:paraId="4034F78B" w14:textId="77777777" w:rsidR="005741CA" w:rsidRPr="0084590E" w:rsidRDefault="005741CA" w:rsidP="005741CA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Tier 1 Results by 5P</w:t>
            </w:r>
          </w:p>
          <w:p w14:paraId="4B097459" w14:textId="3F735FAE" w:rsidR="005741CA" w:rsidRPr="0084590E" w:rsidRDefault="00374255" w:rsidP="005741CA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2025</w:t>
            </w:r>
            <w:r w:rsidR="005741CA" w:rsidRPr="0084590E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Auction Results by 5P</w:t>
            </w:r>
          </w:p>
          <w:p w14:paraId="44C166E7" w14:textId="77777777" w:rsidR="005741CA" w:rsidRPr="0084590E" w:rsidRDefault="005741CA" w:rsidP="005741CA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84590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Frcst</w:t>
            </w:r>
            <w:proofErr w:type="spellEnd"/>
            <w:r w:rsidRPr="0084590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Closes 5P</w:t>
            </w:r>
          </w:p>
          <w:p w14:paraId="665F4FBF" w14:textId="77777777" w:rsidR="008454E7" w:rsidRPr="0084590E" w:rsidRDefault="008454E7" w:rsidP="008454E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1833E81" w14:textId="77777777" w:rsidR="003B7B43" w:rsidRPr="0084590E" w:rsidRDefault="003B7B43" w:rsidP="00EA189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301DF30" w14:textId="4BF84760" w:rsidR="00871A59" w:rsidRPr="0084590E" w:rsidRDefault="00871A59" w:rsidP="00BB2F9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994BC1" w:rsidRPr="0084590E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76402B24" w14:textId="77777777" w:rsidR="005741CA" w:rsidRPr="0084590E" w:rsidRDefault="005741CA" w:rsidP="005741CA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Set-Aside</w:t>
            </w:r>
          </w:p>
          <w:p w14:paraId="16C3F3CD" w14:textId="77777777" w:rsidR="005741CA" w:rsidRPr="0084590E" w:rsidRDefault="005741CA" w:rsidP="005741CA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2 MEQ</w:t>
            </w:r>
          </w:p>
          <w:p w14:paraId="09DC05E3" w14:textId="1D91BE9F" w:rsidR="00871A59" w:rsidRPr="0084590E" w:rsidRDefault="00871A59" w:rsidP="00BB2F9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8DA99F3" w14:textId="77777777" w:rsidR="00AE1D12" w:rsidRPr="0084590E" w:rsidRDefault="00AE1D12" w:rsidP="00BB2F9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550D9DD" w14:textId="77777777" w:rsidR="008F765B" w:rsidRPr="0084590E" w:rsidRDefault="008F765B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19C2E448" w14:textId="77777777" w:rsidR="008F765B" w:rsidRPr="0084590E" w:rsidRDefault="008F765B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64BC4E55" w14:textId="77777777" w:rsidR="00AE1D12" w:rsidRPr="0084590E" w:rsidRDefault="00AE1D12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27160B37" w14:textId="77777777" w:rsidR="00E5098D" w:rsidRPr="0084590E" w:rsidRDefault="00E5098D" w:rsidP="00AD4DC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3B90BE2" w14:textId="77777777" w:rsidR="00387192" w:rsidRPr="0084590E" w:rsidRDefault="00387192" w:rsidP="00AD4DC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3D099AD8" w14:textId="77777777" w:rsidR="00E5098D" w:rsidRPr="0084590E" w:rsidRDefault="00E5098D" w:rsidP="00AD4DC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34861DB9" w14:textId="77777777" w:rsidR="00AE1D12" w:rsidRPr="0084590E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82F001A" w14:textId="77777777" w:rsidR="00AE1D12" w:rsidRPr="0084590E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E239A45" w14:textId="4F297D91" w:rsidR="00AE1D12" w:rsidRPr="0084590E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994BC1" w:rsidRPr="0084590E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8F765B" w:rsidRPr="0084590E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871A59" w:rsidRPr="0084590E">
              <w:rPr>
                <w:rFonts w:asciiTheme="minorHAnsi" w:hAnsiTheme="minorHAnsi"/>
                <w:b/>
                <w:sz w:val="18"/>
                <w:szCs w:val="18"/>
              </w:rPr>
              <w:t xml:space="preserve">             </w:t>
            </w:r>
          </w:p>
          <w:p w14:paraId="00765E1D" w14:textId="77777777" w:rsidR="005741CA" w:rsidRPr="0084590E" w:rsidRDefault="005741CA" w:rsidP="005741CA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2 Opens 1A</w:t>
            </w:r>
          </w:p>
          <w:p w14:paraId="58052353" w14:textId="77777777" w:rsidR="005741CA" w:rsidRPr="0084590E" w:rsidRDefault="005741CA" w:rsidP="005741CA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2 Closes 5P</w:t>
            </w:r>
          </w:p>
          <w:p w14:paraId="502B0E01" w14:textId="0E638D7A" w:rsidR="00AE1D12" w:rsidRPr="0084590E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EC51588" w14:textId="0339BEF5" w:rsidR="00AE1D12" w:rsidRPr="0084590E" w:rsidRDefault="00AE1D12" w:rsidP="00AD4DC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09D7BBBB" w14:textId="11F1638F" w:rsidR="00AE1D12" w:rsidRPr="0084590E" w:rsidRDefault="00DD2374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  <w:highlight w:val="green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994BC1" w:rsidRPr="0084590E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088C78CB" w14:textId="6898CA51" w:rsidR="00AE1D12" w:rsidRPr="0084590E" w:rsidRDefault="00AE1D12" w:rsidP="005741CA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002C8D5" w14:textId="63FFF142" w:rsidR="00AE1D12" w:rsidRPr="0084590E" w:rsidRDefault="00994BC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15</w:t>
            </w:r>
            <w:r w:rsidR="005E24B5" w:rsidRPr="0084590E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140402B7" w14:textId="77777777" w:rsidR="005741CA" w:rsidRPr="0084590E" w:rsidRDefault="005741CA" w:rsidP="005741CA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Tier 2 Results by 5P</w:t>
            </w:r>
          </w:p>
          <w:p w14:paraId="3B898706" w14:textId="0FDD928D" w:rsidR="00C81BE3" w:rsidRPr="0084590E" w:rsidRDefault="00C81BE3" w:rsidP="0084590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260DBBBC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04CF3" w:rsidRPr="00CD796B" w14:paraId="7DF74B99" w14:textId="77777777" w:rsidTr="00AD4DC9">
        <w:trPr>
          <w:cantSplit/>
          <w:trHeight w:hRule="exact" w:val="1584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2A431B" w14:textId="77777777" w:rsidR="00304CF3" w:rsidRPr="00CD796B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B5D3168" w14:textId="240EA39B" w:rsidR="00304CF3" w:rsidRPr="0084590E" w:rsidRDefault="00994BC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18</w:t>
            </w:r>
          </w:p>
          <w:p w14:paraId="7C7C1C6D" w14:textId="2768D01A" w:rsidR="00387192" w:rsidRPr="0084590E" w:rsidRDefault="00387192" w:rsidP="0084590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05B6ADF" w14:textId="7EE4F63C" w:rsidR="00304CF3" w:rsidRPr="0084590E" w:rsidRDefault="00994BC1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14:paraId="10D242E7" w14:textId="77777777" w:rsidR="005741CA" w:rsidRPr="0084590E" w:rsidRDefault="005741CA" w:rsidP="005741C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Auction Opens 1A</w:t>
            </w:r>
          </w:p>
          <w:p w14:paraId="0E1FCECC" w14:textId="77777777" w:rsidR="008F765B" w:rsidRPr="0084590E" w:rsidRDefault="008F765B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54D1D28" w14:textId="77777777" w:rsidR="008F765B" w:rsidRPr="0084590E" w:rsidRDefault="008F765B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A647873" w14:textId="77777777" w:rsidR="00DE2D82" w:rsidRPr="0084590E" w:rsidRDefault="00DE2D82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B6DA36C" w14:textId="77777777" w:rsidR="00C81BE3" w:rsidRPr="0084590E" w:rsidRDefault="00C81BE3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82369A8" w14:textId="77777777" w:rsidR="00C81BE3" w:rsidRPr="0084590E" w:rsidRDefault="00C81BE3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19942F3" w14:textId="0F6FBB26" w:rsidR="00304CF3" w:rsidRPr="0084590E" w:rsidRDefault="00EC64D5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994BC1" w:rsidRPr="0084590E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14:paraId="7B0433A2" w14:textId="77777777" w:rsidR="005741CA" w:rsidRPr="0084590E" w:rsidRDefault="005741CA" w:rsidP="005741CA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Auction Closes 5P</w:t>
            </w:r>
          </w:p>
          <w:p w14:paraId="0BEAF669" w14:textId="6B3DC4E9" w:rsidR="008F765B" w:rsidRPr="0084590E" w:rsidRDefault="005741CA" w:rsidP="005741C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UDCs submit LM data by 12P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4FFBD5A3" w14:textId="5F10E293" w:rsidR="00304CF3" w:rsidRPr="0084590E" w:rsidRDefault="00994BC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21</w:t>
            </w:r>
          </w:p>
          <w:p w14:paraId="6D3C2AFD" w14:textId="1742093E" w:rsidR="00BB2F94" w:rsidRPr="0084590E" w:rsidRDefault="00BB2F9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84A0C58" w14:textId="65490795" w:rsidR="00BB2F94" w:rsidRPr="0084590E" w:rsidRDefault="00BB2F9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BC85D1F" w14:textId="04203B9B" w:rsidR="00BB2F94" w:rsidRPr="0084590E" w:rsidRDefault="00BB2F9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20A916E0" w14:textId="3CABB766" w:rsidR="00304CF3" w:rsidRPr="0084590E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994BC1" w:rsidRPr="0084590E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85924" w:rsidRPr="0084590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46B62A89" w14:textId="77777777" w:rsidR="005741CA" w:rsidRPr="0084590E" w:rsidRDefault="005741CA" w:rsidP="005741C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Auction results post by 5P</w:t>
            </w:r>
          </w:p>
          <w:p w14:paraId="34310D4F" w14:textId="77777777" w:rsidR="00B27C39" w:rsidRPr="0084590E" w:rsidRDefault="00B27C39" w:rsidP="0084590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58D8530F" w14:textId="77777777" w:rsidR="00304CF3" w:rsidRPr="00CD796B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D2374" w:rsidRPr="00CD796B" w14:paraId="6B25ED92" w14:textId="77777777" w:rsidTr="00AD4DC9">
        <w:trPr>
          <w:cantSplit/>
          <w:trHeight w:hRule="exact" w:val="1584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1C3508" w14:textId="77777777" w:rsidR="00DD2374" w:rsidRPr="00CD796B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C2B1E8A" w14:textId="6C8A4C56" w:rsidR="00DD2374" w:rsidRPr="0084590E" w:rsidRDefault="00994BC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25</w:t>
            </w:r>
          </w:p>
          <w:p w14:paraId="5D3F7B88" w14:textId="77777777" w:rsidR="00C81BE3" w:rsidRPr="0084590E" w:rsidRDefault="00C81BE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77303B8" w14:textId="77777777" w:rsidR="00C81BE3" w:rsidRPr="0084590E" w:rsidRDefault="00EA189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CRR FNM by 5P</w:t>
            </w:r>
          </w:p>
          <w:p w14:paraId="42629897" w14:textId="4F06E92E" w:rsidR="00C81BE3" w:rsidRPr="0084590E" w:rsidRDefault="00C81BE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B849E2A" w14:textId="09DE229A" w:rsidR="00DD2374" w:rsidRPr="0084590E" w:rsidRDefault="00237ABE" w:rsidP="00CF3ED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994BC1" w:rsidRPr="0084590E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9B48BC6" w14:textId="2D1F125A" w:rsidR="00DD2374" w:rsidRPr="0084590E" w:rsidRDefault="00994BC1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27</w:t>
            </w:r>
          </w:p>
          <w:p w14:paraId="6E62EE96" w14:textId="77777777" w:rsidR="0061008D" w:rsidRPr="0084590E" w:rsidRDefault="0061008D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467F184" w14:textId="127F663B" w:rsidR="0061008D" w:rsidRPr="0084590E" w:rsidRDefault="00D252D2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MEQ</w:t>
            </w:r>
          </w:p>
          <w:p w14:paraId="33FE3F2C" w14:textId="77777777" w:rsidR="0061008D" w:rsidRPr="0084590E" w:rsidRDefault="0061008D" w:rsidP="006506F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5604040B" w14:textId="77777777" w:rsidR="00DD2374" w:rsidRPr="0084590E" w:rsidRDefault="00994BC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28</w:t>
            </w:r>
          </w:p>
          <w:p w14:paraId="11E1F05E" w14:textId="77777777" w:rsidR="00994BC1" w:rsidRPr="0084590E" w:rsidRDefault="00994BC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3CEF6EE" w14:textId="77777777" w:rsidR="00994BC1" w:rsidRPr="0084590E" w:rsidRDefault="00994BC1" w:rsidP="00994BC1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84590E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Holiday </w:t>
            </w:r>
          </w:p>
          <w:p w14:paraId="55E3C574" w14:textId="77777777" w:rsidR="00994BC1" w:rsidRPr="0084590E" w:rsidRDefault="00994BC1" w:rsidP="00994BC1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84590E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(Thanksgiving)</w:t>
            </w:r>
          </w:p>
          <w:p w14:paraId="3BCA4517" w14:textId="731BF063" w:rsidR="00994BC1" w:rsidRPr="0084590E" w:rsidRDefault="00994BC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FA92580" w14:textId="77777777" w:rsidR="00DD2374" w:rsidRPr="0084590E" w:rsidRDefault="00994BC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  <w:p w14:paraId="0ABEB64D" w14:textId="77777777" w:rsidR="00994BC1" w:rsidRPr="0084590E" w:rsidRDefault="00994BC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1647154" w14:textId="77777777" w:rsidR="00994BC1" w:rsidRPr="0084590E" w:rsidRDefault="00994BC1" w:rsidP="00994BC1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84590E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Holiday </w:t>
            </w:r>
          </w:p>
          <w:p w14:paraId="155C76B0" w14:textId="77777777" w:rsidR="00994BC1" w:rsidRPr="0084590E" w:rsidRDefault="00994BC1" w:rsidP="00994BC1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84590E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(Thanksgiving)</w:t>
            </w:r>
          </w:p>
          <w:p w14:paraId="59C9667C" w14:textId="37106350" w:rsidR="00994BC1" w:rsidRPr="0084590E" w:rsidRDefault="00994BC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1E6D88CD" w14:textId="77777777" w:rsidR="00DD2374" w:rsidRPr="00CD796B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2917F6B9" w14:textId="77777777" w:rsidR="00AE1D12" w:rsidRDefault="00AE1D12" w:rsidP="00AE1D12"/>
    <w:p w14:paraId="1760D447" w14:textId="77777777" w:rsidR="00AE1D12" w:rsidRDefault="00AE1D12" w:rsidP="00AE1D12"/>
    <w:tbl>
      <w:tblPr>
        <w:tblW w:w="14802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2"/>
        <w:gridCol w:w="2605"/>
        <w:gridCol w:w="2811"/>
        <w:gridCol w:w="2720"/>
        <w:gridCol w:w="2902"/>
        <w:gridCol w:w="3240"/>
        <w:gridCol w:w="272"/>
      </w:tblGrid>
      <w:tr w:rsidR="00AE1D12" w:rsidRPr="00F7411B" w14:paraId="6D3CD547" w14:textId="77777777" w:rsidTr="006377B6">
        <w:trPr>
          <w:cantSplit/>
          <w:trHeight w:hRule="exact" w:val="605"/>
          <w:jc w:val="center"/>
        </w:trPr>
        <w:tc>
          <w:tcPr>
            <w:tcW w:w="14802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78BC5CB0" w14:textId="38B89251" w:rsidR="00AE1D12" w:rsidRPr="00AD122B" w:rsidRDefault="00AE1D12" w:rsidP="002E228B">
            <w:pPr>
              <w:pStyle w:val="MonthNames"/>
              <w:rPr>
                <w:b/>
              </w:rPr>
            </w:pPr>
            <w:r>
              <w:rPr>
                <w:bCs w:val="0"/>
                <w:color w:val="auto"/>
                <w:sz w:val="24"/>
                <w:szCs w:val="24"/>
              </w:rPr>
              <w:lastRenderedPageBreak/>
              <w:br w:type="page"/>
            </w:r>
            <w:r>
              <w:rPr>
                <w:bCs w:val="0"/>
              </w:rPr>
              <w:br w:type="page"/>
            </w:r>
            <w:r>
              <w:rPr>
                <w:b/>
              </w:rPr>
              <w:t>December</w:t>
            </w:r>
            <w:r w:rsidRPr="00AD122B">
              <w:rPr>
                <w:b/>
              </w:rPr>
              <w:t xml:space="preserve"> </w:t>
            </w:r>
            <w:r w:rsidR="005C0844">
              <w:rPr>
                <w:b/>
              </w:rPr>
              <w:t>202</w:t>
            </w:r>
            <w:r w:rsidR="00A11A39">
              <w:rPr>
                <w:b/>
              </w:rPr>
              <w:t>4</w:t>
            </w:r>
          </w:p>
        </w:tc>
      </w:tr>
      <w:tr w:rsidR="00AE1D12" w:rsidRPr="00F7411B" w14:paraId="2473777B" w14:textId="77777777" w:rsidTr="006377B6">
        <w:trPr>
          <w:cantSplit/>
          <w:trHeight w:hRule="exact" w:val="259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1CF030C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DB4BFC0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A2CDACD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5D2D133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3B06C7E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23EE4E1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1DF7409" w14:textId="77777777" w:rsidR="00AE1D12" w:rsidRPr="00F7411B" w:rsidRDefault="00AE1D12" w:rsidP="00AD4DC9">
            <w:pPr>
              <w:pStyle w:val="Weekdays"/>
            </w:pPr>
          </w:p>
        </w:tc>
      </w:tr>
      <w:tr w:rsidR="00AE1D12" w:rsidRPr="00CD796B" w14:paraId="6B09B08F" w14:textId="77777777" w:rsidTr="00673FC5">
        <w:trPr>
          <w:cantSplit/>
          <w:trHeight w:hRule="exact" w:val="1637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BB670C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6D2E7F" w14:textId="36663256" w:rsidR="00AE1D12" w:rsidRPr="0084590E" w:rsidRDefault="005741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177F5CEF" w14:textId="77777777" w:rsidR="005741CA" w:rsidRPr="0084590E" w:rsidRDefault="005741CA" w:rsidP="005741CA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Post February Source/Sink List</w:t>
            </w:r>
          </w:p>
          <w:p w14:paraId="0EC82FE9" w14:textId="58CA2121" w:rsidR="00AE1D12" w:rsidRPr="0084590E" w:rsidRDefault="00AE1D12" w:rsidP="00EB2D4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E2BCA9" w14:textId="0890020B" w:rsidR="00AE1D12" w:rsidRPr="0084590E" w:rsidRDefault="005741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5170286E" w14:textId="77777777" w:rsidR="00A0539C" w:rsidRPr="0084590E" w:rsidRDefault="00A0539C" w:rsidP="0084590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CBF0D5" w14:textId="25F8D06A" w:rsidR="00AE1D12" w:rsidRPr="0084590E" w:rsidRDefault="005741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65761C0F" w14:textId="77777777" w:rsidR="00673FC5" w:rsidRPr="0084590E" w:rsidRDefault="00673FC5" w:rsidP="004B70C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7F1F4C1A" w14:textId="77777777" w:rsidR="00673FC5" w:rsidRPr="0084590E" w:rsidRDefault="00673FC5" w:rsidP="004B70C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6EB78DC9" w14:textId="77777777" w:rsidR="00673FC5" w:rsidRPr="0084590E" w:rsidRDefault="00673FC5" w:rsidP="004B70C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C73A1B" w14:textId="1AD46696" w:rsidR="004B70CF" w:rsidRPr="0084590E" w:rsidRDefault="005741CA" w:rsidP="004B70C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000CC872" w14:textId="77777777" w:rsidR="00673FC5" w:rsidRPr="0084590E" w:rsidRDefault="00673FC5" w:rsidP="00673FC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05727E75" w14:textId="77777777" w:rsidR="00777973" w:rsidRPr="0084590E" w:rsidRDefault="00777973" w:rsidP="006660D7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469F519" w14:textId="77777777" w:rsidR="009D5E55" w:rsidRPr="0084590E" w:rsidRDefault="009D5E55" w:rsidP="006660D7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3FEC6FC1" w14:textId="77777777" w:rsidR="007073EB" w:rsidRPr="0084590E" w:rsidRDefault="007073EB" w:rsidP="00673FC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3E075D2F" w14:textId="77777777" w:rsidR="004B70CF" w:rsidRPr="0084590E" w:rsidRDefault="004B70CF" w:rsidP="005741C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8E9723" w14:textId="2BAAB465" w:rsidR="00AE1D12" w:rsidRPr="0084590E" w:rsidRDefault="005741CA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161DCA" w:rsidRPr="0084590E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197A6028" w14:textId="77777777" w:rsidR="00EB2D4F" w:rsidRPr="0084590E" w:rsidRDefault="00EB2D4F" w:rsidP="00EB2D4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List of outages post by 5P</w:t>
            </w:r>
          </w:p>
          <w:p w14:paraId="4F391CD7" w14:textId="30CD1E4F" w:rsidR="007073EB" w:rsidRPr="0084590E" w:rsidRDefault="007073EB" w:rsidP="0084590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143387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14:paraId="49969496" w14:textId="77777777" w:rsidTr="006377B6">
        <w:trPr>
          <w:cantSplit/>
          <w:trHeight w:hRule="exact" w:val="1664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C75B14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FDF54C" w14:textId="4E236706" w:rsidR="00AE1D12" w:rsidRPr="0084590E" w:rsidRDefault="005741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14:paraId="7D8A86A2" w14:textId="77777777" w:rsidR="00EB2D4F" w:rsidRPr="0084590E" w:rsidRDefault="00EB2D4F" w:rsidP="00EB2D4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Feb </w:t>
            </w:r>
            <w:proofErr w:type="spellStart"/>
            <w:r w:rsidRPr="0084590E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Hist</w:t>
            </w:r>
            <w:proofErr w:type="spellEnd"/>
            <w:r w:rsidRPr="0084590E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 Load Wind Opens 1A</w:t>
            </w:r>
          </w:p>
          <w:p w14:paraId="465C0337" w14:textId="77777777" w:rsidR="00EB2D4F" w:rsidRPr="0084590E" w:rsidRDefault="00EB2D4F" w:rsidP="00EB2D4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Feb </w:t>
            </w:r>
            <w:proofErr w:type="spellStart"/>
            <w:r w:rsidRPr="0084590E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Hist</w:t>
            </w:r>
            <w:proofErr w:type="spellEnd"/>
            <w:r w:rsidRPr="0084590E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 Load Wind Closes 5P</w:t>
            </w:r>
          </w:p>
          <w:p w14:paraId="45C20AE3" w14:textId="77777777" w:rsidR="00AE1D12" w:rsidRPr="0084590E" w:rsidRDefault="00AE1D12" w:rsidP="00EB2D4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288F4A" w14:textId="29929A15" w:rsidR="00AE1D12" w:rsidRPr="0084590E" w:rsidRDefault="005741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10</w:t>
            </w:r>
          </w:p>
          <w:p w14:paraId="56B34425" w14:textId="77777777" w:rsidR="00EB2D4F" w:rsidRPr="0084590E" w:rsidRDefault="00EB2D4F" w:rsidP="00EB2D4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Incr. Update by 5P</w:t>
            </w:r>
          </w:p>
          <w:p w14:paraId="364A2C8A" w14:textId="77777777" w:rsidR="00EB2D4F" w:rsidRPr="0084590E" w:rsidRDefault="00EB2D4F" w:rsidP="00EB2D4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569B6F97" w14:textId="77777777" w:rsidR="00EB2D4F" w:rsidRPr="0084590E" w:rsidRDefault="00EB2D4F" w:rsidP="00EB2D4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Forecast Load Wind Open 1A</w:t>
            </w:r>
          </w:p>
          <w:p w14:paraId="540F5F08" w14:textId="10F5F5EF" w:rsidR="00101C67" w:rsidRPr="0084590E" w:rsidRDefault="00101C67" w:rsidP="00EB2D4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2390D8" w14:textId="6DC85E26" w:rsidR="00AE1D12" w:rsidRPr="0084590E" w:rsidRDefault="005741CA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11</w:t>
            </w:r>
          </w:p>
          <w:p w14:paraId="7F65CA60" w14:textId="29A34D87" w:rsidR="00101C67" w:rsidRPr="0084590E" w:rsidRDefault="00EB2D4F" w:rsidP="00EB2D4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Forecast Load Wind Closes 5P</w:t>
            </w:r>
          </w:p>
          <w:p w14:paraId="7F11B56A" w14:textId="77777777" w:rsidR="00101C67" w:rsidRPr="0084590E" w:rsidRDefault="00101C67" w:rsidP="00101C6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699D1D" w14:textId="4F7D27D1" w:rsidR="00AE1D12" w:rsidRPr="0084590E" w:rsidRDefault="005741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12</w:t>
            </w:r>
          </w:p>
          <w:p w14:paraId="7A0B4817" w14:textId="77777777" w:rsidR="00EB2D4F" w:rsidRPr="0084590E" w:rsidRDefault="00EB2D4F" w:rsidP="00EB2D4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1 Opens 1A</w:t>
            </w:r>
          </w:p>
          <w:p w14:paraId="1DD9A50D" w14:textId="77777777" w:rsidR="00EB2D4F" w:rsidRPr="0084590E" w:rsidRDefault="00EB2D4F" w:rsidP="00EB2D4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1 Closes 5P</w:t>
            </w:r>
          </w:p>
          <w:p w14:paraId="73900419" w14:textId="35210D5A" w:rsidR="007073EB" w:rsidRPr="0084590E" w:rsidRDefault="007073EB" w:rsidP="00EB2D4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FA1A55" w14:textId="2C995306" w:rsidR="00AE1D12" w:rsidRPr="0084590E" w:rsidRDefault="005741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13</w:t>
            </w:r>
            <w:r w:rsidR="00BB1F8C" w:rsidRPr="0084590E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0B9C5935" w14:textId="77777777" w:rsidR="00EB2D4F" w:rsidRPr="0084590E" w:rsidRDefault="00EB2D4F" w:rsidP="00EB2D4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Tier 1 Results by 5P</w:t>
            </w:r>
          </w:p>
          <w:p w14:paraId="77146C92" w14:textId="77777777" w:rsidR="00AE1D12" w:rsidRPr="0084590E" w:rsidRDefault="00AE1D12" w:rsidP="00EB2D4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961453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14:paraId="757D5142" w14:textId="77777777" w:rsidTr="006377B6">
        <w:trPr>
          <w:cantSplit/>
          <w:trHeight w:hRule="exact" w:val="1682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CF0F91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94F5AF" w14:textId="5B6C6834" w:rsidR="00AE1D12" w:rsidRPr="0084590E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5741CA" w:rsidRPr="0084590E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7725209F" w14:textId="77777777" w:rsidR="00EB2D4F" w:rsidRPr="0084590E" w:rsidRDefault="00EB2D4F" w:rsidP="00EB2D4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Set-Aside</w:t>
            </w:r>
          </w:p>
          <w:p w14:paraId="666170F7" w14:textId="77777777" w:rsidR="00EB2D4F" w:rsidRPr="0084590E" w:rsidRDefault="00EB2D4F" w:rsidP="00EB2D4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2 MEQ</w:t>
            </w:r>
          </w:p>
          <w:p w14:paraId="77A20367" w14:textId="77777777" w:rsidR="00AE1D12" w:rsidRPr="0084590E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D69758A" w14:textId="77777777" w:rsidR="008F2390" w:rsidRPr="0084590E" w:rsidRDefault="008F2390" w:rsidP="007073EB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71CEF0FE" w14:textId="77777777" w:rsidR="00AE1D12" w:rsidRPr="0084590E" w:rsidRDefault="00AE1D12" w:rsidP="009D5E5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003384" w14:textId="16BBFD8C" w:rsidR="00AE1D12" w:rsidRPr="0084590E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5741CA" w:rsidRPr="0084590E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26658A06" w14:textId="77777777" w:rsidR="00EB2D4F" w:rsidRPr="0084590E" w:rsidRDefault="00EB2D4F" w:rsidP="00EB2D4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2 Opens 1A</w:t>
            </w:r>
          </w:p>
          <w:p w14:paraId="206CC5FF" w14:textId="77777777" w:rsidR="00EB2D4F" w:rsidRPr="0084590E" w:rsidRDefault="00EB2D4F" w:rsidP="00EB2D4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2 Closes 5P</w:t>
            </w:r>
          </w:p>
          <w:p w14:paraId="1DA11DDF" w14:textId="00399B8B" w:rsidR="00AE1D12" w:rsidRPr="0084590E" w:rsidRDefault="00AE1D12" w:rsidP="0084590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03B5E0" w14:textId="4062B24C" w:rsidR="00AE1D12" w:rsidRPr="0084590E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5741CA" w:rsidRPr="0084590E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0565FDD8" w14:textId="4BA19C22" w:rsidR="009D5E55" w:rsidRPr="0084590E" w:rsidRDefault="009D5E55" w:rsidP="0084590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C7F0FB" w14:textId="3A2F355D" w:rsidR="00AE1D12" w:rsidRPr="0084590E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5741CA" w:rsidRPr="0084590E"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14:paraId="10779BED" w14:textId="77777777" w:rsidR="00EB2D4F" w:rsidRPr="0084590E" w:rsidRDefault="00EB2D4F" w:rsidP="00EB2D4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Tier 2 Results by 5P</w:t>
            </w:r>
          </w:p>
          <w:p w14:paraId="7C243C7C" w14:textId="64BA17D9" w:rsidR="00673FC5" w:rsidRPr="0084590E" w:rsidRDefault="00673FC5" w:rsidP="00902CE7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5315557" w14:textId="26981CA2" w:rsidR="00673FC5" w:rsidRPr="0084590E" w:rsidRDefault="00673FC5" w:rsidP="00902CE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A39A7D" w14:textId="4B0EF4B0" w:rsidR="00AE1D12" w:rsidRPr="0084590E" w:rsidRDefault="005741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20</w:t>
            </w:r>
            <w:r w:rsidR="00BB1F8C" w:rsidRPr="0084590E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2471E45E" w14:textId="77777777" w:rsidR="0034512A" w:rsidRPr="0084590E" w:rsidRDefault="0034512A" w:rsidP="0034512A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UDCs submit LM data by 12P</w:t>
            </w:r>
          </w:p>
          <w:p w14:paraId="6F78519C" w14:textId="77777777" w:rsidR="00673FC5" w:rsidRPr="0084590E" w:rsidRDefault="00673FC5" w:rsidP="00673FC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75DFB046" w14:textId="77777777" w:rsidR="00886C5F" w:rsidRPr="0084590E" w:rsidRDefault="00886C5F" w:rsidP="00886C5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217A6F22" w14:textId="0866B83C" w:rsidR="00673FC5" w:rsidRPr="0084590E" w:rsidRDefault="00673FC5" w:rsidP="00886C5F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14:paraId="71062F02" w14:textId="77777777" w:rsidR="00AE1D12" w:rsidRPr="0084590E" w:rsidRDefault="00AE1D12" w:rsidP="00673FC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54660C2" w14:textId="77777777" w:rsidR="00AE1D12" w:rsidRPr="0084590E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47FA9DDC" w14:textId="77777777" w:rsidR="00AE1D12" w:rsidRPr="0084590E" w:rsidRDefault="00AE1D12" w:rsidP="00AD4DC9">
            <w:pPr>
              <w:rPr>
                <w:rFonts w:asciiTheme="minorHAnsi" w:hAnsiTheme="minorHAnsi"/>
                <w:b/>
                <w:color w:val="E36C0A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86E147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14:paraId="78C7F252" w14:textId="77777777" w:rsidTr="006377B6">
        <w:trPr>
          <w:cantSplit/>
          <w:trHeight w:hRule="exact" w:val="1952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A3438A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962FB00" w14:textId="67B37EE4" w:rsidR="00AE1D12" w:rsidRPr="0084590E" w:rsidRDefault="005741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23</w:t>
            </w:r>
          </w:p>
          <w:p w14:paraId="291AC404" w14:textId="77777777" w:rsidR="00EB2D4F" w:rsidRPr="0084590E" w:rsidRDefault="00EB2D4F" w:rsidP="00EB2D4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Auction Opens 1A</w:t>
            </w:r>
          </w:p>
          <w:p w14:paraId="3546FC89" w14:textId="6C17E890" w:rsidR="006657CF" w:rsidRPr="0084590E" w:rsidRDefault="006657CF" w:rsidP="0034512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7F52D853" w14:textId="2C4D0543" w:rsidR="00AE1D12" w:rsidRPr="0084590E" w:rsidRDefault="005741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24</w:t>
            </w:r>
          </w:p>
          <w:p w14:paraId="11AC573F" w14:textId="77777777" w:rsidR="00EB2D4F" w:rsidRPr="0084590E" w:rsidRDefault="00EB2D4F" w:rsidP="00EB2D4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Auction Closes 5P</w:t>
            </w:r>
          </w:p>
          <w:p w14:paraId="143FF60C" w14:textId="77777777" w:rsidR="00387192" w:rsidRPr="0084590E" w:rsidRDefault="0038719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4CEE566" w14:textId="77777777" w:rsidR="00AE1D12" w:rsidRPr="0084590E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40437F5A" w14:textId="77777777" w:rsidR="00101C67" w:rsidRPr="0084590E" w:rsidRDefault="00101C67" w:rsidP="00AD4DC9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78797EED" w14:textId="77777777" w:rsidR="00101C67" w:rsidRPr="0084590E" w:rsidRDefault="00101C67" w:rsidP="00AD4DC9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68074521" w14:textId="77777777" w:rsidR="006377B6" w:rsidRPr="0084590E" w:rsidRDefault="006377B6" w:rsidP="006377B6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79F3E6B7" w14:textId="77777777" w:rsidR="00AE1D12" w:rsidRPr="0084590E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CE6F19E" w14:textId="1008D7D4" w:rsidR="00AE1D12" w:rsidRPr="0084590E" w:rsidRDefault="005E7F1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5741CA" w:rsidRPr="0084590E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BB1F8C" w:rsidRPr="0084590E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1666C9F7" w14:textId="77777777" w:rsidR="00EB2D4F" w:rsidRPr="0084590E" w:rsidRDefault="00EB2D4F" w:rsidP="00EB2D4F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84590E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Holiday</w:t>
            </w:r>
          </w:p>
          <w:p w14:paraId="005ED323" w14:textId="77777777" w:rsidR="00EB2D4F" w:rsidRPr="0084590E" w:rsidRDefault="00EB2D4F" w:rsidP="00EB2D4F">
            <w:pPr>
              <w:pStyle w:val="Dates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(Christmas Day)</w:t>
            </w:r>
          </w:p>
          <w:p w14:paraId="21B63554" w14:textId="77777777" w:rsidR="00673FC5" w:rsidRPr="0084590E" w:rsidRDefault="00673FC5" w:rsidP="00673FC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66289C13" w14:textId="77777777" w:rsidR="00F2026F" w:rsidRPr="0084590E" w:rsidRDefault="00F2026F" w:rsidP="00673FC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EF86676" w14:textId="28D5DEAA" w:rsidR="00264762" w:rsidRPr="0084590E" w:rsidRDefault="00264762" w:rsidP="006657C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A7F8360" w14:textId="77777777" w:rsidR="00902CE7" w:rsidRPr="0084590E" w:rsidRDefault="00902CE7" w:rsidP="006657C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8DFD0CA" w14:textId="4BFEEFBF" w:rsidR="00AE1D12" w:rsidRPr="0084590E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5741CA" w:rsidRPr="0084590E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6FA102AF" w14:textId="77777777" w:rsidR="00EB2D4F" w:rsidRPr="0084590E" w:rsidRDefault="00EB2D4F" w:rsidP="00EB2D4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Post CRR FNM by 5P</w:t>
            </w:r>
          </w:p>
          <w:p w14:paraId="0667FBDB" w14:textId="0B67CE6C" w:rsidR="007073EB" w:rsidRPr="0084590E" w:rsidRDefault="007073EB" w:rsidP="00F2026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5E35BF7F" w14:textId="5441D9D5" w:rsidR="00DD2374" w:rsidRPr="0084590E" w:rsidRDefault="00DD2374" w:rsidP="00F2026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F005B27" w14:textId="60C7E0AB" w:rsidR="00AE1D12" w:rsidRPr="0084590E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5741CA" w:rsidRPr="0084590E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BB1F8C" w:rsidRPr="0084590E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49914F9E" w14:textId="77777777" w:rsidR="00EB2D4F" w:rsidRPr="0084590E" w:rsidRDefault="00EB2D4F" w:rsidP="00EB2D4F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Auction results post by 5P</w:t>
            </w:r>
          </w:p>
          <w:p w14:paraId="69E7B6CC" w14:textId="693C4CCA" w:rsidR="00AE1D12" w:rsidRPr="0084590E" w:rsidRDefault="00AE1D12" w:rsidP="004B70CF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14:paraId="795CA080" w14:textId="337DDA50" w:rsidR="007073EB" w:rsidRPr="0084590E" w:rsidRDefault="007073EB" w:rsidP="00F2026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1863A05" w14:textId="3BE3C15F" w:rsidR="007073EB" w:rsidRPr="0084590E" w:rsidRDefault="007073EB" w:rsidP="00F2026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456CC4D5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377B6" w:rsidRPr="00CD796B" w14:paraId="3DEB88AA" w14:textId="77777777" w:rsidTr="00673FC5">
        <w:trPr>
          <w:cantSplit/>
          <w:trHeight w:hRule="exact" w:val="1448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A836EA" w14:textId="77777777" w:rsidR="006377B6" w:rsidRPr="00CD796B" w:rsidRDefault="006377B6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54F840D" w14:textId="7CEC6824" w:rsidR="006377B6" w:rsidRPr="0084590E" w:rsidRDefault="005741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30</w:t>
            </w:r>
          </w:p>
          <w:p w14:paraId="4689C6C8" w14:textId="77777777" w:rsidR="002877F8" w:rsidRPr="0084590E" w:rsidRDefault="002877F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2EE9F0D" w14:textId="77777777" w:rsidR="00EB2D4F" w:rsidRPr="0084590E" w:rsidRDefault="00EB2D4F" w:rsidP="00EB2D4F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Post MEQ</w:t>
            </w:r>
          </w:p>
          <w:p w14:paraId="5DBC7F3E" w14:textId="77777777" w:rsidR="002877F8" w:rsidRPr="0084590E" w:rsidRDefault="002877F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36A47E4" w14:textId="77777777" w:rsidR="002877F8" w:rsidRPr="0084590E" w:rsidRDefault="002877F8" w:rsidP="000B7D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3F54AB8D" w14:textId="08E4A95B" w:rsidR="006377B6" w:rsidRPr="0084590E" w:rsidRDefault="005741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>31</w:t>
            </w:r>
          </w:p>
          <w:p w14:paraId="0811D16A" w14:textId="77777777" w:rsidR="006377B6" w:rsidRPr="0084590E" w:rsidRDefault="006377B6" w:rsidP="0084590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2E9B757F" w14:textId="5D6D3488" w:rsidR="006377B6" w:rsidRPr="0084590E" w:rsidRDefault="00DA1BA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4590E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31974606" w14:textId="77777777" w:rsidR="0061008D" w:rsidRPr="0084590E" w:rsidRDefault="0061008D" w:rsidP="005741CA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3663404" w14:textId="62DD0E91" w:rsidR="004B157B" w:rsidRPr="0084590E" w:rsidRDefault="004B157B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D1819EB" w14:textId="0A152DAB" w:rsidR="001F44E7" w:rsidRPr="0084590E" w:rsidRDefault="001F44E7" w:rsidP="005741CA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0A7314C" w14:textId="0667229B" w:rsidR="00146F02" w:rsidRDefault="005741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7D359377" wp14:editId="547CC712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71120</wp:posOffset>
                      </wp:positionV>
                      <wp:extent cx="821055" cy="295275"/>
                      <wp:effectExtent l="635" t="3810" r="0" b="0"/>
                      <wp:wrapNone/>
                      <wp:docPr id="4" name="Rectangle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105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674E83" w14:textId="77777777" w:rsidR="003F369A" w:rsidRPr="00C64309" w:rsidRDefault="003F369A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59377" id="_x0000_s1058" style="position:absolute;margin-left:36.4pt;margin-top:5.6pt;width:64.65pt;height:23.2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" stroked="f">
                      <v:textbox>
                        <w:txbxContent>
                          <w:p w14:paraId="35674E83" w14:textId="77777777" w:rsidR="003F369A" w:rsidRPr="00C64309" w:rsidRDefault="003F369A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0FDFEA22" wp14:editId="62C7563A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76835</wp:posOffset>
                      </wp:positionV>
                      <wp:extent cx="307975" cy="247650"/>
                      <wp:effectExtent l="24130" t="22860" r="39370" b="53340"/>
                      <wp:wrapNone/>
                      <wp:docPr id="3" name="AutoShape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DA8B49" id="AutoShape 596" o:spid="_x0000_s1026" style="position:absolute;margin-left:-1.35pt;margin-top:6.05pt;width:24.25pt;height:19.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" fillcolor="red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24341A9B" w14:textId="33210877" w:rsidR="00DC192F" w:rsidRDefault="00DC192F" w:rsidP="00DC192F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091B2427" w14:textId="0D57F119" w:rsidR="00146F02" w:rsidRPr="00CD796B" w:rsidRDefault="005741CA" w:rsidP="005741C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43DF2431" wp14:editId="4BE5BCE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184150</wp:posOffset>
                      </wp:positionV>
                      <wp:extent cx="307975" cy="247650"/>
                      <wp:effectExtent l="24130" t="20955" r="39370" b="45720"/>
                      <wp:wrapNone/>
                      <wp:docPr id="1" name="AutoShape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B30D0F" id="AutoShape 595" o:spid="_x0000_s1026" style="position:absolute;margin-left:-.25pt;margin-top:14.5pt;width:24.25pt;height:19.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" fillcolor="#31849b [2408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742D4EF7" wp14:editId="17208EC0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175260</wp:posOffset>
                      </wp:positionV>
                      <wp:extent cx="892810" cy="295275"/>
                      <wp:effectExtent l="635" t="1905" r="1905" b="0"/>
                      <wp:wrapNone/>
                      <wp:docPr id="2" name="Rectangle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81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8DE9C4" w14:textId="77777777" w:rsidR="003F369A" w:rsidRPr="00C64309" w:rsidRDefault="003F369A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February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D4EF7" id="_x0000_s1059" style="position:absolute;margin-left:36.95pt;margin-top:13.8pt;width:70.3pt;height:23.2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" stroked="f">
                      <v:textbox>
                        <w:txbxContent>
                          <w:p w14:paraId="2B8DE9C4" w14:textId="77777777" w:rsidR="003F369A" w:rsidRPr="00C64309" w:rsidRDefault="003F369A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7146A316" w14:textId="77777777" w:rsidR="006377B6" w:rsidRPr="00CD796B" w:rsidRDefault="006377B6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FE6BD66" w14:textId="77777777" w:rsidR="00AE1D12" w:rsidRDefault="00AE1D12" w:rsidP="004A3792"/>
    <w:sectPr w:rsidR="00AE1D12" w:rsidSect="00140456">
      <w:footerReference w:type="default" r:id="rId9"/>
      <w:pgSz w:w="15840" w:h="12240" w:orient="landscape" w:code="1"/>
      <w:pgMar w:top="1080" w:right="1080" w:bottom="734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E6D18" w14:textId="77777777" w:rsidR="003F369A" w:rsidRDefault="003F369A" w:rsidP="006A14D5">
      <w:r>
        <w:separator/>
      </w:r>
    </w:p>
  </w:endnote>
  <w:endnote w:type="continuationSeparator" w:id="0">
    <w:p w14:paraId="05923668" w14:textId="77777777" w:rsidR="003F369A" w:rsidRDefault="003F369A" w:rsidP="006A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39C74" w14:textId="25983097" w:rsidR="003F369A" w:rsidRPr="00DC0F6C" w:rsidRDefault="003F369A">
    <w:pPr>
      <w:pStyle w:val="Foo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 w:rsidR="00374255">
      <w:rPr>
        <w:rFonts w:ascii="Century Gothic" w:hAnsi="Century Gothic"/>
        <w:sz w:val="14"/>
        <w:szCs w:val="14"/>
      </w:rPr>
      <w:t>Updated 10/24</w:t>
    </w:r>
    <w:r>
      <w:rPr>
        <w:rFonts w:ascii="Century Gothic" w:hAnsi="Century Gothic"/>
        <w:sz w:val="14"/>
        <w:szCs w:val="14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7FCFD" w14:textId="77777777" w:rsidR="003F369A" w:rsidRDefault="003F369A" w:rsidP="006A14D5">
      <w:r>
        <w:separator/>
      </w:r>
    </w:p>
  </w:footnote>
  <w:footnote w:type="continuationSeparator" w:id="0">
    <w:p w14:paraId="2B361BB2" w14:textId="77777777" w:rsidR="003F369A" w:rsidRDefault="003F369A" w:rsidP="006A1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5411"/>
    <w:multiLevelType w:val="hybridMultilevel"/>
    <w:tmpl w:val="B5482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D1E9A"/>
    <w:multiLevelType w:val="hybridMultilevel"/>
    <w:tmpl w:val="61A68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472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80577" fillcolor="#7030a0" strokecolor="#f2f2f2">
      <v:fill color="#7030a0"/>
      <v:stroke color="#f2f2f2" weight="3pt"/>
      <v:shadow on="t" type="perspective" color="#622423" opacity=".5" offset="1pt" offset2="-1pt"/>
      <o:colormenu v:ext="edit" fillcolor="none [240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cf7621c0-5db7-4b23-8d7f-e3e42842fac6"/>
    <w:docVar w:name="_AMO_XmlVersion" w:val="Empty"/>
  </w:docVars>
  <w:rsids>
    <w:rsidRoot w:val="00334FCC"/>
    <w:rsid w:val="00000CD0"/>
    <w:rsid w:val="00002213"/>
    <w:rsid w:val="000029CD"/>
    <w:rsid w:val="00006E9B"/>
    <w:rsid w:val="000105CB"/>
    <w:rsid w:val="00017CE5"/>
    <w:rsid w:val="0002315A"/>
    <w:rsid w:val="000232B6"/>
    <w:rsid w:val="00024632"/>
    <w:rsid w:val="00025F5B"/>
    <w:rsid w:val="000263E7"/>
    <w:rsid w:val="00027B62"/>
    <w:rsid w:val="00027ED4"/>
    <w:rsid w:val="00034AF4"/>
    <w:rsid w:val="000354E5"/>
    <w:rsid w:val="00036F56"/>
    <w:rsid w:val="000400DF"/>
    <w:rsid w:val="00040D4E"/>
    <w:rsid w:val="0004157E"/>
    <w:rsid w:val="000423BB"/>
    <w:rsid w:val="00043664"/>
    <w:rsid w:val="0004611A"/>
    <w:rsid w:val="00046E67"/>
    <w:rsid w:val="00050029"/>
    <w:rsid w:val="000507B8"/>
    <w:rsid w:val="00051D79"/>
    <w:rsid w:val="0005290C"/>
    <w:rsid w:val="000540C2"/>
    <w:rsid w:val="00054120"/>
    <w:rsid w:val="00055155"/>
    <w:rsid w:val="000576CF"/>
    <w:rsid w:val="00060176"/>
    <w:rsid w:val="000610E5"/>
    <w:rsid w:val="000623BA"/>
    <w:rsid w:val="00062545"/>
    <w:rsid w:val="00065079"/>
    <w:rsid w:val="00065C70"/>
    <w:rsid w:val="00065D85"/>
    <w:rsid w:val="00066709"/>
    <w:rsid w:val="00071088"/>
    <w:rsid w:val="0007190B"/>
    <w:rsid w:val="00071FE3"/>
    <w:rsid w:val="000739D8"/>
    <w:rsid w:val="000833E4"/>
    <w:rsid w:val="00083CEF"/>
    <w:rsid w:val="00084D3D"/>
    <w:rsid w:val="0008577D"/>
    <w:rsid w:val="000862D0"/>
    <w:rsid w:val="000878ED"/>
    <w:rsid w:val="00091348"/>
    <w:rsid w:val="00091BD5"/>
    <w:rsid w:val="00092DD8"/>
    <w:rsid w:val="00093A02"/>
    <w:rsid w:val="000A3A1E"/>
    <w:rsid w:val="000A4890"/>
    <w:rsid w:val="000A50D6"/>
    <w:rsid w:val="000A5F12"/>
    <w:rsid w:val="000A7C67"/>
    <w:rsid w:val="000A7F51"/>
    <w:rsid w:val="000B0559"/>
    <w:rsid w:val="000B11F5"/>
    <w:rsid w:val="000B3EF6"/>
    <w:rsid w:val="000B4367"/>
    <w:rsid w:val="000B7D5F"/>
    <w:rsid w:val="000B7DA9"/>
    <w:rsid w:val="000C1748"/>
    <w:rsid w:val="000C1E8B"/>
    <w:rsid w:val="000C6892"/>
    <w:rsid w:val="000C762D"/>
    <w:rsid w:val="000C7E41"/>
    <w:rsid w:val="000D08D0"/>
    <w:rsid w:val="000D714F"/>
    <w:rsid w:val="000E225B"/>
    <w:rsid w:val="000E2C3F"/>
    <w:rsid w:val="000E388D"/>
    <w:rsid w:val="000E4F19"/>
    <w:rsid w:val="000E5DEA"/>
    <w:rsid w:val="000E7248"/>
    <w:rsid w:val="000F2466"/>
    <w:rsid w:val="000F41C9"/>
    <w:rsid w:val="000F58D6"/>
    <w:rsid w:val="000F7B34"/>
    <w:rsid w:val="001015CF"/>
    <w:rsid w:val="00101C67"/>
    <w:rsid w:val="001050FB"/>
    <w:rsid w:val="00105607"/>
    <w:rsid w:val="00107A17"/>
    <w:rsid w:val="001102F5"/>
    <w:rsid w:val="00110DFC"/>
    <w:rsid w:val="0012199E"/>
    <w:rsid w:val="001235EB"/>
    <w:rsid w:val="0012403A"/>
    <w:rsid w:val="001275C5"/>
    <w:rsid w:val="00130598"/>
    <w:rsid w:val="0013070C"/>
    <w:rsid w:val="00132DCE"/>
    <w:rsid w:val="0013694D"/>
    <w:rsid w:val="00136FC7"/>
    <w:rsid w:val="00137B6A"/>
    <w:rsid w:val="00137D93"/>
    <w:rsid w:val="00140442"/>
    <w:rsid w:val="00140456"/>
    <w:rsid w:val="00140898"/>
    <w:rsid w:val="001409E0"/>
    <w:rsid w:val="001438B6"/>
    <w:rsid w:val="00146F02"/>
    <w:rsid w:val="001512D8"/>
    <w:rsid w:val="00151E0B"/>
    <w:rsid w:val="0015377F"/>
    <w:rsid w:val="00153CEB"/>
    <w:rsid w:val="00157896"/>
    <w:rsid w:val="00160219"/>
    <w:rsid w:val="00161DCA"/>
    <w:rsid w:val="001679C6"/>
    <w:rsid w:val="00174473"/>
    <w:rsid w:val="00176C97"/>
    <w:rsid w:val="00176DEF"/>
    <w:rsid w:val="001811F3"/>
    <w:rsid w:val="001838A4"/>
    <w:rsid w:val="00183DCE"/>
    <w:rsid w:val="00184F1E"/>
    <w:rsid w:val="00187E7C"/>
    <w:rsid w:val="00190B06"/>
    <w:rsid w:val="00191B24"/>
    <w:rsid w:val="00194350"/>
    <w:rsid w:val="001960E8"/>
    <w:rsid w:val="001A037B"/>
    <w:rsid w:val="001A0720"/>
    <w:rsid w:val="001A0C43"/>
    <w:rsid w:val="001A1C93"/>
    <w:rsid w:val="001A23B9"/>
    <w:rsid w:val="001A3603"/>
    <w:rsid w:val="001A4369"/>
    <w:rsid w:val="001A460B"/>
    <w:rsid w:val="001A4F85"/>
    <w:rsid w:val="001A6980"/>
    <w:rsid w:val="001B5B5E"/>
    <w:rsid w:val="001B7681"/>
    <w:rsid w:val="001B7A28"/>
    <w:rsid w:val="001C0A8F"/>
    <w:rsid w:val="001C1508"/>
    <w:rsid w:val="001C20AB"/>
    <w:rsid w:val="001C275C"/>
    <w:rsid w:val="001C532A"/>
    <w:rsid w:val="001C5E82"/>
    <w:rsid w:val="001C7AB4"/>
    <w:rsid w:val="001D090E"/>
    <w:rsid w:val="001D2812"/>
    <w:rsid w:val="001D54BA"/>
    <w:rsid w:val="001D752F"/>
    <w:rsid w:val="001D7579"/>
    <w:rsid w:val="001D783F"/>
    <w:rsid w:val="001E138E"/>
    <w:rsid w:val="001E35BB"/>
    <w:rsid w:val="001E67D1"/>
    <w:rsid w:val="001F0ABC"/>
    <w:rsid w:val="001F0D78"/>
    <w:rsid w:val="001F3E34"/>
    <w:rsid w:val="001F44E7"/>
    <w:rsid w:val="001F4A83"/>
    <w:rsid w:val="001F627B"/>
    <w:rsid w:val="001F7D3A"/>
    <w:rsid w:val="002025A1"/>
    <w:rsid w:val="002028A2"/>
    <w:rsid w:val="00203070"/>
    <w:rsid w:val="0020459A"/>
    <w:rsid w:val="002064AC"/>
    <w:rsid w:val="0021056A"/>
    <w:rsid w:val="00210A15"/>
    <w:rsid w:val="0021221A"/>
    <w:rsid w:val="0021239A"/>
    <w:rsid w:val="00212B93"/>
    <w:rsid w:val="0021520A"/>
    <w:rsid w:val="00215A0B"/>
    <w:rsid w:val="002237AF"/>
    <w:rsid w:val="00223EA4"/>
    <w:rsid w:val="002242E5"/>
    <w:rsid w:val="00225A9D"/>
    <w:rsid w:val="0022603E"/>
    <w:rsid w:val="00227E5A"/>
    <w:rsid w:val="002310CC"/>
    <w:rsid w:val="00232CFC"/>
    <w:rsid w:val="002332B9"/>
    <w:rsid w:val="00236282"/>
    <w:rsid w:val="002368AF"/>
    <w:rsid w:val="00236F2B"/>
    <w:rsid w:val="00237719"/>
    <w:rsid w:val="00237ABE"/>
    <w:rsid w:val="00242209"/>
    <w:rsid w:val="002438DF"/>
    <w:rsid w:val="00244BBD"/>
    <w:rsid w:val="00246249"/>
    <w:rsid w:val="0024645D"/>
    <w:rsid w:val="002465B7"/>
    <w:rsid w:val="00250B54"/>
    <w:rsid w:val="00250D99"/>
    <w:rsid w:val="002566E8"/>
    <w:rsid w:val="0026081C"/>
    <w:rsid w:val="00260DE2"/>
    <w:rsid w:val="00261457"/>
    <w:rsid w:val="00262948"/>
    <w:rsid w:val="00264762"/>
    <w:rsid w:val="00265890"/>
    <w:rsid w:val="00267C4C"/>
    <w:rsid w:val="00270DE1"/>
    <w:rsid w:val="00271B35"/>
    <w:rsid w:val="00272ADF"/>
    <w:rsid w:val="00273615"/>
    <w:rsid w:val="00280FF2"/>
    <w:rsid w:val="002815BE"/>
    <w:rsid w:val="00282777"/>
    <w:rsid w:val="00282D37"/>
    <w:rsid w:val="002845BD"/>
    <w:rsid w:val="00285C98"/>
    <w:rsid w:val="0028608D"/>
    <w:rsid w:val="00286626"/>
    <w:rsid w:val="0028699A"/>
    <w:rsid w:val="002877F8"/>
    <w:rsid w:val="00291604"/>
    <w:rsid w:val="00292D2C"/>
    <w:rsid w:val="002A051A"/>
    <w:rsid w:val="002A466A"/>
    <w:rsid w:val="002B050A"/>
    <w:rsid w:val="002B0867"/>
    <w:rsid w:val="002B52FF"/>
    <w:rsid w:val="002B605D"/>
    <w:rsid w:val="002B62AD"/>
    <w:rsid w:val="002B760A"/>
    <w:rsid w:val="002C7A29"/>
    <w:rsid w:val="002D383C"/>
    <w:rsid w:val="002D3A3A"/>
    <w:rsid w:val="002D4095"/>
    <w:rsid w:val="002D450A"/>
    <w:rsid w:val="002D6D4C"/>
    <w:rsid w:val="002D7379"/>
    <w:rsid w:val="002E10AE"/>
    <w:rsid w:val="002E228B"/>
    <w:rsid w:val="002E58A2"/>
    <w:rsid w:val="002E60DE"/>
    <w:rsid w:val="002F1F67"/>
    <w:rsid w:val="002F43A2"/>
    <w:rsid w:val="002F553A"/>
    <w:rsid w:val="002F5B18"/>
    <w:rsid w:val="0030256F"/>
    <w:rsid w:val="00304CF3"/>
    <w:rsid w:val="00304F4E"/>
    <w:rsid w:val="00305C15"/>
    <w:rsid w:val="0030746D"/>
    <w:rsid w:val="0031198D"/>
    <w:rsid w:val="00313206"/>
    <w:rsid w:val="003169EC"/>
    <w:rsid w:val="00317C14"/>
    <w:rsid w:val="0032197A"/>
    <w:rsid w:val="003221DC"/>
    <w:rsid w:val="00322B97"/>
    <w:rsid w:val="00325B48"/>
    <w:rsid w:val="00331AF6"/>
    <w:rsid w:val="00334FCC"/>
    <w:rsid w:val="00335204"/>
    <w:rsid w:val="00336795"/>
    <w:rsid w:val="00336EAA"/>
    <w:rsid w:val="00343E1B"/>
    <w:rsid w:val="0034512A"/>
    <w:rsid w:val="0034783A"/>
    <w:rsid w:val="00347BD6"/>
    <w:rsid w:val="00352F8E"/>
    <w:rsid w:val="003543E0"/>
    <w:rsid w:val="00355C7A"/>
    <w:rsid w:val="00360448"/>
    <w:rsid w:val="00364F5D"/>
    <w:rsid w:val="0037060E"/>
    <w:rsid w:val="00374255"/>
    <w:rsid w:val="00375C59"/>
    <w:rsid w:val="00376C62"/>
    <w:rsid w:val="0038427B"/>
    <w:rsid w:val="0038509E"/>
    <w:rsid w:val="00386A1B"/>
    <w:rsid w:val="00387192"/>
    <w:rsid w:val="00391582"/>
    <w:rsid w:val="003926F2"/>
    <w:rsid w:val="00392B13"/>
    <w:rsid w:val="00393567"/>
    <w:rsid w:val="00396405"/>
    <w:rsid w:val="003A2179"/>
    <w:rsid w:val="003A4B4C"/>
    <w:rsid w:val="003A6F6A"/>
    <w:rsid w:val="003B41CF"/>
    <w:rsid w:val="003B5E53"/>
    <w:rsid w:val="003B65AC"/>
    <w:rsid w:val="003B7B43"/>
    <w:rsid w:val="003C09E0"/>
    <w:rsid w:val="003C38AC"/>
    <w:rsid w:val="003C542B"/>
    <w:rsid w:val="003C6EE0"/>
    <w:rsid w:val="003D05AD"/>
    <w:rsid w:val="003D0B18"/>
    <w:rsid w:val="003D2EEF"/>
    <w:rsid w:val="003D5194"/>
    <w:rsid w:val="003E45DC"/>
    <w:rsid w:val="003E49F9"/>
    <w:rsid w:val="003E6080"/>
    <w:rsid w:val="003E61C2"/>
    <w:rsid w:val="003E6798"/>
    <w:rsid w:val="003F192E"/>
    <w:rsid w:val="003F2CA3"/>
    <w:rsid w:val="003F369A"/>
    <w:rsid w:val="003F4C20"/>
    <w:rsid w:val="003F7F4B"/>
    <w:rsid w:val="004004C9"/>
    <w:rsid w:val="00400C80"/>
    <w:rsid w:val="00401E86"/>
    <w:rsid w:val="0040661D"/>
    <w:rsid w:val="0041039D"/>
    <w:rsid w:val="00411672"/>
    <w:rsid w:val="004125D6"/>
    <w:rsid w:val="004127A9"/>
    <w:rsid w:val="00414C9F"/>
    <w:rsid w:val="00415C5E"/>
    <w:rsid w:val="00417712"/>
    <w:rsid w:val="00422322"/>
    <w:rsid w:val="00423520"/>
    <w:rsid w:val="00425C52"/>
    <w:rsid w:val="00434F56"/>
    <w:rsid w:val="00435418"/>
    <w:rsid w:val="00436E19"/>
    <w:rsid w:val="0043709A"/>
    <w:rsid w:val="004406DC"/>
    <w:rsid w:val="00440C7C"/>
    <w:rsid w:val="00444DF7"/>
    <w:rsid w:val="00450291"/>
    <w:rsid w:val="00452070"/>
    <w:rsid w:val="00454450"/>
    <w:rsid w:val="00455F7B"/>
    <w:rsid w:val="00456622"/>
    <w:rsid w:val="00460017"/>
    <w:rsid w:val="004653AA"/>
    <w:rsid w:val="004717D3"/>
    <w:rsid w:val="0047586B"/>
    <w:rsid w:val="00475C6A"/>
    <w:rsid w:val="004776C3"/>
    <w:rsid w:val="00491585"/>
    <w:rsid w:val="00493598"/>
    <w:rsid w:val="00493C08"/>
    <w:rsid w:val="004951BE"/>
    <w:rsid w:val="004A1CFD"/>
    <w:rsid w:val="004A25E1"/>
    <w:rsid w:val="004A2973"/>
    <w:rsid w:val="004A3458"/>
    <w:rsid w:val="004A3792"/>
    <w:rsid w:val="004A60D8"/>
    <w:rsid w:val="004A65E5"/>
    <w:rsid w:val="004A6F14"/>
    <w:rsid w:val="004B157B"/>
    <w:rsid w:val="004B3A04"/>
    <w:rsid w:val="004B4B98"/>
    <w:rsid w:val="004B70CF"/>
    <w:rsid w:val="004C0852"/>
    <w:rsid w:val="004C1731"/>
    <w:rsid w:val="004C4068"/>
    <w:rsid w:val="004C45B7"/>
    <w:rsid w:val="004C61CF"/>
    <w:rsid w:val="004C7965"/>
    <w:rsid w:val="004C7F07"/>
    <w:rsid w:val="004D0530"/>
    <w:rsid w:val="004D5DC6"/>
    <w:rsid w:val="004E1F12"/>
    <w:rsid w:val="004E498A"/>
    <w:rsid w:val="004E593D"/>
    <w:rsid w:val="004E6980"/>
    <w:rsid w:val="004F0281"/>
    <w:rsid w:val="004F0D1E"/>
    <w:rsid w:val="004F1664"/>
    <w:rsid w:val="004F1F92"/>
    <w:rsid w:val="004F3D60"/>
    <w:rsid w:val="0050107E"/>
    <w:rsid w:val="00501E31"/>
    <w:rsid w:val="00502ABF"/>
    <w:rsid w:val="005030AA"/>
    <w:rsid w:val="00503781"/>
    <w:rsid w:val="00511754"/>
    <w:rsid w:val="00512669"/>
    <w:rsid w:val="005133FF"/>
    <w:rsid w:val="00515606"/>
    <w:rsid w:val="00516050"/>
    <w:rsid w:val="005164D0"/>
    <w:rsid w:val="0051656D"/>
    <w:rsid w:val="00517A1F"/>
    <w:rsid w:val="00530612"/>
    <w:rsid w:val="00530B99"/>
    <w:rsid w:val="00532D83"/>
    <w:rsid w:val="00533369"/>
    <w:rsid w:val="00534F12"/>
    <w:rsid w:val="005364C0"/>
    <w:rsid w:val="00537726"/>
    <w:rsid w:val="005406E8"/>
    <w:rsid w:val="00541385"/>
    <w:rsid w:val="00541749"/>
    <w:rsid w:val="00541FAE"/>
    <w:rsid w:val="00542082"/>
    <w:rsid w:val="00542949"/>
    <w:rsid w:val="00543ECA"/>
    <w:rsid w:val="005458D3"/>
    <w:rsid w:val="00545B07"/>
    <w:rsid w:val="00545DA2"/>
    <w:rsid w:val="00546F01"/>
    <w:rsid w:val="00550141"/>
    <w:rsid w:val="00551C33"/>
    <w:rsid w:val="0055337C"/>
    <w:rsid w:val="00553DD0"/>
    <w:rsid w:val="005554CB"/>
    <w:rsid w:val="00561928"/>
    <w:rsid w:val="005619D9"/>
    <w:rsid w:val="00562AA7"/>
    <w:rsid w:val="005657F7"/>
    <w:rsid w:val="005674D3"/>
    <w:rsid w:val="005721A4"/>
    <w:rsid w:val="00572549"/>
    <w:rsid w:val="005741CA"/>
    <w:rsid w:val="00580052"/>
    <w:rsid w:val="00580D4C"/>
    <w:rsid w:val="005824E7"/>
    <w:rsid w:val="0058390C"/>
    <w:rsid w:val="00584098"/>
    <w:rsid w:val="005852D3"/>
    <w:rsid w:val="00585C24"/>
    <w:rsid w:val="0059099A"/>
    <w:rsid w:val="00591F05"/>
    <w:rsid w:val="005964A6"/>
    <w:rsid w:val="005A014C"/>
    <w:rsid w:val="005A05F2"/>
    <w:rsid w:val="005A2AA3"/>
    <w:rsid w:val="005A3CC5"/>
    <w:rsid w:val="005A484E"/>
    <w:rsid w:val="005A6157"/>
    <w:rsid w:val="005A730D"/>
    <w:rsid w:val="005B0100"/>
    <w:rsid w:val="005B06E1"/>
    <w:rsid w:val="005B1258"/>
    <w:rsid w:val="005B56B3"/>
    <w:rsid w:val="005B5BCE"/>
    <w:rsid w:val="005C0844"/>
    <w:rsid w:val="005C2099"/>
    <w:rsid w:val="005C2221"/>
    <w:rsid w:val="005C248F"/>
    <w:rsid w:val="005C3241"/>
    <w:rsid w:val="005C388E"/>
    <w:rsid w:val="005C3A71"/>
    <w:rsid w:val="005C3A76"/>
    <w:rsid w:val="005C4458"/>
    <w:rsid w:val="005C457B"/>
    <w:rsid w:val="005C4F9C"/>
    <w:rsid w:val="005C7F1F"/>
    <w:rsid w:val="005D0D83"/>
    <w:rsid w:val="005D282F"/>
    <w:rsid w:val="005D3D2F"/>
    <w:rsid w:val="005E1018"/>
    <w:rsid w:val="005E24B5"/>
    <w:rsid w:val="005E2C33"/>
    <w:rsid w:val="005E7F1E"/>
    <w:rsid w:val="005F030A"/>
    <w:rsid w:val="005F450E"/>
    <w:rsid w:val="005F64BC"/>
    <w:rsid w:val="005F74D5"/>
    <w:rsid w:val="00601744"/>
    <w:rsid w:val="006075CE"/>
    <w:rsid w:val="0061008D"/>
    <w:rsid w:val="00611681"/>
    <w:rsid w:val="00613F15"/>
    <w:rsid w:val="00615712"/>
    <w:rsid w:val="00615E72"/>
    <w:rsid w:val="00616BC4"/>
    <w:rsid w:val="00617CC2"/>
    <w:rsid w:val="00617D14"/>
    <w:rsid w:val="00623084"/>
    <w:rsid w:val="006230DF"/>
    <w:rsid w:val="006235CE"/>
    <w:rsid w:val="00625E74"/>
    <w:rsid w:val="00630123"/>
    <w:rsid w:val="00633B96"/>
    <w:rsid w:val="00635A63"/>
    <w:rsid w:val="00635E18"/>
    <w:rsid w:val="00637071"/>
    <w:rsid w:val="006377B6"/>
    <w:rsid w:val="00642391"/>
    <w:rsid w:val="00642988"/>
    <w:rsid w:val="006444BD"/>
    <w:rsid w:val="00645F4F"/>
    <w:rsid w:val="00646E88"/>
    <w:rsid w:val="006506FB"/>
    <w:rsid w:val="00651ED1"/>
    <w:rsid w:val="0065265B"/>
    <w:rsid w:val="00653EA0"/>
    <w:rsid w:val="006548F7"/>
    <w:rsid w:val="006568E6"/>
    <w:rsid w:val="00657162"/>
    <w:rsid w:val="00657A51"/>
    <w:rsid w:val="00662C2C"/>
    <w:rsid w:val="00662C34"/>
    <w:rsid w:val="00663D49"/>
    <w:rsid w:val="00664B2A"/>
    <w:rsid w:val="006657CF"/>
    <w:rsid w:val="00665B68"/>
    <w:rsid w:val="006660D7"/>
    <w:rsid w:val="006663BF"/>
    <w:rsid w:val="00667388"/>
    <w:rsid w:val="00667619"/>
    <w:rsid w:val="00673FC5"/>
    <w:rsid w:val="006742AB"/>
    <w:rsid w:val="006752A6"/>
    <w:rsid w:val="00677574"/>
    <w:rsid w:val="00682945"/>
    <w:rsid w:val="006832D8"/>
    <w:rsid w:val="00684463"/>
    <w:rsid w:val="00687282"/>
    <w:rsid w:val="00692A01"/>
    <w:rsid w:val="006943CD"/>
    <w:rsid w:val="006964C3"/>
    <w:rsid w:val="00697A0F"/>
    <w:rsid w:val="00697C50"/>
    <w:rsid w:val="006A0062"/>
    <w:rsid w:val="006A14D5"/>
    <w:rsid w:val="006A4B12"/>
    <w:rsid w:val="006A5217"/>
    <w:rsid w:val="006A566A"/>
    <w:rsid w:val="006A5A6D"/>
    <w:rsid w:val="006A5C24"/>
    <w:rsid w:val="006B0752"/>
    <w:rsid w:val="006B0E65"/>
    <w:rsid w:val="006B1346"/>
    <w:rsid w:val="006B17A8"/>
    <w:rsid w:val="006B2FC6"/>
    <w:rsid w:val="006B39D3"/>
    <w:rsid w:val="006B4584"/>
    <w:rsid w:val="006B4A29"/>
    <w:rsid w:val="006C2B94"/>
    <w:rsid w:val="006C3347"/>
    <w:rsid w:val="006C4028"/>
    <w:rsid w:val="006C5017"/>
    <w:rsid w:val="006D0A05"/>
    <w:rsid w:val="006D126E"/>
    <w:rsid w:val="006D1C43"/>
    <w:rsid w:val="006D3A9F"/>
    <w:rsid w:val="006E013D"/>
    <w:rsid w:val="006E0C87"/>
    <w:rsid w:val="006E7C12"/>
    <w:rsid w:val="006F0206"/>
    <w:rsid w:val="006F1920"/>
    <w:rsid w:val="006F4379"/>
    <w:rsid w:val="007001F5"/>
    <w:rsid w:val="0070034E"/>
    <w:rsid w:val="0070105B"/>
    <w:rsid w:val="00701BD3"/>
    <w:rsid w:val="00706624"/>
    <w:rsid w:val="007073EB"/>
    <w:rsid w:val="007077B5"/>
    <w:rsid w:val="00711087"/>
    <w:rsid w:val="00716EE0"/>
    <w:rsid w:val="00717CD4"/>
    <w:rsid w:val="007235A8"/>
    <w:rsid w:val="0072635A"/>
    <w:rsid w:val="00726C75"/>
    <w:rsid w:val="00732A09"/>
    <w:rsid w:val="00743119"/>
    <w:rsid w:val="00745963"/>
    <w:rsid w:val="00745FA0"/>
    <w:rsid w:val="007468AA"/>
    <w:rsid w:val="00750DCD"/>
    <w:rsid w:val="007528D7"/>
    <w:rsid w:val="0075427B"/>
    <w:rsid w:val="00754DD0"/>
    <w:rsid w:val="00755070"/>
    <w:rsid w:val="00755EE2"/>
    <w:rsid w:val="00757934"/>
    <w:rsid w:val="00761EC3"/>
    <w:rsid w:val="00762B29"/>
    <w:rsid w:val="00763B59"/>
    <w:rsid w:val="007644AB"/>
    <w:rsid w:val="0076688B"/>
    <w:rsid w:val="0076688C"/>
    <w:rsid w:val="00770657"/>
    <w:rsid w:val="007735B9"/>
    <w:rsid w:val="0077363B"/>
    <w:rsid w:val="00773E4F"/>
    <w:rsid w:val="00777851"/>
    <w:rsid w:val="007778D8"/>
    <w:rsid w:val="00777973"/>
    <w:rsid w:val="00777BE1"/>
    <w:rsid w:val="00781434"/>
    <w:rsid w:val="00782A74"/>
    <w:rsid w:val="00783015"/>
    <w:rsid w:val="00785890"/>
    <w:rsid w:val="007867A0"/>
    <w:rsid w:val="00787494"/>
    <w:rsid w:val="00796A0C"/>
    <w:rsid w:val="00796FF0"/>
    <w:rsid w:val="00797A4D"/>
    <w:rsid w:val="007A01E4"/>
    <w:rsid w:val="007A4374"/>
    <w:rsid w:val="007A5849"/>
    <w:rsid w:val="007B0D43"/>
    <w:rsid w:val="007B1BEA"/>
    <w:rsid w:val="007C01A1"/>
    <w:rsid w:val="007C069D"/>
    <w:rsid w:val="007C18B2"/>
    <w:rsid w:val="007C2B25"/>
    <w:rsid w:val="007C2BC3"/>
    <w:rsid w:val="007C3A7A"/>
    <w:rsid w:val="007C4B14"/>
    <w:rsid w:val="007C50F1"/>
    <w:rsid w:val="007C5812"/>
    <w:rsid w:val="007C5C7E"/>
    <w:rsid w:val="007D0AFF"/>
    <w:rsid w:val="007D295D"/>
    <w:rsid w:val="007D35A6"/>
    <w:rsid w:val="007D3D67"/>
    <w:rsid w:val="007D578E"/>
    <w:rsid w:val="007D5FAB"/>
    <w:rsid w:val="007E1BB6"/>
    <w:rsid w:val="007E1F11"/>
    <w:rsid w:val="007E1F17"/>
    <w:rsid w:val="007E4486"/>
    <w:rsid w:val="007E5840"/>
    <w:rsid w:val="007E59C3"/>
    <w:rsid w:val="007E759C"/>
    <w:rsid w:val="007F0503"/>
    <w:rsid w:val="007F3C9B"/>
    <w:rsid w:val="007F75FF"/>
    <w:rsid w:val="00801D4F"/>
    <w:rsid w:val="0080278E"/>
    <w:rsid w:val="008035FB"/>
    <w:rsid w:val="0080428E"/>
    <w:rsid w:val="00805099"/>
    <w:rsid w:val="00805B93"/>
    <w:rsid w:val="00806AEA"/>
    <w:rsid w:val="00807A11"/>
    <w:rsid w:val="00811A66"/>
    <w:rsid w:val="008151D6"/>
    <w:rsid w:val="008159A1"/>
    <w:rsid w:val="00816005"/>
    <w:rsid w:val="0081686E"/>
    <w:rsid w:val="00820C8B"/>
    <w:rsid w:val="00820FE4"/>
    <w:rsid w:val="00821D14"/>
    <w:rsid w:val="00821EF7"/>
    <w:rsid w:val="008223C9"/>
    <w:rsid w:val="008228D1"/>
    <w:rsid w:val="00823014"/>
    <w:rsid w:val="0082754F"/>
    <w:rsid w:val="008311AC"/>
    <w:rsid w:val="00831D82"/>
    <w:rsid w:val="00832DE2"/>
    <w:rsid w:val="00833BA2"/>
    <w:rsid w:val="00833BBD"/>
    <w:rsid w:val="0084051E"/>
    <w:rsid w:val="00840B7F"/>
    <w:rsid w:val="00841AE6"/>
    <w:rsid w:val="00843B36"/>
    <w:rsid w:val="008454E7"/>
    <w:rsid w:val="0084590E"/>
    <w:rsid w:val="0084745F"/>
    <w:rsid w:val="00847BFE"/>
    <w:rsid w:val="00847C54"/>
    <w:rsid w:val="00852606"/>
    <w:rsid w:val="0085285F"/>
    <w:rsid w:val="00855F23"/>
    <w:rsid w:val="00857F32"/>
    <w:rsid w:val="00860B24"/>
    <w:rsid w:val="00860D13"/>
    <w:rsid w:val="00860D99"/>
    <w:rsid w:val="00862501"/>
    <w:rsid w:val="0086364A"/>
    <w:rsid w:val="00864082"/>
    <w:rsid w:val="008658E3"/>
    <w:rsid w:val="00865C53"/>
    <w:rsid w:val="00865C84"/>
    <w:rsid w:val="00865D30"/>
    <w:rsid w:val="00870ADC"/>
    <w:rsid w:val="00871A59"/>
    <w:rsid w:val="00872D36"/>
    <w:rsid w:val="0087490C"/>
    <w:rsid w:val="00876477"/>
    <w:rsid w:val="008829F4"/>
    <w:rsid w:val="00882FC3"/>
    <w:rsid w:val="00883937"/>
    <w:rsid w:val="00883E37"/>
    <w:rsid w:val="00885924"/>
    <w:rsid w:val="00885DAC"/>
    <w:rsid w:val="00885E8D"/>
    <w:rsid w:val="00885E98"/>
    <w:rsid w:val="00886C5F"/>
    <w:rsid w:val="00892D0F"/>
    <w:rsid w:val="008A26C6"/>
    <w:rsid w:val="008A41BB"/>
    <w:rsid w:val="008A4CCF"/>
    <w:rsid w:val="008A56A5"/>
    <w:rsid w:val="008A7232"/>
    <w:rsid w:val="008A7F70"/>
    <w:rsid w:val="008B3493"/>
    <w:rsid w:val="008B5B37"/>
    <w:rsid w:val="008B6B0F"/>
    <w:rsid w:val="008C14D7"/>
    <w:rsid w:val="008C1DE0"/>
    <w:rsid w:val="008C4AD9"/>
    <w:rsid w:val="008C6A71"/>
    <w:rsid w:val="008D0638"/>
    <w:rsid w:val="008D23FC"/>
    <w:rsid w:val="008D5D5E"/>
    <w:rsid w:val="008D7ED2"/>
    <w:rsid w:val="008E0CAD"/>
    <w:rsid w:val="008E12EE"/>
    <w:rsid w:val="008E17EE"/>
    <w:rsid w:val="008E3A36"/>
    <w:rsid w:val="008F0A88"/>
    <w:rsid w:val="008F1374"/>
    <w:rsid w:val="008F2390"/>
    <w:rsid w:val="008F2DE9"/>
    <w:rsid w:val="008F37B9"/>
    <w:rsid w:val="008F5C26"/>
    <w:rsid w:val="008F6656"/>
    <w:rsid w:val="008F7047"/>
    <w:rsid w:val="008F765B"/>
    <w:rsid w:val="008F77DE"/>
    <w:rsid w:val="00900772"/>
    <w:rsid w:val="00900A1B"/>
    <w:rsid w:val="009021E7"/>
    <w:rsid w:val="00902CE7"/>
    <w:rsid w:val="00903080"/>
    <w:rsid w:val="00904772"/>
    <w:rsid w:val="00904AB3"/>
    <w:rsid w:val="00905219"/>
    <w:rsid w:val="0090640F"/>
    <w:rsid w:val="00907A72"/>
    <w:rsid w:val="00907CBF"/>
    <w:rsid w:val="009104B2"/>
    <w:rsid w:val="0091123A"/>
    <w:rsid w:val="009112A6"/>
    <w:rsid w:val="00914361"/>
    <w:rsid w:val="009160FD"/>
    <w:rsid w:val="009170F9"/>
    <w:rsid w:val="00920FA8"/>
    <w:rsid w:val="00921490"/>
    <w:rsid w:val="00921742"/>
    <w:rsid w:val="0092291A"/>
    <w:rsid w:val="00923DD7"/>
    <w:rsid w:val="00925BC1"/>
    <w:rsid w:val="0092745B"/>
    <w:rsid w:val="00935659"/>
    <w:rsid w:val="00936254"/>
    <w:rsid w:val="00936A8A"/>
    <w:rsid w:val="00937F5E"/>
    <w:rsid w:val="00940D43"/>
    <w:rsid w:val="00941436"/>
    <w:rsid w:val="00942612"/>
    <w:rsid w:val="009429CF"/>
    <w:rsid w:val="00944B79"/>
    <w:rsid w:val="00944DF5"/>
    <w:rsid w:val="00946174"/>
    <w:rsid w:val="00946682"/>
    <w:rsid w:val="00946BE3"/>
    <w:rsid w:val="00947033"/>
    <w:rsid w:val="00951ED3"/>
    <w:rsid w:val="009547ED"/>
    <w:rsid w:val="00956CA0"/>
    <w:rsid w:val="00957D1B"/>
    <w:rsid w:val="009600CE"/>
    <w:rsid w:val="00962E70"/>
    <w:rsid w:val="00970C4D"/>
    <w:rsid w:val="00971997"/>
    <w:rsid w:val="0097322D"/>
    <w:rsid w:val="00974204"/>
    <w:rsid w:val="00975B98"/>
    <w:rsid w:val="0097726B"/>
    <w:rsid w:val="00977810"/>
    <w:rsid w:val="009808BC"/>
    <w:rsid w:val="00981AFE"/>
    <w:rsid w:val="00981B9D"/>
    <w:rsid w:val="00984217"/>
    <w:rsid w:val="0098457C"/>
    <w:rsid w:val="00985E6B"/>
    <w:rsid w:val="009864D0"/>
    <w:rsid w:val="00990B5C"/>
    <w:rsid w:val="00993F61"/>
    <w:rsid w:val="00994BC1"/>
    <w:rsid w:val="00995319"/>
    <w:rsid w:val="0099631E"/>
    <w:rsid w:val="00997C0D"/>
    <w:rsid w:val="009A20CB"/>
    <w:rsid w:val="009A500C"/>
    <w:rsid w:val="009A78D8"/>
    <w:rsid w:val="009B165A"/>
    <w:rsid w:val="009B1CA5"/>
    <w:rsid w:val="009B7A3A"/>
    <w:rsid w:val="009B7A97"/>
    <w:rsid w:val="009C04F0"/>
    <w:rsid w:val="009C0900"/>
    <w:rsid w:val="009C1962"/>
    <w:rsid w:val="009C3034"/>
    <w:rsid w:val="009C72F9"/>
    <w:rsid w:val="009D5AD0"/>
    <w:rsid w:val="009D5E55"/>
    <w:rsid w:val="009F0AA0"/>
    <w:rsid w:val="009F24FA"/>
    <w:rsid w:val="009F32CE"/>
    <w:rsid w:val="009F481D"/>
    <w:rsid w:val="009F715F"/>
    <w:rsid w:val="009F717C"/>
    <w:rsid w:val="00A00376"/>
    <w:rsid w:val="00A00A32"/>
    <w:rsid w:val="00A020BF"/>
    <w:rsid w:val="00A020F9"/>
    <w:rsid w:val="00A04A7A"/>
    <w:rsid w:val="00A0512D"/>
    <w:rsid w:val="00A0539C"/>
    <w:rsid w:val="00A0577C"/>
    <w:rsid w:val="00A0755A"/>
    <w:rsid w:val="00A07D6F"/>
    <w:rsid w:val="00A10E27"/>
    <w:rsid w:val="00A11A39"/>
    <w:rsid w:val="00A16FE2"/>
    <w:rsid w:val="00A17FCE"/>
    <w:rsid w:val="00A21977"/>
    <w:rsid w:val="00A24CCB"/>
    <w:rsid w:val="00A250E2"/>
    <w:rsid w:val="00A25AE9"/>
    <w:rsid w:val="00A304CC"/>
    <w:rsid w:val="00A315BE"/>
    <w:rsid w:val="00A356D3"/>
    <w:rsid w:val="00A371BD"/>
    <w:rsid w:val="00A42A17"/>
    <w:rsid w:val="00A44C78"/>
    <w:rsid w:val="00A4751B"/>
    <w:rsid w:val="00A47804"/>
    <w:rsid w:val="00A52778"/>
    <w:rsid w:val="00A55901"/>
    <w:rsid w:val="00A602ED"/>
    <w:rsid w:val="00A61293"/>
    <w:rsid w:val="00A619FF"/>
    <w:rsid w:val="00A64DCE"/>
    <w:rsid w:val="00A65793"/>
    <w:rsid w:val="00A66314"/>
    <w:rsid w:val="00A7248E"/>
    <w:rsid w:val="00A74EB5"/>
    <w:rsid w:val="00A810E2"/>
    <w:rsid w:val="00A81AC5"/>
    <w:rsid w:val="00A8335D"/>
    <w:rsid w:val="00A857A9"/>
    <w:rsid w:val="00A86201"/>
    <w:rsid w:val="00A90478"/>
    <w:rsid w:val="00A91166"/>
    <w:rsid w:val="00A91A78"/>
    <w:rsid w:val="00A946E2"/>
    <w:rsid w:val="00A949CF"/>
    <w:rsid w:val="00A95B76"/>
    <w:rsid w:val="00AA0DDF"/>
    <w:rsid w:val="00AA0FD7"/>
    <w:rsid w:val="00AA25F7"/>
    <w:rsid w:val="00AA407E"/>
    <w:rsid w:val="00AA6966"/>
    <w:rsid w:val="00AA7009"/>
    <w:rsid w:val="00AB1CEE"/>
    <w:rsid w:val="00AB300A"/>
    <w:rsid w:val="00AB3589"/>
    <w:rsid w:val="00AB6415"/>
    <w:rsid w:val="00AB7BA9"/>
    <w:rsid w:val="00AC05B5"/>
    <w:rsid w:val="00AC2D95"/>
    <w:rsid w:val="00AC35CF"/>
    <w:rsid w:val="00AC5E88"/>
    <w:rsid w:val="00AC6CB5"/>
    <w:rsid w:val="00AD087E"/>
    <w:rsid w:val="00AD122B"/>
    <w:rsid w:val="00AD1983"/>
    <w:rsid w:val="00AD4B0C"/>
    <w:rsid w:val="00AD4DC9"/>
    <w:rsid w:val="00AD5324"/>
    <w:rsid w:val="00AD78F6"/>
    <w:rsid w:val="00AE1D12"/>
    <w:rsid w:val="00AE23DE"/>
    <w:rsid w:val="00AE2782"/>
    <w:rsid w:val="00AE2AB6"/>
    <w:rsid w:val="00AE2CE9"/>
    <w:rsid w:val="00AE40A5"/>
    <w:rsid w:val="00AE75DA"/>
    <w:rsid w:val="00AE792C"/>
    <w:rsid w:val="00AF13AE"/>
    <w:rsid w:val="00AF1B6A"/>
    <w:rsid w:val="00AF1CD3"/>
    <w:rsid w:val="00AF2225"/>
    <w:rsid w:val="00AF3E6A"/>
    <w:rsid w:val="00AF6158"/>
    <w:rsid w:val="00AF7825"/>
    <w:rsid w:val="00B00906"/>
    <w:rsid w:val="00B00F24"/>
    <w:rsid w:val="00B018CC"/>
    <w:rsid w:val="00B02125"/>
    <w:rsid w:val="00B026CF"/>
    <w:rsid w:val="00B02B53"/>
    <w:rsid w:val="00B05F5A"/>
    <w:rsid w:val="00B05FFA"/>
    <w:rsid w:val="00B078F1"/>
    <w:rsid w:val="00B10A71"/>
    <w:rsid w:val="00B11B45"/>
    <w:rsid w:val="00B125AA"/>
    <w:rsid w:val="00B127D3"/>
    <w:rsid w:val="00B13DB5"/>
    <w:rsid w:val="00B15EA0"/>
    <w:rsid w:val="00B20385"/>
    <w:rsid w:val="00B21690"/>
    <w:rsid w:val="00B22F43"/>
    <w:rsid w:val="00B25A39"/>
    <w:rsid w:val="00B27C39"/>
    <w:rsid w:val="00B3084C"/>
    <w:rsid w:val="00B30A6D"/>
    <w:rsid w:val="00B30D97"/>
    <w:rsid w:val="00B30E9F"/>
    <w:rsid w:val="00B322A3"/>
    <w:rsid w:val="00B3443B"/>
    <w:rsid w:val="00B35068"/>
    <w:rsid w:val="00B3667A"/>
    <w:rsid w:val="00B403A1"/>
    <w:rsid w:val="00B43554"/>
    <w:rsid w:val="00B44310"/>
    <w:rsid w:val="00B448AE"/>
    <w:rsid w:val="00B448E4"/>
    <w:rsid w:val="00B44B4D"/>
    <w:rsid w:val="00B45F1C"/>
    <w:rsid w:val="00B468CF"/>
    <w:rsid w:val="00B46E7B"/>
    <w:rsid w:val="00B543F2"/>
    <w:rsid w:val="00B56AA0"/>
    <w:rsid w:val="00B6055E"/>
    <w:rsid w:val="00B6058E"/>
    <w:rsid w:val="00B61A98"/>
    <w:rsid w:val="00B61AF5"/>
    <w:rsid w:val="00B62174"/>
    <w:rsid w:val="00B6434F"/>
    <w:rsid w:val="00B64EC4"/>
    <w:rsid w:val="00B6566E"/>
    <w:rsid w:val="00B66FE4"/>
    <w:rsid w:val="00B67FD7"/>
    <w:rsid w:val="00B71BE6"/>
    <w:rsid w:val="00B71E98"/>
    <w:rsid w:val="00B73D61"/>
    <w:rsid w:val="00B7682A"/>
    <w:rsid w:val="00B80527"/>
    <w:rsid w:val="00B80D2D"/>
    <w:rsid w:val="00B80F65"/>
    <w:rsid w:val="00B81080"/>
    <w:rsid w:val="00B81887"/>
    <w:rsid w:val="00B8275C"/>
    <w:rsid w:val="00B90BEA"/>
    <w:rsid w:val="00B91311"/>
    <w:rsid w:val="00B944A9"/>
    <w:rsid w:val="00B96F43"/>
    <w:rsid w:val="00B9703C"/>
    <w:rsid w:val="00BA0482"/>
    <w:rsid w:val="00BA10E4"/>
    <w:rsid w:val="00BA2ED0"/>
    <w:rsid w:val="00BA5978"/>
    <w:rsid w:val="00BA6C64"/>
    <w:rsid w:val="00BA74D1"/>
    <w:rsid w:val="00BB0C08"/>
    <w:rsid w:val="00BB0DF8"/>
    <w:rsid w:val="00BB1C99"/>
    <w:rsid w:val="00BB1F8C"/>
    <w:rsid w:val="00BB2F94"/>
    <w:rsid w:val="00BB3F53"/>
    <w:rsid w:val="00BB4E54"/>
    <w:rsid w:val="00BB5998"/>
    <w:rsid w:val="00BB5DAC"/>
    <w:rsid w:val="00BB6556"/>
    <w:rsid w:val="00BC07D7"/>
    <w:rsid w:val="00BC0994"/>
    <w:rsid w:val="00BC5848"/>
    <w:rsid w:val="00BC68F1"/>
    <w:rsid w:val="00BD01B0"/>
    <w:rsid w:val="00BD0915"/>
    <w:rsid w:val="00BD09B7"/>
    <w:rsid w:val="00BD104A"/>
    <w:rsid w:val="00BD2BEF"/>
    <w:rsid w:val="00BD54EA"/>
    <w:rsid w:val="00BD68EC"/>
    <w:rsid w:val="00BD6B55"/>
    <w:rsid w:val="00BD702D"/>
    <w:rsid w:val="00BE0373"/>
    <w:rsid w:val="00BE7177"/>
    <w:rsid w:val="00BF1E1C"/>
    <w:rsid w:val="00BF247B"/>
    <w:rsid w:val="00BF47A8"/>
    <w:rsid w:val="00BF5829"/>
    <w:rsid w:val="00BF73B2"/>
    <w:rsid w:val="00C00FDA"/>
    <w:rsid w:val="00C026D5"/>
    <w:rsid w:val="00C02A8F"/>
    <w:rsid w:val="00C03AA5"/>
    <w:rsid w:val="00C04888"/>
    <w:rsid w:val="00C0521C"/>
    <w:rsid w:val="00C0624A"/>
    <w:rsid w:val="00C06991"/>
    <w:rsid w:val="00C06F18"/>
    <w:rsid w:val="00C072AF"/>
    <w:rsid w:val="00C07978"/>
    <w:rsid w:val="00C107A6"/>
    <w:rsid w:val="00C11BA3"/>
    <w:rsid w:val="00C14AB4"/>
    <w:rsid w:val="00C152DA"/>
    <w:rsid w:val="00C156F2"/>
    <w:rsid w:val="00C16C5F"/>
    <w:rsid w:val="00C17F3F"/>
    <w:rsid w:val="00C2169F"/>
    <w:rsid w:val="00C2209D"/>
    <w:rsid w:val="00C244B7"/>
    <w:rsid w:val="00C30D62"/>
    <w:rsid w:val="00C318DB"/>
    <w:rsid w:val="00C3221E"/>
    <w:rsid w:val="00C32921"/>
    <w:rsid w:val="00C34D1C"/>
    <w:rsid w:val="00C35E40"/>
    <w:rsid w:val="00C37ABA"/>
    <w:rsid w:val="00C40E97"/>
    <w:rsid w:val="00C4216B"/>
    <w:rsid w:val="00C42374"/>
    <w:rsid w:val="00C4263A"/>
    <w:rsid w:val="00C4337F"/>
    <w:rsid w:val="00C4380B"/>
    <w:rsid w:val="00C439D5"/>
    <w:rsid w:val="00C43AC3"/>
    <w:rsid w:val="00C44AE5"/>
    <w:rsid w:val="00C45337"/>
    <w:rsid w:val="00C478E2"/>
    <w:rsid w:val="00C47CCC"/>
    <w:rsid w:val="00C52859"/>
    <w:rsid w:val="00C52BD5"/>
    <w:rsid w:val="00C533BA"/>
    <w:rsid w:val="00C5499D"/>
    <w:rsid w:val="00C55E88"/>
    <w:rsid w:val="00C60339"/>
    <w:rsid w:val="00C606AD"/>
    <w:rsid w:val="00C61A14"/>
    <w:rsid w:val="00C62806"/>
    <w:rsid w:val="00C64309"/>
    <w:rsid w:val="00C6538F"/>
    <w:rsid w:val="00C66784"/>
    <w:rsid w:val="00C667CC"/>
    <w:rsid w:val="00C67938"/>
    <w:rsid w:val="00C7233D"/>
    <w:rsid w:val="00C73E5B"/>
    <w:rsid w:val="00C753D3"/>
    <w:rsid w:val="00C81163"/>
    <w:rsid w:val="00C812BC"/>
    <w:rsid w:val="00C81AF1"/>
    <w:rsid w:val="00C81BE3"/>
    <w:rsid w:val="00C81C83"/>
    <w:rsid w:val="00C822B0"/>
    <w:rsid w:val="00C84A18"/>
    <w:rsid w:val="00C8675E"/>
    <w:rsid w:val="00C91246"/>
    <w:rsid w:val="00C92947"/>
    <w:rsid w:val="00C943F1"/>
    <w:rsid w:val="00C96105"/>
    <w:rsid w:val="00CA109A"/>
    <w:rsid w:val="00CA4784"/>
    <w:rsid w:val="00CA4DB9"/>
    <w:rsid w:val="00CA5496"/>
    <w:rsid w:val="00CA55B2"/>
    <w:rsid w:val="00CA5D21"/>
    <w:rsid w:val="00CA74BD"/>
    <w:rsid w:val="00CB5148"/>
    <w:rsid w:val="00CB51FB"/>
    <w:rsid w:val="00CB7A50"/>
    <w:rsid w:val="00CC009B"/>
    <w:rsid w:val="00CC1147"/>
    <w:rsid w:val="00CC44E2"/>
    <w:rsid w:val="00CC58E6"/>
    <w:rsid w:val="00CC5C32"/>
    <w:rsid w:val="00CD0EF1"/>
    <w:rsid w:val="00CD2BCB"/>
    <w:rsid w:val="00CD3594"/>
    <w:rsid w:val="00CD6706"/>
    <w:rsid w:val="00CD796B"/>
    <w:rsid w:val="00CD7A4E"/>
    <w:rsid w:val="00CE45C3"/>
    <w:rsid w:val="00CE563C"/>
    <w:rsid w:val="00CE5FB5"/>
    <w:rsid w:val="00CE737D"/>
    <w:rsid w:val="00CF1901"/>
    <w:rsid w:val="00CF279F"/>
    <w:rsid w:val="00CF2EE8"/>
    <w:rsid w:val="00CF36C9"/>
    <w:rsid w:val="00CF3EDD"/>
    <w:rsid w:val="00CF491C"/>
    <w:rsid w:val="00CF629B"/>
    <w:rsid w:val="00D005AA"/>
    <w:rsid w:val="00D01567"/>
    <w:rsid w:val="00D020FA"/>
    <w:rsid w:val="00D03423"/>
    <w:rsid w:val="00D04A4B"/>
    <w:rsid w:val="00D06690"/>
    <w:rsid w:val="00D15113"/>
    <w:rsid w:val="00D1570B"/>
    <w:rsid w:val="00D1678D"/>
    <w:rsid w:val="00D2332F"/>
    <w:rsid w:val="00D252D2"/>
    <w:rsid w:val="00D25A19"/>
    <w:rsid w:val="00D2658C"/>
    <w:rsid w:val="00D30048"/>
    <w:rsid w:val="00D32946"/>
    <w:rsid w:val="00D337FE"/>
    <w:rsid w:val="00D34E99"/>
    <w:rsid w:val="00D36637"/>
    <w:rsid w:val="00D40F59"/>
    <w:rsid w:val="00D41CF8"/>
    <w:rsid w:val="00D44A73"/>
    <w:rsid w:val="00D468FD"/>
    <w:rsid w:val="00D5032E"/>
    <w:rsid w:val="00D51559"/>
    <w:rsid w:val="00D535EA"/>
    <w:rsid w:val="00D53C05"/>
    <w:rsid w:val="00D56F0A"/>
    <w:rsid w:val="00D57674"/>
    <w:rsid w:val="00D6071A"/>
    <w:rsid w:val="00D67B2C"/>
    <w:rsid w:val="00D74901"/>
    <w:rsid w:val="00D7593E"/>
    <w:rsid w:val="00D75974"/>
    <w:rsid w:val="00D82407"/>
    <w:rsid w:val="00D95B93"/>
    <w:rsid w:val="00D95DA0"/>
    <w:rsid w:val="00D9744F"/>
    <w:rsid w:val="00DA0A96"/>
    <w:rsid w:val="00DA195C"/>
    <w:rsid w:val="00DA1BA6"/>
    <w:rsid w:val="00DA3F9A"/>
    <w:rsid w:val="00DA4CBA"/>
    <w:rsid w:val="00DA616A"/>
    <w:rsid w:val="00DB0AF7"/>
    <w:rsid w:val="00DB35E2"/>
    <w:rsid w:val="00DB3A19"/>
    <w:rsid w:val="00DB60C1"/>
    <w:rsid w:val="00DC0F6C"/>
    <w:rsid w:val="00DC192F"/>
    <w:rsid w:val="00DC3069"/>
    <w:rsid w:val="00DC3204"/>
    <w:rsid w:val="00DC4066"/>
    <w:rsid w:val="00DC5FD4"/>
    <w:rsid w:val="00DD2374"/>
    <w:rsid w:val="00DD2E8C"/>
    <w:rsid w:val="00DD5ADD"/>
    <w:rsid w:val="00DE0B73"/>
    <w:rsid w:val="00DE1185"/>
    <w:rsid w:val="00DE2D82"/>
    <w:rsid w:val="00DE42F1"/>
    <w:rsid w:val="00DE5377"/>
    <w:rsid w:val="00DE543D"/>
    <w:rsid w:val="00DE580A"/>
    <w:rsid w:val="00DE5B6A"/>
    <w:rsid w:val="00DE7CB8"/>
    <w:rsid w:val="00DF088B"/>
    <w:rsid w:val="00DF0F83"/>
    <w:rsid w:val="00DF4F5E"/>
    <w:rsid w:val="00DF70F1"/>
    <w:rsid w:val="00DF712E"/>
    <w:rsid w:val="00E04B5B"/>
    <w:rsid w:val="00E06072"/>
    <w:rsid w:val="00E06632"/>
    <w:rsid w:val="00E11753"/>
    <w:rsid w:val="00E12880"/>
    <w:rsid w:val="00E166C9"/>
    <w:rsid w:val="00E2033F"/>
    <w:rsid w:val="00E25FE7"/>
    <w:rsid w:val="00E303C2"/>
    <w:rsid w:val="00E30F79"/>
    <w:rsid w:val="00E31359"/>
    <w:rsid w:val="00E34A55"/>
    <w:rsid w:val="00E35B6F"/>
    <w:rsid w:val="00E36DF7"/>
    <w:rsid w:val="00E36ED5"/>
    <w:rsid w:val="00E378FF"/>
    <w:rsid w:val="00E4089A"/>
    <w:rsid w:val="00E43BC8"/>
    <w:rsid w:val="00E4401D"/>
    <w:rsid w:val="00E4592A"/>
    <w:rsid w:val="00E47AB4"/>
    <w:rsid w:val="00E50767"/>
    <w:rsid w:val="00E5098D"/>
    <w:rsid w:val="00E51118"/>
    <w:rsid w:val="00E5139E"/>
    <w:rsid w:val="00E518B1"/>
    <w:rsid w:val="00E54682"/>
    <w:rsid w:val="00E558CD"/>
    <w:rsid w:val="00E60BD0"/>
    <w:rsid w:val="00E62032"/>
    <w:rsid w:val="00E64221"/>
    <w:rsid w:val="00E6567A"/>
    <w:rsid w:val="00E65972"/>
    <w:rsid w:val="00E70DCE"/>
    <w:rsid w:val="00E71C6B"/>
    <w:rsid w:val="00E72292"/>
    <w:rsid w:val="00E73029"/>
    <w:rsid w:val="00E73617"/>
    <w:rsid w:val="00E741C0"/>
    <w:rsid w:val="00E771E1"/>
    <w:rsid w:val="00E80C8C"/>
    <w:rsid w:val="00E81B2E"/>
    <w:rsid w:val="00E835F6"/>
    <w:rsid w:val="00E875AA"/>
    <w:rsid w:val="00E87ACD"/>
    <w:rsid w:val="00E9440C"/>
    <w:rsid w:val="00E97D2F"/>
    <w:rsid w:val="00EA087C"/>
    <w:rsid w:val="00EA1892"/>
    <w:rsid w:val="00EA5B72"/>
    <w:rsid w:val="00EA5D07"/>
    <w:rsid w:val="00EA6966"/>
    <w:rsid w:val="00EB0472"/>
    <w:rsid w:val="00EB2D4F"/>
    <w:rsid w:val="00EB5FBF"/>
    <w:rsid w:val="00EB6BC2"/>
    <w:rsid w:val="00EB7E26"/>
    <w:rsid w:val="00EC0BE1"/>
    <w:rsid w:val="00EC2F29"/>
    <w:rsid w:val="00EC305D"/>
    <w:rsid w:val="00EC64D5"/>
    <w:rsid w:val="00ED0CC0"/>
    <w:rsid w:val="00ED1811"/>
    <w:rsid w:val="00ED29B6"/>
    <w:rsid w:val="00ED2AD3"/>
    <w:rsid w:val="00ED658A"/>
    <w:rsid w:val="00ED6A3B"/>
    <w:rsid w:val="00ED7FC9"/>
    <w:rsid w:val="00EE14FD"/>
    <w:rsid w:val="00EE43C8"/>
    <w:rsid w:val="00EE54ED"/>
    <w:rsid w:val="00EE6BA6"/>
    <w:rsid w:val="00EE6F53"/>
    <w:rsid w:val="00EF0489"/>
    <w:rsid w:val="00EF1203"/>
    <w:rsid w:val="00EF4D58"/>
    <w:rsid w:val="00EF4E06"/>
    <w:rsid w:val="00EF6EE3"/>
    <w:rsid w:val="00EF75C6"/>
    <w:rsid w:val="00F00436"/>
    <w:rsid w:val="00F03BAD"/>
    <w:rsid w:val="00F04AC2"/>
    <w:rsid w:val="00F04E09"/>
    <w:rsid w:val="00F07802"/>
    <w:rsid w:val="00F07B40"/>
    <w:rsid w:val="00F127B7"/>
    <w:rsid w:val="00F2026F"/>
    <w:rsid w:val="00F241BB"/>
    <w:rsid w:val="00F24D83"/>
    <w:rsid w:val="00F25232"/>
    <w:rsid w:val="00F274BF"/>
    <w:rsid w:val="00F27651"/>
    <w:rsid w:val="00F33268"/>
    <w:rsid w:val="00F33C70"/>
    <w:rsid w:val="00F35BA4"/>
    <w:rsid w:val="00F37980"/>
    <w:rsid w:val="00F37F2C"/>
    <w:rsid w:val="00F43C0C"/>
    <w:rsid w:val="00F47AD6"/>
    <w:rsid w:val="00F5021F"/>
    <w:rsid w:val="00F5366D"/>
    <w:rsid w:val="00F5454B"/>
    <w:rsid w:val="00F559FB"/>
    <w:rsid w:val="00F60812"/>
    <w:rsid w:val="00F6318F"/>
    <w:rsid w:val="00F634FD"/>
    <w:rsid w:val="00F635F8"/>
    <w:rsid w:val="00F64360"/>
    <w:rsid w:val="00F65A90"/>
    <w:rsid w:val="00F65E65"/>
    <w:rsid w:val="00F66405"/>
    <w:rsid w:val="00F672C6"/>
    <w:rsid w:val="00F678BB"/>
    <w:rsid w:val="00F70A7F"/>
    <w:rsid w:val="00F715CD"/>
    <w:rsid w:val="00F72115"/>
    <w:rsid w:val="00F7236D"/>
    <w:rsid w:val="00F7411B"/>
    <w:rsid w:val="00F76D45"/>
    <w:rsid w:val="00F8237C"/>
    <w:rsid w:val="00F82633"/>
    <w:rsid w:val="00F82808"/>
    <w:rsid w:val="00F8286A"/>
    <w:rsid w:val="00F84570"/>
    <w:rsid w:val="00F84C0F"/>
    <w:rsid w:val="00F87280"/>
    <w:rsid w:val="00F913C4"/>
    <w:rsid w:val="00F92B6E"/>
    <w:rsid w:val="00F93DCB"/>
    <w:rsid w:val="00F95D09"/>
    <w:rsid w:val="00FA3EB5"/>
    <w:rsid w:val="00FA503F"/>
    <w:rsid w:val="00FA5357"/>
    <w:rsid w:val="00FA5C9D"/>
    <w:rsid w:val="00FA5FD5"/>
    <w:rsid w:val="00FA6812"/>
    <w:rsid w:val="00FA709B"/>
    <w:rsid w:val="00FB20C4"/>
    <w:rsid w:val="00FB222B"/>
    <w:rsid w:val="00FB3011"/>
    <w:rsid w:val="00FB3184"/>
    <w:rsid w:val="00FB329A"/>
    <w:rsid w:val="00FB4156"/>
    <w:rsid w:val="00FB628C"/>
    <w:rsid w:val="00FC0A68"/>
    <w:rsid w:val="00FC113E"/>
    <w:rsid w:val="00FC141C"/>
    <w:rsid w:val="00FC275D"/>
    <w:rsid w:val="00FC2893"/>
    <w:rsid w:val="00FC320C"/>
    <w:rsid w:val="00FC5358"/>
    <w:rsid w:val="00FC689D"/>
    <w:rsid w:val="00FC6EC1"/>
    <w:rsid w:val="00FD2AB6"/>
    <w:rsid w:val="00FD4AD8"/>
    <w:rsid w:val="00FD573F"/>
    <w:rsid w:val="00FD7845"/>
    <w:rsid w:val="00FE1A00"/>
    <w:rsid w:val="00FE21DE"/>
    <w:rsid w:val="00FE2B0E"/>
    <w:rsid w:val="00FE30E0"/>
    <w:rsid w:val="00FE4294"/>
    <w:rsid w:val="00FE55E4"/>
    <w:rsid w:val="00FE58B7"/>
    <w:rsid w:val="00FE5C71"/>
    <w:rsid w:val="00FE6506"/>
    <w:rsid w:val="00FE7A36"/>
    <w:rsid w:val="00FF17DF"/>
    <w:rsid w:val="00FF385A"/>
    <w:rsid w:val="00FF4303"/>
    <w:rsid w:val="00FF4E02"/>
    <w:rsid w:val="00FF4F0B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7" fillcolor="#7030a0" strokecolor="#f2f2f2">
      <v:fill color="#7030a0"/>
      <v:stroke color="#f2f2f2" weight="3pt"/>
      <v:shadow on="t" type="perspective" color="#622423" opacity=".5" offset="1pt" offset2="-1pt"/>
      <o:colormenu v:ext="edit" fillcolor="none [2405]"/>
    </o:shapedefaults>
    <o:shapelayout v:ext="edit">
      <o:idmap v:ext="edit" data="1"/>
    </o:shapelayout>
  </w:shapeDefaults>
  <w:decimalSymbol w:val="."/>
  <w:listSeparator w:val=","/>
  <w14:docId w14:val="3D93EBA8"/>
  <w15:docId w15:val="{396389DB-86BB-456B-87A4-8D48DD1A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6B"/>
    <w:rPr>
      <w:rFonts w:ascii="Garamond" w:hAnsi="Garamond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C192F"/>
    <w:pPr>
      <w:keepNext/>
      <w:outlineLvl w:val="2"/>
    </w:pPr>
    <w:rPr>
      <w:rFonts w:ascii="Times New Roman" w:hAnsi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667A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97726B"/>
    <w:pPr>
      <w:jc w:val="center"/>
    </w:pPr>
    <w:rPr>
      <w:bCs/>
      <w:color w:val="17365D"/>
      <w:sz w:val="48"/>
      <w:szCs w:val="20"/>
    </w:rPr>
  </w:style>
  <w:style w:type="paragraph" w:customStyle="1" w:styleId="Dates">
    <w:name w:val="Dates"/>
    <w:basedOn w:val="Normal"/>
    <w:rsid w:val="0097726B"/>
    <w:rPr>
      <w:rFonts w:cs="Arial"/>
      <w:color w:val="17365D"/>
      <w:sz w:val="20"/>
      <w:szCs w:val="20"/>
    </w:rPr>
  </w:style>
  <w:style w:type="paragraph" w:customStyle="1" w:styleId="Weekdays">
    <w:name w:val="Weekdays"/>
    <w:basedOn w:val="Normal"/>
    <w:rsid w:val="0097726B"/>
    <w:pPr>
      <w:jc w:val="center"/>
    </w:pPr>
    <w:rPr>
      <w:caps/>
      <w:color w:val="FFFFFF"/>
      <w:spacing w:val="4"/>
      <w:sz w:val="20"/>
      <w:szCs w:val="16"/>
    </w:rPr>
  </w:style>
  <w:style w:type="paragraph" w:styleId="Header">
    <w:name w:val="header"/>
    <w:basedOn w:val="Normal"/>
    <w:link w:val="HeaderChar"/>
    <w:rsid w:val="006A14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14D5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rsid w:val="006A14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14D5"/>
    <w:rPr>
      <w:rFonts w:ascii="Garamond" w:hAnsi="Garamond"/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1F0D7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-Accent11">
    <w:name w:val="Light List - Accent 11"/>
    <w:basedOn w:val="TableNormal"/>
    <w:uiPriority w:val="61"/>
    <w:rsid w:val="001F0D7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yperlink">
    <w:name w:val="Hyperlink"/>
    <w:basedOn w:val="DefaultParagraphFont"/>
    <w:rsid w:val="00DC0F6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625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625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62501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2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2501"/>
    <w:rPr>
      <w:rFonts w:ascii="Garamond" w:hAnsi="Garamond"/>
      <w:b/>
      <w:bCs/>
    </w:rPr>
  </w:style>
  <w:style w:type="character" w:customStyle="1" w:styleId="Heading3Char">
    <w:name w:val="Heading 3 Char"/>
    <w:basedOn w:val="DefaultParagraphFont"/>
    <w:link w:val="Heading3"/>
    <w:rsid w:val="00DC192F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ouanetry\Application%20Data\Microsoft\Templates\TP101941698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KeywordsTaxHTField0 xmlns="2613f182-e424-487f-ac7f-33bed2fc986a">
      <Terms xmlns="http://schemas.microsoft.com/office/infopath/2007/PartnerControls"/>
    </ISOKeywordsTaxHTField0>
    <TaxCatchAll xmlns="2613f182-e424-487f-ac7f-33bed2fc986a">
      <Value>10</Value>
      <Value>1</Value>
    </TaxCatchAll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2024-03-19T16:23:51+00:00</PostDate>
    <ExpireDate xmlns="2613f182-e424-487f-ac7f-33bed2fc986a">2025-10-26T15:19:38+00:00</ExpireDate>
    <Content_x0020_Owner xmlns="2613f182-e424-487f-ac7f-33bed2fc986a">
      <UserInfo>
        <DisplayName>Malekos, Jeremy</DisplayName>
        <AccountId>178</AccountId>
        <AccountType/>
      </UserInfo>
    </Content_x0020_Owner>
    <ISOContributor xmlns="2613f182-e424-487f-ac7f-33bed2fc986a">
      <UserInfo>
        <DisplayName>Voong, Karen</DisplayName>
        <AccountId>136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Voong, Karen</DisplayName>
        <AccountId>136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Products and services</TermName>
          <TermId xmlns="http://schemas.microsoft.com/office/infopath/2007/PartnerControls">570a12e3-f52c-4f7e-9240-219589c0c446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Malekos, Jeremy</ISOOwner>
    <ISOSummary xmlns="2613f182-e424-487f-ac7f-33bed2fc986a">Annual Calendar for monthly and annual processes.</ISOSummary>
    <Market_x0020_Notice xmlns="5bcbeff6-7c02-4b0f-b125-f1b3d566cc14">false</Market_x0020_Notice>
    <Document_x0020_Type xmlns="5bcbeff6-7c02-4b0f-b125-f1b3d566cc14">Calendar</Document_x0020_Type>
    <News_x0020_Release xmlns="5bcbeff6-7c02-4b0f-b125-f1b3d566cc14">false</News_x0020_Release>
    <ParentISOGroups xmlns="5bcbeff6-7c02-4b0f-b125-f1b3d566cc14">Current processes|b33f96ac-f77d-47cd-94d3-c5c7e64a12ff</ParentISOGroups>
    <Orig_x0020_Post_x0020_Date xmlns="5bcbeff6-7c02-4b0f-b125-f1b3d566cc14">2023-10-26T01:21:19+00:00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4595b44e-1841-4dae-8a70-2cb0692dc008</CrawlableUniqueID>
  </documentManagement>
</p:properties>
</file>

<file path=customXml/itemProps1.xml><?xml version="1.0" encoding="utf-8"?>
<ds:datastoreItem xmlns:ds="http://schemas.openxmlformats.org/officeDocument/2006/customXml" ds:itemID="{2A9BE7D1-94F4-40AF-A0C9-8FF3E9587F5A}"/>
</file>

<file path=customXml/itemProps2.xml><?xml version="1.0" encoding="utf-8"?>
<ds:datastoreItem xmlns:ds="http://schemas.openxmlformats.org/officeDocument/2006/customXml" ds:itemID="{8E57D891-7EA8-417C-BCD2-A3AF0FA042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AE9A53-FFCC-4E6E-8480-2EFA0486171D}"/>
</file>

<file path=customXml/itemProps4.xml><?xml version="1.0" encoding="utf-8"?>
<ds:datastoreItem xmlns:ds="http://schemas.openxmlformats.org/officeDocument/2006/customXml" ds:itemID="{3AFB8D1D-73AE-4A16-BBD7-716A0F1AAE4F}"/>
</file>

<file path=docProps/app.xml><?xml version="1.0" encoding="utf-8"?>
<Properties xmlns="http://schemas.openxmlformats.org/officeDocument/2006/extended-properties" xmlns:vt="http://schemas.openxmlformats.org/officeDocument/2006/docPropsVTypes">
  <Template>TP101941698_template.dotx</Template>
  <TotalTime>14081</TotalTime>
  <Pages>14</Pages>
  <Words>2201</Words>
  <Characters>9370</Characters>
  <Application>Microsoft Office Word</Application>
  <DocSecurity>0</DocSecurity>
  <Lines>78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ISO</Company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and 2025 Annual Allocation and Auction Calendar (Revised) </dc:title>
  <dc:creator>mmouanetry</dc:creator>
  <cp:lastModifiedBy>Karen Voong</cp:lastModifiedBy>
  <cp:revision>133</cp:revision>
  <cp:lastPrinted>2018-10-16T00:21:00Z</cp:lastPrinted>
  <dcterms:created xsi:type="dcterms:W3CDTF">2021-07-16T15:18:00Z</dcterms:created>
  <dcterms:modified xsi:type="dcterms:W3CDTF">2024-03-19T01:18:00Z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TC101941699</vt:lpwstr>
  </property>
  <property fmtid="{D5CDD505-2E9C-101B-9397-08002B2CF9AE}" pid="3" name="ContentTypeId">
    <vt:lpwstr>0x0101000BEF1A1EAF553945AAFC1DE188AA7EC100496CDC402DE9B8469629C69FFFFA4218</vt:lpwstr>
  </property>
  <property fmtid="{D5CDD505-2E9C-101B-9397-08002B2CF9AE}" pid="4" name="Order">
    <vt:r8>8518000</vt:r8>
  </property>
  <property fmtid="{D5CDD505-2E9C-101B-9397-08002B2CF9AE}" pid="5" name="ISOArchive">
    <vt:lpwstr>1;#Not Archived|d4ac4999-fa66-470b-a400-7ab6671d1fab</vt:lpwstr>
  </property>
  <property fmtid="{D5CDD505-2E9C-101B-9397-08002B2CF9AE}" pid="6" name="ISOGroup">
    <vt:lpwstr/>
  </property>
  <property fmtid="{D5CDD505-2E9C-101B-9397-08002B2CF9AE}" pid="7" name="ISOTopic">
    <vt:lpwstr>10;#Products and services|570a12e3-f52c-4f7e-9240-219589c0c446</vt:lpwstr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ISOKeywords">
    <vt:lpwstr/>
  </property>
</Properties>
</file>