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B737C0" w:rsidRPr="00F7411B" w14:paraId="264C98F4" w14:textId="77777777" w:rsidTr="001E6F75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263DA76C" w14:textId="77777777" w:rsidR="00B737C0" w:rsidRPr="00F7411B" w:rsidRDefault="00B737C0" w:rsidP="001E6F75">
            <w:pPr>
              <w:pStyle w:val="MonthNames"/>
              <w:rPr>
                <w:b/>
              </w:rPr>
            </w:pPr>
            <w:r>
              <w:rPr>
                <w:b/>
              </w:rPr>
              <w:t>November</w:t>
            </w:r>
            <w:r w:rsidRPr="00F7411B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B737C0" w:rsidRPr="00F7411B" w14:paraId="3078F96E" w14:textId="77777777" w:rsidTr="001E6F75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3947D63" w14:textId="77777777" w:rsidR="00B737C0" w:rsidRPr="00F7411B" w:rsidRDefault="00B737C0" w:rsidP="001E6F75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29B3A5F" w14:textId="77777777" w:rsidR="00B737C0" w:rsidRPr="00F7411B" w:rsidRDefault="00B737C0" w:rsidP="001E6F75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81B2E92" w14:textId="77777777" w:rsidR="00B737C0" w:rsidRPr="00F7411B" w:rsidRDefault="00B737C0" w:rsidP="001E6F75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5D66BA2" w14:textId="77777777" w:rsidR="00B737C0" w:rsidRPr="00F7411B" w:rsidRDefault="00B737C0" w:rsidP="001E6F75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DEC0276" w14:textId="77777777" w:rsidR="00B737C0" w:rsidRPr="00F7411B" w:rsidRDefault="00B737C0" w:rsidP="001E6F75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2275630" w14:textId="77777777" w:rsidR="00B737C0" w:rsidRPr="00F7411B" w:rsidRDefault="00B737C0" w:rsidP="001E6F75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A2249E1" w14:textId="77777777" w:rsidR="00B737C0" w:rsidRPr="00F7411B" w:rsidRDefault="00B737C0" w:rsidP="001E6F75">
            <w:pPr>
              <w:pStyle w:val="Weekdays"/>
            </w:pPr>
          </w:p>
        </w:tc>
      </w:tr>
      <w:tr w:rsidR="00B737C0" w:rsidRPr="00CD796B" w14:paraId="757AF37D" w14:textId="77777777" w:rsidTr="001E6F75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5CFBF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FA39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6B346D9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0014E79" wp14:editId="6D2C2AAE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71120</wp:posOffset>
                      </wp:positionV>
                      <wp:extent cx="808075" cy="295275"/>
                      <wp:effectExtent l="0" t="0" r="0" b="9525"/>
                      <wp:wrapNone/>
                      <wp:docPr id="486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DF4EA4" w14:textId="77777777" w:rsidR="00BE04D5" w:rsidRPr="00DD2374" w:rsidRDefault="00BE04D5" w:rsidP="00B737C0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14E79" id="Rectangle 558" o:spid="_x0000_s1026" style="position:absolute;margin-left:40.05pt;margin-top:5.6pt;width:63.65pt;height:23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" fillcolor="yellow" stroked="f">
                      <v:textbox>
                        <w:txbxContent>
                          <w:p w14:paraId="61DF4EA4" w14:textId="77777777" w:rsidR="00BE04D5" w:rsidRPr="00DD2374" w:rsidRDefault="00BE04D5" w:rsidP="00B737C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526E544A" wp14:editId="6DA4771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52705</wp:posOffset>
                      </wp:positionV>
                      <wp:extent cx="307975" cy="247650"/>
                      <wp:effectExtent l="25400" t="21590" r="38100" b="45085"/>
                      <wp:wrapNone/>
                      <wp:docPr id="487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8DA60E" id="AutoShape 557" o:spid="_x0000_s1026" style="position:absolute;margin-left:2.15pt;margin-top:4.15pt;width:24.25pt;height:19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555E071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341C15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CA3CA6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1297AA8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6CFB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6C0BA04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597AAABD" wp14:editId="51F503C7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12065</wp:posOffset>
                      </wp:positionV>
                      <wp:extent cx="923925" cy="295275"/>
                      <wp:effectExtent l="0" t="1905" r="0" b="0"/>
                      <wp:wrapNone/>
                      <wp:docPr id="488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D8E715" w14:textId="77777777" w:rsidR="00BE04D5" w:rsidRPr="00C64309" w:rsidRDefault="00BE04D5" w:rsidP="00B737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AABD" id="Rectangle 553" o:spid="_x0000_s1027" style="position:absolute;margin-left:36.5pt;margin-top:.95pt;width:72.75pt;height:23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gehgIAABA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" stroked="f">
                      <v:textbox>
                        <w:txbxContent>
                          <w:p w14:paraId="4ED8E715" w14:textId="77777777" w:rsidR="00BE04D5" w:rsidRPr="00C64309" w:rsidRDefault="00BE04D5" w:rsidP="00B737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F9ED172" wp14:editId="4AD5C85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12700</wp:posOffset>
                      </wp:positionV>
                      <wp:extent cx="307975" cy="247650"/>
                      <wp:effectExtent l="25400" t="21590" r="38100" b="45085"/>
                      <wp:wrapNone/>
                      <wp:docPr id="489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93D687" id="AutoShape 555" o:spid="_x0000_s1026" style="position:absolute;margin-left:2.8pt;margin-top:1pt;width:24.25pt;height:19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1510CD3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</w:p>
          <w:p w14:paraId="409D6F8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672DDB1" wp14:editId="7FAF71FD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82550</wp:posOffset>
                      </wp:positionV>
                      <wp:extent cx="762000" cy="295275"/>
                      <wp:effectExtent l="0" t="1905" r="0" b="0"/>
                      <wp:wrapNone/>
                      <wp:docPr id="503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5F3FB" w14:textId="77777777" w:rsidR="00BE04D5" w:rsidRPr="00C64309" w:rsidRDefault="00BE04D5" w:rsidP="00B737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DDB1" id="Rectangle 554" o:spid="_x0000_s1028" style="position:absolute;margin-left:38.15pt;margin-top:6.5pt;width:60pt;height:23.2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+FiAIAABA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" stroked="f">
                      <v:textbox>
                        <w:txbxContent>
                          <w:p w14:paraId="7225F3FB" w14:textId="77777777" w:rsidR="00BE04D5" w:rsidRPr="00C64309" w:rsidRDefault="00BE04D5" w:rsidP="00B737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08B4FAF0" wp14:editId="220B7EC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95885</wp:posOffset>
                      </wp:positionV>
                      <wp:extent cx="307975" cy="279548"/>
                      <wp:effectExtent l="19050" t="19050" r="34925" b="63500"/>
                      <wp:wrapNone/>
                      <wp:docPr id="504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8BFFD3" id="AutoShape 556" o:spid="_x0000_s1026" style="position:absolute;margin-left:2.15pt;margin-top:7.55pt;width:24.25pt;height:22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2CD536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4A04A44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005C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7A89602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B9ED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2149D87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1AA0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1   </w:t>
            </w:r>
          </w:p>
          <w:p w14:paraId="1B7E28F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2025 Auction Open</w:t>
            </w:r>
          </w:p>
          <w:p w14:paraId="51F685C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76C19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656FCFA6" w14:textId="77777777" w:rsidTr="001E6F75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BFEB8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C7998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5658E0B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List of outages post by 5P</w:t>
            </w:r>
          </w:p>
          <w:p w14:paraId="7513C05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Post January Source/Sink List</w:t>
            </w:r>
          </w:p>
          <w:p w14:paraId="11C7B4D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3572262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2025 Auction Closes 5P</w:t>
            </w:r>
          </w:p>
          <w:p w14:paraId="772F6669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078B0B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0764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604FDBC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Incr. Update by 5P</w:t>
            </w:r>
          </w:p>
          <w:p w14:paraId="72AE524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66AF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4B44606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</w:p>
          <w:p w14:paraId="193302A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4FA3D4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F0CA60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  <w:p w14:paraId="4349417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1488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6B29064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1 Opens 1A</w:t>
            </w:r>
          </w:p>
          <w:p w14:paraId="1FE3203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1 Closes 5P</w:t>
            </w:r>
          </w:p>
          <w:p w14:paraId="6757EE5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Opens 1A</w:t>
            </w:r>
          </w:p>
          <w:p w14:paraId="336066D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Closes 5P</w:t>
            </w:r>
          </w:p>
          <w:p w14:paraId="14550B2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9F65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8 </w:t>
            </w:r>
          </w:p>
          <w:p w14:paraId="368B53C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Opens 1A</w:t>
            </w:r>
          </w:p>
          <w:p w14:paraId="1A199E4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B0C32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11BFB1F3" w14:textId="77777777" w:rsidTr="001E6F75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E0C51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7AB405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3FCF227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Tier 1 Results by 5P</w:t>
            </w:r>
          </w:p>
          <w:p w14:paraId="086919A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2025 Auction Results by 5P</w:t>
            </w:r>
          </w:p>
          <w:p w14:paraId="430AC66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Closes 5P</w:t>
            </w:r>
          </w:p>
          <w:p w14:paraId="0F6A655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FBE811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A6C0C7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2E268C9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Set-Aside</w:t>
            </w:r>
          </w:p>
          <w:p w14:paraId="17EC5D8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2 MEQ</w:t>
            </w:r>
          </w:p>
          <w:p w14:paraId="763BACA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A5C7F87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99542AB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6E2B9826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1978D7BA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4BF8C007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20EBB4FF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0D8B560F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571328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2AB230E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A6C9FA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13                </w:t>
            </w:r>
          </w:p>
          <w:p w14:paraId="0435EC7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2 Opens 1A</w:t>
            </w:r>
          </w:p>
          <w:p w14:paraId="23BE45F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2 Closes 5P</w:t>
            </w:r>
          </w:p>
          <w:p w14:paraId="3B7622A2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E1B833C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0865B3B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D66B66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14</w:t>
            </w:r>
          </w:p>
          <w:p w14:paraId="1D60986B" w14:textId="77777777" w:rsidR="00B737C0" w:rsidRPr="004F71EF" w:rsidRDefault="00B737C0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DC411F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15   </w:t>
            </w:r>
          </w:p>
          <w:p w14:paraId="05F138E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Tier 2 Results by 5P</w:t>
            </w:r>
          </w:p>
          <w:p w14:paraId="0E6AE91D" w14:textId="1BEDC558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67DC372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424DCF55" w14:textId="77777777" w:rsidTr="001E6F75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A8056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BA1A8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18</w:t>
            </w:r>
          </w:p>
          <w:p w14:paraId="41DDDFE8" w14:textId="77777777" w:rsidR="00B737C0" w:rsidRPr="004F71EF" w:rsidRDefault="00B737C0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7E3A70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738C09B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Auction Opens 1A</w:t>
            </w:r>
          </w:p>
          <w:p w14:paraId="5E5D9EA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89C392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C4A11E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09E426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266680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B26D2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71122E0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Auction Closes 5P</w:t>
            </w:r>
          </w:p>
          <w:p w14:paraId="617BEF72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UDCs submit LM data by 12P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A9DD7D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21</w:t>
            </w:r>
          </w:p>
          <w:p w14:paraId="446DE40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6D22F6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872094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9DA570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22 </w:t>
            </w:r>
          </w:p>
          <w:p w14:paraId="6849CC3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Auction results post by 5P</w:t>
            </w:r>
          </w:p>
          <w:p w14:paraId="42F5B597" w14:textId="77777777" w:rsidR="00B737C0" w:rsidRPr="004F71EF" w:rsidRDefault="00B737C0" w:rsidP="00B26BA6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67444D13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10607275" w14:textId="77777777" w:rsidTr="001E6F75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7CC44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204251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25</w:t>
            </w:r>
          </w:p>
          <w:p w14:paraId="6410D6A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506931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CRR FNM by 5P</w:t>
            </w:r>
          </w:p>
          <w:p w14:paraId="1845A07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229B73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567A05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037EE2C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5CEB67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MEQ</w:t>
            </w:r>
          </w:p>
          <w:p w14:paraId="563B130D" w14:textId="0BB88322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356C46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22BA2FE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BCBEA56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 xml:space="preserve">Holiday </w:t>
            </w:r>
          </w:p>
          <w:p w14:paraId="38E9BB09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(Thanksgiving)</w:t>
            </w:r>
          </w:p>
          <w:p w14:paraId="79B9214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E3EBF4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583C742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24033CA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 xml:space="preserve">Holiday </w:t>
            </w:r>
          </w:p>
          <w:p w14:paraId="140F9464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(Thanksgiving)</w:t>
            </w:r>
          </w:p>
          <w:p w14:paraId="34BC892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FE6B2A6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F13B869" w14:textId="77777777" w:rsidR="00B737C0" w:rsidRDefault="00B737C0" w:rsidP="00B737C0"/>
    <w:p w14:paraId="1296800B" w14:textId="77777777" w:rsidR="00B737C0" w:rsidRDefault="00B737C0" w:rsidP="00B737C0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B737C0" w:rsidRPr="00F7411B" w14:paraId="4871A362" w14:textId="77777777" w:rsidTr="001E6F75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2BAEF0D" w14:textId="77777777" w:rsidR="00B737C0" w:rsidRPr="00AD122B" w:rsidRDefault="00B737C0" w:rsidP="001E6F75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B737C0" w:rsidRPr="00F7411B" w14:paraId="29A08D40" w14:textId="77777777" w:rsidTr="001E6F75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A95C263" w14:textId="77777777" w:rsidR="00B737C0" w:rsidRPr="00F7411B" w:rsidRDefault="00B737C0" w:rsidP="001E6F75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4F3D5C" w14:textId="77777777" w:rsidR="00B737C0" w:rsidRPr="00F7411B" w:rsidRDefault="00B737C0" w:rsidP="001E6F75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0F1D3C0" w14:textId="77777777" w:rsidR="00B737C0" w:rsidRPr="00F7411B" w:rsidRDefault="00B737C0" w:rsidP="001E6F75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556B28" w14:textId="77777777" w:rsidR="00B737C0" w:rsidRPr="00F7411B" w:rsidRDefault="00B737C0" w:rsidP="001E6F75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FCA17E" w14:textId="77777777" w:rsidR="00B737C0" w:rsidRPr="00F7411B" w:rsidRDefault="00B737C0" w:rsidP="001E6F75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CC2EF3" w14:textId="77777777" w:rsidR="00B737C0" w:rsidRPr="00F7411B" w:rsidRDefault="00B737C0" w:rsidP="001E6F75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931E165" w14:textId="77777777" w:rsidR="00B737C0" w:rsidRPr="00F7411B" w:rsidRDefault="00B737C0" w:rsidP="001E6F75">
            <w:pPr>
              <w:pStyle w:val="Weekdays"/>
            </w:pPr>
          </w:p>
        </w:tc>
      </w:tr>
      <w:tr w:rsidR="00B737C0" w:rsidRPr="00CD796B" w14:paraId="052F7B1B" w14:textId="77777777" w:rsidTr="001E6F75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79483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92B4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652DF36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Post February Source/Sink List</w:t>
            </w:r>
          </w:p>
          <w:p w14:paraId="2EE04BA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3223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2030282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281704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6ABC52C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00B6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4383802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26D9634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7CC1F98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E710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4B921FC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FDA357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142E39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6E21CFE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2231A5A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D2F0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6  </w:t>
            </w:r>
          </w:p>
          <w:p w14:paraId="3FF1988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List of outages post by 5P</w:t>
            </w:r>
          </w:p>
          <w:p w14:paraId="43178D98" w14:textId="77777777" w:rsidR="00B737C0" w:rsidRPr="004F71EF" w:rsidRDefault="00B737C0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FDEB3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37C0" w:rsidRPr="00CD796B" w14:paraId="0495CBF5" w14:textId="77777777" w:rsidTr="001E6F75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27AE0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0A27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7A6D0D4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Feb </w:t>
            </w:r>
            <w:proofErr w:type="spellStart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 Load Wind Opens 1A</w:t>
            </w:r>
          </w:p>
          <w:p w14:paraId="44A392D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Feb </w:t>
            </w:r>
            <w:proofErr w:type="spellStart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 Load Wind Closes 5P</w:t>
            </w:r>
          </w:p>
          <w:p w14:paraId="5246377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AFB3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  <w:p w14:paraId="08145A2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Incr. Update by 5P</w:t>
            </w:r>
          </w:p>
          <w:p w14:paraId="39B0C96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Forecast Load Wind Open 1A</w:t>
            </w:r>
          </w:p>
          <w:p w14:paraId="4E2BEBE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5FB8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7155D0F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Forecast Load Wind Closes 5P</w:t>
            </w:r>
          </w:p>
          <w:p w14:paraId="043DC34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891D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3C7EECC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1 Opens 1A</w:t>
            </w:r>
          </w:p>
          <w:p w14:paraId="6C4E265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1 Closes 5P</w:t>
            </w:r>
          </w:p>
          <w:p w14:paraId="0D21E39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43D9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13  </w:t>
            </w:r>
          </w:p>
          <w:p w14:paraId="515AC23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Tier 1 Results by 5P</w:t>
            </w:r>
          </w:p>
          <w:p w14:paraId="21DA5A7B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DDCA0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37C0" w:rsidRPr="00CD796B" w14:paraId="21B1E766" w14:textId="77777777" w:rsidTr="001E6F75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E23B7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CCF4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475A13D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Set-Aside</w:t>
            </w:r>
          </w:p>
          <w:p w14:paraId="65B91A7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2 MEQ</w:t>
            </w:r>
          </w:p>
          <w:p w14:paraId="736DF66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C92B7D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03A2A41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D038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17</w:t>
            </w:r>
          </w:p>
          <w:p w14:paraId="03FD4CB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2 Opens 1A</w:t>
            </w:r>
          </w:p>
          <w:p w14:paraId="2774562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2 Closes 5P</w:t>
            </w:r>
          </w:p>
          <w:p w14:paraId="1C3EDFD4" w14:textId="77777777" w:rsidR="00B737C0" w:rsidRPr="004F71EF" w:rsidRDefault="00B737C0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D8BD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18</w:t>
            </w:r>
          </w:p>
          <w:p w14:paraId="3D1EB4F8" w14:textId="77777777" w:rsidR="00B737C0" w:rsidRPr="004F71EF" w:rsidRDefault="00B737C0" w:rsidP="00B26BA6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1614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5BCD390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Tier 2 Results by 5P</w:t>
            </w:r>
          </w:p>
          <w:p w14:paraId="7E2C1938" w14:textId="408B71BD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D0720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20  </w:t>
            </w:r>
          </w:p>
          <w:p w14:paraId="0812F0D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UDCs submit LM data by 12P</w:t>
            </w:r>
          </w:p>
          <w:p w14:paraId="2F98B1C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color w:val="auto"/>
                <w:sz w:val="14"/>
                <w:szCs w:val="16"/>
              </w:rPr>
            </w:pPr>
          </w:p>
          <w:p w14:paraId="0FE7D0B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4B3EDEA3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45EFEB1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  <w:p w14:paraId="201B471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18441B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9D9A79A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E36C0A"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F9989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37C0" w:rsidRPr="00CD796B" w14:paraId="45A0DC45" w14:textId="77777777" w:rsidTr="001E6F75">
        <w:trPr>
          <w:cantSplit/>
          <w:trHeight w:hRule="exact" w:val="195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70A99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62E618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7C61537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Auction Opens 1A</w:t>
            </w:r>
          </w:p>
          <w:p w14:paraId="3CCCA02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1128C56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24</w:t>
            </w:r>
          </w:p>
          <w:p w14:paraId="642A7E2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Auction Closes 5P</w:t>
            </w:r>
          </w:p>
          <w:p w14:paraId="26D93A5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769FF09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0DD107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6BCE8A90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6DA69997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2B5F299F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7CCC84A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0A47A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25  </w:t>
            </w:r>
          </w:p>
          <w:p w14:paraId="1E6C6A20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403022E5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(Christmas Day)</w:t>
            </w:r>
          </w:p>
          <w:p w14:paraId="11B779C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46C828F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7D8DC8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592165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6FF0E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1178C973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Post CRR FNM by 5P</w:t>
            </w:r>
          </w:p>
          <w:p w14:paraId="40DC3C99" w14:textId="409736F4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C0D88C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27  </w:t>
            </w:r>
          </w:p>
          <w:p w14:paraId="0E453A46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Auction results post by 5P</w:t>
            </w:r>
          </w:p>
          <w:p w14:paraId="04DFA35A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  <w:p w14:paraId="128A77BC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5201813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1B487443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37C0" w:rsidRPr="00CD796B" w14:paraId="7131D690" w14:textId="77777777" w:rsidTr="001E6F75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F2A2B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7718B0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03A9802D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Post MEQ</w:t>
            </w:r>
          </w:p>
          <w:p w14:paraId="56252E02" w14:textId="77777777" w:rsidR="00B737C0" w:rsidRPr="004F71EF" w:rsidRDefault="00B737C0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B62D6A5" w14:textId="20ECB6F2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31</w:t>
            </w:r>
          </w:p>
          <w:p w14:paraId="3E65F249" w14:textId="77777777" w:rsidR="00B737C0" w:rsidRPr="004F71EF" w:rsidRDefault="00B737C0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0CABD1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4928594D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BF6B9C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342338E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C098C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2E0AD3CF" wp14:editId="706C854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71120</wp:posOffset>
                      </wp:positionV>
                      <wp:extent cx="821055" cy="295275"/>
                      <wp:effectExtent l="635" t="3810" r="0" b="0"/>
                      <wp:wrapNone/>
                      <wp:docPr id="505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0DDED8" w14:textId="77777777" w:rsidR="00BE04D5" w:rsidRPr="00C64309" w:rsidRDefault="00BE04D5" w:rsidP="00B737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D3CF" id="Rectangle 593" o:spid="_x0000_s1029" style="position:absolute;margin-left:36.4pt;margin-top:5.6pt;width:64.65pt;height:23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xNhQIAABA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" stroked="f">
                      <v:textbox>
                        <w:txbxContent>
                          <w:p w14:paraId="350DDED8" w14:textId="77777777" w:rsidR="00BE04D5" w:rsidRPr="00C64309" w:rsidRDefault="00BE04D5" w:rsidP="00B737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0E42409A" wp14:editId="1EB509D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76835</wp:posOffset>
                      </wp:positionV>
                      <wp:extent cx="307975" cy="247650"/>
                      <wp:effectExtent l="24130" t="22860" r="39370" b="53340"/>
                      <wp:wrapNone/>
                      <wp:docPr id="506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4A6F47" id="AutoShape 596" o:spid="_x0000_s1026" style="position:absolute;margin-left:-1.35pt;margin-top:6.05pt;width:24.25pt;height:19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30B16A4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2147D04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224687C5" wp14:editId="06D359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307975" cy="247650"/>
                      <wp:effectExtent l="24130" t="20955" r="39370" b="45720"/>
                      <wp:wrapNone/>
                      <wp:docPr id="51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326AD" id="AutoShape 595" o:spid="_x0000_s1026" style="position:absolute;margin-left:-.25pt;margin-top:14.5pt;width:24.25pt;height:19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7510C732" wp14:editId="1FB6BDAE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175260</wp:posOffset>
                      </wp:positionV>
                      <wp:extent cx="892810" cy="295275"/>
                      <wp:effectExtent l="635" t="1905" r="1905" b="0"/>
                      <wp:wrapNone/>
                      <wp:docPr id="3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DF3991" w14:textId="77777777" w:rsidR="00BE04D5" w:rsidRPr="00C64309" w:rsidRDefault="00BE04D5" w:rsidP="00B737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0C732" id="Rectangle 594" o:spid="_x0000_s1030" style="position:absolute;margin-left:36.95pt;margin-top:13.8pt;width:70.3pt;height:23.2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QVgwIAAA8F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" stroked="f">
                      <v:textbox>
                        <w:txbxContent>
                          <w:p w14:paraId="33DF3991" w14:textId="77777777" w:rsidR="00BE04D5" w:rsidRPr="00C64309" w:rsidRDefault="00BE04D5" w:rsidP="00B737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5B0F3359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91EC397" w14:textId="66108975" w:rsidR="00A11A39" w:rsidRDefault="00A11A39" w:rsidP="005C0844"/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2584"/>
        <w:gridCol w:w="2790"/>
        <w:gridCol w:w="2700"/>
        <w:gridCol w:w="2880"/>
        <w:gridCol w:w="2855"/>
        <w:gridCol w:w="250"/>
      </w:tblGrid>
      <w:tr w:rsidR="00B05FFA" w:rsidRPr="00F7411B" w14:paraId="02F4826B" w14:textId="35A7C72C" w:rsidTr="00B05FFA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B742D24" w14:textId="072ED248" w:rsidR="00B05FFA" w:rsidRPr="00AD122B" w:rsidRDefault="00A11A39" w:rsidP="00BB0DF8">
            <w:pPr>
              <w:pStyle w:val="MonthNames"/>
              <w:rPr>
                <w:b/>
              </w:rPr>
            </w:pPr>
            <w:r>
              <w:lastRenderedPageBreak/>
              <w:br w:type="page"/>
            </w:r>
            <w:r w:rsidR="00B05FFA">
              <w:rPr>
                <w:b/>
              </w:rPr>
              <w:t xml:space="preserve">January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B05FFA" w:rsidRPr="00F7411B" w14:paraId="6DA8B780" w14:textId="34D78E02" w:rsidTr="00B05FFA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BF788" w14:textId="0090A42D" w:rsidR="00B05FFA" w:rsidRPr="00F7411B" w:rsidRDefault="00B05FFA" w:rsidP="00BB0DF8">
            <w:pPr>
              <w:pStyle w:val="Weekdays"/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C9427F5" w14:textId="4B3881EE" w:rsidR="00B05FFA" w:rsidRPr="00F7411B" w:rsidRDefault="00B05FFA" w:rsidP="00BB0DF8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CD95C8" w14:textId="1B5A5FC7" w:rsidR="00B05FFA" w:rsidRPr="00F7411B" w:rsidRDefault="00B05FFA" w:rsidP="00BB0DF8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BF7E0D7" w14:textId="5BF0E50E" w:rsidR="00B05FFA" w:rsidRPr="00F7411B" w:rsidRDefault="00B05FFA" w:rsidP="00BB0DF8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F796102" w14:textId="107C1632" w:rsidR="00B05FFA" w:rsidRPr="00F7411B" w:rsidRDefault="00B05FFA" w:rsidP="00BB0DF8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E8B7FD0" w14:textId="6C324CCB" w:rsidR="00B05FFA" w:rsidRPr="00F7411B" w:rsidRDefault="00B05FFA" w:rsidP="00BB0DF8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8B33297" w14:textId="60B903E7" w:rsidR="00B05FFA" w:rsidRPr="00F7411B" w:rsidRDefault="00B05FFA" w:rsidP="00BB0DF8">
            <w:pPr>
              <w:pStyle w:val="Weekdays"/>
            </w:pPr>
          </w:p>
        </w:tc>
      </w:tr>
      <w:tr w:rsidR="00B05FFA" w:rsidRPr="00CD796B" w14:paraId="715DC640" w14:textId="5AE15A73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491DF" w14:textId="4C6FBB71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D1943" w14:textId="1D83469F" w:rsidR="00B05FFA" w:rsidRPr="004F71EF" w:rsidRDefault="00B26BA6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B1A2F87" wp14:editId="2BD6BCFF">
                      <wp:simplePos x="0" y="0"/>
                      <wp:positionH relativeFrom="column">
                        <wp:posOffset>497749</wp:posOffset>
                      </wp:positionH>
                      <wp:positionV relativeFrom="paragraph">
                        <wp:posOffset>13245</wp:posOffset>
                      </wp:positionV>
                      <wp:extent cx="866775" cy="263525"/>
                      <wp:effectExtent l="0" t="0" r="9525" b="3175"/>
                      <wp:wrapNone/>
                      <wp:docPr id="5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B002A" w14:textId="77777777" w:rsidR="00BE04D5" w:rsidRPr="00C64309" w:rsidRDefault="00BE04D5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2F87" id="Rectangle 538" o:spid="_x0000_s1031" style="position:absolute;margin-left:39.2pt;margin-top:1.05pt;width:68.25pt;height:20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FdhQ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" stroked="f">
                      <v:textbox>
                        <w:txbxContent>
                          <w:p w14:paraId="1A7B002A" w14:textId="77777777" w:rsidR="00BE04D5" w:rsidRPr="00C64309" w:rsidRDefault="00BE04D5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4C1931A" wp14:editId="71E119D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-10251</wp:posOffset>
                      </wp:positionV>
                      <wp:extent cx="307975" cy="247650"/>
                      <wp:effectExtent l="19050" t="19050" r="34925" b="57150"/>
                      <wp:wrapNone/>
                      <wp:docPr id="56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A778A" id="AutoShape 540" o:spid="_x0000_s1026" style="position:absolute;margin-left:4.2pt;margin-top:-.8pt;width:24.25pt;height:19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d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0DAF05EC" w14:textId="5106A9B2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4"/>
                <w:szCs w:val="16"/>
              </w:rPr>
            </w:pPr>
          </w:p>
          <w:p w14:paraId="0E82D567" w14:textId="0BA4B949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4"/>
                <w:szCs w:val="16"/>
              </w:rPr>
            </w:pPr>
          </w:p>
          <w:p w14:paraId="4C417967" w14:textId="7A30B7B7" w:rsidR="00B05FFA" w:rsidRPr="004F71EF" w:rsidRDefault="00B26BA6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87E1111" wp14:editId="31DC86E7">
                      <wp:simplePos x="0" y="0"/>
                      <wp:positionH relativeFrom="column">
                        <wp:posOffset>516527</wp:posOffset>
                      </wp:positionH>
                      <wp:positionV relativeFrom="paragraph">
                        <wp:posOffset>87630</wp:posOffset>
                      </wp:positionV>
                      <wp:extent cx="800735" cy="263525"/>
                      <wp:effectExtent l="0" t="0" r="0" b="3175"/>
                      <wp:wrapNone/>
                      <wp:docPr id="5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29F18" w14:textId="77777777" w:rsidR="00BE04D5" w:rsidRPr="00C64309" w:rsidRDefault="00BE04D5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1111" id="Rectangle 539" o:spid="_x0000_s1032" style="position:absolute;margin-left:40.65pt;margin-top:6.9pt;width:63.05pt;height:20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" stroked="f">
                      <v:textbox>
                        <w:txbxContent>
                          <w:p w14:paraId="5AB29F18" w14:textId="77777777" w:rsidR="00BE04D5" w:rsidRPr="00C64309" w:rsidRDefault="00BE04D5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082E29A" wp14:editId="42693BC9">
                      <wp:simplePos x="0" y="0"/>
                      <wp:positionH relativeFrom="column">
                        <wp:posOffset>47897</wp:posOffset>
                      </wp:positionH>
                      <wp:positionV relativeFrom="paragraph">
                        <wp:posOffset>61777</wp:posOffset>
                      </wp:positionV>
                      <wp:extent cx="307975" cy="247650"/>
                      <wp:effectExtent l="19050" t="19050" r="34925" b="57150"/>
                      <wp:wrapNone/>
                      <wp:docPr id="55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9F2DC" id="AutoShape 541" o:spid="_x0000_s1026" style="position:absolute;margin-left:3.75pt;margin-top:4.85pt;width:24.25pt;height:1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hi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06DB4BF9" w14:textId="0D1C245A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25FE43FC" w14:textId="647A92D7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2682DAB0" w14:textId="7D6AF8A5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050C5800" w14:textId="54828E86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8A51B" w14:textId="526DC783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7CEE0EF" w14:textId="51A5A1AE" w:rsidR="00B05FFA" w:rsidRPr="004F71EF" w:rsidRDefault="00B05FFA" w:rsidP="001B31E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94DBB" w14:textId="7CA42D63" w:rsidR="00B05FFA" w:rsidRPr="004F71EF" w:rsidRDefault="001B31E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4A10E774" w14:textId="77777777" w:rsidR="00BA5978" w:rsidRPr="004F71EF" w:rsidRDefault="00BA5978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2BA630FD" w14:textId="77777777" w:rsidR="001B31EA" w:rsidRPr="004F71EF" w:rsidRDefault="001B31EA" w:rsidP="001B31EA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21B23088" w14:textId="77777777" w:rsidR="001B31EA" w:rsidRPr="004F71EF" w:rsidRDefault="001B31EA" w:rsidP="001B31EA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(New Year’s Day)</w:t>
            </w:r>
          </w:p>
          <w:p w14:paraId="547CD00E" w14:textId="2569D0A7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53469A87" w14:textId="677655E8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19D84" w14:textId="505BCEC2" w:rsidR="00B05FFA" w:rsidRPr="004F71EF" w:rsidRDefault="001B31E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38E9D4A0" w14:textId="160E240D" w:rsidR="00B05FFA" w:rsidRPr="004F71EF" w:rsidRDefault="00B05FFA" w:rsidP="00B26BA6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F7405" w14:textId="4737BA80" w:rsidR="00B05FFA" w:rsidRPr="004F71EF" w:rsidRDefault="001B31E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  <w:r w:rsidR="00E875AA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6AA5886A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List of outages post by 5P</w:t>
            </w:r>
          </w:p>
          <w:p w14:paraId="1FDAC9FC" w14:textId="56DDFE34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27839101" w14:textId="1D6DFB4B" w:rsidR="00B05FFA" w:rsidRPr="004F71EF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7D5E9FA3" w14:textId="1F4E1D07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21F2CF9" w14:textId="12BC528A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</w:p>
          <w:p w14:paraId="710D1090" w14:textId="5DB72610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168CA" w14:textId="563C1AE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6D933012" w14:textId="1EED8256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B8049" w14:textId="1257C6A5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52DE3" w14:textId="0EE0BF98" w:rsidR="00B05FFA" w:rsidRPr="004F71EF" w:rsidRDefault="001E6F75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1E231CFD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Post March Source/Sink List</w:t>
            </w:r>
          </w:p>
          <w:p w14:paraId="35B93E9A" w14:textId="77777777" w:rsidR="001A0C43" w:rsidRPr="004F71EF" w:rsidRDefault="001A0C43" w:rsidP="001A0C4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49C0ACA8" w14:textId="6901DF0A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</w:p>
          <w:p w14:paraId="7FAC826B" w14:textId="13E48E90" w:rsidR="00B05FFA" w:rsidRPr="004F71EF" w:rsidRDefault="00B05FFA" w:rsidP="00BB0DF8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8143776" w14:textId="423DD7A5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0759E" w14:textId="0F628164" w:rsidR="00B05FFA" w:rsidRPr="004F71EF" w:rsidRDefault="001E6F75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6198AA3F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Incr. Update by 5P</w:t>
            </w:r>
          </w:p>
          <w:p w14:paraId="20595004" w14:textId="18475197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739BAD28" w14:textId="7A8A506F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ED7E2" w14:textId="0C1E8A03" w:rsidR="00B05FFA" w:rsidRPr="004F71EF" w:rsidRDefault="001E6F75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0600C16F" w14:textId="4E0C9BCA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</w:p>
          <w:p w14:paraId="09BCD8CA" w14:textId="66096CA7" w:rsidR="00B05FF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</w:p>
          <w:p w14:paraId="2CD56F23" w14:textId="52AB4A97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3155C92" w14:textId="10595AC0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FFD1B3B" w14:textId="390E4D4F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EFDD4" w14:textId="7CC6C138" w:rsidR="00B05FFA" w:rsidRPr="004F71EF" w:rsidRDefault="001E6F75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13D686CE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1 Opens 1A</w:t>
            </w:r>
          </w:p>
          <w:p w14:paraId="27FE5A77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1 Closes 5P</w:t>
            </w:r>
          </w:p>
          <w:p w14:paraId="50DDCA38" w14:textId="69A99401" w:rsidR="00B05FFA" w:rsidRPr="004F71EF" w:rsidRDefault="00B05FFA" w:rsidP="00BB0DF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5F79270" w14:textId="48147AB2" w:rsidR="00545DA2" w:rsidRPr="004F71EF" w:rsidRDefault="001B31EA" w:rsidP="00BB0DF8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</w:p>
          <w:p w14:paraId="0F0DB12B" w14:textId="1364C6D5" w:rsidR="00B05FFA" w:rsidRPr="004F71EF" w:rsidRDefault="00B05FFA" w:rsidP="00BB0DF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69EF" w14:textId="7D9497EF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1E6F75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  <w:p w14:paraId="6FAFD0E3" w14:textId="0283182E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6ED7559" w14:textId="1C2C8BE2" w:rsidR="00B05FFA" w:rsidRPr="004F71EF" w:rsidRDefault="001B31E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</w:p>
          <w:p w14:paraId="1EBBABEE" w14:textId="44472893" w:rsidR="00B05FFA" w:rsidRPr="004F71EF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F7FB6" w14:textId="78EC5E60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09279DF4" w14:textId="4A3BEB5A" w:rsidTr="00B018CC">
        <w:trPr>
          <w:cantSplit/>
          <w:trHeight w:hRule="exact" w:val="130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82344" w14:textId="18ADE1A8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DC3F1" w14:textId="71DD1D20" w:rsidR="00B05FFA" w:rsidRPr="004F71EF" w:rsidRDefault="001E6F75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13</w:t>
            </w:r>
          </w:p>
          <w:p w14:paraId="7332BF07" w14:textId="2DA8DD05" w:rsidR="00B05FFA" w:rsidRPr="004F71EF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</w:p>
          <w:p w14:paraId="6FBC09EE" w14:textId="09A121B2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1BD5DD88" w14:textId="05966FA7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76A07DCC" w14:textId="7745FFCE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060701AF" w14:textId="53736D22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B1764" w14:textId="14BA0B50" w:rsidR="00B05FFA" w:rsidRPr="004F71EF" w:rsidRDefault="00BB0DF8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1B31EA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2498CBEA" w14:textId="1BEAA25C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Post Tier 1 Results by 5P</w:t>
            </w:r>
          </w:p>
          <w:p w14:paraId="3CB5951D" w14:textId="4F1F99EF" w:rsidR="00B05FFA" w:rsidRPr="004F71EF" w:rsidRDefault="00B05FFA" w:rsidP="00B26BA6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4E56E" w14:textId="53FEA1E3" w:rsidR="00B05FFA" w:rsidRPr="004F71EF" w:rsidRDefault="00BB0DF8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1B31EA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1995E594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Post Set-Aside</w:t>
            </w:r>
          </w:p>
          <w:p w14:paraId="0B797132" w14:textId="5FD16721" w:rsidR="001B31EA" w:rsidRPr="004F71EF" w:rsidRDefault="001B31EA" w:rsidP="00B26BA6">
            <w:pPr>
              <w:pStyle w:val="Dates"/>
              <w:rPr>
                <w:rFonts w:asciiTheme="minorHAnsi" w:hAnsiTheme="minorHAnsi"/>
                <w:b/>
                <w:color w:val="92D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2 MEQ</w:t>
            </w:r>
          </w:p>
          <w:p w14:paraId="45296F26" w14:textId="25F3C1A9" w:rsidR="00B05FFA" w:rsidRPr="004F71EF" w:rsidRDefault="00B05FFA" w:rsidP="00BB0DF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7AED96C" w14:textId="77777777" w:rsidR="003F2CA3" w:rsidRPr="004F71EF" w:rsidRDefault="003F2CA3" w:rsidP="00AF1CD3">
            <w:pPr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6199DC2B" w14:textId="0CF17B86" w:rsidR="00B05FFA" w:rsidRPr="004F71EF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66A055E1" w14:textId="15C6816D" w:rsidR="00B05FFA" w:rsidRPr="004F71EF" w:rsidRDefault="00B05FFA" w:rsidP="00BB0DF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00B8709" w14:textId="77E0908E" w:rsidR="00B05FFA" w:rsidRPr="004F71EF" w:rsidRDefault="00B05FFA" w:rsidP="00BB0DF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EBB33A" w14:textId="0855DB18" w:rsidR="00B05FFA" w:rsidRPr="004F71EF" w:rsidRDefault="001B31E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300B97BE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2 Opens 1A</w:t>
            </w:r>
          </w:p>
          <w:p w14:paraId="47C921E0" w14:textId="77777777" w:rsidR="001B31EA" w:rsidRPr="004F71EF" w:rsidRDefault="001B31EA" w:rsidP="001B31EA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2 Closes 5P</w:t>
            </w:r>
          </w:p>
          <w:p w14:paraId="593DD248" w14:textId="77777777" w:rsidR="00B00F24" w:rsidRPr="004F71EF" w:rsidRDefault="00B00F24" w:rsidP="00AF1CD3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69C1F159" w14:textId="45940CC8" w:rsidR="00B05FFA" w:rsidRPr="004F71EF" w:rsidRDefault="00B05FFA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00EC2" w14:textId="60346E39" w:rsidR="00B05FFA" w:rsidRPr="004F71EF" w:rsidRDefault="001B31E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17</w:t>
            </w:r>
            <w:r w:rsidR="00B05FFA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  <w:p w14:paraId="2CF0C9B8" w14:textId="77777777" w:rsidR="00AD1AE6" w:rsidRPr="004F71EF" w:rsidRDefault="00AD1AE6" w:rsidP="00AD1AE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UDCs submit LM data by 12P</w:t>
            </w:r>
          </w:p>
          <w:p w14:paraId="00529EA0" w14:textId="2F52BDEF" w:rsidR="00AB4BFE" w:rsidRPr="004F71EF" w:rsidRDefault="00AB4BFE" w:rsidP="001B31E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C9C098F" w14:textId="1E9EB96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417B22D7" w14:textId="3038BECA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43D3" w14:textId="77C0BF59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BD9EDE" w14:textId="77777777" w:rsidR="005F11A0" w:rsidRDefault="001E6F75" w:rsidP="005F11A0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0EA5668E" w14:textId="02845D87" w:rsidR="005F11A0" w:rsidRPr="005F11A0" w:rsidRDefault="005F11A0" w:rsidP="005F11A0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green"/>
              </w:rPr>
              <w:t>Holiday</w:t>
            </w:r>
          </w:p>
          <w:p w14:paraId="7A5C029D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(Martin Luther King’s B-Day)</w:t>
            </w:r>
          </w:p>
          <w:p w14:paraId="29326DA7" w14:textId="77777777" w:rsidR="005F11A0" w:rsidRPr="004F71EF" w:rsidRDefault="005F11A0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2611A1CF" w14:textId="77777777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1DE9C419" w14:textId="77777777" w:rsidR="001B31EA" w:rsidRPr="004F71EF" w:rsidRDefault="001B31EA" w:rsidP="00BB0DF8">
            <w:pPr>
              <w:pStyle w:val="Dates"/>
              <w:rPr>
                <w:rFonts w:asciiTheme="minorHAnsi" w:hAnsiTheme="minorHAnsi"/>
                <w:b/>
                <w:color w:val="92D050"/>
                <w:sz w:val="14"/>
                <w:szCs w:val="16"/>
              </w:rPr>
            </w:pPr>
          </w:p>
          <w:p w14:paraId="3647F961" w14:textId="4837097C" w:rsidR="000A7C67" w:rsidRPr="004F71EF" w:rsidRDefault="000A7C67" w:rsidP="001B31E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6DD07" w14:textId="282F466D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1B31EA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55A53343" w14:textId="77777777" w:rsidR="00AD1AE6" w:rsidRPr="004F71EF" w:rsidRDefault="00AD1AE6" w:rsidP="00AD1AE6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Post Tier 2 Results by 5P</w:t>
            </w:r>
          </w:p>
          <w:p w14:paraId="1C37D861" w14:textId="3083DCC9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CRR FNM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4C1AE" w14:textId="153D261F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1B31EA"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3EC9F422" w14:textId="658C4677" w:rsidR="00AD1AE6" w:rsidRPr="004F71EF" w:rsidRDefault="00AD1AE6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00AEE42" w14:textId="26B87D3B" w:rsidR="00B05FFA" w:rsidRPr="004F71EF" w:rsidRDefault="00B05FFA" w:rsidP="00E4401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6467A" w14:textId="2C9B48CD" w:rsidR="00B05FFA" w:rsidRPr="004F71EF" w:rsidRDefault="00BB0DF8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1B31EA"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2CEAF091" w14:textId="77777777" w:rsidR="00AD1AE6" w:rsidRPr="004F71EF" w:rsidRDefault="00AD1AE6" w:rsidP="00AD1AE6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Auction Opens 1A</w:t>
            </w:r>
          </w:p>
          <w:p w14:paraId="1B73EEF5" w14:textId="77777777" w:rsidR="001B31EA" w:rsidRPr="004F71EF" w:rsidRDefault="001B31EA" w:rsidP="006506FB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  <w:highlight w:val="cyan"/>
              </w:rPr>
            </w:pPr>
          </w:p>
          <w:p w14:paraId="4E6066A3" w14:textId="15F2BFA9" w:rsidR="00B05FFA" w:rsidRPr="004F71EF" w:rsidRDefault="00B05FFA" w:rsidP="006506F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E6D2E" w14:textId="35D267E5" w:rsidR="00B05FFA" w:rsidRPr="004F71EF" w:rsidRDefault="00BB0DF8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1B31EA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34BD957D" w14:textId="77777777" w:rsidR="00AD1AE6" w:rsidRPr="004F71EF" w:rsidRDefault="00AD1AE6" w:rsidP="00AD1AE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Auction Closes 5P</w:t>
            </w:r>
          </w:p>
          <w:p w14:paraId="6CFA65B5" w14:textId="32168614" w:rsidR="00D252D2" w:rsidRPr="004F71EF" w:rsidRDefault="00D252D2" w:rsidP="00D252D2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MEQ</w:t>
            </w:r>
          </w:p>
          <w:p w14:paraId="61AEB62A" w14:textId="59D70E2F" w:rsidR="00B05FFA" w:rsidRPr="004F71EF" w:rsidRDefault="00B05FFA" w:rsidP="00BB0D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8F45F3" w14:textId="5316E414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C1E8B" w:rsidRPr="00CD796B" w14:paraId="226996CD" w14:textId="450A7063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46859" w14:textId="0BFC17F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3FACB" w14:textId="54E964E8" w:rsidR="000C1E8B" w:rsidRPr="004F71EF" w:rsidRDefault="007E4486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1E6F75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F5D98" w14:textId="5C0BDCE5" w:rsidR="000C1E8B" w:rsidRPr="004F71EF" w:rsidRDefault="001E6F75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43666B8E" w14:textId="582A0455" w:rsidR="000C1E8B" w:rsidRPr="004F71EF" w:rsidRDefault="000C1E8B" w:rsidP="000C1E8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</w:p>
          <w:p w14:paraId="516AE1BF" w14:textId="1B142FD3" w:rsidR="001B31EA" w:rsidRPr="004F71EF" w:rsidRDefault="001B31EA" w:rsidP="001B31E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B391089" w14:textId="5EF51F79" w:rsidR="000C1E8B" w:rsidRPr="004F71EF" w:rsidRDefault="000C1E8B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2BC38" w14:textId="77777777" w:rsidR="000C1E8B" w:rsidRDefault="001E6F75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673C2B76" w14:textId="42FB7E32" w:rsidR="00AD1AE6" w:rsidRPr="004F71EF" w:rsidRDefault="00AD1AE6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Auction results post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AAF64" w14:textId="727A4602" w:rsidR="000C1E8B" w:rsidRPr="004F71EF" w:rsidRDefault="001E6F75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0A5C49F4" w14:textId="32F0F48E" w:rsidR="001B31EA" w:rsidRPr="004F71EF" w:rsidRDefault="001B31EA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DC154" w14:textId="5D6B588B" w:rsidR="000C1E8B" w:rsidRPr="004F71EF" w:rsidRDefault="001E6F75" w:rsidP="000C1E8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31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3E6306" w14:textId="567AEE0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7CB0419" w14:textId="77777777" w:rsidR="00B05FFA" w:rsidRDefault="00B05FFA" w:rsidP="00865C53"/>
    <w:p w14:paraId="526913D0" w14:textId="77777777" w:rsidR="00B05FFA" w:rsidRDefault="00B05FFA" w:rsidP="00865C53"/>
    <w:p w14:paraId="2429FF83" w14:textId="77777777" w:rsidR="008D0638" w:rsidRDefault="008D0638" w:rsidP="00865C53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8D0638" w:rsidRPr="00F7411B" w14:paraId="6A43AEDD" w14:textId="77777777" w:rsidTr="008D0638">
        <w:trPr>
          <w:cantSplit/>
          <w:trHeight w:hRule="exact" w:val="820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A3BFC1C" w14:textId="01469A94" w:rsidR="008D0638" w:rsidRPr="00F7411B" w:rsidRDefault="008D0638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February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8D0638" w:rsidRPr="00F7411B" w14:paraId="0788AEBA" w14:textId="77777777" w:rsidTr="0026081C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1983551" w14:textId="77777777" w:rsidR="008D0638" w:rsidRPr="00F7411B" w:rsidRDefault="008D0638" w:rsidP="0026081C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74246E3" w14:textId="77777777" w:rsidR="008D0638" w:rsidRPr="00F7411B" w:rsidRDefault="008D0638" w:rsidP="0026081C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4A61981" w14:textId="77777777" w:rsidR="008D0638" w:rsidRPr="00F7411B" w:rsidRDefault="008D0638" w:rsidP="0026081C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32D35B1" w14:textId="77777777" w:rsidR="008D0638" w:rsidRPr="00F7411B" w:rsidRDefault="008D0638" w:rsidP="0026081C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719A3F" w14:textId="77777777" w:rsidR="008D0638" w:rsidRPr="00F7411B" w:rsidRDefault="008D0638" w:rsidP="0026081C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73FA5" w14:textId="77777777" w:rsidR="008D0638" w:rsidRPr="00F7411B" w:rsidRDefault="008D0638" w:rsidP="0026081C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7919833" w14:textId="77777777" w:rsidR="008D0638" w:rsidRPr="00F7411B" w:rsidRDefault="008D0638" w:rsidP="0026081C">
            <w:pPr>
              <w:pStyle w:val="Weekdays"/>
            </w:pPr>
          </w:p>
        </w:tc>
      </w:tr>
      <w:tr w:rsidR="00C30DA4" w:rsidRPr="00CD796B" w14:paraId="1EA4C5EB" w14:textId="77777777" w:rsidTr="00B018CC">
        <w:trPr>
          <w:cantSplit/>
          <w:trHeight w:hRule="exact" w:val="169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4D9AE" w14:textId="77777777" w:rsidR="00C30DA4" w:rsidRPr="00CD796B" w:rsidRDefault="00C30DA4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FC233" w14:textId="7957B4C3" w:rsidR="00C30DA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0747885" wp14:editId="6B6A61B6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120324</wp:posOffset>
                      </wp:positionV>
                      <wp:extent cx="790575" cy="295275"/>
                      <wp:effectExtent l="0" t="0" r="9525" b="9525"/>
                      <wp:wrapNone/>
                      <wp:docPr id="29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44815" w14:textId="77777777" w:rsidR="00BE04D5" w:rsidRPr="00C64309" w:rsidRDefault="00BE04D5" w:rsidP="00C30DA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7885" id="Rectangle 542" o:spid="_x0000_s1033" style="position:absolute;margin-left:38.95pt;margin-top:9.45pt;width:62.25pt;height:23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P5gwIAAA8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" stroked="f">
                      <v:textbox>
                        <w:txbxContent>
                          <w:p w14:paraId="7A044815" w14:textId="77777777" w:rsidR="00BE04D5" w:rsidRPr="00C64309" w:rsidRDefault="00BE04D5" w:rsidP="00C30D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22B0304C" wp14:editId="4C7CCD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103814</wp:posOffset>
                      </wp:positionV>
                      <wp:extent cx="352425" cy="247650"/>
                      <wp:effectExtent l="19050" t="19050" r="47625" b="57150"/>
                      <wp:wrapNone/>
                      <wp:docPr id="23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9DC55C" id="AutoShape 544" o:spid="_x0000_s1026" style="position:absolute;margin-left:-.25pt;margin-top:8.15pt;width:27.75pt;height:19.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C3B67C6" wp14:editId="34BE92DA">
                      <wp:simplePos x="0" y="0"/>
                      <wp:positionH relativeFrom="column">
                        <wp:posOffset>499333</wp:posOffset>
                      </wp:positionH>
                      <wp:positionV relativeFrom="paragraph">
                        <wp:posOffset>492382</wp:posOffset>
                      </wp:positionV>
                      <wp:extent cx="752475" cy="295275"/>
                      <wp:effectExtent l="0" t="3810" r="1905" b="0"/>
                      <wp:wrapNone/>
                      <wp:docPr id="30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39F1E" w14:textId="77777777" w:rsidR="00BE04D5" w:rsidRPr="00C64309" w:rsidRDefault="00BE04D5" w:rsidP="00C30DA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67C6" id="Rectangle 543" o:spid="_x0000_s1034" style="position:absolute;margin-left:39.3pt;margin-top:38.75pt;width:59.25pt;height:23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LkhA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" stroked="f">
                      <v:textbox>
                        <w:txbxContent>
                          <w:p w14:paraId="45839F1E" w14:textId="77777777" w:rsidR="00BE04D5" w:rsidRPr="00C64309" w:rsidRDefault="00BE04D5" w:rsidP="00C30DA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93EE34A" wp14:editId="6CA2658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508635</wp:posOffset>
                      </wp:positionV>
                      <wp:extent cx="352425" cy="247650"/>
                      <wp:effectExtent l="19050" t="19050" r="47625" b="57150"/>
                      <wp:wrapNone/>
                      <wp:docPr id="24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0AA53" id="AutoShape 545" o:spid="_x0000_s1026" style="position:absolute;margin-left:.4pt;margin-top:40.05pt;width:27.75pt;height:19.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9FE22" w14:textId="77777777" w:rsidR="00C30DA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755DC" w14:textId="77777777" w:rsidR="00C30DA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5CE55" w14:textId="77777777" w:rsidR="00C30DA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C984FF" w14:textId="77777777" w:rsidR="00C30DA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FFF69D" w14:textId="77777777" w:rsidR="00C30DA4" w:rsidRPr="00CD796B" w:rsidRDefault="00C30DA4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447D89A6" w14:textId="77777777" w:rsidTr="00B018CC">
        <w:trPr>
          <w:cantSplit/>
          <w:trHeight w:hRule="exact" w:val="169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58DC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CF9D0" w14:textId="194CA10F" w:rsidR="008D0638" w:rsidRPr="001704F1" w:rsidRDefault="00C30DA4" w:rsidP="0026081C">
            <w:pPr>
              <w:pStyle w:val="Dates"/>
              <w:rPr>
                <w:rFonts w:asciiTheme="minorHAnsi" w:hAnsiTheme="minorHAnsi"/>
                <w:b/>
                <w:sz w:val="10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400CB5F7" w14:textId="77777777" w:rsidR="001704F1" w:rsidRPr="001704F1" w:rsidRDefault="001704F1" w:rsidP="001704F1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1704F1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List of outages post by 5P</w:t>
            </w:r>
          </w:p>
          <w:p w14:paraId="4DCDF5BB" w14:textId="32E11C64" w:rsidR="001704F1" w:rsidRPr="001704F1" w:rsidRDefault="001704F1" w:rsidP="001704F1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  <w:r w:rsidRPr="001704F1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Post April Source/Sink List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1D56B865" w14:textId="77777777" w:rsidR="009021E7" w:rsidRPr="004F71EF" w:rsidRDefault="009021E7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2ECBD3B" w14:textId="77777777" w:rsidR="0021239A" w:rsidRPr="004F71EF" w:rsidRDefault="0021239A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6F243F4C" w14:textId="77777777" w:rsidR="009B7A3A" w:rsidRPr="004F71EF" w:rsidRDefault="009B7A3A" w:rsidP="009B7A3A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5C9D2FA8" w14:textId="77777777" w:rsidR="008D0638" w:rsidRPr="004F71EF" w:rsidRDefault="008D0638" w:rsidP="009B7A3A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153A3359" w14:textId="77777777" w:rsidR="008D0638" w:rsidRPr="004F71EF" w:rsidRDefault="008D0638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0A5B6" w14:textId="6FDFED8D" w:rsidR="008D0638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133B43BF" w14:textId="77777777" w:rsidR="0021239A" w:rsidRPr="004F71EF" w:rsidRDefault="0021239A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29F12" w14:textId="3E509EFF" w:rsidR="008D0638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55A849F7" w14:textId="4FEDEFF9" w:rsidR="0021239A" w:rsidRPr="0035749E" w:rsidRDefault="001704F1" w:rsidP="00C726EF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Incr. Update by 5P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2E1FA" w14:textId="6E6C0FB9" w:rsidR="008D0638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11A2ACC0" w14:textId="16637FB9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Apr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Opens 1A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28C9FBD2" w14:textId="02278708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Apr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Closes 5P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3EF28C5B" w14:textId="77777777" w:rsidR="00415C5E" w:rsidRPr="004F71EF" w:rsidRDefault="00415C5E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58EE2CA9" w14:textId="77777777" w:rsidR="00821D14" w:rsidRPr="004F71EF" w:rsidRDefault="00821D14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53601F67" w14:textId="77777777" w:rsidR="008D0638" w:rsidRPr="004F71EF" w:rsidRDefault="008D0638" w:rsidP="007E4486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461ED" w14:textId="79B7EA91" w:rsidR="00821D1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29C39A68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Tier 1 Opens 1A</w:t>
            </w:r>
          </w:p>
          <w:p w14:paraId="5007460C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Tier 1 Closes 5P</w:t>
            </w:r>
          </w:p>
          <w:p w14:paraId="0A1B5DF4" w14:textId="4173FD2F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Apr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Opens 1A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54B0CE08" w14:textId="77777777" w:rsidR="005F74D5" w:rsidRPr="004F71EF" w:rsidRDefault="005F74D5" w:rsidP="00C34D1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17EC2A3B" w14:textId="77777777" w:rsidR="00762B29" w:rsidRPr="004F71EF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5A1CE5C9" w14:textId="77777777" w:rsidR="00904772" w:rsidRPr="004F71EF" w:rsidRDefault="00904772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21A82D62" w14:textId="77777777" w:rsidR="008D0638" w:rsidRPr="004F71EF" w:rsidRDefault="008D0638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4BE1C884" w14:textId="77777777" w:rsidR="008D0638" w:rsidRPr="004F71EF" w:rsidRDefault="008D0638" w:rsidP="0026081C">
            <w:pPr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2FD64778" w14:textId="77777777" w:rsidR="008D0638" w:rsidRPr="004F71EF" w:rsidRDefault="008D0638" w:rsidP="0026081C">
            <w:pPr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0A66D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1BA3" w:rsidRPr="00CD796B" w14:paraId="564C3192" w14:textId="77777777" w:rsidTr="00B018CC">
        <w:trPr>
          <w:cantSplit/>
          <w:trHeight w:hRule="exact" w:val="1412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68E48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185EC" w14:textId="58083992" w:rsidR="00821D14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  <w:p w14:paraId="06914155" w14:textId="2D82A991" w:rsidR="001704F1" w:rsidRPr="004F71EF" w:rsidRDefault="001704F1" w:rsidP="001704F1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Apr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Closes 5P</w:t>
            </w:r>
          </w:p>
          <w:p w14:paraId="73873FD6" w14:textId="77777777" w:rsidR="00C11BA3" w:rsidRPr="004F71EF" w:rsidRDefault="00C11BA3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6A8E849" w14:textId="77777777" w:rsidR="00C96105" w:rsidRPr="004F71EF" w:rsidRDefault="00C96105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38E3EF98" w14:textId="77777777" w:rsidR="00C96105" w:rsidRPr="004F71EF" w:rsidRDefault="00C96105" w:rsidP="0006670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B611A" w14:textId="4DE5E69E" w:rsidR="00C11BA3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76627D0B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Tier 1 Results by 5P</w:t>
            </w:r>
          </w:p>
          <w:p w14:paraId="0178F5D8" w14:textId="77777777" w:rsidR="00C11BA3" w:rsidRPr="004F71EF" w:rsidRDefault="00C11BA3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32B4B17" w14:textId="77777777" w:rsidR="00C11BA3" w:rsidRPr="004F71EF" w:rsidRDefault="00C11BA3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EEC87BF" w14:textId="77777777" w:rsidR="00904772" w:rsidRPr="004F71EF" w:rsidRDefault="00904772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632094C8" w14:textId="77777777" w:rsidR="00904772" w:rsidRPr="004F71EF" w:rsidRDefault="00904772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0A9A40" w14:textId="0A7FF4B0" w:rsidR="00C11BA3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5487F8EA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Set-Aside</w:t>
            </w:r>
          </w:p>
          <w:p w14:paraId="7F65011F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Tier 2 MEQ</w:t>
            </w:r>
          </w:p>
          <w:p w14:paraId="70334456" w14:textId="77777777" w:rsidR="00066709" w:rsidRPr="004F71EF" w:rsidRDefault="00066709" w:rsidP="00066709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</w:p>
          <w:p w14:paraId="79D18CCD" w14:textId="77777777" w:rsidR="00066709" w:rsidRPr="004F71EF" w:rsidRDefault="00066709" w:rsidP="0090477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39486" w14:textId="77D85377" w:rsidR="00C11BA3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13</w:t>
            </w:r>
          </w:p>
          <w:p w14:paraId="51793AC2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Tier 2 Opens 1A</w:t>
            </w:r>
          </w:p>
          <w:p w14:paraId="32CFF7CC" w14:textId="77777777" w:rsidR="001704F1" w:rsidRPr="004F71EF" w:rsidRDefault="001704F1" w:rsidP="001704F1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Tier 2 Closes 5P</w:t>
            </w:r>
          </w:p>
          <w:p w14:paraId="3A810DDF" w14:textId="5AA9F3CC" w:rsidR="007468AA" w:rsidRPr="004F71EF" w:rsidRDefault="007468AA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3564B" w14:textId="0C79B1DC" w:rsidR="00C11BA3" w:rsidRPr="004F71EF" w:rsidRDefault="007E4486" w:rsidP="00C11BA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C30DA4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  <w:r w:rsidR="002E58A2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  <w:p w14:paraId="671F08CF" w14:textId="77777777" w:rsidR="00C11BA3" w:rsidRPr="004F71EF" w:rsidRDefault="00C11BA3" w:rsidP="001704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1CD42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74F3F769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68AA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1EFA0" w14:textId="5B25AA45" w:rsidR="008D0638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17</w:t>
            </w:r>
          </w:p>
          <w:p w14:paraId="23E2A77E" w14:textId="77777777" w:rsidR="008D0638" w:rsidRPr="004F71EF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4143E50B" w14:textId="77777777" w:rsidR="00860D99" w:rsidRPr="004F71EF" w:rsidRDefault="00860D99" w:rsidP="00860D99">
            <w:pPr>
              <w:jc w:val="center"/>
              <w:rPr>
                <w:rFonts w:asciiTheme="minorHAnsi" w:hAnsiTheme="minorHAnsi"/>
                <w:b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green"/>
              </w:rPr>
              <w:t>Holiday</w:t>
            </w:r>
          </w:p>
          <w:p w14:paraId="64B6A7D8" w14:textId="77777777" w:rsidR="00860D99" w:rsidRPr="004F71EF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green"/>
              </w:rPr>
              <w:t>(Presidents Day)</w:t>
            </w:r>
          </w:p>
          <w:p w14:paraId="4E51E2EF" w14:textId="77777777" w:rsidR="00860D99" w:rsidRPr="004F71EF" w:rsidRDefault="00860D99" w:rsidP="00C34D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51FEE" w14:textId="5C781DE9" w:rsidR="00821D14" w:rsidRPr="004F71EF" w:rsidRDefault="00C30DA4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18</w:t>
            </w:r>
          </w:p>
          <w:p w14:paraId="1FDD2719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Tier 2 Results by 5P</w:t>
            </w:r>
          </w:p>
          <w:p w14:paraId="44824773" w14:textId="77777777" w:rsidR="008D0638" w:rsidRPr="004F71EF" w:rsidRDefault="008D0638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BDF7659" w14:textId="77777777" w:rsidR="00D44A73" w:rsidRPr="004F71EF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26CC1A9C" w14:textId="77777777" w:rsidR="0021239A" w:rsidRPr="004F71EF" w:rsidRDefault="0021239A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7F25AA2F" w14:textId="77777777" w:rsidR="00D44A73" w:rsidRPr="004F71EF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4"/>
                <w:szCs w:val="16"/>
              </w:rPr>
            </w:pPr>
          </w:p>
          <w:p w14:paraId="62FED345" w14:textId="77777777" w:rsidR="00D44A73" w:rsidRPr="004F71EF" w:rsidRDefault="00D44A73" w:rsidP="00C11BA3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BE431" w14:textId="1830B7CB" w:rsidR="008D0638" w:rsidRPr="004F71EF" w:rsidRDefault="00C30DA4" w:rsidP="0043541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00E11464" w14:textId="77777777" w:rsidR="008D0638" w:rsidRPr="004F71EF" w:rsidRDefault="008D0638" w:rsidP="00B26BA6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41371" w14:textId="587677E2" w:rsidR="008D0638" w:rsidRPr="004F71EF" w:rsidRDefault="00C30DA4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225DB3A4" w14:textId="77777777" w:rsidR="001704F1" w:rsidRPr="004F71EF" w:rsidRDefault="001704F1" w:rsidP="001704F1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UDCs submit LM data by 12P</w:t>
            </w:r>
          </w:p>
          <w:p w14:paraId="155144F3" w14:textId="191482DE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Auction Opens 1A</w:t>
            </w:r>
          </w:p>
          <w:p w14:paraId="0DFC0F0B" w14:textId="77777777" w:rsidR="00E303C2" w:rsidRPr="004F71EF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19D9CD73" w14:textId="77777777" w:rsidR="00E303C2" w:rsidRPr="004F71EF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B6DF2" w14:textId="356DC72D" w:rsidR="008D0638" w:rsidRPr="004F71EF" w:rsidRDefault="00A17FCE" w:rsidP="0026081C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C30DA4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2E2D8E3E" w14:textId="77777777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Auction Closes 5P</w:t>
            </w:r>
          </w:p>
          <w:p w14:paraId="0F2FA972" w14:textId="19C4C9E9" w:rsidR="001704F1" w:rsidRPr="004F71EF" w:rsidRDefault="001704F1" w:rsidP="001704F1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Apr Post CRR FNM by </w:t>
            </w:r>
          </w:p>
          <w:p w14:paraId="1E9962AE" w14:textId="77777777" w:rsidR="00E303C2" w:rsidRPr="004F71EF" w:rsidRDefault="00E303C2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7D6B7BF5" w14:textId="77777777" w:rsidR="008D0638" w:rsidRPr="004F71EF" w:rsidRDefault="008D0638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F6289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7FCE" w:rsidRPr="00CD796B" w14:paraId="362FF4E2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689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241CA1" w14:textId="4B1384D2" w:rsidR="002B760A" w:rsidRPr="004F71EF" w:rsidRDefault="00C30DA4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24</w:t>
            </w:r>
            <w:r w:rsidR="002B760A"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6CDFE550" w14:textId="524D6B46" w:rsidR="007E4486" w:rsidRPr="004F71EF" w:rsidRDefault="007E4486" w:rsidP="007E4486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346B3A09" w14:textId="49512326" w:rsidR="00A17FCE" w:rsidRPr="004F71EF" w:rsidRDefault="00A17FCE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C0E68" w14:textId="280AD447" w:rsidR="00A17FCE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25</w:t>
            </w:r>
          </w:p>
          <w:p w14:paraId="109E3454" w14:textId="7F194E2B" w:rsidR="007E4486" w:rsidRPr="004F71EF" w:rsidRDefault="001704F1" w:rsidP="001704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Auction results post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CFD1C" w14:textId="77777777" w:rsidR="00A17FCE" w:rsidRDefault="007E4486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C30DA4"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4AD71322" w14:textId="6D054DBD" w:rsidR="001704F1" w:rsidRPr="004F71EF" w:rsidRDefault="001704F1" w:rsidP="001704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Post MEQ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204A31D1" w14:textId="68713F0E" w:rsidR="001704F1" w:rsidRPr="004F71EF" w:rsidRDefault="001704F1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64840" w14:textId="74A82D6C" w:rsidR="00A17FCE" w:rsidRPr="004F71EF" w:rsidRDefault="00C30DA4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5965D459" w14:textId="6E7D4A00" w:rsidR="001405DF" w:rsidRPr="004F71EF" w:rsidRDefault="001405DF" w:rsidP="002608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047BA" w14:textId="374B02D6" w:rsidR="00A17FCE" w:rsidRPr="004F71EF" w:rsidRDefault="00C30DA4" w:rsidP="0026081C">
            <w:pPr>
              <w:pStyle w:val="Dates"/>
              <w:rPr>
                <w:rFonts w:asciiTheme="minorHAnsi" w:hAnsiTheme="minorHAnsi"/>
                <w:b/>
                <w:noProof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w:t>28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C8BE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6318BB3" w14:textId="77777777" w:rsidR="00A11A39" w:rsidRDefault="00A11A39">
      <w:r>
        <w:rPr>
          <w:bCs/>
        </w:rP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14:paraId="6D4FC8DA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556C853" w14:textId="3705E080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  <w:t>March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40AD162F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8D955F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4C2FD6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780461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0E9D60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EB859B7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156CCA0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F4D570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57B7542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4B38EF0D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237A7BA" w14:textId="7DE5BB84" w:rsidR="00AE1D12" w:rsidRPr="004F71EF" w:rsidRDefault="00DF5D0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0C2A7AE4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4B93B05" w14:textId="77777777" w:rsidR="00AE1D12" w:rsidRPr="004F71EF" w:rsidRDefault="00AE1D12" w:rsidP="00AD4DC9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</w:p>
          <w:p w14:paraId="6119FF83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6C367B" w14:textId="18823E3A" w:rsidR="00BE0373" w:rsidRPr="004F71EF" w:rsidRDefault="00DF5D0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028C6E26" w14:textId="77777777" w:rsidR="00A17FCE" w:rsidRPr="004F71EF" w:rsidRDefault="00A17FCE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6A54FC" w14:textId="579A0020" w:rsidR="00AE1D12" w:rsidRPr="004F71EF" w:rsidRDefault="00CD670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  <w:r w:rsidR="00DF5D03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1F7E6B38" w14:textId="14BBC1CA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List of outages post by 5P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(may be adjusted due to CRR Replacement cutover plan)</w:t>
            </w:r>
          </w:p>
          <w:p w14:paraId="7B7FF9EB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Post May Source/Sink List</w:t>
            </w:r>
          </w:p>
          <w:p w14:paraId="6257B897" w14:textId="77777777" w:rsidR="00A17FCE" w:rsidRPr="004F71EF" w:rsidRDefault="00A17FCE" w:rsidP="00A17FCE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5A516B45" w14:textId="77777777" w:rsidR="00B3084C" w:rsidRPr="004F71EF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008D1DEC" w14:textId="77777777" w:rsidR="00B3084C" w:rsidRPr="004F71EF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40C190C5" w14:textId="77777777" w:rsidR="00B3084C" w:rsidRPr="004F71EF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2526C83" w14:textId="4A03A949" w:rsidR="006C3347" w:rsidRPr="004F71EF" w:rsidRDefault="00DF5D0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00216E29" w14:textId="77777777" w:rsidR="005964A6" w:rsidRPr="004F71EF" w:rsidRDefault="005964A6" w:rsidP="00B26BA6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D8BB8A5" w14:textId="2C9428BF" w:rsidR="00AE1D12" w:rsidRPr="004F71EF" w:rsidRDefault="00DF5D0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  <w:r w:rsidR="002E58A2" w:rsidRPr="004F71EF"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  <w:t xml:space="preserve"> </w:t>
            </w:r>
          </w:p>
          <w:p w14:paraId="2812D28F" w14:textId="48BDCCDA" w:rsidR="009021E7" w:rsidRPr="004F71EF" w:rsidRDefault="009021E7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487D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52772A94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E231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E206E" w14:textId="41CACA5A" w:rsidR="00AE1D12" w:rsidRPr="004F71EF" w:rsidRDefault="00DF5D0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  <w:p w14:paraId="44518005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6D1B2160" w14:textId="2CAE48D1" w:rsidR="00194350" w:rsidRPr="0035749E" w:rsidRDefault="00F8684B" w:rsidP="00AD4DC9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Incr. Update by 5P</w:t>
            </w:r>
            <w:r w:rsidR="004D018B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(may be adjusted due to CRR Replacement cutover plan)</w:t>
            </w:r>
          </w:p>
          <w:p w14:paraId="44DC4FE5" w14:textId="77777777" w:rsidR="00AE1D12" w:rsidRPr="004F71EF" w:rsidRDefault="00AE1D12" w:rsidP="00C9610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1CCF2" w14:textId="24FBAA8C" w:rsidR="00AE1D12" w:rsidRPr="004F71EF" w:rsidRDefault="00DF5D0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1C11EDB5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May </w:t>
            </w:r>
            <w:proofErr w:type="spellStart"/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 Load Wind. Opens 1A</w:t>
            </w:r>
          </w:p>
          <w:p w14:paraId="76D8EE1A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May </w:t>
            </w:r>
            <w:proofErr w:type="spellStart"/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 Load Wind. Closes 5P</w:t>
            </w:r>
          </w:p>
          <w:p w14:paraId="3D55D998" w14:textId="77777777" w:rsidR="00AE1D12" w:rsidRPr="004F71EF" w:rsidRDefault="00AE1D12" w:rsidP="009D1644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26231" w14:textId="1AAC3BAE" w:rsidR="00203070" w:rsidRPr="004F71EF" w:rsidRDefault="00DF5D03" w:rsidP="00B018C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5615B8B7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Tier 1 Opens 1A</w:t>
            </w:r>
          </w:p>
          <w:p w14:paraId="1A5C1F25" w14:textId="77777777" w:rsidR="00F8684B" w:rsidRPr="004F71EF" w:rsidRDefault="00F8684B" w:rsidP="00F8684B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Tier 1 Closes 5P</w:t>
            </w:r>
          </w:p>
          <w:p w14:paraId="6839E331" w14:textId="77777777" w:rsidR="009D1644" w:rsidRPr="004F71EF" w:rsidRDefault="009D1644" w:rsidP="009D1644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May </w:t>
            </w:r>
            <w:proofErr w:type="spellStart"/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 Load Wind Opens 1A</w:t>
            </w:r>
          </w:p>
          <w:p w14:paraId="31756789" w14:textId="5D0DDEC8" w:rsidR="0021239A" w:rsidRPr="004F71EF" w:rsidRDefault="0021239A" w:rsidP="009D1644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1CF29" w14:textId="0D1D8DCB" w:rsidR="00AE1D12" w:rsidRPr="004F71EF" w:rsidRDefault="00DF5D03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13</w:t>
            </w:r>
          </w:p>
          <w:p w14:paraId="72957609" w14:textId="77777777" w:rsidR="009D1644" w:rsidRPr="004F71EF" w:rsidRDefault="00617CC2" w:rsidP="009D1644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  <w:r w:rsidRPr="004F71EF" w:rsidDel="00617CC2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 </w:t>
            </w:r>
            <w:r w:rsidR="009D1644"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May </w:t>
            </w:r>
            <w:proofErr w:type="spellStart"/>
            <w:r w:rsidR="009D1644"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Frcst</w:t>
            </w:r>
            <w:proofErr w:type="spellEnd"/>
            <w:r w:rsidR="009D1644"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 xml:space="preserve"> Load Wind Closes 5P</w:t>
            </w:r>
          </w:p>
          <w:p w14:paraId="31C51C59" w14:textId="4473995B" w:rsidR="0021239A" w:rsidRPr="004F71EF" w:rsidRDefault="0021239A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628A2" w14:textId="712E4E64" w:rsidR="00580052" w:rsidRPr="004F71EF" w:rsidRDefault="00DF5D03" w:rsidP="00FB222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14</w:t>
            </w:r>
          </w:p>
          <w:p w14:paraId="21E54EB5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Post Tier 1 Results by 5P</w:t>
            </w:r>
          </w:p>
          <w:p w14:paraId="49BAB298" w14:textId="77777777" w:rsidR="00AB3589" w:rsidRPr="004F71EF" w:rsidRDefault="00AB3589" w:rsidP="000232B6">
            <w:pPr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47E37040" w14:textId="77777777" w:rsidR="00AB3589" w:rsidRPr="004F71EF" w:rsidRDefault="00AB3589" w:rsidP="000232B6">
            <w:pPr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5BBF0D08" w14:textId="7E99DFC0" w:rsidR="00A47804" w:rsidRPr="004F71EF" w:rsidRDefault="00A47804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3E5E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1BC5CE85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945E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81EE" w14:textId="6BBC1A18" w:rsidR="00AE1D12" w:rsidRPr="004F71EF" w:rsidRDefault="007E4486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F5D03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21C91A51" w14:textId="7E866EEC" w:rsidR="00F8684B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Post Set-Aside</w:t>
            </w:r>
          </w:p>
          <w:p w14:paraId="3B0368F9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Tier 2 MEQ</w:t>
            </w:r>
          </w:p>
          <w:p w14:paraId="12ECFEF5" w14:textId="77777777" w:rsidR="00AE1D12" w:rsidRPr="004F71EF" w:rsidRDefault="00AE1D12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64318" w14:textId="73E33CE0" w:rsidR="00A47804" w:rsidRPr="004F71EF" w:rsidRDefault="008658E3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F5D03"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4ED07144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Tier 2 Opens 1A</w:t>
            </w:r>
          </w:p>
          <w:p w14:paraId="2D961885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Tier 2 Closes 5P</w:t>
            </w:r>
          </w:p>
          <w:p w14:paraId="483C2421" w14:textId="2122C20D" w:rsidR="00AE1D12" w:rsidRPr="004F71EF" w:rsidRDefault="00AE1D12" w:rsidP="00833BA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2EA51" w14:textId="4AF25EDF" w:rsidR="00AE1D12" w:rsidRPr="004F71EF" w:rsidRDefault="00A17FCE" w:rsidP="00AD4DC9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F5D03"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2DD11721" w14:textId="77777777" w:rsidR="00FC141C" w:rsidRPr="004F71EF" w:rsidRDefault="00FC141C" w:rsidP="00FC141C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49711E6F" w14:textId="77777777" w:rsidR="00C96105" w:rsidRPr="004F71EF" w:rsidRDefault="00C96105" w:rsidP="00FC141C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9732D" w14:textId="76AE9E33" w:rsidR="00AE1D12" w:rsidRPr="004F71EF" w:rsidRDefault="00DF5D03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1FD20E41" w14:textId="5202738E" w:rsidR="00F8684B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Post Tier 2 Results by 5P</w:t>
            </w:r>
          </w:p>
          <w:p w14:paraId="09C0DBB3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UDCs submit LM data by 12P</w:t>
            </w:r>
          </w:p>
          <w:p w14:paraId="0A7C01A7" w14:textId="77777777" w:rsidR="00AE1D12" w:rsidRPr="004F71EF" w:rsidRDefault="00AE1D12" w:rsidP="00F8684B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51ED5" w14:textId="0795B920" w:rsidR="00E12880" w:rsidRPr="004F71EF" w:rsidRDefault="00DF5D03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21</w:t>
            </w:r>
          </w:p>
          <w:p w14:paraId="58D058C1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4D632FFA" w14:textId="77777777" w:rsidR="007468AA" w:rsidRPr="004F71EF" w:rsidRDefault="007468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0130C3F6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46DA564F" w14:textId="77777777" w:rsidR="00AE1D12" w:rsidRPr="004F71EF" w:rsidRDefault="00AE1D12" w:rsidP="00AD4DC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DF96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2D95" w:rsidRPr="00CD796B" w14:paraId="40858A1D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07F97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7BFA8" w14:textId="520E2212" w:rsidR="00BE0373" w:rsidRPr="004F71EF" w:rsidRDefault="00DF5D03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24</w:t>
            </w:r>
          </w:p>
          <w:p w14:paraId="2DED55B7" w14:textId="6C9DF666" w:rsidR="00F8684B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Auction Opens 1A</w:t>
            </w:r>
          </w:p>
          <w:p w14:paraId="030298F3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7A28BB21" w14:textId="77777777" w:rsidR="007468AA" w:rsidRPr="004F71EF" w:rsidRDefault="007468AA" w:rsidP="00F8684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D6C3D" w14:textId="0C28D58A" w:rsidR="00FC141C" w:rsidRPr="004F71EF" w:rsidRDefault="00DF5D03" w:rsidP="00A4780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25</w:t>
            </w:r>
          </w:p>
          <w:p w14:paraId="0CDB5D70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Auction Closes 5P</w:t>
            </w:r>
          </w:p>
          <w:p w14:paraId="569C45D6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3804684A" w14:textId="506723B7" w:rsidR="00AC2D95" w:rsidRPr="004F71EF" w:rsidRDefault="00AC2D95" w:rsidP="00F8684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1A013" w14:textId="6ED6A6AB" w:rsidR="00AC2D95" w:rsidRPr="004F71EF" w:rsidRDefault="00DF5D0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0838151A" w14:textId="77777777" w:rsidR="00C96105" w:rsidRPr="004F71EF" w:rsidRDefault="00C96105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A8E4C80" w14:textId="77777777" w:rsidR="00C96105" w:rsidRPr="004F71EF" w:rsidRDefault="00C96105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019C455" w14:textId="77777777" w:rsidR="002465B7" w:rsidRPr="004F71EF" w:rsidRDefault="002465B7" w:rsidP="002465B7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278DD80F" w14:textId="77777777" w:rsidR="002465B7" w:rsidRPr="004F71EF" w:rsidRDefault="002465B7" w:rsidP="002332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66F93" w14:textId="74DD0FE0" w:rsidR="00AC2D95" w:rsidRPr="004F71EF" w:rsidRDefault="008658E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DF5D03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57472308" w14:textId="77777777" w:rsidR="00F8684B" w:rsidRPr="004F71EF" w:rsidRDefault="00F8684B" w:rsidP="00F8684B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Apr Auction results post by 5P</w:t>
            </w:r>
          </w:p>
          <w:p w14:paraId="320FF645" w14:textId="2D31702F" w:rsidR="00F8684B" w:rsidRDefault="00F8684B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Post CRR FNM by 5P</w:t>
            </w:r>
          </w:p>
          <w:p w14:paraId="296780BF" w14:textId="755C5029" w:rsidR="00F8684B" w:rsidRDefault="00F8684B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Post MEQ</w:t>
            </w:r>
          </w:p>
          <w:p w14:paraId="717C3266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</w:p>
          <w:p w14:paraId="51501F2D" w14:textId="77777777" w:rsidR="00F35BA4" w:rsidRPr="004F71EF" w:rsidRDefault="00F35BA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9C8E6CE" w14:textId="77777777" w:rsidR="00F35BA4" w:rsidRPr="004F71EF" w:rsidRDefault="00F35BA4" w:rsidP="00FF5DAA">
            <w:pPr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D329E" w14:textId="1130EEF6" w:rsidR="00A47804" w:rsidRPr="004F71EF" w:rsidRDefault="008658E3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DF5D03"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6EE1F714" w14:textId="77777777" w:rsidR="00A47804" w:rsidRPr="004F71EF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</w:p>
          <w:p w14:paraId="7807C7F2" w14:textId="77777777" w:rsidR="00A47804" w:rsidRPr="004F71EF" w:rsidRDefault="00A4780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E8B5E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964A6" w:rsidRPr="00CD796B" w14:paraId="67EFA3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042C4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E36F1" w14:textId="0CA0F526" w:rsidR="005964A6" w:rsidRPr="004F71EF" w:rsidRDefault="00DF5D03" w:rsidP="00212B9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31</w:t>
            </w:r>
          </w:p>
          <w:p w14:paraId="33D126DE" w14:textId="4D44C55B" w:rsidR="00D252D2" w:rsidRPr="004F71EF" w:rsidRDefault="00D252D2" w:rsidP="00833BA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CE152" w14:textId="67204C13" w:rsidR="005964A6" w:rsidRPr="004F71EF" w:rsidRDefault="005964A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3ECFC5A" w14:textId="77777777" w:rsidR="006660D7" w:rsidRPr="004F71EF" w:rsidRDefault="006660D7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599E262" w14:textId="77777777" w:rsidR="006660D7" w:rsidRPr="004F71EF" w:rsidRDefault="006660D7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B8EB3B4" w14:textId="77777777" w:rsidR="006660D7" w:rsidRPr="004F71EF" w:rsidRDefault="006660D7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0BBA9" w14:textId="4FBE2AA8" w:rsidR="005964A6" w:rsidRPr="004F71EF" w:rsidRDefault="005964A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77C0FDE" w14:textId="77777777" w:rsidR="00212B93" w:rsidRPr="004F71EF" w:rsidRDefault="00212B9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D79B0CE" w14:textId="77777777" w:rsidR="00212B93" w:rsidRPr="004F71EF" w:rsidRDefault="00212B9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080C419" w14:textId="77777777" w:rsidR="00212B93" w:rsidRPr="004F71EF" w:rsidRDefault="00212B9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6EFD744" w14:textId="77777777" w:rsidR="00212B93" w:rsidRPr="004F71EF" w:rsidRDefault="00212B9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1F9A3" w14:textId="7EAF50E1" w:rsidR="005964A6" w:rsidRPr="004F71EF" w:rsidRDefault="005964A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CE24215" w14:textId="4A178494" w:rsidR="00533369" w:rsidRPr="004F71EF" w:rsidRDefault="00533369" w:rsidP="00F8684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DF87F" w14:textId="3DF9EF3A" w:rsidR="005964A6" w:rsidRPr="004F71EF" w:rsidRDefault="005964A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color w:val="auto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38954EC" wp14:editId="468B82ED">
                      <wp:simplePos x="0" y="0"/>
                      <wp:positionH relativeFrom="column">
                        <wp:posOffset>734479</wp:posOffset>
                      </wp:positionH>
                      <wp:positionV relativeFrom="paragraph">
                        <wp:posOffset>565390</wp:posOffset>
                      </wp:positionV>
                      <wp:extent cx="541020" cy="295275"/>
                      <wp:effectExtent l="3810" t="0" r="0" b="3810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C8F09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54EC" id="Rectangle 548" o:spid="_x0000_s1035" style="position:absolute;margin-left:57.85pt;margin-top:44.5pt;width:42.6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MhAIAAA8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" stroked="f">
                      <v:textbox>
                        <w:txbxContent>
                          <w:p w14:paraId="774C8F09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color w:val="auto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12AA9D8" wp14:editId="0CC2A4F4">
                      <wp:simplePos x="0" y="0"/>
                      <wp:positionH relativeFrom="column">
                        <wp:posOffset>150207</wp:posOffset>
                      </wp:positionH>
                      <wp:positionV relativeFrom="paragraph">
                        <wp:posOffset>564491</wp:posOffset>
                      </wp:positionV>
                      <wp:extent cx="307975" cy="247650"/>
                      <wp:effectExtent l="21590" t="24765" r="32385" b="51435"/>
                      <wp:wrapNone/>
                      <wp:docPr id="47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DBEA3" id="AutoShape 550" o:spid="_x0000_s1026" style="position:absolute;margin-left:11.85pt;margin-top:44.45pt;width:24.2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" fillcolor="#090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color w:val="auto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23EE442" wp14:editId="61C7739E">
                      <wp:simplePos x="0" y="0"/>
                      <wp:positionH relativeFrom="column">
                        <wp:posOffset>752523</wp:posOffset>
                      </wp:positionH>
                      <wp:positionV relativeFrom="paragraph">
                        <wp:posOffset>149416</wp:posOffset>
                      </wp:positionV>
                      <wp:extent cx="582930" cy="295275"/>
                      <wp:effectExtent l="1905" t="3810" r="0" b="0"/>
                      <wp:wrapNone/>
                      <wp:docPr id="50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821CF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E442" id="Rectangle 547" o:spid="_x0000_s1036" style="position:absolute;margin-left:59.25pt;margin-top:11.75pt;width:45.9pt;height:2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hC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" stroked="f">
                      <v:textbox>
                        <w:txbxContent>
                          <w:p w14:paraId="70A821CF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color w:val="auto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BAB64B7" wp14:editId="3943A509">
                      <wp:simplePos x="0" y="0"/>
                      <wp:positionH relativeFrom="column">
                        <wp:posOffset>146289</wp:posOffset>
                      </wp:positionH>
                      <wp:positionV relativeFrom="paragraph">
                        <wp:posOffset>148518</wp:posOffset>
                      </wp:positionV>
                      <wp:extent cx="307975" cy="247650"/>
                      <wp:effectExtent l="19050" t="19050" r="34925" b="57150"/>
                      <wp:wrapNone/>
                      <wp:docPr id="49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516CB" id="AutoShape 549" o:spid="_x0000_s1026" style="position:absolute;margin-left:11.5pt;margin-top:11.7pt;width:24.2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2E3F2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F60C84E" w14:textId="77777777" w:rsidR="008D0638" w:rsidRDefault="008D0638" w:rsidP="00AE1D12"/>
    <w:p w14:paraId="6EF151DE" w14:textId="77777777" w:rsidR="00AE1D12" w:rsidRDefault="00AE1D12" w:rsidP="00AE1D12"/>
    <w:p w14:paraId="3ADEA37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14:paraId="36D597E7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A31E2C7" w14:textId="46C9B51C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April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74C5C191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3147D1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C9D0107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E3D5D2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32BABDC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D6CF913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9C4C4F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F2836A8" w14:textId="77777777" w:rsidR="00AE1D12" w:rsidRPr="00F7411B" w:rsidRDefault="00AE1D12" w:rsidP="00AD4DC9">
            <w:pPr>
              <w:pStyle w:val="Weekdays"/>
            </w:pPr>
          </w:p>
        </w:tc>
      </w:tr>
      <w:tr w:rsidR="00BB0C08" w:rsidRPr="00CD796B" w14:paraId="2B6218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619FBF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B9D3F5B" w14:textId="77AB22C4" w:rsidR="00BB0C08" w:rsidRPr="004F71EF" w:rsidRDefault="00BB0C0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87ACEE7" w14:textId="2BE71855" w:rsidR="00833BA2" w:rsidRPr="004F71EF" w:rsidRDefault="00833BA2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0D7CA5" w14:textId="107B9A6E" w:rsidR="00BB0C08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2A605D45" w14:textId="7FFAAFD0" w:rsidR="00833BA2" w:rsidRPr="004F71EF" w:rsidRDefault="00833BA2" w:rsidP="00B26BA6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E6E261" w14:textId="65834CE8" w:rsidR="00BB0C08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4F37CC40" w14:textId="77777777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List of outages post by 5P</w:t>
            </w:r>
          </w:p>
          <w:p w14:paraId="1D8AFD77" w14:textId="77777777" w:rsidR="00A47804" w:rsidRPr="004F71EF" w:rsidRDefault="00A47804" w:rsidP="009D164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82A833C" w14:textId="7EAC00B9" w:rsidR="00A47804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30823F67" w14:textId="77777777" w:rsidR="00A47804" w:rsidRPr="004F71EF" w:rsidRDefault="00A4780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FC72B96" w14:textId="77777777" w:rsidR="00A47804" w:rsidRPr="004F71EF" w:rsidRDefault="00A4780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6DFD2CF" w14:textId="77777777" w:rsidR="00A47804" w:rsidRPr="004F71EF" w:rsidRDefault="00A4780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A74DAE" w14:textId="75448835" w:rsidR="00BB0C08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  <w:p w14:paraId="495DC8FF" w14:textId="6EDA9D66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8840BF4" w14:textId="77777777" w:rsidR="002332B9" w:rsidRPr="004F71EF" w:rsidRDefault="002332B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B39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9374C91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335C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1F0A0" w14:textId="75E967C8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6AE5C2E7" w14:textId="7BBC8FBE" w:rsidR="00AE1D12" w:rsidRPr="0035749E" w:rsidRDefault="00833BA2" w:rsidP="0035749E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Incr. Update 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30BD6" w14:textId="33F34F5D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36107ECB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Post June Source/Sink List</w:t>
            </w:r>
          </w:p>
          <w:p w14:paraId="22B0C936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Jun </w:t>
            </w:r>
            <w:proofErr w:type="spellStart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 Load Wind Opens 1A</w:t>
            </w:r>
          </w:p>
          <w:p w14:paraId="7323CF57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Jun </w:t>
            </w:r>
            <w:proofErr w:type="spellStart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 Load Wind Closes 5P</w:t>
            </w:r>
          </w:p>
          <w:p w14:paraId="65D0086A" w14:textId="27CC0F99" w:rsidR="00A47804" w:rsidRPr="004F71EF" w:rsidRDefault="00A47804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FBCD8" w14:textId="45FEE70D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1975091A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Tier 1 Opens 1A</w:t>
            </w:r>
          </w:p>
          <w:p w14:paraId="39EAF29A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Tier 1 Closes 5P</w:t>
            </w:r>
          </w:p>
          <w:p w14:paraId="4C823E02" w14:textId="53D53722" w:rsidR="00633B96" w:rsidRPr="004F71EF" w:rsidRDefault="009D1644" w:rsidP="00AB358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Jun </w:t>
            </w:r>
            <w:proofErr w:type="spellStart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1AED0" w14:textId="1DF3E561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  <w:p w14:paraId="5150E134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Jun </w:t>
            </w:r>
            <w:proofErr w:type="spellStart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 xml:space="preserve"> Load Wind Closes 5P</w:t>
            </w:r>
          </w:p>
          <w:p w14:paraId="157D0A70" w14:textId="7668AE6C" w:rsidR="00A47804" w:rsidRPr="004F71EF" w:rsidRDefault="00A47804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63709" w14:textId="18A5F670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6ED32347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Post Tier 1 Results by 5P</w:t>
            </w:r>
          </w:p>
          <w:p w14:paraId="23DCD726" w14:textId="77777777" w:rsidR="00AE1D12" w:rsidRPr="004F71EF" w:rsidRDefault="00AE1D12" w:rsidP="00833BA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6891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D621F56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13C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34705" w14:textId="29140582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14</w:t>
            </w:r>
          </w:p>
          <w:p w14:paraId="336A42FC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Post Set-Aside</w:t>
            </w:r>
          </w:p>
          <w:p w14:paraId="0E989B5C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Tier 2 MEQ</w:t>
            </w:r>
          </w:p>
          <w:p w14:paraId="1458A181" w14:textId="55D42874" w:rsidR="00F35BA4" w:rsidRPr="004F71EF" w:rsidRDefault="00F35BA4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8A03D" w14:textId="658A0E8C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76A4FBAC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Tier 2 Opens 1A</w:t>
            </w:r>
          </w:p>
          <w:p w14:paraId="3257FD55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Tier 2 Closes 5P</w:t>
            </w:r>
          </w:p>
          <w:p w14:paraId="42681DD9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F4DF7EF" w14:textId="77777777" w:rsidR="002332B9" w:rsidRPr="004F71EF" w:rsidRDefault="002332B9" w:rsidP="002332B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D2D4717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D0D3132" w14:textId="77777777" w:rsidR="00F35BA4" w:rsidRPr="004F71EF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6E251DF5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475EF" w14:textId="696FD683" w:rsidR="002E60DE" w:rsidRPr="004F71EF" w:rsidRDefault="00336E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481BD6D4" w14:textId="67917938" w:rsidR="00AE1D12" w:rsidRPr="004F71EF" w:rsidRDefault="00AE1D12" w:rsidP="00833BA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AE6D2" w14:textId="1091C6AD" w:rsidR="00AE1D12" w:rsidRPr="004F71EF" w:rsidRDefault="007C58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09C04BE0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Post Tier 2 Results by 5P</w:t>
            </w:r>
          </w:p>
          <w:p w14:paraId="085256A3" w14:textId="578CDD08" w:rsidR="00AE1D12" w:rsidRPr="004F71EF" w:rsidRDefault="00AE1D12" w:rsidP="00C44AE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EB2D9" w14:textId="5DFD50A8" w:rsidR="00AE1D12" w:rsidRPr="004F71EF" w:rsidRDefault="008658E3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157BB157" w14:textId="77777777" w:rsidR="00D41CF8" w:rsidRPr="004F71EF" w:rsidRDefault="00D41CF8" w:rsidP="00D41CF8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UDCs submit LM data by 12P</w:t>
            </w:r>
          </w:p>
          <w:p w14:paraId="7887F503" w14:textId="77777777" w:rsidR="00F35BA4" w:rsidRPr="004F71EF" w:rsidRDefault="00F35BA4" w:rsidP="00B26BA6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F7FA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C744BFB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FA0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C21C8" w14:textId="69FD9396" w:rsidR="00AE1D12" w:rsidRPr="004F71EF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1182D4C1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Auction Opens 1A</w:t>
            </w:r>
          </w:p>
          <w:p w14:paraId="2918A987" w14:textId="77777777" w:rsidR="00833BA2" w:rsidRPr="004F71EF" w:rsidRDefault="00833BA2" w:rsidP="00833BA2">
            <w:pPr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1D289D4C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A272375" w14:textId="77777777" w:rsidR="002332B9" w:rsidRPr="004F71EF" w:rsidRDefault="002332B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A8817D9" w14:textId="77777777" w:rsidR="00AE1D12" w:rsidRPr="004F71EF" w:rsidRDefault="00AE1D12" w:rsidP="00AD4DC9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2207993B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43644" w14:textId="695C507F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22</w:t>
            </w:r>
          </w:p>
          <w:p w14:paraId="2B7314CE" w14:textId="77777777" w:rsidR="00833BA2" w:rsidRPr="004F71EF" w:rsidRDefault="00833BA2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Auction Closes 5P</w:t>
            </w:r>
          </w:p>
          <w:p w14:paraId="1DB2E73D" w14:textId="77777777" w:rsidR="007468AA" w:rsidRPr="004F71EF" w:rsidRDefault="007468AA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DE0C1" w14:textId="66BB7003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15405260" w14:textId="25E593C2" w:rsidR="00F35BA4" w:rsidRPr="004F71EF" w:rsidRDefault="00F35BA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5FA4DCFA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E5430" w14:textId="5260390A" w:rsidR="00AE1D12" w:rsidRPr="004F71EF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78F0F53F" w14:textId="52085FA3" w:rsidR="007468AA" w:rsidRPr="004F71EF" w:rsidRDefault="007468AA" w:rsidP="00A53EA5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D681F" w14:textId="38C6DE3F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25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  <w:p w14:paraId="363A3E20" w14:textId="77777777" w:rsidR="00F8684B" w:rsidRPr="004F71EF" w:rsidRDefault="00F8684B" w:rsidP="00F8684B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0B050"/>
                <w:sz w:val="14"/>
                <w:szCs w:val="16"/>
              </w:rPr>
              <w:t>May Auction results post by 5P</w:t>
            </w:r>
          </w:p>
          <w:p w14:paraId="218E70CE" w14:textId="7F6CB96A" w:rsidR="00BC07D7" w:rsidRPr="004F71EF" w:rsidRDefault="00BC07D7" w:rsidP="00BC07D7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708A647A" w14:textId="15CC8451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D8DC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36EAA" w:rsidRPr="00CD796B" w14:paraId="0DACC3BF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3A35D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F160E" w14:textId="315BA00F" w:rsidR="00336EAA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752DE6CF" w14:textId="77777777" w:rsidR="00336EAA" w:rsidRPr="004F71EF" w:rsidRDefault="00336EAA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CFC773A" w14:textId="77777777" w:rsidR="00336EAA" w:rsidRPr="004F71EF" w:rsidRDefault="00336E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7C76D8CA" w14:textId="77777777" w:rsidR="00F35BA4" w:rsidRPr="004F71EF" w:rsidRDefault="00F35BA4" w:rsidP="00F35B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7ACCC" w14:textId="5D51BEBE" w:rsidR="00336EAA" w:rsidRPr="004F71EF" w:rsidRDefault="00DB016B" w:rsidP="00212B9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025D1236" w14:textId="77777777" w:rsidR="00203070" w:rsidRPr="004F71EF" w:rsidRDefault="00203070" w:rsidP="00212B9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7905E16" w14:textId="77777777" w:rsidR="00203070" w:rsidRPr="004F71EF" w:rsidRDefault="00203070" w:rsidP="00212B9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8763BE1" w14:textId="6D7DBB64" w:rsidR="00203070" w:rsidRPr="004F71EF" w:rsidRDefault="00203070" w:rsidP="00212B9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3CE9A" w14:textId="7B582D63" w:rsidR="00336EAA" w:rsidRPr="004F71EF" w:rsidRDefault="00270DE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  <w:r w:rsidR="00DB016B"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26253F85" w14:textId="48C6E37D" w:rsidR="00CD2831" w:rsidRDefault="00CD2831" w:rsidP="00CD283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Post CRR FNM by 5P</w:t>
            </w:r>
          </w:p>
          <w:p w14:paraId="75DE7E83" w14:textId="28A4791C" w:rsidR="00CD2831" w:rsidRPr="004F71EF" w:rsidRDefault="00CD2831" w:rsidP="00CD2831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Post MEQ</w:t>
            </w:r>
          </w:p>
          <w:p w14:paraId="31E33E6C" w14:textId="77777777" w:rsidR="00CD2831" w:rsidRPr="004F71EF" w:rsidRDefault="00CD2831" w:rsidP="00CD2831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3A62AFAD" w14:textId="77777777" w:rsidR="00336EAA" w:rsidRPr="004F71EF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76FA59D5" w14:textId="77777777" w:rsidR="00336EAA" w:rsidRPr="004F71EF" w:rsidRDefault="00336EAA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697FC8" w14:textId="4CAF14FF" w:rsidR="00D252D2" w:rsidRPr="004F71EF" w:rsidRDefault="00D252D2" w:rsidP="0043541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D554659" w14:textId="12716EEC" w:rsidR="00D252D2" w:rsidRPr="004F71EF" w:rsidRDefault="00D252D2" w:rsidP="0043541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8BBD8" w14:textId="327C87B0" w:rsidR="00336EAA" w:rsidRPr="004F71EF" w:rsidRDefault="00F82633" w:rsidP="00336EA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  <w:t xml:space="preserve">   </w:t>
            </w:r>
          </w:p>
          <w:p w14:paraId="71CB1C84" w14:textId="4A9B0250" w:rsidR="00336EAA" w:rsidRPr="004F71EF" w:rsidRDefault="004B030A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216A8B" wp14:editId="75F1652A">
                      <wp:simplePos x="0" y="0"/>
                      <wp:positionH relativeFrom="column">
                        <wp:posOffset>562701</wp:posOffset>
                      </wp:positionH>
                      <wp:positionV relativeFrom="paragraph">
                        <wp:posOffset>29483</wp:posOffset>
                      </wp:positionV>
                      <wp:extent cx="531495" cy="295275"/>
                      <wp:effectExtent l="0" t="0" r="0" b="4445"/>
                      <wp:wrapNone/>
                      <wp:docPr id="59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59124" w14:textId="77777777" w:rsidR="00BE04D5" w:rsidRPr="00C64309" w:rsidRDefault="00BE04D5" w:rsidP="00BC07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A8B" id="Rectangle 563" o:spid="_x0000_s1037" style="position:absolute;margin-left:44.3pt;margin-top:2.3pt;width:41.85pt;height:23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X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" stroked="f">
                      <v:textbox>
                        <w:txbxContent>
                          <w:p w14:paraId="6D859124" w14:textId="77777777" w:rsidR="00BE04D5" w:rsidRPr="00C64309" w:rsidRDefault="00BE04D5" w:rsidP="00BC07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1DCBC23" wp14:editId="39986DC5">
                      <wp:simplePos x="0" y="0"/>
                      <wp:positionH relativeFrom="column">
                        <wp:posOffset>79647</wp:posOffset>
                      </wp:positionH>
                      <wp:positionV relativeFrom="paragraph">
                        <wp:posOffset>5896</wp:posOffset>
                      </wp:positionV>
                      <wp:extent cx="307975" cy="247650"/>
                      <wp:effectExtent l="25400" t="27940" r="38100" b="48260"/>
                      <wp:wrapNone/>
                      <wp:docPr id="4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B9998" id="AutoShape 565" o:spid="_x0000_s1026" style="position:absolute;margin-left:6.25pt;margin-top:.45pt;width:24.25pt;height:19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" fillcolor="green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BC07D7"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w:t xml:space="preserve"> </w:t>
            </w:r>
          </w:p>
          <w:p w14:paraId="1811E5FF" w14:textId="11C97DC7" w:rsidR="00336EAA" w:rsidRPr="004F71EF" w:rsidRDefault="00336EAA" w:rsidP="00BC07D7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1B12CCD" w14:textId="2B4C0700" w:rsidR="00C943F1" w:rsidRPr="004F71EF" w:rsidRDefault="00C943F1" w:rsidP="00BC07D7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F73DDD7" w14:textId="5A4CE548" w:rsidR="00C943F1" w:rsidRPr="004F71EF" w:rsidRDefault="00833BA2" w:rsidP="006506F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31F1AF7" wp14:editId="782A2C6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20320</wp:posOffset>
                      </wp:positionV>
                      <wp:extent cx="499110" cy="295275"/>
                      <wp:effectExtent l="0" t="0" r="0" b="2540"/>
                      <wp:wrapNone/>
                      <wp:docPr id="4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ACF9E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1AF7" id="Rectangle 564" o:spid="_x0000_s1038" style="position:absolute;margin-left:45.75pt;margin-top:1.6pt;width:39.3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QFhQIAABA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" stroked="f">
                      <v:textbox>
                        <w:txbxContent>
                          <w:p w14:paraId="31AACF9E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6461C33" wp14:editId="66D7E33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41910</wp:posOffset>
                      </wp:positionV>
                      <wp:extent cx="307975" cy="247650"/>
                      <wp:effectExtent l="23495" t="22860" r="40005" b="53340"/>
                      <wp:wrapNone/>
                      <wp:docPr id="45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1DD24" id="AutoShape 566" o:spid="_x0000_s1026" style="position:absolute;margin-left:6.5pt;margin-top:3.3pt;width:24.25pt;height:19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" fillcolor="#e46c0a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27202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7DE242B" w14:textId="77777777" w:rsidR="00AE1D12" w:rsidRDefault="00AE1D12" w:rsidP="00AE1D12">
      <w:pPr>
        <w:rPr>
          <w:b/>
        </w:rPr>
      </w:pPr>
    </w:p>
    <w:p w14:paraId="601E5EC9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2880"/>
        <w:gridCol w:w="2855"/>
        <w:gridCol w:w="250"/>
      </w:tblGrid>
      <w:tr w:rsidR="00AE1D12" w:rsidRPr="00F7411B" w14:paraId="60B7E581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82724B5" w14:textId="717C5605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44F7532E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9EC7715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A125B6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30A31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ED7962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95657C8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0724975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B78D103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03B5D31D" w14:textId="77777777" w:rsidTr="00BB0C08">
        <w:trPr>
          <w:cantSplit/>
          <w:trHeight w:hRule="exact" w:val="164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EE58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923E6" w14:textId="4A483F86" w:rsidR="00AE1D12" w:rsidRPr="004F71EF" w:rsidRDefault="004B030A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0917691" wp14:editId="38C18508">
                      <wp:simplePos x="0" y="0"/>
                      <wp:positionH relativeFrom="column">
                        <wp:posOffset>503736</wp:posOffset>
                      </wp:positionH>
                      <wp:positionV relativeFrom="paragraph">
                        <wp:posOffset>30843</wp:posOffset>
                      </wp:positionV>
                      <wp:extent cx="581025" cy="295275"/>
                      <wp:effectExtent l="0" t="3810" r="0" b="0"/>
                      <wp:wrapNone/>
                      <wp:docPr id="40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803CE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7691" id="Rectangle 567" o:spid="_x0000_s1039" style="position:absolute;margin-left:39.65pt;margin-top:2.45pt;width:45.75pt;height:23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dh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" stroked="f">
                      <v:textbox>
                        <w:txbxContent>
                          <w:p w14:paraId="731803CE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D2393D9" wp14:editId="237A3D5C">
                      <wp:simplePos x="0" y="0"/>
                      <wp:positionH relativeFrom="column">
                        <wp:posOffset>13063</wp:posOffset>
                      </wp:positionH>
                      <wp:positionV relativeFrom="paragraph">
                        <wp:posOffset>22951</wp:posOffset>
                      </wp:positionV>
                      <wp:extent cx="307975" cy="247650"/>
                      <wp:effectExtent l="20955" t="22860" r="33020" b="53340"/>
                      <wp:wrapNone/>
                      <wp:docPr id="39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26AC3" id="AutoShape 569" o:spid="_x0000_s1026" style="position:absolute;margin-left:1.05pt;margin-top:1.8pt;width:24.2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Bq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24F4DF5B" w14:textId="2161A399" w:rsidR="00AE1D12" w:rsidRPr="004F71EF" w:rsidRDefault="004B030A" w:rsidP="00D30048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A7AED17" wp14:editId="544AC72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308610</wp:posOffset>
                      </wp:positionV>
                      <wp:extent cx="514350" cy="295275"/>
                      <wp:effectExtent l="0" t="3810" r="0" b="0"/>
                      <wp:wrapNone/>
                      <wp:docPr id="42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1776A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ED17" id="Rectangle 568" o:spid="_x0000_s1040" style="position:absolute;margin-left:39.35pt;margin-top:24.3pt;width:40.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VIhQIAABAFAAAOAAAAZHJzL2Uyb0RvYy54bWysVNuO0zAQfUfiHyy/d3PBaZto09VeKEJa&#10;YMXCB7i201g4drDdpgvi3xk7bbc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" stroked="f">
                      <v:textbox>
                        <w:txbxContent>
                          <w:p w14:paraId="4EB1776A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DAA73F5" wp14:editId="461DC53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297180</wp:posOffset>
                      </wp:positionV>
                      <wp:extent cx="307975" cy="247650"/>
                      <wp:effectExtent l="20955" t="22860" r="33020" b="53340"/>
                      <wp:wrapNone/>
                      <wp:docPr id="41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C47B3C" id="AutoShape 570" o:spid="_x0000_s1026" style="position:absolute;margin-left:.05pt;margin-top:23.4pt;width:24.2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971CF" w14:textId="044B38EB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E00048B" w14:textId="77777777" w:rsidR="00AE1D12" w:rsidRPr="004F71EF" w:rsidRDefault="00AE1D12" w:rsidP="00AD4DC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1BB0304" w14:textId="77777777" w:rsidR="00AE1D12" w:rsidRPr="004F71EF" w:rsidRDefault="00AE1D12" w:rsidP="00AD4DC9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F84F8" w14:textId="41877EA3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80F288A" w14:textId="77777777" w:rsidR="00AE1D12" w:rsidRPr="004F71EF" w:rsidRDefault="00AE1D12" w:rsidP="002729B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D9206" w14:textId="016733FF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C0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6E8898C8" w14:textId="77777777" w:rsidR="00AE1D12" w:rsidRPr="004F71EF" w:rsidRDefault="00AE1D12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095A2A1E" w14:textId="77777777" w:rsidR="00D06690" w:rsidRPr="004F71EF" w:rsidRDefault="00D06690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630E854E" w14:textId="77777777" w:rsidR="00D06690" w:rsidRPr="004F71EF" w:rsidRDefault="00D06690" w:rsidP="009808B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2478A" w14:textId="5E07583C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55EAC7FB" w14:textId="77777777" w:rsidR="002729B5" w:rsidRPr="004F71EF" w:rsidRDefault="002729B5" w:rsidP="002729B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List of outages post by 5P</w:t>
            </w:r>
          </w:p>
          <w:p w14:paraId="65F21277" w14:textId="77777777" w:rsidR="0092291A" w:rsidRPr="004F71EF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12BB42BD" w14:textId="77777777" w:rsidR="002E60DE" w:rsidRPr="004F71EF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34FC0887" w14:textId="77777777" w:rsidR="00AE1D12" w:rsidRPr="004F71EF" w:rsidRDefault="00AE1D12" w:rsidP="0092291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001E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214B4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0AAF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90F01" w14:textId="680165F0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C0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434414FA" w14:textId="77777777" w:rsidR="002729B5" w:rsidRPr="004F71EF" w:rsidRDefault="002729B5" w:rsidP="002729B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Post July Source/Sink List</w:t>
            </w:r>
          </w:p>
          <w:p w14:paraId="4ACA7A61" w14:textId="42E74B7D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DF31F" w14:textId="059591C1" w:rsidR="00DE0B73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50B970A5" w14:textId="7B7591E4" w:rsidR="00AE1D12" w:rsidRPr="004F71EF" w:rsidRDefault="00AE1D12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BAF5A" w14:textId="3736F418" w:rsidR="002465B7" w:rsidRPr="004F71EF" w:rsidRDefault="00A85911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0DC9D0EB" w14:textId="188C9D12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Incr. Update by 5P</w:t>
            </w:r>
          </w:p>
          <w:p w14:paraId="618B395B" w14:textId="4D30383A" w:rsidR="00D06690" w:rsidRPr="004F71EF" w:rsidRDefault="00D06690" w:rsidP="00A53EA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89C08" w14:textId="487F4144" w:rsidR="00C44AE5" w:rsidRPr="004F71EF" w:rsidRDefault="00A85911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57B8BF57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Tier 1 Opens 1A</w:t>
            </w:r>
          </w:p>
          <w:p w14:paraId="65915295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Tier 1 Closes 5P</w:t>
            </w:r>
          </w:p>
          <w:p w14:paraId="57FE8AB5" w14:textId="7FC34BFC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Jul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  <w:r w:rsidR="00BE04D5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</w:t>
            </w:r>
          </w:p>
          <w:p w14:paraId="5B1C2AE1" w14:textId="44BF739E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Jul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  <w:r w:rsidR="00BE04D5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</w:t>
            </w:r>
          </w:p>
          <w:p w14:paraId="5876AB42" w14:textId="77777777" w:rsidR="00E741C0" w:rsidRPr="004F71EF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5B94E056" w14:textId="77777777" w:rsidR="00E741C0" w:rsidRPr="004F71EF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796F2984" w14:textId="77777777" w:rsidR="00E741C0" w:rsidRPr="004F71EF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3898AAD5" w14:textId="20E153C3" w:rsidR="007468AA" w:rsidRPr="004F71EF" w:rsidRDefault="007468AA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C36AC" w14:textId="57050709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76AB88EF" w14:textId="5FF636EF" w:rsidR="00816005" w:rsidRPr="004F71EF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Jul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  <w:r w:rsidR="00BE04D5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</w:t>
            </w:r>
          </w:p>
          <w:p w14:paraId="0102A905" w14:textId="2373C9E9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</w:p>
          <w:p w14:paraId="5E1AE09C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7989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0EAFBAE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D9FC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A3814" w14:textId="718BB6D8" w:rsidR="00AE1D12" w:rsidRPr="004F71EF" w:rsidRDefault="00DB016B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0D44F08B" w14:textId="77777777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Jul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</w:p>
          <w:p w14:paraId="678408AB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Post Tier 1 Results by 5P</w:t>
            </w:r>
          </w:p>
          <w:p w14:paraId="2A2D8EC9" w14:textId="77777777" w:rsidR="00A44C78" w:rsidRPr="004F71EF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30CB7B4E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A2E25" w14:textId="1082CE7E" w:rsidR="00AE1D12" w:rsidRPr="004F71EF" w:rsidRDefault="009600CE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38C83B63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Post Set-Aside</w:t>
            </w:r>
          </w:p>
          <w:p w14:paraId="749B2266" w14:textId="77777777" w:rsidR="00A53EA5" w:rsidRPr="004F71EF" w:rsidRDefault="00A53EA5" w:rsidP="00A53EA5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Tier 2 MEQ</w:t>
            </w:r>
          </w:p>
          <w:p w14:paraId="5FEAD36A" w14:textId="59EAFE3F" w:rsidR="00AE1D12" w:rsidRPr="004F71EF" w:rsidRDefault="00AE1D12" w:rsidP="00A53EA5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D7C86" w14:textId="7178FE7E" w:rsidR="00AE1D12" w:rsidRPr="004F71EF" w:rsidRDefault="009600C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77648F2B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Tier 2 Opens 1A</w:t>
            </w:r>
          </w:p>
          <w:p w14:paraId="67D56C3D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Tier 2 Closes 5P</w:t>
            </w:r>
          </w:p>
          <w:p w14:paraId="565EF38D" w14:textId="5DA8F526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3B23E05" w14:textId="4E1816E8" w:rsidR="00AE1D12" w:rsidRPr="004F71EF" w:rsidRDefault="00AE1D12" w:rsidP="00D41CF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5E557" w14:textId="52ABBC14" w:rsidR="00AE1D12" w:rsidRPr="004F71EF" w:rsidRDefault="00435418" w:rsidP="00B018C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2AEA78C3" w14:textId="77777777" w:rsidR="00212B93" w:rsidRPr="004F71EF" w:rsidRDefault="00212B93" w:rsidP="00A53EA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7A79C" w14:textId="0A44B88C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657E3075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Post Tier 2 Results by 5P</w:t>
            </w:r>
          </w:p>
          <w:p w14:paraId="227CB710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587B5C8" w14:textId="77777777" w:rsidR="00DB3A19" w:rsidRPr="004F71EF" w:rsidRDefault="00DB3A19" w:rsidP="00DB3A19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625592BF" w14:textId="77777777" w:rsidR="00AE1D12" w:rsidRPr="004F71EF" w:rsidRDefault="00AE1D12" w:rsidP="00DB3A1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B821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03B40D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6330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168D8" w14:textId="1ECCE230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7A88607C" w14:textId="77777777" w:rsidR="00AA0DDF" w:rsidRPr="004F71EF" w:rsidRDefault="00AA0DDF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5CEA78FF" w14:textId="77777777" w:rsidR="00E11753" w:rsidRPr="004F71EF" w:rsidRDefault="00E11753" w:rsidP="00E1175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2A30A388" w14:textId="77777777" w:rsidR="00AE1D12" w:rsidRPr="004F71EF" w:rsidRDefault="00AE1D12" w:rsidP="00AD4DC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999E2" w14:textId="422D63EA" w:rsidR="00AE1D12" w:rsidRPr="004F71EF" w:rsidRDefault="0043541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  <w:p w14:paraId="1BB04376" w14:textId="77777777" w:rsidR="002729B5" w:rsidRPr="004F71EF" w:rsidRDefault="002729B5" w:rsidP="002729B5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UDCs submit LM data by 12P</w:t>
            </w:r>
          </w:p>
          <w:p w14:paraId="23C8795D" w14:textId="77777777" w:rsidR="00A53EA5" w:rsidRPr="004F71EF" w:rsidRDefault="00A53EA5" w:rsidP="00A53EA5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Auction Opens 1A</w:t>
            </w:r>
          </w:p>
          <w:p w14:paraId="40E11090" w14:textId="77777777" w:rsidR="00DB3A19" w:rsidRPr="004F71EF" w:rsidRDefault="00DB3A1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5454A5E" w14:textId="77777777" w:rsidR="00AE1D12" w:rsidRPr="004F71EF" w:rsidRDefault="00AE1D12" w:rsidP="00A44C7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2BAC3" w14:textId="5297E7AA" w:rsidR="00AE1D12" w:rsidRPr="004F71EF" w:rsidRDefault="009600C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491C6F3A" w14:textId="77777777" w:rsidR="00A53EA5" w:rsidRPr="004F71EF" w:rsidRDefault="00A53EA5" w:rsidP="00A53EA5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Auction Closes 5P</w:t>
            </w:r>
          </w:p>
          <w:p w14:paraId="00D1FB6B" w14:textId="77777777" w:rsidR="00A44C78" w:rsidRPr="004F71EF" w:rsidRDefault="00A44C7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26B9C85C" w14:textId="29215475" w:rsidR="00212B93" w:rsidRPr="004F71EF" w:rsidRDefault="00212B93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84860" w14:textId="0A2506C7" w:rsidR="00AE1D12" w:rsidRPr="004F71EF" w:rsidRDefault="009600C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1761C66A" w14:textId="1D059A64" w:rsidR="00A53EA5" w:rsidRPr="00AA23A8" w:rsidRDefault="00A53EA5" w:rsidP="00A53EA5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  <w:highlight w:val="yellow"/>
              </w:rPr>
            </w:pPr>
            <w:r w:rsidRPr="00AA23A8"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  <w:highlight w:val="yellow"/>
              </w:rPr>
              <w:t>MUI GO LIVE</w:t>
            </w:r>
          </w:p>
          <w:p w14:paraId="5C906424" w14:textId="7CEB56C8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00D6FFE" w14:textId="0810D08E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E8E2EA8" w14:textId="77777777" w:rsidR="002E60DE" w:rsidRPr="004F71EF" w:rsidRDefault="002E60D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FA08C2A" w14:textId="337F8F0C" w:rsidR="00212B93" w:rsidRPr="004F71EF" w:rsidRDefault="00212B93" w:rsidP="00A44C7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19E07" w14:textId="1DF21579" w:rsidR="00AE1D12" w:rsidRPr="004F71EF" w:rsidRDefault="00DB016B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  <w:r w:rsidR="00CD67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341FCA92" w14:textId="77777777" w:rsidR="00A53EA5" w:rsidRPr="004F71EF" w:rsidRDefault="00A53EA5" w:rsidP="00A53EA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Jun Auction results post by 5P</w:t>
            </w:r>
          </w:p>
          <w:p w14:paraId="5756B30C" w14:textId="77777777" w:rsidR="00A53EA5" w:rsidRDefault="00A53EA5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4FDA2982" w14:textId="5AD92469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Post CRR FNM by 5P</w:t>
            </w:r>
          </w:p>
          <w:p w14:paraId="3AD07202" w14:textId="13DF8F7B" w:rsidR="00AE1D12" w:rsidRPr="004F71EF" w:rsidRDefault="00AE1D12" w:rsidP="00A53EA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69B2996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00CE" w:rsidRPr="00CD796B" w14:paraId="0471BD91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6EAD2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B4E5B" w14:textId="2B4D5FFE" w:rsidR="009600CE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4409F19E" w14:textId="77777777" w:rsidR="00E11753" w:rsidRPr="004F71EF" w:rsidRDefault="00E1175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C871E34" w14:textId="77777777" w:rsidR="00E11753" w:rsidRPr="004F71EF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 xml:space="preserve">Holiday </w:t>
            </w:r>
          </w:p>
          <w:p w14:paraId="769E88A1" w14:textId="77777777" w:rsidR="00E11753" w:rsidRPr="004F71EF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(Memorial Day)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C7D3A" w14:textId="36779794" w:rsidR="00A44C78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216A13D1" w14:textId="5E8081F0" w:rsidR="00A44C78" w:rsidRPr="004F71EF" w:rsidRDefault="00A44C78" w:rsidP="00A53EA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70726" w14:textId="5CF38CCB" w:rsidR="009600CE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78D409DE" w14:textId="2649C0FD" w:rsidR="00D06690" w:rsidRPr="004F71EF" w:rsidRDefault="00D41CF8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Post MEQ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B8068" w14:textId="5199C517" w:rsidR="009600CE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5140A877" w14:textId="77777777" w:rsidR="00A53EA5" w:rsidRPr="00AE0A17" w:rsidRDefault="00A53EA5" w:rsidP="00A53EA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New calendar will be posted for the new system</w:t>
            </w:r>
          </w:p>
          <w:p w14:paraId="5F010D25" w14:textId="19CDF312" w:rsidR="00900772" w:rsidRPr="004F71EF" w:rsidRDefault="0090077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6622925" w14:textId="1EF0DCCD" w:rsidR="00900772" w:rsidRPr="004F71EF" w:rsidRDefault="0090077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14F14" w14:textId="60EB9F39" w:rsidR="009600CE" w:rsidRPr="004F71EF" w:rsidRDefault="00DB016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7ED3758C" w14:textId="20BC5BB9" w:rsidR="00860D13" w:rsidRPr="004F71EF" w:rsidRDefault="00860D1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1518069" w14:textId="77777777" w:rsidR="00860D13" w:rsidRPr="004F71EF" w:rsidRDefault="00860D1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EB7FC0E" w14:textId="3620BF8F" w:rsidR="00860D13" w:rsidRPr="004F71EF" w:rsidRDefault="00860D1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34DA2F6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1A822371" w14:textId="77777777" w:rsidR="00AE1D12" w:rsidRDefault="00AE1D12" w:rsidP="00AE1D12">
      <w:pPr>
        <w:rPr>
          <w:b/>
        </w:rPr>
      </w:pPr>
    </w:p>
    <w:p w14:paraId="0D966FA2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40"/>
        <w:gridCol w:w="2840"/>
        <w:gridCol w:w="2855"/>
        <w:gridCol w:w="250"/>
      </w:tblGrid>
      <w:tr w:rsidR="00AE1D12" w:rsidRPr="00F7411B" w14:paraId="02D6889F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F455B90" w14:textId="1EC3ECAF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June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1D48EF72" w14:textId="77777777" w:rsidTr="00A85911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B43DF0D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D0E4C4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9E52B7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4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C13C3D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30B8FD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735B10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541C4" w14:textId="77777777" w:rsidR="00AE1D12" w:rsidRPr="00F7411B" w:rsidRDefault="00AE1D12" w:rsidP="00AD4DC9">
            <w:pPr>
              <w:pStyle w:val="Weekdays"/>
            </w:pPr>
          </w:p>
        </w:tc>
      </w:tr>
      <w:tr w:rsidR="00A85911" w:rsidRPr="00CD796B" w14:paraId="3A84F8BB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64872" w14:textId="77777777" w:rsidR="00A85911" w:rsidRPr="00CD796B" w:rsidRDefault="00A8591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668868" w14:textId="77777777" w:rsidR="00147348" w:rsidRDefault="00A85911" w:rsidP="00147348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147348" w:rsidRPr="004F71EF"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  <w:t xml:space="preserve"> </w:t>
            </w:r>
          </w:p>
          <w:p w14:paraId="25A6057F" w14:textId="1A46E1E5" w:rsidR="00A85911" w:rsidRPr="004F71EF" w:rsidRDefault="00A85911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8C306" w14:textId="77777777" w:rsidR="00147348" w:rsidRDefault="00A85911" w:rsidP="00147348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  <w:r w:rsidR="00147348" w:rsidRPr="004F71EF"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  <w:t xml:space="preserve"> </w:t>
            </w:r>
          </w:p>
          <w:p w14:paraId="51AA0C79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Post August Source/Sink List</w:t>
            </w:r>
          </w:p>
          <w:p w14:paraId="2F9D4CCA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List of outages post by 5P</w:t>
            </w:r>
          </w:p>
          <w:p w14:paraId="6D2DA8EF" w14:textId="2C54DE5E" w:rsidR="00A85911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C7BE1" w14:textId="77777777" w:rsidR="00A85911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22F322BB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64883187" w14:textId="3312A854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0BB6C3D3" w14:textId="6C21C26B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BA8E5" w14:textId="77777777" w:rsidR="00A85911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7D8337D0" w14:textId="0A9BB3A4" w:rsidR="00147348" w:rsidRPr="004F71EF" w:rsidRDefault="00147348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C10CC" w14:textId="77777777" w:rsidR="00A85911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4DDEE889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Incr. Update by 5P</w:t>
            </w:r>
          </w:p>
          <w:p w14:paraId="5072E61D" w14:textId="465C518D" w:rsidR="009D1644" w:rsidRPr="009D1644" w:rsidRDefault="009D1644" w:rsidP="009D164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</w:t>
            </w:r>
            <w:r w:rsidRPr="009D1644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CEC Load Wind Opens 1A</w:t>
            </w:r>
          </w:p>
          <w:p w14:paraId="62F2D859" w14:textId="73792928" w:rsidR="009D1644" w:rsidRPr="009D1644" w:rsidRDefault="009D1644" w:rsidP="009D164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</w:t>
            </w:r>
            <w:r w:rsidRPr="009D1644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CEC Load Wind Closes 5P</w:t>
            </w:r>
          </w:p>
          <w:p w14:paraId="7B8BBA17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E010F50" w14:textId="688FD957" w:rsidR="00147348" w:rsidRPr="004F71EF" w:rsidRDefault="00147348" w:rsidP="009D164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54780" w14:textId="77777777" w:rsidR="00A85911" w:rsidRPr="00CD796B" w:rsidRDefault="00A85911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C4E7EC3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0F65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734EE" w14:textId="635D1CD7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12475CD1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Aug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Opens 1A</w:t>
            </w:r>
          </w:p>
          <w:p w14:paraId="77682932" w14:textId="56C08748" w:rsidR="00147348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Aug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Closes 5P</w:t>
            </w:r>
          </w:p>
          <w:p w14:paraId="13D3B825" w14:textId="77777777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</w:p>
          <w:p w14:paraId="3B4F860A" w14:textId="77777777" w:rsidR="00AE1D12" w:rsidRPr="004F71EF" w:rsidRDefault="00AE1D12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74D5EE5E" w14:textId="77777777" w:rsidR="00CB51FB" w:rsidRPr="004F71EF" w:rsidRDefault="00CB51FB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4E2689F4" w14:textId="77777777" w:rsidR="00974204" w:rsidRPr="004F71EF" w:rsidRDefault="00974204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7872E95" w14:textId="77777777" w:rsidR="00AE1D12" w:rsidRPr="004F71EF" w:rsidRDefault="00AE1D12" w:rsidP="00974204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EACC2" w14:textId="12D4BB37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  <w:p w14:paraId="25FAD2BC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Tier 1 Opens 1A</w:t>
            </w:r>
          </w:p>
          <w:p w14:paraId="22733743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Tier 1 Closes 5P</w:t>
            </w:r>
          </w:p>
          <w:p w14:paraId="29C577B1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Aug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Opens 1A</w:t>
            </w:r>
          </w:p>
          <w:p w14:paraId="0B71EC6C" w14:textId="1C349E81" w:rsidR="00974204" w:rsidRPr="004F71EF" w:rsidRDefault="00974204" w:rsidP="0014734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7A335" w14:textId="1A4BBDFC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221AB202" w14:textId="77777777" w:rsidR="009D1644" w:rsidRPr="004F71EF" w:rsidRDefault="009D1644" w:rsidP="009D1644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Aug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Window Closes 5P</w:t>
            </w:r>
          </w:p>
          <w:p w14:paraId="0B70714A" w14:textId="04A79DED" w:rsidR="006742AB" w:rsidRPr="004F71EF" w:rsidRDefault="006742AB" w:rsidP="0014734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B00C1" w14:textId="298E7298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7A53FBA7" w14:textId="77777777" w:rsidR="00147348" w:rsidRPr="004F71EF" w:rsidRDefault="00147348" w:rsidP="0014734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Post Tier 1 Results by 5P</w:t>
            </w:r>
          </w:p>
          <w:p w14:paraId="15758116" w14:textId="375EA253" w:rsidR="006742AB" w:rsidRPr="004F71EF" w:rsidRDefault="006742AB" w:rsidP="00D41CF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5F32C" w14:textId="467CA7DD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13</w:t>
            </w:r>
          </w:p>
          <w:p w14:paraId="119613E2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Post Set-Aside</w:t>
            </w:r>
          </w:p>
          <w:p w14:paraId="45858E62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Tier 2 MEQ</w:t>
            </w:r>
          </w:p>
          <w:p w14:paraId="67F293F6" w14:textId="77777777" w:rsidR="0092291A" w:rsidRPr="004F71EF" w:rsidRDefault="0092291A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60233761" w14:textId="77777777" w:rsidR="00974204" w:rsidRPr="004F71EF" w:rsidRDefault="00974204" w:rsidP="00974204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42107D79" w14:textId="77777777" w:rsidR="00AE1D12" w:rsidRPr="004F71EF" w:rsidRDefault="00AE1D12" w:rsidP="00974204">
            <w:pPr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A60C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705180B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1F6F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13F52" w14:textId="09933EE2" w:rsidR="00CB51FB" w:rsidRPr="004F71EF" w:rsidRDefault="00A85911" w:rsidP="00CB51F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654E7BA5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Tier 2 Opens 1A</w:t>
            </w:r>
          </w:p>
          <w:p w14:paraId="0EEA4E2C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Tier 2 Closes 5P</w:t>
            </w:r>
          </w:p>
          <w:p w14:paraId="4DC5B0AC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6AF817D3" w14:textId="77777777" w:rsidR="00A55901" w:rsidRPr="004F71EF" w:rsidRDefault="00A55901" w:rsidP="00A5590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4AB6EC4B" w14:textId="77777777" w:rsidR="00AE1D12" w:rsidRPr="004F71EF" w:rsidRDefault="00AE1D12" w:rsidP="00A5590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74A5B" w14:textId="43FEA958" w:rsidR="00AE1D12" w:rsidRPr="004F71EF" w:rsidRDefault="00C06F1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009B087E" w14:textId="77777777" w:rsidR="003E6798" w:rsidRPr="004F71EF" w:rsidRDefault="003E6798" w:rsidP="0014734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28F99" w14:textId="797A78E0" w:rsidR="00AE1D12" w:rsidRPr="004F71EF" w:rsidRDefault="00860D13" w:rsidP="00AD4DC9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7AF32C10" w14:textId="77777777" w:rsidR="00147348" w:rsidRPr="004F71EF" w:rsidRDefault="00147348" w:rsidP="0014734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Post Tier 2 Results by 5P</w:t>
            </w:r>
          </w:p>
          <w:p w14:paraId="1A248C99" w14:textId="77777777" w:rsidR="00AE1D12" w:rsidRPr="004F71EF" w:rsidRDefault="00AE1D12" w:rsidP="00147348">
            <w:pPr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7327DD0" w14:textId="5C0C4352" w:rsidR="00AE1D12" w:rsidRPr="004F71EF" w:rsidRDefault="00541FA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2485DAA3" w14:textId="77777777" w:rsidR="00542949" w:rsidRPr="004F71EF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E215CF5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20F7F042" w14:textId="77777777" w:rsidR="00AE1D12" w:rsidRPr="004F71EF" w:rsidRDefault="00AE1D12" w:rsidP="003E6798">
            <w:pPr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  <w:p w14:paraId="62C8D1DE" w14:textId="77777777" w:rsidR="003E6798" w:rsidRPr="004F71EF" w:rsidRDefault="003E6798" w:rsidP="003E6798">
            <w:pPr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48149C2" w14:textId="567291E1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5BD9B900" w14:textId="77777777" w:rsidR="00147348" w:rsidRPr="004F71EF" w:rsidRDefault="00147348" w:rsidP="00147348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Auction Opens 1A</w:t>
            </w:r>
          </w:p>
          <w:p w14:paraId="4A9B0E8A" w14:textId="77777777" w:rsidR="00147348" w:rsidRPr="004F71EF" w:rsidRDefault="00147348" w:rsidP="00147348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UDCs submit LM data by 12P</w:t>
            </w:r>
          </w:p>
          <w:p w14:paraId="3053C0B1" w14:textId="0D7EC25F" w:rsidR="00AE1D12" w:rsidRPr="004F71EF" w:rsidRDefault="00AE1D12" w:rsidP="00147348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18141F6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017" w:rsidRPr="00CD796B" w14:paraId="31CCC7B3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83A3B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EDA47" w14:textId="1A51DEE5" w:rsidR="006C5017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30D03CFD" w14:textId="77777777" w:rsidR="00147348" w:rsidRPr="004F71EF" w:rsidRDefault="00147348" w:rsidP="00147348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Auction Closes 5P</w:t>
            </w:r>
          </w:p>
          <w:p w14:paraId="5058BDFF" w14:textId="77777777" w:rsidR="00B6055E" w:rsidRPr="004F71EF" w:rsidRDefault="00B6055E" w:rsidP="006C5017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777DCB88" w14:textId="77777777" w:rsidR="006C5017" w:rsidRPr="004F71EF" w:rsidRDefault="006C5017" w:rsidP="003E6798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9EF64" w14:textId="6C75F301" w:rsidR="00B6055E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24</w:t>
            </w:r>
          </w:p>
          <w:p w14:paraId="07738F9C" w14:textId="77777777" w:rsidR="003E6798" w:rsidRPr="004F71EF" w:rsidRDefault="003E6798" w:rsidP="0014734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517CA" w14:textId="3DD3AEA6" w:rsidR="003E6798" w:rsidRPr="004F71EF" w:rsidRDefault="00A85911" w:rsidP="00C943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25</w:t>
            </w:r>
          </w:p>
          <w:p w14:paraId="0B370969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Post CRR FNM by 5P</w:t>
            </w:r>
          </w:p>
          <w:p w14:paraId="61D30F69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Post MEQ</w:t>
            </w:r>
          </w:p>
          <w:p w14:paraId="67B14A66" w14:textId="77777777" w:rsidR="003E6798" w:rsidRPr="004F71EF" w:rsidRDefault="003E6798" w:rsidP="0054294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7801E72" w14:textId="7F717DC0" w:rsidR="006C5017" w:rsidRPr="004F71EF" w:rsidRDefault="00A85911" w:rsidP="00860D1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092D1D8A" w14:textId="77777777" w:rsidR="00147348" w:rsidRPr="004F71EF" w:rsidRDefault="00147348" w:rsidP="0014734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Jul Auction results post by 5P</w:t>
            </w:r>
          </w:p>
          <w:p w14:paraId="291CCAC4" w14:textId="77777777" w:rsidR="002465B7" w:rsidRPr="004F71EF" w:rsidRDefault="002465B7" w:rsidP="00860D1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8E61137" w14:textId="77777777" w:rsidR="002465B7" w:rsidRPr="004F71EF" w:rsidRDefault="002465B7" w:rsidP="00860D1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D2F517C" w14:textId="77777777" w:rsidR="00542949" w:rsidRPr="004F71EF" w:rsidRDefault="00542949" w:rsidP="0054294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B55C81C" w14:textId="77777777" w:rsidR="00542949" w:rsidRPr="004F71EF" w:rsidRDefault="00542949" w:rsidP="00860D1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4EA8747" w14:textId="41D08A67" w:rsidR="006C5017" w:rsidRPr="004F71EF" w:rsidRDefault="00C06F1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4CE9EE7A" w14:textId="77777777" w:rsidR="009F715F" w:rsidRPr="004F71EF" w:rsidRDefault="009F715F" w:rsidP="009F715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</w:p>
          <w:p w14:paraId="456EA4BF" w14:textId="636814A3" w:rsidR="009F715F" w:rsidRPr="004F71EF" w:rsidRDefault="009F715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0B318D7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FAE" w:rsidRPr="00CD796B" w14:paraId="5A893661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5DE78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45D2A" w14:textId="5F53F506" w:rsidR="00541FAE" w:rsidRPr="004F71EF" w:rsidRDefault="00A85911" w:rsidP="00272AD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14C0CADA" w14:textId="77777777" w:rsidR="00E741C0" w:rsidRPr="004F71EF" w:rsidRDefault="00E741C0" w:rsidP="00272AD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332DC3F" w14:textId="357032EF" w:rsidR="00E741C0" w:rsidRPr="004F71EF" w:rsidRDefault="00E741C0" w:rsidP="00272AD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A1DA8" w14:textId="66DA0862" w:rsidR="00541FAE" w:rsidRPr="004F71EF" w:rsidRDefault="00541FAE" w:rsidP="00CF3ED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1382891" w14:textId="6A3C1B05" w:rsidR="00D252D2" w:rsidRPr="004F71EF" w:rsidRDefault="00D252D2" w:rsidP="00CF3ED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B808E" w14:textId="52680498" w:rsidR="00541FAE" w:rsidRPr="004F71EF" w:rsidRDefault="00541FAE" w:rsidP="00CF3ED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27907B0" w14:textId="3FF986E4" w:rsidR="00D41CF8" w:rsidRPr="004F71EF" w:rsidRDefault="00D41CF8" w:rsidP="00D41CF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28A993" w14:textId="6358D860" w:rsidR="00541FAE" w:rsidRPr="004F71EF" w:rsidRDefault="00541FAE" w:rsidP="00860D1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F1D62F5" w14:textId="77777777" w:rsidR="00946BE3" w:rsidRPr="004F71EF" w:rsidRDefault="00946BE3" w:rsidP="0014734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9154CB" w14:textId="26E3034E" w:rsidR="006B17A8" w:rsidRPr="004F71EF" w:rsidRDefault="00541FAE" w:rsidP="006B17A8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A62FBF0" wp14:editId="67AE36F9">
                      <wp:simplePos x="0" y="0"/>
                      <wp:positionH relativeFrom="column">
                        <wp:posOffset>495827</wp:posOffset>
                      </wp:positionH>
                      <wp:positionV relativeFrom="paragraph">
                        <wp:posOffset>549970</wp:posOffset>
                      </wp:positionV>
                      <wp:extent cx="742950" cy="295275"/>
                      <wp:effectExtent l="0" t="0" r="2540" b="635"/>
                      <wp:wrapNone/>
                      <wp:docPr id="38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8BECB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FBF0" id="Rectangle 572" o:spid="_x0000_s1041" style="position:absolute;margin-left:39.05pt;margin-top:43.3pt;width:58.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4ngwIAABAFAAAOAAAAZHJzL2Uyb0RvYy54bWysVNuO0zAQfUfiHyy/d3Mh3TbRpqu9UIS0&#10;wIqFD3Btp7Fw7GC7TRfEvzOetN0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" stroked="f">
                      <v:textbox>
                        <w:txbxContent>
                          <w:p w14:paraId="52C8BECB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7504CD2" wp14:editId="632E3331">
                      <wp:simplePos x="0" y="0"/>
                      <wp:positionH relativeFrom="column">
                        <wp:posOffset>32433</wp:posOffset>
                      </wp:positionH>
                      <wp:positionV relativeFrom="paragraph">
                        <wp:posOffset>533724</wp:posOffset>
                      </wp:positionV>
                      <wp:extent cx="307975" cy="247650"/>
                      <wp:effectExtent l="25400" t="27940" r="38100" b="48260"/>
                      <wp:wrapNone/>
                      <wp:docPr id="37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B0B88" id="AutoShape 574" o:spid="_x0000_s1026" style="position:absolute;margin-left:2.55pt;margin-top:42.05pt;width:24.2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356A39FB" w14:textId="2E8ABAA0" w:rsidR="00541FAE" w:rsidRPr="004F71EF" w:rsidRDefault="006B17A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9910CD4" wp14:editId="57425A3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78988</wp:posOffset>
                      </wp:positionV>
                      <wp:extent cx="647700" cy="295275"/>
                      <wp:effectExtent l="0" t="0" r="254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8511D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0CD4" id="Rectangle 571" o:spid="_x0000_s1042" style="position:absolute;margin-left:42.9pt;margin-top:6.2pt;width:51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yhQIAABAF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" stroked="f">
                      <v:textbox>
                        <w:txbxContent>
                          <w:p w14:paraId="5B78511D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E479735" wp14:editId="46A31ED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42379</wp:posOffset>
                      </wp:positionV>
                      <wp:extent cx="307975" cy="247650"/>
                      <wp:effectExtent l="25400" t="27940" r="38100" b="48260"/>
                      <wp:wrapNone/>
                      <wp:docPr id="35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9BB2E" id="AutoShape 573" o:spid="_x0000_s1026" style="position:absolute;margin-left:3.1pt;margin-top:3.35pt;width:24.25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73F1804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CF81AC7" w14:textId="73A79195" w:rsidR="00BD2E24" w:rsidRDefault="00BD2E24" w:rsidP="00AE1D12">
      <w:pPr>
        <w:rPr>
          <w:b/>
        </w:rPr>
      </w:pPr>
    </w:p>
    <w:tbl>
      <w:tblPr>
        <w:tblW w:w="14265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35"/>
        <w:gridCol w:w="2818"/>
        <w:gridCol w:w="2700"/>
        <w:gridCol w:w="2880"/>
        <w:gridCol w:w="2832"/>
        <w:gridCol w:w="250"/>
      </w:tblGrid>
      <w:tr w:rsidR="00AE1D12" w:rsidRPr="00AD122B" w14:paraId="5F9D0A13" w14:textId="77777777" w:rsidTr="00AD4DC9">
        <w:trPr>
          <w:cantSplit/>
          <w:trHeight w:hRule="exact" w:val="605"/>
          <w:jc w:val="center"/>
        </w:trPr>
        <w:tc>
          <w:tcPr>
            <w:tcW w:w="14265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5282194" w14:textId="785A5F6A" w:rsidR="00AE1D12" w:rsidRPr="00AD122B" w:rsidRDefault="00BD2E24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="00AE1D12">
              <w:rPr>
                <w:b/>
              </w:rPr>
              <w:t>July</w:t>
            </w:r>
            <w:r w:rsidR="00AE1D12"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5D0DF925" w14:textId="77777777" w:rsidTr="00E34A55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698568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D3CCB9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05B496E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1CD82E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29E20AC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5836A9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E35B282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7C66D475" w14:textId="77777777" w:rsidTr="00E34A55">
        <w:trPr>
          <w:cantSplit/>
          <w:trHeight w:hRule="exact" w:val="174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8FCC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CC44C" w14:textId="56CB22F8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D27A386" w14:textId="56EAA01A" w:rsidR="006943CD" w:rsidRPr="004F71EF" w:rsidRDefault="006943CD" w:rsidP="00C202A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553DE" w14:textId="29946DE4" w:rsidR="00AE1D12" w:rsidRPr="004F71EF" w:rsidRDefault="00A85911" w:rsidP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3BFFCCBD" w14:textId="573D2DF4" w:rsidR="000B11F5" w:rsidRPr="004F71EF" w:rsidRDefault="00282D37" w:rsidP="00C202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MSS Gross/Net Election Due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7AFC1" w14:textId="280414E1" w:rsidR="006B17A8" w:rsidRPr="004F71EF" w:rsidRDefault="00A85911" w:rsidP="00E741C0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01F8FEA3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List of outages post by 5P</w:t>
            </w:r>
          </w:p>
          <w:p w14:paraId="0C624B41" w14:textId="5B8E8902" w:rsidR="00AE1D12" w:rsidRPr="004F71EF" w:rsidRDefault="00AE1D12" w:rsidP="00B26BA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DC119" w14:textId="7138D3A6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  <w:t>3</w:t>
            </w:r>
          </w:p>
          <w:p w14:paraId="06E62313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Post Sep Source/Sink List</w:t>
            </w:r>
          </w:p>
          <w:p w14:paraId="0677DC47" w14:textId="77777777" w:rsidR="00282D37" w:rsidRPr="004F71EF" w:rsidRDefault="00282D37" w:rsidP="001409E0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22400885" w14:textId="0CAF72AD" w:rsidR="00DE0B73" w:rsidRPr="004F71EF" w:rsidRDefault="00DE0B73" w:rsidP="00DE0B7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  <w:p w14:paraId="1E754D8E" w14:textId="77777777" w:rsidR="00AE1D12" w:rsidRPr="004F71EF" w:rsidRDefault="00AE1D1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8AEFE" w14:textId="49E90E9B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  <w:r w:rsidR="006B17A8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7C085DAE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67FED046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(Independence Day)</w:t>
            </w:r>
          </w:p>
          <w:p w14:paraId="12AFC43F" w14:textId="77777777" w:rsidR="005F11A0" w:rsidRDefault="005F11A0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725E4690" w14:textId="77777777" w:rsidR="005A2AA3" w:rsidRPr="004F71EF" w:rsidRDefault="005A2AA3" w:rsidP="0097420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4"/>
                <w:szCs w:val="16"/>
                <w:highlight w:val="yellow"/>
              </w:rPr>
            </w:pPr>
          </w:p>
          <w:p w14:paraId="25C5F986" w14:textId="77777777" w:rsidR="00974204" w:rsidRPr="004F71EF" w:rsidRDefault="00974204" w:rsidP="0097420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7026338" w14:textId="77777777" w:rsidR="00974204" w:rsidRPr="004F71EF" w:rsidRDefault="00974204" w:rsidP="00974204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  <w:p w14:paraId="71A53781" w14:textId="77777777" w:rsidR="00AE1D12" w:rsidRPr="004F71EF" w:rsidRDefault="00AE1D12" w:rsidP="000B11F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F39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EE44D08" w14:textId="77777777" w:rsidTr="00E34A55">
        <w:trPr>
          <w:cantSplit/>
          <w:trHeight w:hRule="exact" w:val="195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193A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B2166" w14:textId="404F48B2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015AED8A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Incr. Update by 5P</w:t>
            </w:r>
          </w:p>
          <w:p w14:paraId="03BA85FF" w14:textId="77777777" w:rsidR="00AE1D12" w:rsidRPr="004F71EF" w:rsidRDefault="00AE1D1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25B33EC9" w14:textId="77777777" w:rsidR="00AE1D12" w:rsidRPr="004F71EF" w:rsidRDefault="00AE1D12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E651A" w14:textId="5CF44D2F" w:rsidR="00C3221E" w:rsidRPr="004F71EF" w:rsidRDefault="00A85911" w:rsidP="00AD4DC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6761BB74" w14:textId="4925DABF" w:rsidR="00CF7ECB" w:rsidRPr="00CF7ECB" w:rsidRDefault="00CF7ECB" w:rsidP="00CF7ECB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</w:t>
            </w:r>
            <w:r w:rsidRPr="00CF7ECB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 CEC Load Wind Opens 1A</w:t>
            </w:r>
          </w:p>
          <w:p w14:paraId="2B613D1D" w14:textId="12B90F89" w:rsidR="00CF7ECB" w:rsidRPr="00CF7ECB" w:rsidRDefault="00CF7ECB" w:rsidP="00CF7ECB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</w:t>
            </w:r>
            <w:r w:rsidRPr="00CF7ECB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 CEC Load Wind Closes 5P</w:t>
            </w:r>
          </w:p>
          <w:p w14:paraId="5B6525B8" w14:textId="77777777" w:rsidR="00AE1D12" w:rsidRPr="004F71EF" w:rsidRDefault="00AE1D12" w:rsidP="000B11F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4F2E3" w14:textId="77CB51DA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0B42772C" w14:textId="77777777" w:rsidR="00CF7ECB" w:rsidRPr="004F71EF" w:rsidRDefault="00CF7ECB" w:rsidP="00CF7ECB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Sep </w:t>
            </w:r>
            <w:proofErr w:type="spellStart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 Load Wind Opens 1A</w:t>
            </w:r>
          </w:p>
          <w:p w14:paraId="0FE282A4" w14:textId="77777777" w:rsidR="00CF7ECB" w:rsidRPr="004F71EF" w:rsidRDefault="00CF7ECB" w:rsidP="00CF7ECB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Sep </w:t>
            </w:r>
            <w:proofErr w:type="spellStart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 Load Wind Closes 5P</w:t>
            </w:r>
          </w:p>
          <w:p w14:paraId="430CC8FF" w14:textId="77777777" w:rsidR="003D5194" w:rsidRPr="004F71EF" w:rsidRDefault="003D5194" w:rsidP="003D5194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5C87AA8A" w14:textId="77777777" w:rsidR="00761EC3" w:rsidRPr="004F71EF" w:rsidRDefault="00761EC3" w:rsidP="003D5194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EE046" w14:textId="4303051C" w:rsidR="00AE1D12" w:rsidRPr="004F71EF" w:rsidRDefault="00C06F18" w:rsidP="00C3221E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  <w:p w14:paraId="12968E2A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Tier 1 Opens 1A</w:t>
            </w:r>
          </w:p>
          <w:p w14:paraId="34D8A392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Tier 1 Closes 5P</w:t>
            </w:r>
          </w:p>
          <w:p w14:paraId="63DC5045" w14:textId="77777777" w:rsidR="00CF7ECB" w:rsidRPr="004F71EF" w:rsidRDefault="00CF7ECB" w:rsidP="00CF7EC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Sep </w:t>
            </w:r>
            <w:proofErr w:type="spellStart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 Load Wind Opens 1A</w:t>
            </w:r>
          </w:p>
          <w:p w14:paraId="1D458F6F" w14:textId="77777777" w:rsidR="00D36637" w:rsidRPr="004F71EF" w:rsidRDefault="00D36637" w:rsidP="00CF7EC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C51CB" w14:textId="664EA220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  <w:r w:rsidR="00C62806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7BC743A2" w14:textId="77777777" w:rsidR="00C478E2" w:rsidRPr="004F71EF" w:rsidRDefault="00C478E2" w:rsidP="00C478E2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OBAALSE data template due to CAISO</w:t>
            </w:r>
          </w:p>
          <w:p w14:paraId="107ECF5C" w14:textId="77777777" w:rsidR="00CF7ECB" w:rsidRPr="004F71EF" w:rsidRDefault="00CF7ECB" w:rsidP="00CF7ECB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Sep </w:t>
            </w:r>
            <w:proofErr w:type="spellStart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 xml:space="preserve"> Load Wind Closes 5P</w:t>
            </w:r>
          </w:p>
          <w:p w14:paraId="267AA6AC" w14:textId="77777777" w:rsidR="00515606" w:rsidRPr="004F71EF" w:rsidRDefault="00515606" w:rsidP="00542949">
            <w:pPr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8E20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0985285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C1CF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059F7" w14:textId="1D9F39E4" w:rsidR="00AE1D12" w:rsidRPr="004F71EF" w:rsidRDefault="0043541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78954C03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Post Tier 1 Results by 5P</w:t>
            </w:r>
          </w:p>
          <w:p w14:paraId="3182F9B8" w14:textId="77777777" w:rsidR="00515606" w:rsidRPr="004F71EF" w:rsidRDefault="00515606" w:rsidP="00E34A55">
            <w:pPr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  <w:p w14:paraId="08B2C7FC" w14:textId="77777777" w:rsidR="00C667CC" w:rsidRPr="004F71EF" w:rsidRDefault="00C667CC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F11C7" w14:textId="4FBE1A54" w:rsidR="0092291A" w:rsidRPr="004F71EF" w:rsidRDefault="00435418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00F80DCE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Post Set-Aside</w:t>
            </w:r>
          </w:p>
          <w:p w14:paraId="473643BE" w14:textId="77777777" w:rsidR="00C202A8" w:rsidRPr="004F71EF" w:rsidRDefault="00C202A8" w:rsidP="00C202A8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Tier 2 MEQ</w:t>
            </w:r>
          </w:p>
          <w:p w14:paraId="0DF9E679" w14:textId="52F37048" w:rsidR="00AE1D12" w:rsidRPr="004F71EF" w:rsidRDefault="00AE1D12" w:rsidP="00B26BA6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1C31C" w14:textId="557E9BBE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0CCE7D08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Tier 2 Opens 1A</w:t>
            </w:r>
          </w:p>
          <w:p w14:paraId="689F4CFB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Tier 2 Closes 5P</w:t>
            </w:r>
          </w:p>
          <w:p w14:paraId="04EF84C0" w14:textId="7399FEE9" w:rsidR="00AE1D12" w:rsidRPr="004F71EF" w:rsidRDefault="00515606" w:rsidP="0021520A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initial annual FNM</w:t>
            </w:r>
          </w:p>
          <w:p w14:paraId="04BC7810" w14:textId="47F514E4" w:rsidR="00467138" w:rsidRPr="004F71EF" w:rsidRDefault="00467138" w:rsidP="0021520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6B782" w14:textId="1534379C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17</w:t>
            </w:r>
          </w:p>
          <w:p w14:paraId="3D1C82E0" w14:textId="77777777" w:rsidR="00542949" w:rsidRPr="004F71EF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09D5A5BE" w14:textId="77777777" w:rsidR="00AE1D12" w:rsidRPr="004F71EF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64441FBF" w14:textId="77777777" w:rsidR="000B11F5" w:rsidRPr="004F71EF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2482C54B" w14:textId="77777777" w:rsidR="000B11F5" w:rsidRPr="004F71EF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79F18" w14:textId="76B87A3A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18</w:t>
            </w:r>
          </w:p>
          <w:p w14:paraId="4BC18975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Post Tier 2 Results by 5P</w:t>
            </w:r>
          </w:p>
          <w:p w14:paraId="4F203AB3" w14:textId="5D6147D7" w:rsidR="00282D37" w:rsidRPr="004F71EF" w:rsidRDefault="00282D37" w:rsidP="00282D3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UDCs submit LM data by 12P</w:t>
            </w:r>
          </w:p>
          <w:p w14:paraId="1AA82145" w14:textId="77777777" w:rsidR="00E34A55" w:rsidRPr="004F71EF" w:rsidRDefault="00E34A55" w:rsidP="0054294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3F111BB3" w14:textId="77777777" w:rsidR="005A2AA3" w:rsidRPr="004F71EF" w:rsidRDefault="005A2AA3" w:rsidP="0054294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E606E62" w14:textId="77777777" w:rsidR="00542949" w:rsidRPr="004F71EF" w:rsidRDefault="00542949" w:rsidP="0054294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4775C9A" w14:textId="77777777" w:rsidR="00542949" w:rsidRPr="004F71EF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12283FDD" w14:textId="77777777" w:rsidR="00542949" w:rsidRPr="004F71EF" w:rsidRDefault="00542949" w:rsidP="00AD4DC9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6B27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500C" w:rsidRPr="00CD796B" w14:paraId="6C773412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29E5F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26520" w14:textId="7E2190EC" w:rsidR="009A500C" w:rsidRPr="004F71EF" w:rsidRDefault="009A500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057F3DCA" w14:textId="77777777" w:rsidR="009A500C" w:rsidRPr="004F71EF" w:rsidRDefault="009A500C" w:rsidP="009A500C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Annual </w:t>
            </w:r>
            <w:proofErr w:type="spellStart"/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Load Wind Opens 1A</w:t>
            </w:r>
          </w:p>
          <w:p w14:paraId="7D722766" w14:textId="77777777" w:rsidR="009A500C" w:rsidRPr="004F71EF" w:rsidRDefault="009A500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E7D07" w14:textId="246469A1" w:rsidR="009A500C" w:rsidRPr="004F71EF" w:rsidRDefault="009A500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7075CC40" w14:textId="77777777" w:rsidR="00C202A8" w:rsidRPr="004F71EF" w:rsidRDefault="00C202A8" w:rsidP="00C202A8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Auction Opens 1A</w:t>
            </w:r>
          </w:p>
          <w:p w14:paraId="22C6A229" w14:textId="77777777" w:rsidR="00E34A55" w:rsidRPr="004F71EF" w:rsidRDefault="00E34A5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A1CD3" w14:textId="1F1764FF" w:rsidR="00E34A55" w:rsidRPr="004F71EF" w:rsidRDefault="009A500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418920E9" w14:textId="77777777" w:rsidR="00C202A8" w:rsidRPr="004F71EF" w:rsidRDefault="00C202A8" w:rsidP="00C202A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Auction Closes 5P</w:t>
            </w:r>
          </w:p>
          <w:p w14:paraId="5FB00FED" w14:textId="77777777" w:rsidR="00C202A8" w:rsidRDefault="00C202A8" w:rsidP="00AD4DC9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  <w:p w14:paraId="02634DA1" w14:textId="4FB91B55" w:rsidR="00515606" w:rsidRPr="004F71EF" w:rsidRDefault="0051560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842E8" w14:textId="1C91DB36" w:rsidR="004E1F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24</w:t>
            </w:r>
          </w:p>
          <w:p w14:paraId="28AB97AC" w14:textId="77777777" w:rsidR="004E1F12" w:rsidRPr="004F71EF" w:rsidRDefault="004E1F12" w:rsidP="004E1F12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  <w:p w14:paraId="59E66FB5" w14:textId="5B49D26C" w:rsidR="004E1F12" w:rsidRPr="004F71EF" w:rsidRDefault="004E1F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64DE" w14:textId="67C733C1" w:rsidR="006660D7" w:rsidRPr="004F71EF" w:rsidRDefault="00435418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  <w:r w:rsidR="004E1F12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61674322" w14:textId="77777777" w:rsidR="00C202A8" w:rsidRDefault="00C202A8" w:rsidP="00C202A8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Post MEQ</w:t>
            </w:r>
          </w:p>
          <w:p w14:paraId="54AF22B6" w14:textId="0B5A692B" w:rsidR="00A66314" w:rsidRPr="004F71EF" w:rsidRDefault="00C202A8" w:rsidP="00C478E2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Post CRR FNM by 5P</w:t>
            </w:r>
          </w:p>
          <w:p w14:paraId="323AECF2" w14:textId="139A7581" w:rsidR="00C478E2" w:rsidRPr="004F71EF" w:rsidRDefault="00C478E2" w:rsidP="00C478E2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Annual </w:t>
            </w:r>
            <w:proofErr w:type="spellStart"/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Load Wind Closes 5P</w:t>
            </w:r>
          </w:p>
          <w:p w14:paraId="19A0BC16" w14:textId="77777777" w:rsidR="00C478E2" w:rsidRPr="004F71EF" w:rsidRDefault="00C478E2" w:rsidP="00C478E2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  <w:p w14:paraId="465C4600" w14:textId="408884EA" w:rsidR="004E1F12" w:rsidRPr="004F71EF" w:rsidRDefault="004E1F12" w:rsidP="00C478E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635B4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B17A8" w:rsidRPr="00CD796B" w14:paraId="16D95A77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D5670" w14:textId="77777777" w:rsidR="006B17A8" w:rsidRPr="00CD796B" w:rsidRDefault="006B17A8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CEEA6" w14:textId="612DC542" w:rsidR="006B17A8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2BFCDC1A" w14:textId="77777777" w:rsidR="006C57B4" w:rsidRPr="004F71EF" w:rsidRDefault="006C57B4" w:rsidP="006C57B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Aug Auction results post by 5P</w:t>
            </w:r>
          </w:p>
          <w:p w14:paraId="3649DB35" w14:textId="49AC4AB6" w:rsidR="00847BFE" w:rsidRPr="004F71EF" w:rsidRDefault="00847BF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9730C4" w14:textId="77777777" w:rsidR="006B17A8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4A6B55E6" w14:textId="575FDC67" w:rsidR="00C202A8" w:rsidRPr="004F71EF" w:rsidRDefault="00C202A8" w:rsidP="006C57B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B23A3" w14:textId="56282A96" w:rsidR="006B17A8" w:rsidRPr="004F71EF" w:rsidRDefault="00282D37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3F1711" w14:textId="77777777" w:rsidR="006B17A8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C3626B7" wp14:editId="608699F5">
                      <wp:simplePos x="0" y="0"/>
                      <wp:positionH relativeFrom="column">
                        <wp:posOffset>562335</wp:posOffset>
                      </wp:positionH>
                      <wp:positionV relativeFrom="paragraph">
                        <wp:posOffset>667865</wp:posOffset>
                      </wp:positionV>
                      <wp:extent cx="925195" cy="295275"/>
                      <wp:effectExtent l="0" t="1905" r="0" b="0"/>
                      <wp:wrapNone/>
                      <wp:docPr id="491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426C7B" w14:textId="77777777" w:rsidR="00BE04D5" w:rsidRPr="00C943F1" w:rsidRDefault="00BE04D5" w:rsidP="006B17A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943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26B7" id="Rectangle 578" o:spid="_x0000_s1043" style="position:absolute;margin-left:44.3pt;margin-top:52.6pt;width:72.85pt;height:23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" fillcolor="yellow" stroked="f">
                      <v:textbox>
                        <w:txbxContent>
                          <w:p w14:paraId="6F426C7B" w14:textId="77777777" w:rsidR="00BE04D5" w:rsidRPr="00C943F1" w:rsidRDefault="00BE04D5" w:rsidP="006B17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88BDDC2" wp14:editId="5B201F50">
                      <wp:simplePos x="0" y="0"/>
                      <wp:positionH relativeFrom="column">
                        <wp:posOffset>-10469</wp:posOffset>
                      </wp:positionH>
                      <wp:positionV relativeFrom="paragraph">
                        <wp:posOffset>687344</wp:posOffset>
                      </wp:positionV>
                      <wp:extent cx="307975" cy="247650"/>
                      <wp:effectExtent l="19050" t="19050" r="34925" b="57150"/>
                      <wp:wrapNone/>
                      <wp:docPr id="490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451B2" id="AutoShape 577" o:spid="_x0000_s1026" style="position:absolute;margin-left:-.8pt;margin-top:54.1pt;width:24.25pt;height:1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rwhgIAAAs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31</w:t>
            </w:r>
          </w:p>
          <w:p w14:paraId="1622D7D8" w14:textId="186E03B9" w:rsidR="00C202A8" w:rsidRPr="004F71EF" w:rsidRDefault="00C202A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F32B7" w14:textId="3F1922F5" w:rsidR="006B17A8" w:rsidRPr="004F71EF" w:rsidRDefault="006B17A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25EE958" wp14:editId="0FF9BA96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464985</wp:posOffset>
                      </wp:positionV>
                      <wp:extent cx="914400" cy="295275"/>
                      <wp:effectExtent l="0" t="0" r="0" b="0"/>
                      <wp:wrapNone/>
                      <wp:docPr id="495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2ECCF" w14:textId="77777777" w:rsidR="00BE04D5" w:rsidRPr="00C64309" w:rsidRDefault="00BE04D5" w:rsidP="006B17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E958" id="Rectangle 576" o:spid="_x0000_s1044" style="position:absolute;margin-left:43.95pt;margin-top:36.6pt;width:1in;height:23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tEhQIAABE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" stroked="f">
                      <v:textbox>
                        <w:txbxContent>
                          <w:p w14:paraId="57D2ECCF" w14:textId="77777777" w:rsidR="00BE04D5" w:rsidRPr="00C64309" w:rsidRDefault="00BE04D5" w:rsidP="006B17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20B1394" wp14:editId="2AD58305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35615</wp:posOffset>
                      </wp:positionV>
                      <wp:extent cx="668655" cy="295275"/>
                      <wp:effectExtent l="0" t="0" r="0" b="1905"/>
                      <wp:wrapNone/>
                      <wp:docPr id="494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AD8E05" w14:textId="77777777" w:rsidR="00BE04D5" w:rsidRPr="00C64309" w:rsidRDefault="00BE04D5" w:rsidP="006B17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1394" id="Rectangle 575" o:spid="_x0000_s1045" style="position:absolute;margin-left:43.95pt;margin-top:2.8pt;width:52.65pt;height:23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" stroked="f">
                      <v:textbox>
                        <w:txbxContent>
                          <w:p w14:paraId="28AD8E05" w14:textId="77777777" w:rsidR="00BE04D5" w:rsidRPr="00C64309" w:rsidRDefault="00BE04D5" w:rsidP="006B17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DEE6EE2" wp14:editId="58B89D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476002</wp:posOffset>
                      </wp:positionV>
                      <wp:extent cx="333375" cy="247650"/>
                      <wp:effectExtent l="21590" t="19050" r="35560" b="47625"/>
                      <wp:wrapNone/>
                      <wp:docPr id="493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8FD46" id="AutoShape 579" o:spid="_x0000_s1026" style="position:absolute;margin-left:-.5pt;margin-top:37.5pt;width:26.25pt;height:19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9DEBF36" wp14:editId="415A3D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307975" cy="247650"/>
                      <wp:effectExtent l="21590" t="26670" r="32385" b="49530"/>
                      <wp:wrapNone/>
                      <wp:docPr id="492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274CA" id="AutoShape 580" o:spid="_x0000_s1026" style="position:absolute;margin-left:-.5pt;margin-top:2.4pt;width:24.25pt;height:19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oVogIAAEUFAAAOAAAAZHJzL2Uyb0RvYy54bWysVN9v0zAQfkfif7D8zvKja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967A1" w14:textId="77777777" w:rsidR="006B17A8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4159625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650"/>
        <w:gridCol w:w="2970"/>
        <w:gridCol w:w="2795"/>
        <w:gridCol w:w="20"/>
        <w:gridCol w:w="250"/>
      </w:tblGrid>
      <w:tr w:rsidR="00C16C5F" w:rsidRPr="00F7411B" w14:paraId="66A3BECC" w14:textId="77777777" w:rsidTr="00C16C5F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B2DC9CE" w14:textId="16F8C6BF" w:rsidR="00C16C5F" w:rsidRPr="00F7411B" w:rsidRDefault="00C16C5F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C16C5F" w:rsidRPr="00F7411B" w14:paraId="62EBE715" w14:textId="77777777" w:rsidTr="003E45DC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2DB8595" w14:textId="77777777" w:rsidR="00C16C5F" w:rsidRPr="00F7411B" w:rsidRDefault="00C16C5F" w:rsidP="001838A4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A06711" w14:textId="77777777" w:rsidR="00C16C5F" w:rsidRPr="00F7411B" w:rsidRDefault="00C16C5F" w:rsidP="001838A4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69ECB05" w14:textId="77777777" w:rsidR="00C16C5F" w:rsidRPr="00F7411B" w:rsidRDefault="00C16C5F" w:rsidP="001838A4">
            <w:pPr>
              <w:pStyle w:val="Weekdays"/>
            </w:pPr>
            <w:r w:rsidRPr="00F7411B">
              <w:t>Tuesday</w:t>
            </w: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DF6278" w14:textId="77777777" w:rsidR="00C16C5F" w:rsidRPr="00F7411B" w:rsidRDefault="00C16C5F" w:rsidP="001838A4">
            <w:pPr>
              <w:pStyle w:val="Weekdays"/>
            </w:pPr>
            <w:r w:rsidRPr="00F7411B">
              <w:t>Wednesday</w:t>
            </w: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D185C3" w14:textId="77777777" w:rsidR="00C16C5F" w:rsidRPr="00F7411B" w:rsidRDefault="00C16C5F" w:rsidP="001838A4">
            <w:pPr>
              <w:pStyle w:val="Weekdays"/>
            </w:pPr>
            <w:r w:rsidRPr="00F7411B">
              <w:t>Thursday</w:t>
            </w:r>
          </w:p>
        </w:tc>
        <w:tc>
          <w:tcPr>
            <w:tcW w:w="28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9056088" w14:textId="77777777" w:rsidR="00C16C5F" w:rsidRPr="00F7411B" w:rsidRDefault="00C16C5F" w:rsidP="001838A4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E552151" w14:textId="77777777" w:rsidR="00C16C5F" w:rsidRPr="00F7411B" w:rsidRDefault="00C16C5F" w:rsidP="001838A4">
            <w:pPr>
              <w:pStyle w:val="Weekdays"/>
            </w:pPr>
          </w:p>
        </w:tc>
      </w:tr>
      <w:tr w:rsidR="00C16C5F" w:rsidRPr="00CD796B" w14:paraId="57E00D48" w14:textId="77777777" w:rsidTr="003E45DC">
        <w:trPr>
          <w:cantSplit/>
          <w:trHeight w:hRule="exact" w:val="1808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CF57C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25C40" w14:textId="717729AC" w:rsidR="00C16C5F" w:rsidRPr="004F71EF" w:rsidRDefault="00C16C5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A0A0B05" w14:textId="561175F8" w:rsidR="005554CB" w:rsidRPr="004F71EF" w:rsidRDefault="00E378FF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2F9A5EF" wp14:editId="0F4B0C2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12209</wp:posOffset>
                      </wp:positionV>
                      <wp:extent cx="925195" cy="295275"/>
                      <wp:effectExtent l="2540" t="1905" r="0" b="0"/>
                      <wp:wrapNone/>
                      <wp:docPr id="497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B79F1" w14:textId="77777777" w:rsidR="00BE04D5" w:rsidRPr="006B4584" w:rsidRDefault="00BE04D5" w:rsidP="00E378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45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A5EF" id="Rectangle 606" o:spid="_x0000_s1046" style="position:absolute;margin-left:35.9pt;margin-top:.95pt;width:72.85pt;height:2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" fillcolor="yellow" stroked="f">
                      <v:textbox>
                        <w:txbxContent>
                          <w:p w14:paraId="188B79F1" w14:textId="77777777" w:rsidR="00BE04D5" w:rsidRPr="006B4584" w:rsidRDefault="00BE04D5" w:rsidP="00E378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AB17439" wp14:editId="04C4AF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21590</wp:posOffset>
                      </wp:positionV>
                      <wp:extent cx="307975" cy="247650"/>
                      <wp:effectExtent l="23495" t="20955" r="40005" b="45720"/>
                      <wp:wrapNone/>
                      <wp:docPr id="496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4B931" id="AutoShape 605" o:spid="_x0000_s1026" style="position:absolute;margin-left:-.1pt;margin-top:1.7pt;width:24.25pt;height:19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E559DBF" w14:textId="5DF333A7" w:rsidR="00F241BB" w:rsidRPr="004F71EF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3591ADE9" w14:textId="77777777" w:rsidR="00F04E09" w:rsidRPr="004F71EF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30C9917F" w14:textId="77777777" w:rsidR="001A6980" w:rsidRPr="004F71EF" w:rsidRDefault="001A6980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  <w:highlight w:val="yellow"/>
              </w:rPr>
            </w:pPr>
          </w:p>
          <w:p w14:paraId="3FDF8469" w14:textId="77777777" w:rsidR="00C16C5F" w:rsidRPr="004F71EF" w:rsidRDefault="00C16C5F" w:rsidP="00C61A1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4"/>
                <w:szCs w:val="16"/>
              </w:rPr>
            </w:pPr>
          </w:p>
          <w:p w14:paraId="7CE790B9" w14:textId="77777777" w:rsidR="00C16C5F" w:rsidRPr="004F71EF" w:rsidRDefault="00C16C5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80E94" w14:textId="2B3EB525" w:rsidR="00C16C5F" w:rsidRPr="004F71EF" w:rsidRDefault="00C16C5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E07FFC5" w14:textId="77777777" w:rsidR="0040661D" w:rsidRPr="004F71EF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73EC10CA" w14:textId="77777777" w:rsidR="00C667CC" w:rsidRPr="004F71EF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424D089F" w14:textId="77777777" w:rsidR="005721A4" w:rsidRPr="004F71EF" w:rsidRDefault="005721A4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2050A3B1" w14:textId="77777777" w:rsidR="00C2209D" w:rsidRPr="004F71EF" w:rsidRDefault="00C2209D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50A46E4E" w14:textId="77777777" w:rsidR="00C16C5F" w:rsidRPr="004F71EF" w:rsidRDefault="00C16C5F" w:rsidP="001838A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4"/>
                <w:szCs w:val="16"/>
              </w:rPr>
            </w:pPr>
          </w:p>
          <w:p w14:paraId="4F28783B" w14:textId="77777777" w:rsidR="00C16C5F" w:rsidRPr="004F71EF" w:rsidRDefault="00C16C5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8AEFC" w14:textId="7556D8B3" w:rsidR="00C667CC" w:rsidRPr="004F71EF" w:rsidRDefault="00C667CC" w:rsidP="00C667C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578D0923" w14:textId="77777777" w:rsidR="00EB7E26" w:rsidRPr="004F71EF" w:rsidRDefault="00EB7E26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0ED2FA54" w14:textId="77777777" w:rsidR="00F241BB" w:rsidRPr="004F71EF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4EDA1206" w14:textId="77777777" w:rsidR="009A78D8" w:rsidRPr="004F71EF" w:rsidRDefault="009A78D8" w:rsidP="00C2209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EF26226" w14:textId="77777777" w:rsidR="00630123" w:rsidRPr="004F71EF" w:rsidRDefault="00630123" w:rsidP="00C2209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C09D8" w14:textId="655EB394" w:rsidR="00C16C5F" w:rsidRPr="004F71EF" w:rsidRDefault="00C16C5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E759478" w14:textId="77777777" w:rsidR="00C16C5F" w:rsidRPr="004F71EF" w:rsidRDefault="00C16C5F" w:rsidP="009A78D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FCDA234" w14:textId="77777777" w:rsidR="000E225B" w:rsidRPr="004F71EF" w:rsidRDefault="000E225B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5ED459DD" w14:textId="77777777" w:rsidR="00C2169F" w:rsidRPr="004F71EF" w:rsidRDefault="00C2169F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13885D3D" w14:textId="77777777" w:rsidR="00C2169F" w:rsidRPr="004F71EF" w:rsidRDefault="00C2169F" w:rsidP="009A78D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D9A7D" w14:textId="43915349" w:rsidR="00C16C5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C667CC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42D9F194" w14:textId="77777777" w:rsidR="00236282" w:rsidRPr="004F71EF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Annual Source/Sink List</w:t>
            </w:r>
          </w:p>
          <w:p w14:paraId="3E159B80" w14:textId="77777777" w:rsidR="00C03AA5" w:rsidRPr="004F71EF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  <w:highlight w:val="yellow"/>
              </w:rPr>
            </w:pPr>
          </w:p>
          <w:p w14:paraId="5DFB4415" w14:textId="77777777" w:rsidR="00C16C5F" w:rsidRPr="004F71EF" w:rsidRDefault="00C16C5F" w:rsidP="0023628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FB785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4FCCED24" w14:textId="77777777" w:rsidTr="003E45DC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A6430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88998" w14:textId="021BCF43" w:rsidR="00C16C5F" w:rsidRPr="004F71EF" w:rsidRDefault="00A85911" w:rsidP="001838A4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353B53AF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List of outages post by 5P</w:t>
            </w:r>
          </w:p>
          <w:p w14:paraId="70B840E0" w14:textId="77777777" w:rsidR="003E45DC" w:rsidRPr="004F71EF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Post October Source/Sink List</w:t>
            </w:r>
          </w:p>
          <w:p w14:paraId="6F085BF9" w14:textId="545F5B75" w:rsidR="00C533BA" w:rsidRPr="004F71EF" w:rsidRDefault="00C533BA" w:rsidP="009A78D8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D57F1" w14:textId="69F418B7" w:rsidR="00C16C5F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0D7F3175" w14:textId="02ECF84F" w:rsidR="00817039" w:rsidRPr="00817039" w:rsidRDefault="00817039" w:rsidP="0081703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817039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CEC Load Wind Opens 1A</w:t>
            </w:r>
          </w:p>
          <w:p w14:paraId="63990A54" w14:textId="2EB2E948" w:rsidR="00817039" w:rsidRPr="00817039" w:rsidRDefault="00817039" w:rsidP="0081703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817039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CEC Load Wind Closes 5P</w:t>
            </w:r>
          </w:p>
          <w:p w14:paraId="73B1F7E0" w14:textId="77777777" w:rsidR="00817039" w:rsidRPr="004F71EF" w:rsidRDefault="00817039" w:rsidP="003E45D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737E5FEA" w14:textId="55D4D079" w:rsidR="00C16C5F" w:rsidRPr="004F71EF" w:rsidRDefault="00C16C5F" w:rsidP="00C533B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D1985" w14:textId="0A834F5C" w:rsidR="00A52778" w:rsidRPr="004F71EF" w:rsidRDefault="00A85911" w:rsidP="00C61A14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0E968DEB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Incr. Update by 5P</w:t>
            </w:r>
          </w:p>
          <w:p w14:paraId="2EEE4A83" w14:textId="77777777" w:rsidR="003E45DC" w:rsidRPr="004F71EF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Oct </w:t>
            </w:r>
            <w:proofErr w:type="spellStart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 Load Wind Open1A</w:t>
            </w:r>
          </w:p>
          <w:p w14:paraId="14BE5BFB" w14:textId="06AD58DD" w:rsidR="00C16C5F" w:rsidRPr="004F71EF" w:rsidRDefault="003E45DC" w:rsidP="003E45D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Oct </w:t>
            </w:r>
            <w:proofErr w:type="spellStart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 Load Wind Close5P</w:t>
            </w: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A6D0A" w14:textId="3CEB2E55" w:rsidR="00C16C5F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64A7638B" w14:textId="77777777" w:rsidR="003E45DC" w:rsidRPr="004F71EF" w:rsidRDefault="003E45DC" w:rsidP="003E45D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Oct </w:t>
            </w:r>
            <w:proofErr w:type="spellStart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 Load Wind Opens 1A</w:t>
            </w:r>
          </w:p>
          <w:p w14:paraId="2BCA9C48" w14:textId="77777777" w:rsidR="009A78D8" w:rsidRPr="004F71EF" w:rsidRDefault="009A78D8" w:rsidP="000E225B">
            <w:pPr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</w:p>
          <w:p w14:paraId="24FCF9EC" w14:textId="52A1A9C1" w:rsidR="00C533BA" w:rsidRPr="004F71EF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CAA67" w14:textId="43BAA68C" w:rsidR="00C16C5F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  <w:r w:rsidR="0087490C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6063C55A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Tier 1 Opens 1A</w:t>
            </w:r>
          </w:p>
          <w:p w14:paraId="6E96F5D8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Tier 1 Closes 5P</w:t>
            </w:r>
          </w:p>
          <w:p w14:paraId="76C35C97" w14:textId="6B896A88" w:rsidR="0040661D" w:rsidRPr="004F71EF" w:rsidRDefault="003E45DC" w:rsidP="00C61A14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Oct </w:t>
            </w:r>
            <w:proofErr w:type="spellStart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 Load Wind Closes 5P</w:t>
            </w:r>
          </w:p>
          <w:p w14:paraId="5B2818F5" w14:textId="77777777" w:rsidR="00C61A14" w:rsidRPr="004F71EF" w:rsidRDefault="00C61A14" w:rsidP="00C61A14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Incremental Update to Annual FNM</w:t>
            </w:r>
            <w:r w:rsidR="0020459A"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– If needed</w:t>
            </w:r>
          </w:p>
          <w:p w14:paraId="2C524DDD" w14:textId="77777777" w:rsidR="00C16C5F" w:rsidRPr="004F71EF" w:rsidRDefault="00C16C5F" w:rsidP="00C61A14">
            <w:pPr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1EF7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666797F5" w14:textId="77777777" w:rsidTr="003E45DC">
        <w:trPr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2656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B87B5" w14:textId="1CDA1133" w:rsidR="00C16C5F" w:rsidRPr="004F71EF" w:rsidRDefault="003E45DC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04EF629E" w14:textId="77777777" w:rsidR="009A78D8" w:rsidRPr="004F71EF" w:rsidRDefault="009A78D8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EA6FA33" w14:textId="77777777" w:rsidR="00C16C5F" w:rsidRPr="004F71EF" w:rsidRDefault="00C16C5F" w:rsidP="005554CB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95637" w14:textId="7E6D9953" w:rsidR="00C16C5F" w:rsidRPr="004F71EF" w:rsidRDefault="004E1F12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3763F8A0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Post Tier 1 Results by 5P</w:t>
            </w:r>
          </w:p>
          <w:p w14:paraId="38EB568C" w14:textId="77777777" w:rsidR="00817039" w:rsidRDefault="00817039" w:rsidP="0016021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2F3D9E1A" w14:textId="1D82AB1E" w:rsidR="00C16C5F" w:rsidRPr="004F71EF" w:rsidRDefault="005721A4" w:rsidP="0016021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Provide source UB and SEQs</w:t>
            </w: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71061" w14:textId="130FA34C" w:rsidR="00C16C5F" w:rsidRPr="004F71EF" w:rsidRDefault="004E1F12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47DBDF91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Post Set-Aside</w:t>
            </w:r>
          </w:p>
          <w:p w14:paraId="591C9B2F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Tier 2 MEQ</w:t>
            </w:r>
          </w:p>
          <w:p w14:paraId="0BD19575" w14:textId="77777777" w:rsidR="0038509E" w:rsidRPr="004F71EF" w:rsidRDefault="0038509E" w:rsidP="0016021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25F665A" w14:textId="77777777" w:rsidR="00C61A14" w:rsidRPr="004F71EF" w:rsidRDefault="005721A4" w:rsidP="0016021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Provide PNP signature data</w:t>
            </w:r>
            <w:r w:rsidR="00160219"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and Sink UB</w:t>
            </w: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9009149" w14:textId="55F8777C" w:rsidR="00C2209D" w:rsidRPr="004F71EF" w:rsidRDefault="00B46E7B" w:rsidP="00B018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7AECC6CC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Tier 2 Opens 1A</w:t>
            </w:r>
          </w:p>
          <w:p w14:paraId="68936902" w14:textId="77777777" w:rsidR="00817039" w:rsidRPr="004F71EF" w:rsidRDefault="00817039" w:rsidP="0081703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Tier 2 Closes 5P</w:t>
            </w:r>
          </w:p>
          <w:p w14:paraId="57FC08DC" w14:textId="77777777" w:rsidR="00817039" w:rsidRDefault="00817039" w:rsidP="003E45DC">
            <w:pPr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5373D609" w14:textId="77777777" w:rsidR="0040661D" w:rsidRPr="004F71EF" w:rsidRDefault="0040661D" w:rsidP="004C61CF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1DE7051E" w14:textId="77777777" w:rsidR="00C16C5F" w:rsidRPr="004F71EF" w:rsidRDefault="00C16C5F" w:rsidP="004C61CF">
            <w:pPr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11C348F" w14:textId="2F88D731" w:rsidR="003E45DC" w:rsidRPr="00B26BA6" w:rsidRDefault="00435418" w:rsidP="00B26BA6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  <w:r w:rsidR="0087490C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 </w:t>
            </w:r>
          </w:p>
          <w:p w14:paraId="65A2F32B" w14:textId="77777777" w:rsidR="001A6980" w:rsidRPr="004F71EF" w:rsidRDefault="001A6980" w:rsidP="00C61A14">
            <w:pPr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3757B30E" w14:textId="77777777" w:rsidR="00C16C5F" w:rsidRPr="004F71EF" w:rsidRDefault="00C16C5F" w:rsidP="00C2209D">
            <w:pPr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7CF248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21A687BB" w14:textId="77777777" w:rsidTr="003E45DC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3D901C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4E48C" w14:textId="5BE9A45C" w:rsidR="0040661D" w:rsidRPr="004F71EF" w:rsidRDefault="00A85911" w:rsidP="001838A4">
            <w:pPr>
              <w:pStyle w:val="Dates"/>
              <w:rPr>
                <w:rFonts w:asciiTheme="minorHAnsi" w:hAnsiTheme="minorHAnsi"/>
                <w:b/>
                <w:color w:val="99663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18</w:t>
            </w:r>
          </w:p>
          <w:p w14:paraId="6CEC1A1B" w14:textId="77777777" w:rsidR="00817039" w:rsidRPr="004F71EF" w:rsidRDefault="00817039" w:rsidP="00817039">
            <w:pPr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Post Tier 2 Results by 5P</w:t>
            </w:r>
          </w:p>
          <w:p w14:paraId="58A9FB84" w14:textId="77777777" w:rsidR="00AB4BFE" w:rsidRPr="004F71EF" w:rsidRDefault="00AB4BFE" w:rsidP="00AB4BFE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green"/>
              </w:rPr>
            </w:pPr>
          </w:p>
          <w:p w14:paraId="3A91EAC4" w14:textId="6C835930" w:rsidR="00AB4BFE" w:rsidRPr="004F71EF" w:rsidRDefault="00AB4BFE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B06CD" w14:textId="1320AA23" w:rsidR="00C84A18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5FED184F" w14:textId="2BD587D4" w:rsidR="00C84A18" w:rsidRPr="004F71EF" w:rsidRDefault="00C84A18" w:rsidP="00D759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A6F49" w14:textId="2032A5EB" w:rsidR="00304F4E" w:rsidRDefault="00ED2AD3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  <w:p w14:paraId="6266BD27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Auction Opens 1A</w:t>
            </w:r>
          </w:p>
          <w:p w14:paraId="592ECE1A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UDCs submit LM data by 12P</w:t>
            </w:r>
          </w:p>
          <w:p w14:paraId="5213F339" w14:textId="77777777" w:rsidR="00817039" w:rsidRPr="004F71EF" w:rsidRDefault="00817039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21BFC2A" w14:textId="77777777" w:rsidR="00304F4E" w:rsidRPr="004F71EF" w:rsidRDefault="00304F4E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6A5BD62" w14:textId="77777777" w:rsidR="0038509E" w:rsidRPr="004F71EF" w:rsidRDefault="0038509E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</w:p>
          <w:p w14:paraId="7F5F488A" w14:textId="77777777" w:rsidR="003F4C20" w:rsidRPr="004F71EF" w:rsidRDefault="003F4C20" w:rsidP="00D75974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056EE493" w14:textId="6813D400" w:rsidR="00C84A18" w:rsidRPr="004F71EF" w:rsidRDefault="00C84A18" w:rsidP="00D759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87CB7E" w14:textId="722804CE" w:rsidR="0087490C" w:rsidRPr="004F71EF" w:rsidRDefault="00860D13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342E1C6A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Auction Closes 5P</w:t>
            </w:r>
          </w:p>
          <w:p w14:paraId="329C3AF9" w14:textId="77777777" w:rsidR="00E378FF" w:rsidRPr="004F71EF" w:rsidRDefault="00E378F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15A0A38" w14:textId="52EC0974" w:rsidR="0087490C" w:rsidRPr="004F71EF" w:rsidRDefault="0087490C" w:rsidP="003E45D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1E36402" w14:textId="428C93F4" w:rsidR="00ED2AD3" w:rsidRPr="004F71EF" w:rsidRDefault="004E1F12" w:rsidP="001838A4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ED2AD3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0772B1EF" w14:textId="77777777" w:rsidR="003E45DC" w:rsidRPr="004F71EF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Post CRR FNM by 5P</w:t>
            </w:r>
          </w:p>
          <w:p w14:paraId="4594B1C1" w14:textId="2728AF16" w:rsidR="00ED2AD3" w:rsidRPr="004F71EF" w:rsidRDefault="00ED2AD3" w:rsidP="00F6318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4740311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1F12" w:rsidRPr="00CD796B" w14:paraId="1DE8B036" w14:textId="77777777" w:rsidTr="003E45DC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B1E1C9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F8F1F" w14:textId="7FBD6A9E" w:rsidR="004E1F12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25</w:t>
            </w:r>
          </w:p>
          <w:p w14:paraId="39DA7E2B" w14:textId="77777777" w:rsidR="003E45DC" w:rsidRPr="004F71EF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Post MEQ</w:t>
            </w:r>
          </w:p>
          <w:p w14:paraId="527DE922" w14:textId="77777777" w:rsidR="004E1F12" w:rsidRPr="004F71EF" w:rsidRDefault="004E1F12" w:rsidP="004E1F1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5B011" w14:textId="021DEF1F" w:rsidR="004E1F12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3547D0D7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96633"/>
                <w:sz w:val="14"/>
                <w:szCs w:val="16"/>
              </w:rPr>
              <w:t>Sep Auction results post by 5P</w:t>
            </w:r>
          </w:p>
          <w:p w14:paraId="2F20598A" w14:textId="77777777" w:rsidR="0038509E" w:rsidRPr="004F71EF" w:rsidRDefault="0038509E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717C30D" w14:textId="77777777" w:rsidR="0038509E" w:rsidRPr="004F71EF" w:rsidRDefault="0038509E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5A27AE0" w14:textId="77777777" w:rsidR="0038509E" w:rsidRPr="004F71EF" w:rsidRDefault="0038509E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0C336" w14:textId="12909F58" w:rsidR="004E1F12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04C1F5F9" w14:textId="77777777" w:rsidR="00D75974" w:rsidRPr="004F71EF" w:rsidRDefault="00D75974" w:rsidP="00D759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final Annual FNM with Breakeven data, Limit Expansion and Fixed CRRs</w:t>
            </w:r>
          </w:p>
          <w:p w14:paraId="200616FF" w14:textId="77777777" w:rsidR="00D75974" w:rsidRPr="004F71EF" w:rsidRDefault="00D75974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1606D47" w14:textId="2F5034CF" w:rsidR="004E1F12" w:rsidRPr="004F71EF" w:rsidRDefault="00A85911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24ACEE53" w14:textId="663F343E" w:rsidR="001405DF" w:rsidRPr="004F71EF" w:rsidRDefault="001405DF" w:rsidP="001838A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93FAB80" w14:textId="5CA0DD7C" w:rsidR="004E1F12" w:rsidRPr="004F71EF" w:rsidRDefault="004E1F12" w:rsidP="001838A4">
            <w:pPr>
              <w:pStyle w:val="Dates"/>
              <w:rPr>
                <w:rFonts w:asciiTheme="minorHAnsi" w:hAnsiTheme="minorHAnsi"/>
                <w:b/>
                <w:sz w:val="16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427CA89" wp14:editId="05918D11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600842</wp:posOffset>
                      </wp:positionV>
                      <wp:extent cx="819150" cy="295275"/>
                      <wp:effectExtent l="0" t="3810" r="3810" b="0"/>
                      <wp:wrapNone/>
                      <wp:docPr id="28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06570" w14:textId="77777777" w:rsidR="00BE04D5" w:rsidRPr="00C64309" w:rsidRDefault="00BE04D5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CA89" id="Rectangle 604" o:spid="_x0000_s1047" style="position:absolute;margin-left:50.55pt;margin-top:47.3pt;width:64.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" stroked="f">
                      <v:textbox>
                        <w:txbxContent>
                          <w:p w14:paraId="33E06570" w14:textId="77777777" w:rsidR="00BE04D5" w:rsidRPr="00C64309" w:rsidRDefault="00BE04D5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BDD677E" wp14:editId="37D82DF5">
                      <wp:simplePos x="0" y="0"/>
                      <wp:positionH relativeFrom="column">
                        <wp:posOffset>147867</wp:posOffset>
                      </wp:positionH>
                      <wp:positionV relativeFrom="paragraph">
                        <wp:posOffset>601951</wp:posOffset>
                      </wp:positionV>
                      <wp:extent cx="352425" cy="247650"/>
                      <wp:effectExtent l="19050" t="22860" r="38100" b="53340"/>
                      <wp:wrapNone/>
                      <wp:docPr id="27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CC5BE" id="AutoShape 603" o:spid="_x0000_s1026" style="position:absolute;margin-left:11.65pt;margin-top:47.4pt;width:27.7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B67DA08" wp14:editId="5A24506D">
                      <wp:simplePos x="0" y="0"/>
                      <wp:positionH relativeFrom="column">
                        <wp:posOffset>614768</wp:posOffset>
                      </wp:positionH>
                      <wp:positionV relativeFrom="paragraph">
                        <wp:posOffset>141782</wp:posOffset>
                      </wp:positionV>
                      <wp:extent cx="916305" cy="295275"/>
                      <wp:effectExtent l="0" t="0" r="1905" b="0"/>
                      <wp:wrapNone/>
                      <wp:docPr id="26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83984F" w14:textId="77777777" w:rsidR="00BE04D5" w:rsidRPr="00C64309" w:rsidRDefault="00BE04D5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DA08" id="Rectangle 602" o:spid="_x0000_s1048" style="position:absolute;margin-left:48.4pt;margin-top:11.15pt;width:72.1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RRhQ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" stroked="f">
                      <v:textbox>
                        <w:txbxContent>
                          <w:p w14:paraId="1983984F" w14:textId="77777777" w:rsidR="00BE04D5" w:rsidRPr="00C64309" w:rsidRDefault="00BE04D5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E2E589D" wp14:editId="130A51E9">
                      <wp:simplePos x="0" y="0"/>
                      <wp:positionH relativeFrom="column">
                        <wp:posOffset>131314</wp:posOffset>
                      </wp:positionH>
                      <wp:positionV relativeFrom="paragraph">
                        <wp:posOffset>132870</wp:posOffset>
                      </wp:positionV>
                      <wp:extent cx="352425" cy="247650"/>
                      <wp:effectExtent l="19050" t="19050" r="38100" b="47625"/>
                      <wp:wrapNone/>
                      <wp:docPr id="25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0C11E" id="AutoShape 601" o:spid="_x0000_s1026" style="position:absolute;margin-left:10.35pt;margin-top:10.45pt;width:27.75pt;height:1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A31851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F7411B" w14:paraId="1D87B7B6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2BCBC12" w14:textId="28CDE479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September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336FC112" w14:textId="77777777" w:rsidTr="003E45DC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A9F8B4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AFCCB5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44D1D62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D6D2C71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04EBDD9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7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7D5FCA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74A962A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3C0EC210" w14:textId="77777777" w:rsidTr="003E45DC">
        <w:trPr>
          <w:cantSplit/>
          <w:trHeight w:hRule="exact" w:val="166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E940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184C5" w14:textId="182E63AC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4B42D9BA" w14:textId="7725D4AA" w:rsidR="000A4890" w:rsidRPr="004F71EF" w:rsidRDefault="000A4890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DF59D81" w14:textId="77777777" w:rsidR="005C388E" w:rsidRPr="004F71EF" w:rsidRDefault="005C388E" w:rsidP="005C388E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52A86974" w14:textId="77777777" w:rsidR="005C388E" w:rsidRPr="004F71EF" w:rsidRDefault="005C388E" w:rsidP="005C388E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(Labor Day)</w:t>
            </w:r>
          </w:p>
          <w:p w14:paraId="5EA78378" w14:textId="0710CED8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B76B2" w14:textId="7CF052A0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4297B378" w14:textId="77777777" w:rsidR="005C388E" w:rsidRPr="004F71EF" w:rsidRDefault="005C388E" w:rsidP="005C388E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Expiring LT Election Form Due</w:t>
            </w:r>
          </w:p>
          <w:p w14:paraId="44B57E47" w14:textId="177447C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4"/>
                <w:szCs w:val="16"/>
              </w:rPr>
            </w:pPr>
          </w:p>
          <w:p w14:paraId="24353391" w14:textId="77777777" w:rsidR="00EE3EB9" w:rsidRPr="004F71EF" w:rsidRDefault="00EE3EB9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1BA4E0D" w14:textId="0FA856B5" w:rsidR="00870ADC" w:rsidRPr="004F71EF" w:rsidRDefault="00870AD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6350FD8C" w14:textId="2B85D34F" w:rsidR="00870ADC" w:rsidRPr="004F71EF" w:rsidRDefault="00870AD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351BBFE0" w14:textId="77777777" w:rsidR="001C275C" w:rsidRPr="004F71EF" w:rsidRDefault="001C275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49CC0F5" w14:textId="77777777" w:rsidR="001C275C" w:rsidRPr="004F71EF" w:rsidRDefault="001C275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CA31C8C" w14:textId="735EDB47" w:rsidR="00AE1D12" w:rsidRPr="004F71EF" w:rsidRDefault="00AE1D12" w:rsidP="00C84A18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ADA68" w14:textId="515A527D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707BE249" w14:textId="282D696D" w:rsidR="00870ADC" w:rsidRPr="004F71EF" w:rsidRDefault="00817039" w:rsidP="00870A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2026</w:t>
            </w:r>
            <w:r w:rsidR="005C388E"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1/PNP Opens 1A</w:t>
            </w:r>
            <w:r w:rsidR="005C388E"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 xml:space="preserve"> </w:t>
            </w:r>
          </w:p>
          <w:p w14:paraId="5BA4FF7B" w14:textId="77777777" w:rsidR="001C275C" w:rsidRPr="004F71EF" w:rsidRDefault="001C275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325AB16" w14:textId="77777777" w:rsidR="00817039" w:rsidRPr="004F71EF" w:rsidRDefault="00817039" w:rsidP="0081703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Post Nov Source/Sink List</w:t>
            </w:r>
          </w:p>
          <w:p w14:paraId="63EA005A" w14:textId="77777777" w:rsidR="001C0A8F" w:rsidRPr="004F71EF" w:rsidRDefault="001C0A8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31C6167" w14:textId="77777777" w:rsidR="001C0A8F" w:rsidRPr="004F71EF" w:rsidRDefault="001C0A8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2D164B1" w14:textId="77777777" w:rsidR="00AE1D12" w:rsidRPr="004F71EF" w:rsidRDefault="00AE1D12" w:rsidP="00C84A1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09D97" w14:textId="1C760CBC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488DDA27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List of outages post by 5P</w:t>
            </w:r>
          </w:p>
          <w:p w14:paraId="6002100C" w14:textId="398C7FA6" w:rsidR="000A5F12" w:rsidRPr="004F71EF" w:rsidRDefault="005C388E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</w:t>
            </w:r>
            <w:r w:rsidR="00817039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1/PNP Open</w:t>
            </w:r>
          </w:p>
          <w:p w14:paraId="4A2E9345" w14:textId="77777777" w:rsidR="001C275C" w:rsidRPr="004F71EF" w:rsidRDefault="001C275C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33587F7F" w14:textId="77777777" w:rsidR="00AE1D12" w:rsidRPr="004F71EF" w:rsidRDefault="00AE1D1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FF158" w14:textId="03C38556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  <w:r w:rsidR="00F274BF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  <w:p w14:paraId="74905E70" w14:textId="77777777" w:rsidR="00EE3EB9" w:rsidRPr="00EE3EB9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</w:t>
            </w:r>
            <w:r w:rsidRPr="00EE3EB9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CEC Load Wind Opens 1A</w:t>
            </w:r>
          </w:p>
          <w:p w14:paraId="6183D483" w14:textId="66CC4127" w:rsidR="00EE3EB9" w:rsidRPr="00EE3EB9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</w:t>
            </w:r>
            <w:r w:rsidRPr="00EE3EB9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CEC Load Wind Closes 5P</w:t>
            </w:r>
          </w:p>
          <w:p w14:paraId="34074716" w14:textId="77777777" w:rsidR="005C388E" w:rsidRPr="004F71EF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42EBAEF6" w14:textId="5E7A23F9" w:rsidR="007E59C3" w:rsidRPr="004F71EF" w:rsidRDefault="005C388E" w:rsidP="00BD2E2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</w:t>
            </w:r>
            <w:r w:rsidR="00817039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1/PNP Closes 5P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3FC3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75B9B8D" w14:textId="77777777" w:rsidTr="003E45DC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7A69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FEE2F" w14:textId="238D64A1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3B8DA915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Incr. Update by 5P</w:t>
            </w:r>
          </w:p>
          <w:p w14:paraId="059B8045" w14:textId="77777777" w:rsidR="000A5F12" w:rsidRPr="004F71EF" w:rsidRDefault="000A5F12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45DF8C62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Nov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Opens 1A</w:t>
            </w:r>
          </w:p>
          <w:p w14:paraId="2C197122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Nov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Closes 5P</w:t>
            </w:r>
          </w:p>
          <w:p w14:paraId="39948287" w14:textId="77777777" w:rsidR="00936A8A" w:rsidRPr="004F71EF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11604D01" w14:textId="77777777" w:rsidR="00AE1D12" w:rsidRPr="004F71EF" w:rsidRDefault="00AE1D12" w:rsidP="00C533B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6CCFF" w14:textId="50F09AB3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6F3E0F72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Nov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Opens 1A</w:t>
            </w:r>
          </w:p>
          <w:p w14:paraId="661CC331" w14:textId="4F7AE3D8" w:rsidR="00AE1D12" w:rsidRPr="004F71EF" w:rsidRDefault="00AE1D12" w:rsidP="00EE3EB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9220A" w14:textId="5E6F2003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  <w:p w14:paraId="016F8F5A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Tier 1 Opens 1A</w:t>
            </w:r>
          </w:p>
          <w:p w14:paraId="2FDB1755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Tier 1 Closes 5P</w:t>
            </w:r>
          </w:p>
          <w:p w14:paraId="487393FE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Nov </w:t>
            </w:r>
            <w:proofErr w:type="spellStart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Load Wind Closes 5P</w:t>
            </w:r>
          </w:p>
          <w:p w14:paraId="2563D1AD" w14:textId="77777777" w:rsidR="00EE3EB9" w:rsidRDefault="00EE3EB9" w:rsidP="005C388E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D054B7B" w14:textId="08AB0ECF" w:rsidR="005C388E" w:rsidRPr="004F71EF" w:rsidRDefault="005C388E" w:rsidP="005C388E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Post 202</w:t>
            </w:r>
            <w:r w:rsidR="00817039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1/PNP results by 5P</w:t>
            </w:r>
          </w:p>
          <w:p w14:paraId="76FC4BDC" w14:textId="72685D23" w:rsidR="00AE1D12" w:rsidRPr="004F71EF" w:rsidRDefault="00AE1D12" w:rsidP="00F6318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72897" w14:textId="2AD0EC9F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360E0F50" w14:textId="07FF9324" w:rsidR="00AE1D12" w:rsidRPr="004F71EF" w:rsidRDefault="00AE1D12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E481A" w14:textId="6B75AC73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  <w:r w:rsidR="00936A8A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3CBF3A47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Post Tier 1 Results by 5P</w:t>
            </w:r>
          </w:p>
          <w:p w14:paraId="144EA040" w14:textId="77777777" w:rsidR="00F274BF" w:rsidRPr="004F71EF" w:rsidRDefault="00F274BF" w:rsidP="00AD4DC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2766646F" w14:textId="77777777" w:rsidR="003F4C20" w:rsidRPr="004F71EF" w:rsidRDefault="003F4C20" w:rsidP="008E0CAD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1E27BE1C" w14:textId="77777777" w:rsidR="003F4C20" w:rsidRPr="004F71EF" w:rsidRDefault="003F4C20" w:rsidP="008E0CAD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75B4EC18" w14:textId="77777777" w:rsidR="00AE1D12" w:rsidRPr="004F71EF" w:rsidRDefault="00AE1D12" w:rsidP="003F4C20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2503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09781D1A" w14:textId="77777777" w:rsidTr="003E45DC">
        <w:trPr>
          <w:cantSplit/>
          <w:trHeight w:hRule="exact" w:val="183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B67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62756DE" w14:textId="58887D2B" w:rsidR="00AE1D12" w:rsidRPr="004F71EF" w:rsidRDefault="00304F4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0C2E5EDA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Post Set-Aside</w:t>
            </w:r>
          </w:p>
          <w:p w14:paraId="69F98D49" w14:textId="77777777" w:rsidR="00EE3EB9" w:rsidRPr="004F71EF" w:rsidRDefault="00EE3EB9" w:rsidP="00EE3EB9">
            <w:pPr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Tier 2 MEQ</w:t>
            </w:r>
          </w:p>
          <w:p w14:paraId="53DF1849" w14:textId="194EFD65" w:rsidR="005C388E" w:rsidRPr="004F71EF" w:rsidRDefault="00817039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Post 2027</w:t>
            </w:r>
            <w:r w:rsidR="005C388E"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LT SEQ and Signature data</w:t>
            </w:r>
          </w:p>
          <w:p w14:paraId="41CC1959" w14:textId="3E3DA570" w:rsidR="00AE1D12" w:rsidRPr="004F71EF" w:rsidRDefault="00AE1D12" w:rsidP="00B26BA6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DF54565" w14:textId="19A3C33C" w:rsidR="00AE1D12" w:rsidRPr="004F71EF" w:rsidRDefault="0094143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3C04AE6B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Tier 2 Opens 1A</w:t>
            </w:r>
          </w:p>
          <w:p w14:paraId="1AA41E7B" w14:textId="77777777" w:rsidR="00EE3EB9" w:rsidRPr="004F71EF" w:rsidRDefault="00EE3EB9" w:rsidP="00EE3EB9">
            <w:pPr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Tier 2 Closes 5P</w:t>
            </w:r>
          </w:p>
          <w:p w14:paraId="55741A44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72AE612" w14:textId="77777777" w:rsidR="003F4C20" w:rsidRPr="004F71EF" w:rsidRDefault="003F4C20" w:rsidP="00AD4DC9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31541776" w14:textId="77777777" w:rsidR="00870ADC" w:rsidRPr="004F71EF" w:rsidRDefault="00870ADC" w:rsidP="00AD4DC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214CA03" w14:textId="77777777" w:rsidR="00AE1D12" w:rsidRPr="004F71EF" w:rsidRDefault="00AE1D12" w:rsidP="001C275C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10B167F" w14:textId="6803108C" w:rsidR="00AE1D12" w:rsidRPr="004F71EF" w:rsidRDefault="00ED2AD3" w:rsidP="00AD4DC9">
            <w:pPr>
              <w:pStyle w:val="Dates"/>
              <w:rPr>
                <w:rFonts w:asciiTheme="minorHAnsi" w:hAnsiTheme="minorHAnsi"/>
                <w:b/>
                <w:color w:val="E36C0A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3964A587" w14:textId="77777777" w:rsidR="005C388E" w:rsidRPr="004F71EF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2614D112" w14:textId="38416C9F" w:rsidR="001C0A8F" w:rsidRPr="004F71EF" w:rsidRDefault="00817039" w:rsidP="005C388E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2027</w:t>
            </w:r>
            <w:r w:rsidR="005C388E"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LT Opens 1A</w:t>
            </w:r>
          </w:p>
          <w:p w14:paraId="07A570FD" w14:textId="33191C1B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0EC5E64" w14:textId="706D90D0" w:rsidR="00AE1D12" w:rsidRPr="004F71EF" w:rsidRDefault="00AE1D12" w:rsidP="0085260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CC4BDC" w14:textId="55B9BE56" w:rsidR="00AE1D12" w:rsidRPr="004F71EF" w:rsidRDefault="00860D13" w:rsidP="00B018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1FFFFFB9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Post Tier 2 Results by 5P</w:t>
            </w:r>
          </w:p>
          <w:p w14:paraId="31D5A935" w14:textId="0B88B228" w:rsidR="00B45F1C" w:rsidRPr="004F71EF" w:rsidRDefault="00817039" w:rsidP="005C388E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2027</w:t>
            </w:r>
            <w:r w:rsidR="005C388E"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LT Open</w:t>
            </w:r>
          </w:p>
          <w:p w14:paraId="518E00BF" w14:textId="77777777" w:rsidR="00AB4BFE" w:rsidRPr="004F71EF" w:rsidRDefault="00AB4BFE" w:rsidP="00AB4BFE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green"/>
              </w:rPr>
            </w:pPr>
          </w:p>
          <w:p w14:paraId="6337F19F" w14:textId="0C22E5C7" w:rsidR="00AB4BFE" w:rsidRPr="004F71EF" w:rsidRDefault="00AB4BFE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EB87830" w14:textId="12B3870E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  <w:r w:rsidR="00F274BF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38EDC3FE" w14:textId="08B31E1C" w:rsidR="005C388E" w:rsidRPr="004F71EF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UDCs submit LM data by 12P</w:t>
            </w:r>
          </w:p>
          <w:p w14:paraId="4E0C6E77" w14:textId="1A37182D" w:rsidR="00AE1D12" w:rsidRPr="004F71EF" w:rsidRDefault="00817039" w:rsidP="005C388E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2027</w:t>
            </w:r>
            <w:r w:rsidR="005C388E"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LT Closes 5P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DF6A0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3C79DD75" w14:textId="77777777" w:rsidTr="003E45DC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136AD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56FFD94" w14:textId="1D7D40B5" w:rsidR="00ED658A" w:rsidRPr="004F71EF" w:rsidRDefault="00A85911" w:rsidP="006A566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22</w:t>
            </w:r>
          </w:p>
          <w:p w14:paraId="313DCCA5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Auction Opens 1A</w:t>
            </w:r>
          </w:p>
          <w:p w14:paraId="64601192" w14:textId="671D2B32" w:rsidR="006A566A" w:rsidRPr="004F71EF" w:rsidRDefault="006A566A" w:rsidP="006A566A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548F0327" w14:textId="43133E03" w:rsidR="001C0A8F" w:rsidRPr="004F71EF" w:rsidRDefault="001C0A8F" w:rsidP="001C0A8F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0D78C557" w14:textId="6C187A94" w:rsidR="00304F4E" w:rsidRPr="004F71EF" w:rsidRDefault="00304F4E" w:rsidP="00C533B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D3749BC" w14:textId="0BC4B47D" w:rsidR="00304F4E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673B5634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Auction Closes 5P</w:t>
            </w:r>
          </w:p>
          <w:p w14:paraId="0547EBC4" w14:textId="7E12C239" w:rsidR="00304F4E" w:rsidRPr="004F71EF" w:rsidRDefault="00304F4E" w:rsidP="003F4C20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2C7F8B" w14:textId="157060C4" w:rsidR="00304F4E" w:rsidRPr="004F71EF" w:rsidRDefault="00304F4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  <w:r w:rsidR="00936A8A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1535BAF3" w14:textId="4DB2D8D7" w:rsidR="005C388E" w:rsidRPr="004F71EF" w:rsidRDefault="005C388E" w:rsidP="005C388E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Post CRR FNM by 5P</w:t>
            </w:r>
          </w:p>
          <w:p w14:paraId="60F24CB4" w14:textId="1D20DC46" w:rsidR="005C388E" w:rsidRPr="004F71EF" w:rsidRDefault="00817039" w:rsidP="005C388E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2027</w:t>
            </w:r>
            <w:r w:rsidR="005C388E"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LT Results by 5P</w:t>
            </w:r>
          </w:p>
          <w:p w14:paraId="252754C9" w14:textId="77B646B7" w:rsidR="00304F4E" w:rsidRPr="004F71EF" w:rsidRDefault="00304F4E" w:rsidP="003F4C20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EC5EE2" w14:textId="1337243A" w:rsidR="00304F4E" w:rsidRPr="004F71EF" w:rsidRDefault="00304F4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18AE5195" w14:textId="77777777" w:rsidR="005C388E" w:rsidRPr="004F71EF" w:rsidRDefault="005C388E" w:rsidP="005C388E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Post MEQ</w:t>
            </w:r>
          </w:p>
          <w:p w14:paraId="34553282" w14:textId="39C896C0" w:rsidR="00AC35CF" w:rsidRPr="004F71EF" w:rsidRDefault="00AC35CF" w:rsidP="00F6318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7F6AAF" w14:textId="543F0767" w:rsidR="00304F4E" w:rsidRPr="004F71EF" w:rsidRDefault="00941436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5F655676" w14:textId="77777777" w:rsidR="00EE3EB9" w:rsidRPr="004F71EF" w:rsidRDefault="00EE3EB9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4F6228" w:themeColor="accent3" w:themeShade="80"/>
                <w:sz w:val="14"/>
                <w:szCs w:val="16"/>
              </w:rPr>
              <w:t>Oct Auction results post by 5P</w:t>
            </w:r>
          </w:p>
          <w:p w14:paraId="48DDC7C8" w14:textId="77777777" w:rsidR="00AC35CF" w:rsidRPr="004F71EF" w:rsidRDefault="00AC35CF" w:rsidP="000A5F1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7F460E35" w14:textId="77777777" w:rsidR="003F4C20" w:rsidRPr="004F71EF" w:rsidRDefault="003F4C20" w:rsidP="008E0CAD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3D9BFD31" w14:textId="77777777" w:rsidR="00AC35CF" w:rsidRPr="004F71EF" w:rsidRDefault="00AC35CF" w:rsidP="008E0CAD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244D170C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46D" w:rsidRPr="00CD796B" w14:paraId="31C53407" w14:textId="77777777" w:rsidTr="003E45DC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1B0E4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5BD712" w14:textId="5A72D236" w:rsidR="0030746D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552FF2E3" w14:textId="28C5E40B" w:rsidR="005C388E" w:rsidRPr="004F71EF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20</w:t>
            </w:r>
            <w:r w:rsidR="00817039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2 SEQ by 5P</w:t>
            </w:r>
          </w:p>
          <w:p w14:paraId="1156A8E1" w14:textId="2F0193D2" w:rsidR="00ED658A" w:rsidRPr="004F71EF" w:rsidRDefault="00ED658A" w:rsidP="00ED658A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</w:p>
          <w:p w14:paraId="504FDAD9" w14:textId="47067204" w:rsidR="00871A59" w:rsidRPr="004F71EF" w:rsidRDefault="00871A5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28B8C8D" w14:textId="585885B7" w:rsidR="00871A59" w:rsidRPr="004F71EF" w:rsidRDefault="00871A59" w:rsidP="008E0CA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1A6B5FF0" w14:textId="08769DBA" w:rsidR="006D0A05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2DFE5C39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2 Opens 1A</w:t>
            </w:r>
          </w:p>
          <w:p w14:paraId="38E6A08C" w14:textId="30BD09CB" w:rsidR="006D0A05" w:rsidRPr="004F71EF" w:rsidRDefault="006D0A05" w:rsidP="005C388E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4CDD0C" w14:textId="29BCCA17" w:rsidR="0030746D" w:rsidRPr="004F71EF" w:rsidRDefault="00270DE1" w:rsidP="00EE54E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C9000E" w14:textId="064C325E" w:rsidR="0030746D" w:rsidRDefault="005C388E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24E6E15" wp14:editId="7562365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400685</wp:posOffset>
                      </wp:positionV>
                      <wp:extent cx="870585" cy="295275"/>
                      <wp:effectExtent l="1905" t="0" r="3810" b="0"/>
                      <wp:wrapNone/>
                      <wp:docPr id="20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EB42D" w14:textId="77777777" w:rsidR="00BE04D5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  <w:p w14:paraId="0AC2F4EC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6E15" id="Rectangle 587" o:spid="_x0000_s1049" style="position:absolute;margin-left:46.95pt;margin-top:31.55pt;width:68.5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" stroked="f">
                      <v:textbox>
                        <w:txbxContent>
                          <w:p w14:paraId="302EB42D" w14:textId="77777777" w:rsidR="00BE04D5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  <w:p w14:paraId="0AC2F4EC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687A5CE" wp14:editId="01D5231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433705</wp:posOffset>
                      </wp:positionV>
                      <wp:extent cx="352425" cy="247650"/>
                      <wp:effectExtent l="20955" t="19050" r="36195" b="47625"/>
                      <wp:wrapNone/>
                      <wp:docPr id="19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29135" id="AutoShape 592" o:spid="_x0000_s1026" style="position:absolute;margin-left:8.2pt;margin-top:34.15pt;width:27.75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hoAIAAEQ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8B6D51E" wp14:editId="145E9C2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71755</wp:posOffset>
                      </wp:positionV>
                      <wp:extent cx="750570" cy="295275"/>
                      <wp:effectExtent l="1905" t="0" r="0" b="635"/>
                      <wp:wrapNone/>
                      <wp:docPr id="22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9C2F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D51E" id="Rectangle 588" o:spid="_x0000_s1050" style="position:absolute;margin-left:47.45pt;margin-top:5.65pt;width:59.1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LhQIAABA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" stroked="f">
                      <v:textbox>
                        <w:txbxContent>
                          <w:p w14:paraId="30379C2F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88E"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DF50714" wp14:editId="6505F6D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83185</wp:posOffset>
                      </wp:positionV>
                      <wp:extent cx="352425" cy="247650"/>
                      <wp:effectExtent l="20955" t="27940" r="36195" b="48260"/>
                      <wp:wrapNone/>
                      <wp:docPr id="21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0B2A6" id="AutoShape 591" o:spid="_x0000_s1026" style="position:absolute;margin-left:6.75pt;margin-top:6.55pt;width:27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211451" w14:textId="1F1D06CF" w:rsidR="00CF36C9" w:rsidRDefault="005C388E" w:rsidP="00CF36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503C20A" wp14:editId="116BC7A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64135</wp:posOffset>
                      </wp:positionV>
                      <wp:extent cx="925195" cy="295275"/>
                      <wp:effectExtent l="4445" t="0" r="3810" b="0"/>
                      <wp:wrapNone/>
                      <wp:docPr id="18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DDF2C" w14:textId="77777777" w:rsidR="00BE04D5" w:rsidRPr="00DD2374" w:rsidRDefault="00BE04D5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C20A" id="Rectangle 590" o:spid="_x0000_s1051" style="position:absolute;margin-left:48.75pt;margin-top:5.05pt;width:72.8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" fillcolor="yellow" stroked="f">
                      <v:textbox>
                        <w:txbxContent>
                          <w:p w14:paraId="0C3DDF2C" w14:textId="77777777" w:rsidR="00BE04D5" w:rsidRPr="00DD2374" w:rsidRDefault="00BE04D5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6ACC433" wp14:editId="2B9F8BC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86360</wp:posOffset>
                      </wp:positionV>
                      <wp:extent cx="307975" cy="247650"/>
                      <wp:effectExtent l="26670" t="27940" r="36830" b="48260"/>
                      <wp:wrapNone/>
                      <wp:docPr id="17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B048E" id="AutoShape 589" o:spid="_x0000_s1026" style="position:absolute;margin-left:9.4pt;margin-top:6.8pt;width:24.2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36E0261A" w14:textId="4E90C17C" w:rsidR="003F4C20" w:rsidRDefault="003F4C20" w:rsidP="003F4C20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0227CF3" w14:textId="4EEFF7AA" w:rsidR="00C107A6" w:rsidRDefault="00C107A6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56205762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569B9D2" w14:textId="3E82628E" w:rsidR="00AE1D12" w:rsidRDefault="00AE1D12" w:rsidP="00AE1D12"/>
    <w:p w14:paraId="740A9FDA" w14:textId="529A0E36" w:rsidR="00AE1D12" w:rsidRDefault="00AE1D12" w:rsidP="00AE1D12">
      <w: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554262A6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6A3640E" w14:textId="360E585F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52A0BBA7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CF53E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2D34181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D84B154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693B797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F6C7B0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578EBD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0BE6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8F1E8DA" w14:textId="77777777" w:rsidTr="007C069D">
        <w:trPr>
          <w:cantSplit/>
          <w:trHeight w:hRule="exact" w:val="159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BD65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A1422" w14:textId="56806AFC" w:rsidR="00AE1D12" w:rsidRDefault="00A8591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92F640A" wp14:editId="12DE70E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23495</wp:posOffset>
                      </wp:positionV>
                      <wp:extent cx="352425" cy="247650"/>
                      <wp:effectExtent l="19050" t="19050" r="47625" b="57150"/>
                      <wp:wrapNone/>
                      <wp:docPr id="13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75322" id="AutoShape 562" o:spid="_x0000_s1026" style="position:absolute;margin-left:-1.4pt;margin-top:1.85pt;width:27.75pt;height:19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4601C1A" wp14:editId="00FF4B15">
                      <wp:simplePos x="0" y="0"/>
                      <wp:positionH relativeFrom="column">
                        <wp:posOffset>544624</wp:posOffset>
                      </wp:positionH>
                      <wp:positionV relativeFrom="paragraph">
                        <wp:posOffset>18587</wp:posOffset>
                      </wp:positionV>
                      <wp:extent cx="904875" cy="295275"/>
                      <wp:effectExtent l="0" t="3175" r="0" b="0"/>
                      <wp:wrapNone/>
                      <wp:docPr id="14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7361C" w14:textId="77777777" w:rsidR="00BE04D5" w:rsidRPr="00C64309" w:rsidRDefault="00BE04D5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1C1A" id="Rectangle 551" o:spid="_x0000_s1052" style="position:absolute;margin-left:42.9pt;margin-top:1.45pt;width:71.25pt;height:23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k1hAIAABA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" stroked="f">
                      <v:textbox>
                        <w:txbxContent>
                          <w:p w14:paraId="6737361C" w14:textId="77777777" w:rsidR="00BE04D5" w:rsidRPr="00C64309" w:rsidRDefault="00BE04D5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5F1183" w14:textId="703FFAF7" w:rsidR="008454E7" w:rsidRPr="00CD796B" w:rsidRDefault="00A85911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E73D1CB" wp14:editId="588D5C0D">
                      <wp:simplePos x="0" y="0"/>
                      <wp:positionH relativeFrom="column">
                        <wp:posOffset>536351</wp:posOffset>
                      </wp:positionH>
                      <wp:positionV relativeFrom="paragraph">
                        <wp:posOffset>204058</wp:posOffset>
                      </wp:positionV>
                      <wp:extent cx="895350" cy="295275"/>
                      <wp:effectExtent l="0" t="0" r="0" b="9525"/>
                      <wp:wrapNone/>
                      <wp:docPr id="1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7DA07" w14:textId="77777777" w:rsidR="00BE04D5" w:rsidRPr="00C64309" w:rsidRDefault="00BE04D5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D1CB" id="Rectangle 552" o:spid="_x0000_s1053" style="position:absolute;margin-left:42.25pt;margin-top:16.05pt;width:70.5pt;height:23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wi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" stroked="f">
                      <v:textbox>
                        <w:txbxContent>
                          <w:p w14:paraId="47D7DA07" w14:textId="77777777" w:rsidR="00BE04D5" w:rsidRPr="00C64309" w:rsidRDefault="00BE04D5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55AD222" wp14:editId="784965E6">
                      <wp:simplePos x="0" y="0"/>
                      <wp:positionH relativeFrom="column">
                        <wp:posOffset>572581</wp:posOffset>
                      </wp:positionH>
                      <wp:positionV relativeFrom="paragraph">
                        <wp:posOffset>554543</wp:posOffset>
                      </wp:positionV>
                      <wp:extent cx="925195" cy="295275"/>
                      <wp:effectExtent l="0" t="0" r="0" b="3810"/>
                      <wp:wrapNone/>
                      <wp:docPr id="12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9E717" w14:textId="77777777" w:rsidR="00BE04D5" w:rsidRPr="00DD2374" w:rsidRDefault="00BE04D5" w:rsidP="00CF36C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D222" id="Rectangle 560" o:spid="_x0000_s1054" style="position:absolute;margin-left:45.1pt;margin-top:43.65pt;width:72.85pt;height:23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" fillcolor="yellow" stroked="f">
                      <v:textbox>
                        <w:txbxContent>
                          <w:p w14:paraId="7809E717" w14:textId="77777777" w:rsidR="00BE04D5" w:rsidRPr="00DD2374" w:rsidRDefault="00BE04D5" w:rsidP="00CF36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F0C32DD" wp14:editId="2A8B679B">
                      <wp:simplePos x="0" y="0"/>
                      <wp:positionH relativeFrom="column">
                        <wp:posOffset>2626</wp:posOffset>
                      </wp:positionH>
                      <wp:positionV relativeFrom="paragraph">
                        <wp:posOffset>558216</wp:posOffset>
                      </wp:positionV>
                      <wp:extent cx="307975" cy="247650"/>
                      <wp:effectExtent l="19050" t="19050" r="34925" b="57150"/>
                      <wp:wrapNone/>
                      <wp:docPr id="11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3F5C8" id="AutoShape 559" o:spid="_x0000_s1026" style="position:absolute;margin-left:.2pt;margin-top:43.95pt;width:24.25pt;height:19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563A8024" wp14:editId="3C19531E">
                      <wp:simplePos x="0" y="0"/>
                      <wp:positionH relativeFrom="column">
                        <wp:posOffset>-21213</wp:posOffset>
                      </wp:positionH>
                      <wp:positionV relativeFrom="paragraph">
                        <wp:posOffset>217188</wp:posOffset>
                      </wp:positionV>
                      <wp:extent cx="352425" cy="247650"/>
                      <wp:effectExtent l="19050" t="19050" r="47625" b="57150"/>
                      <wp:wrapNone/>
                      <wp:docPr id="15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59285" id="AutoShape 561" o:spid="_x0000_s1026" style="position:absolute;margin-left:-1.65pt;margin-top:17.1pt;width:27.75pt;height:19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FCBCB" w14:textId="58AC532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31BDE0C" w14:textId="03B5124E" w:rsidR="00136FC7" w:rsidRPr="004F71EF" w:rsidRDefault="00136FC7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89EE4" w14:textId="3EA1F512" w:rsidR="001409E0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667388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238D9BE1" w14:textId="02EB0840" w:rsidR="00AE1D12" w:rsidRPr="004F71EF" w:rsidRDefault="00994BC1" w:rsidP="00F6318F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20</w:t>
            </w:r>
            <w:r w:rsidR="00817039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2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1C9F4" w14:textId="31453201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34B35175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List of outages post by 5P</w:t>
            </w:r>
          </w:p>
          <w:p w14:paraId="5A9D01F5" w14:textId="4549B1C7" w:rsidR="00DC3069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20</w:t>
            </w:r>
            <w:r w:rsidR="00817039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2 Closes 5P</w:t>
            </w:r>
          </w:p>
          <w:p w14:paraId="54610A2A" w14:textId="77777777" w:rsidR="00AE1D12" w:rsidRPr="004F71EF" w:rsidRDefault="00AE1D12" w:rsidP="008E0CA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FD842" w14:textId="4C6CC7D3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124D1439" w14:textId="3607B763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Post Dec Source/Sink List</w:t>
            </w:r>
          </w:p>
          <w:p w14:paraId="1191909C" w14:textId="77777777" w:rsidR="00347BD6" w:rsidRPr="004F71EF" w:rsidRDefault="00347BD6" w:rsidP="00852606">
            <w:pPr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18657CBA" w14:textId="77777777" w:rsidR="00B45F1C" w:rsidRPr="004F71EF" w:rsidRDefault="00B45F1C" w:rsidP="008E0CAD">
            <w:pPr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EAD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A910BA3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EA2D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8F7C9" w14:textId="07C98DF5" w:rsidR="00A07D6F" w:rsidRPr="004F71EF" w:rsidRDefault="00A85911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20490ED6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Incr. Update by 5P</w:t>
            </w:r>
          </w:p>
          <w:p w14:paraId="6074DCD3" w14:textId="3625A026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E487F03" w14:textId="33601BBF" w:rsidR="00B45F1C" w:rsidRPr="004F71EF" w:rsidRDefault="00B45F1C" w:rsidP="00B45F1C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D99AA" w14:textId="72538710" w:rsidR="00AE1D12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7F30EA31" w14:textId="048B62A2" w:rsidR="00EF3DF1" w:rsidRDefault="00EF3DF1" w:rsidP="00EF3D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</w:t>
            </w:r>
            <w:r w:rsidRPr="00EF3DF1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CEC Load Wind Opens 1A</w:t>
            </w:r>
          </w:p>
          <w:p w14:paraId="7C445345" w14:textId="5C81EB68" w:rsidR="00EF3DF1" w:rsidRPr="00EF3DF1" w:rsidRDefault="00EF3DF1" w:rsidP="00EF3D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</w:t>
            </w:r>
            <w:r w:rsidRPr="00EF3DF1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CEC Load Wind Closes 5P</w:t>
            </w:r>
          </w:p>
          <w:p w14:paraId="64FADC69" w14:textId="1C10DC1F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Post 20</w:t>
            </w:r>
            <w:r w:rsidR="00817039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2 Results by 5P</w:t>
            </w:r>
          </w:p>
          <w:p w14:paraId="593A0A88" w14:textId="7648E2BD" w:rsidR="002237AF" w:rsidRPr="004F71EF" w:rsidRDefault="002237AF" w:rsidP="007C069D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22B2EF3B" w14:textId="48031A74" w:rsidR="007C069D" w:rsidRPr="004F71EF" w:rsidRDefault="007C069D" w:rsidP="00B45F1C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45906C85" w14:textId="77777777" w:rsidR="00AE1D12" w:rsidRPr="004F71EF" w:rsidRDefault="00AE1D12" w:rsidP="007C069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0A00C19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6FCF67F" w14:textId="77777777" w:rsidR="00AE1D12" w:rsidRPr="004F71EF" w:rsidRDefault="00AE1D12" w:rsidP="00831D8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8930B1" w14:textId="46DC3044" w:rsidR="00AE1D12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2F5A0489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Tier 1 Opens 1A</w:t>
            </w:r>
          </w:p>
          <w:p w14:paraId="2B6CC07B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Tier 1 Closes 5P</w:t>
            </w:r>
          </w:p>
          <w:p w14:paraId="2E53A6BF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Dec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Opens 1A</w:t>
            </w:r>
          </w:p>
          <w:p w14:paraId="5A30C919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Dec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Closes 5P</w:t>
            </w:r>
          </w:p>
          <w:p w14:paraId="171DC5E1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4"/>
                <w:szCs w:val="16"/>
              </w:rPr>
            </w:pPr>
          </w:p>
          <w:p w14:paraId="6C3CF877" w14:textId="77777777" w:rsidR="0021056A" w:rsidRPr="004F71EF" w:rsidRDefault="0021056A" w:rsidP="00DC306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E338087" w14:textId="77777777" w:rsidR="008E0CAD" w:rsidRPr="004F71EF" w:rsidRDefault="008E0CAD" w:rsidP="00C81BE3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06912806" w14:textId="3F8A0FFD" w:rsidR="00C107A6" w:rsidRPr="004F71EF" w:rsidRDefault="00C107A6" w:rsidP="00F6318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62219" w14:textId="24341102" w:rsidR="00291604" w:rsidRPr="004F71EF" w:rsidRDefault="00A85911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4A5D9AF4" w14:textId="77777777" w:rsidR="00EF3DF1" w:rsidRDefault="00EF3DF1" w:rsidP="00994BC1">
            <w:pP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</w:p>
          <w:p w14:paraId="2E944630" w14:textId="6D96B9AA" w:rsidR="00994BC1" w:rsidRPr="004F71EF" w:rsidRDefault="00994BC1" w:rsidP="00994BC1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Post 20</w:t>
            </w:r>
            <w:r w:rsidR="00817039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Set-Aside Values</w:t>
            </w:r>
          </w:p>
          <w:p w14:paraId="09555AC9" w14:textId="1A80FDAA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20</w:t>
            </w:r>
            <w:r w:rsidR="00817039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3 SEQ</w:t>
            </w:r>
          </w:p>
          <w:p w14:paraId="7669F3EA" w14:textId="77777777" w:rsidR="00A810E2" w:rsidRPr="004F71EF" w:rsidRDefault="00A810E2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2FEEEF8A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Dec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Opens 1A</w:t>
            </w:r>
          </w:p>
          <w:p w14:paraId="59BF3D03" w14:textId="77777777" w:rsidR="008E0CAD" w:rsidRPr="004F71EF" w:rsidRDefault="008E0CAD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1894703D" w14:textId="77777777" w:rsidR="006D0A05" w:rsidRPr="004F71EF" w:rsidRDefault="006D0A05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11A286F7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  <w:p w14:paraId="23206B0D" w14:textId="77777777" w:rsidR="00AE1D12" w:rsidRPr="004F71EF" w:rsidRDefault="00AE1D12" w:rsidP="00831D82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7A9D7" w14:textId="415D58E8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  <w:r w:rsidR="00667388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</w:t>
            </w:r>
          </w:p>
          <w:p w14:paraId="32733900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Post Tier 1 Results by 5P</w:t>
            </w:r>
          </w:p>
          <w:p w14:paraId="799626D0" w14:textId="39CFCB31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Dec </w:t>
            </w:r>
            <w:proofErr w:type="spellStart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 xml:space="preserve"> Load Wind Closes 5P</w:t>
            </w:r>
          </w:p>
          <w:p w14:paraId="6ECEB598" w14:textId="77777777" w:rsidR="00347BD6" w:rsidRPr="004F71EF" w:rsidRDefault="00347BD6" w:rsidP="00EF3DF1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9745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E86D99E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786AD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C7AFC2E" w14:textId="6976F63C" w:rsidR="00635E18" w:rsidRPr="004F71EF" w:rsidRDefault="00994BC1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6A313395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Post Set-Aside</w:t>
            </w:r>
          </w:p>
          <w:p w14:paraId="7C94B7F6" w14:textId="77777777" w:rsidR="00EF3DF1" w:rsidRPr="004F71EF" w:rsidRDefault="00EF3DF1" w:rsidP="00EF3DF1">
            <w:pPr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Tier 2 MEQ</w:t>
            </w:r>
          </w:p>
          <w:p w14:paraId="581F07F0" w14:textId="264CDB27" w:rsidR="00994BC1" w:rsidRPr="004F71EF" w:rsidRDefault="00817039" w:rsidP="00994BC1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2026</w:t>
            </w:r>
            <w:r w:rsidR="00994BC1"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3 Opens 1A</w:t>
            </w:r>
          </w:p>
          <w:p w14:paraId="2DD63558" w14:textId="4579A193" w:rsidR="00635E18" w:rsidRPr="004F71EF" w:rsidRDefault="00635E18" w:rsidP="00F6318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C93801" w14:textId="35E23733" w:rsidR="00AE1D12" w:rsidRPr="004F71EF" w:rsidRDefault="00237AB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25571D27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Tier 2 Opens 1A</w:t>
            </w:r>
          </w:p>
          <w:p w14:paraId="1A0639A9" w14:textId="77777777" w:rsidR="00EF3DF1" w:rsidRPr="004F71EF" w:rsidRDefault="00EF3DF1" w:rsidP="00EF3DF1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Tier 2 Closes 5P</w:t>
            </w:r>
          </w:p>
          <w:p w14:paraId="7B763954" w14:textId="3F518076" w:rsidR="00635E18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20</w:t>
            </w:r>
            <w:r w:rsidR="00817039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3 Open</w:t>
            </w:r>
          </w:p>
          <w:p w14:paraId="018249D9" w14:textId="2B365E2E" w:rsidR="00B22F43" w:rsidRPr="004F71EF" w:rsidRDefault="00B22F43" w:rsidP="00B22F43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087640D2" w14:textId="07CB6032" w:rsidR="00ED658A" w:rsidRPr="004F71EF" w:rsidRDefault="00ED658A" w:rsidP="0021520A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BA18072" w14:textId="0DA33CEA" w:rsidR="00635E18" w:rsidRPr="004F71EF" w:rsidRDefault="00635E18" w:rsidP="00F6318F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C96C2E" w14:textId="093D9AC0" w:rsidR="00667388" w:rsidRPr="004F71EF" w:rsidRDefault="00237ABE" w:rsidP="0066738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5C04CA62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  <w:t xml:space="preserve"> Tier 3 Closes 5P</w:t>
            </w:r>
          </w:p>
          <w:p w14:paraId="0558F905" w14:textId="2B511593" w:rsidR="00AE1D12" w:rsidRPr="004F71EF" w:rsidRDefault="00AE1D12" w:rsidP="008E0CA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155EF43" w14:textId="28BF7BAD" w:rsidR="00AE1D12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2DD3E96A" w14:textId="77777777" w:rsidR="00EF3DF1" w:rsidRPr="004F71EF" w:rsidRDefault="00EF3DF1" w:rsidP="00EF3DF1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Post Tier 2 Results by 5P</w:t>
            </w:r>
          </w:p>
          <w:p w14:paraId="273B5E3F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B9B64BD" w14:textId="77777777" w:rsidR="00AE1D12" w:rsidRPr="004F71EF" w:rsidRDefault="00AE1D12" w:rsidP="003F4C20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5DD3269" w14:textId="45AB09A0" w:rsidR="00AE1D12" w:rsidRPr="004F71EF" w:rsidRDefault="00994BC1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154211B3" w14:textId="18C52877" w:rsidR="00BE7177" w:rsidRPr="004F71EF" w:rsidRDefault="00BE7177" w:rsidP="004B030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2ADBF0B" w14:textId="77777777" w:rsidR="00AE1D12" w:rsidRPr="00A86201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6B95F06C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76D53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09C46C" w14:textId="00EBBF9F" w:rsidR="00304CF3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09885628" w14:textId="34051925" w:rsidR="00EF3DF1" w:rsidRPr="004F71EF" w:rsidRDefault="00EF3DF1" w:rsidP="00EF3DF1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UDCs submit LM data by 12P</w:t>
            </w:r>
          </w:p>
          <w:p w14:paraId="624138F0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Auction Opens 1A</w:t>
            </w:r>
          </w:p>
          <w:p w14:paraId="44488D1E" w14:textId="77777777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4C6F47D5" w14:textId="542A88A4" w:rsidR="00642988" w:rsidRPr="004F71EF" w:rsidRDefault="00994BC1" w:rsidP="00994BC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20</w:t>
            </w:r>
            <w:r w:rsidR="00817039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Tier 3 Results by 5P</w:t>
            </w:r>
          </w:p>
          <w:p w14:paraId="64239383" w14:textId="77777777" w:rsidR="003B7B43" w:rsidRPr="004F71EF" w:rsidRDefault="003B7B4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EC64549" w14:textId="77777777" w:rsidR="00EF3DF1" w:rsidRDefault="00EA6966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4F98F4FD" w14:textId="249838C3" w:rsidR="00EF3DF1" w:rsidRPr="00EF3DF1" w:rsidRDefault="00EF3DF1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Auction Closes 5P</w:t>
            </w:r>
          </w:p>
          <w:p w14:paraId="5D1C5408" w14:textId="05020626" w:rsidR="00871A59" w:rsidRPr="004F71EF" w:rsidRDefault="00871A5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2D0959E" w14:textId="2A12E7B7" w:rsidR="006D0A05" w:rsidRPr="004F71EF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70898A7" w14:textId="77777777" w:rsidR="00347BD6" w:rsidRPr="004F71EF" w:rsidRDefault="00347BD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5FD518BB" w14:textId="77777777" w:rsidR="00347BD6" w:rsidRPr="004F71EF" w:rsidRDefault="00347BD6" w:rsidP="003B7B4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22A484" w14:textId="488809E3" w:rsidR="00304CF3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22</w:t>
            </w:r>
          </w:p>
          <w:p w14:paraId="050E029F" w14:textId="3A5C8D0A" w:rsidR="00BD2BEF" w:rsidRPr="004F71EF" w:rsidRDefault="00BD2BE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58736C0" w14:textId="77777777" w:rsidR="00BD2BEF" w:rsidRPr="004F71EF" w:rsidRDefault="00BD2BE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731E614" w14:textId="3DC26F2D" w:rsidR="00BD2BEF" w:rsidRPr="004F71EF" w:rsidRDefault="00BD2BEF" w:rsidP="00ED658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0544D67" w14:textId="4BC2B40B" w:rsidR="00304CF3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506112F0" w14:textId="77777777" w:rsidR="00871A59" w:rsidRPr="004F71EF" w:rsidRDefault="00871A5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7205230" w14:textId="77777777" w:rsidR="00871A59" w:rsidRPr="004F71EF" w:rsidRDefault="00871A59" w:rsidP="003B7B43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FDBC79" w14:textId="36CB65DF" w:rsidR="00304CF3" w:rsidRPr="004F71EF" w:rsidRDefault="00994BC1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A85911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069FD446" w14:textId="77777777" w:rsidR="00EF3DF1" w:rsidRPr="004F71EF" w:rsidRDefault="00EF3DF1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>Nov Auction results post by 5P</w:t>
            </w:r>
          </w:p>
          <w:p w14:paraId="249E0ABE" w14:textId="7DC4F70A" w:rsidR="006D0A05" w:rsidRPr="004F71EF" w:rsidRDefault="00994BC1" w:rsidP="006660D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CRR FNM by 5P</w:t>
            </w:r>
          </w:p>
          <w:p w14:paraId="5E0EF16A" w14:textId="17CADF87" w:rsidR="006660D7" w:rsidRPr="004F71EF" w:rsidRDefault="006660D7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E5059E7" w14:textId="77777777" w:rsidR="00304CF3" w:rsidRPr="00A86201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37ABE" w:rsidRPr="00CD796B" w14:paraId="271478A4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542A9" w14:textId="77777777" w:rsidR="00237ABE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04B4F1A" w14:textId="2AA7D015" w:rsidR="00237ABE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7F8FC23C" w14:textId="77777777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8E894B1" w14:textId="120FD8F4" w:rsidR="003F4C20" w:rsidRPr="004F71EF" w:rsidRDefault="003F4C20" w:rsidP="00EE3EB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29F9C6C" w14:textId="3A0F79E8" w:rsidR="00237ABE" w:rsidRPr="004F71EF" w:rsidRDefault="00A8591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1A607CB1" w14:textId="77777777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MEQ</w:t>
            </w:r>
          </w:p>
          <w:p w14:paraId="79E67E85" w14:textId="77777777" w:rsidR="00DC192F" w:rsidRPr="004F71EF" w:rsidRDefault="00DC192F" w:rsidP="00CB5148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</w:p>
          <w:p w14:paraId="7D9D03EB" w14:textId="34C0C703" w:rsidR="00CB5148" w:rsidRPr="004F71EF" w:rsidRDefault="00CB514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73AC093" w14:textId="77777777" w:rsidR="00EF3DF1" w:rsidRDefault="00A85911" w:rsidP="00EF3DF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  <w:r w:rsidR="00EF3DF1" w:rsidRPr="004F71EF">
              <w:rPr>
                <w:rFonts w:asciiTheme="minorHAnsi" w:hAnsiTheme="minorHAnsi"/>
                <w:b/>
                <w:color w:val="943634" w:themeColor="accent2" w:themeShade="BF"/>
                <w:sz w:val="14"/>
                <w:szCs w:val="16"/>
              </w:rPr>
              <w:t xml:space="preserve"> </w:t>
            </w:r>
          </w:p>
          <w:p w14:paraId="0BAC425D" w14:textId="28B2AE29" w:rsidR="00237ABE" w:rsidRPr="004F71EF" w:rsidRDefault="00237ABE" w:rsidP="00EF3DF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13E27C92" w14:textId="670FC40C" w:rsidR="00237ABE" w:rsidRPr="004F71EF" w:rsidRDefault="00CF36C9" w:rsidP="00AD4DC9">
            <w:pPr>
              <w:pStyle w:val="Dates"/>
              <w:rPr>
                <w:rFonts w:asciiTheme="minorHAnsi" w:hAnsiTheme="minorHAnsi"/>
                <w:b/>
                <w:noProof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w:t xml:space="preserve"> </w:t>
            </w:r>
            <w:r w:rsidR="00A85911"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w:t>30</w:t>
            </w:r>
          </w:p>
          <w:p w14:paraId="72D1A7C8" w14:textId="73F5135C" w:rsidR="00994BC1" w:rsidRPr="004F71EF" w:rsidRDefault="00994BC1" w:rsidP="00994BC1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</w:t>
            </w:r>
            <w:r w:rsidR="00817039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Auction Opens 1A</w:t>
            </w:r>
          </w:p>
          <w:p w14:paraId="6A7AA427" w14:textId="3648C12C" w:rsidR="00994BC1" w:rsidRPr="004F71EF" w:rsidRDefault="00994BC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AB1C418" w14:textId="77777777" w:rsidR="00237ABE" w:rsidRDefault="00CF36C9" w:rsidP="00AD4DC9">
            <w:pPr>
              <w:pStyle w:val="Dates"/>
              <w:rPr>
                <w:rFonts w:asciiTheme="minorHAnsi" w:hAnsiTheme="minorHAnsi"/>
                <w:b/>
                <w:noProof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w:t xml:space="preserve"> </w:t>
            </w:r>
            <w:r w:rsidR="00A85911"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w:t>31</w:t>
            </w:r>
          </w:p>
          <w:p w14:paraId="00BCA1C4" w14:textId="64C532E1" w:rsidR="00F415F7" w:rsidRPr="004F71EF" w:rsidRDefault="00F415F7" w:rsidP="00F415F7">
            <w:pPr>
              <w:pStyle w:val="Dates"/>
              <w:rPr>
                <w:rFonts w:asciiTheme="minorHAnsi" w:hAnsiTheme="minorHAnsi"/>
                <w:b/>
                <w:sz w:val="14"/>
                <w:szCs w:val="16"/>
                <w:highlight w:val="yellow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Auction Open</w:t>
            </w:r>
          </w:p>
          <w:p w14:paraId="7DF8591C" w14:textId="7B8EA736" w:rsidR="00F415F7" w:rsidRPr="004F71EF" w:rsidRDefault="00F415F7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B7F8B6C" w14:textId="77777777" w:rsidR="00237ABE" w:rsidRPr="00A86201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764ED3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08233235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5ED3550" w14:textId="464BE7A4" w:rsidR="00AE1D12" w:rsidRPr="00F7411B" w:rsidRDefault="00AE1D12" w:rsidP="002E228B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November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5E8E6825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949BD3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CEC0BDF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690224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800DCF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9E762B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2843C3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BC5826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8AAD55E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3E32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3EC8E" w14:textId="4B440019" w:rsidR="00871A59" w:rsidRDefault="00871A59" w:rsidP="00E5098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66BB69" w14:textId="45385C16" w:rsidR="00AE1D12" w:rsidRDefault="00994BC1" w:rsidP="00E5098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4409B12" wp14:editId="0434750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71120</wp:posOffset>
                      </wp:positionV>
                      <wp:extent cx="808075" cy="295275"/>
                      <wp:effectExtent l="0" t="0" r="0" b="9525"/>
                      <wp:wrapNone/>
                      <wp:docPr id="9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A684D" w14:textId="77777777" w:rsidR="00BE04D5" w:rsidRPr="00DD2374" w:rsidRDefault="00BE04D5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9B12" id="_x0000_s1055" style="position:absolute;margin-left:40.05pt;margin-top:5.6pt;width:63.6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" fillcolor="yellow" stroked="f">
                      <v:textbox>
                        <w:txbxContent>
                          <w:p w14:paraId="14AA684D" w14:textId="77777777" w:rsidR="00BE04D5" w:rsidRPr="00DD2374" w:rsidRDefault="00BE04D5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7092B18" wp14:editId="0D2B0A1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52705</wp:posOffset>
                      </wp:positionV>
                      <wp:extent cx="307975" cy="247650"/>
                      <wp:effectExtent l="25400" t="21590" r="38100" b="45085"/>
                      <wp:wrapNone/>
                      <wp:docPr id="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EBBBA" id="AutoShape 557" o:spid="_x0000_s1026" style="position:absolute;margin-left:2.15pt;margin-top:4.15pt;width:24.2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hQIAAAk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68306AFB" w14:textId="71CF76EB" w:rsidR="00E5098D" w:rsidRDefault="00E5098D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851619" w14:textId="76528813" w:rsidR="00EA5D07" w:rsidRDefault="00EA5D07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0AD7AAD" w14:textId="46B210FB" w:rsidR="00BB2F94" w:rsidRDefault="00BB2F94" w:rsidP="006673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A47FE2A" w14:textId="77777777" w:rsidR="00136FC7" w:rsidRPr="00CD796B" w:rsidRDefault="00136FC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B71C5" w14:textId="70A82864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6684F55" w14:textId="597B7A59" w:rsidR="003B7B43" w:rsidRDefault="00994BC1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395AA1F" wp14:editId="6926AE3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12065</wp:posOffset>
                      </wp:positionV>
                      <wp:extent cx="923925" cy="295275"/>
                      <wp:effectExtent l="0" t="1905" r="0" b="0"/>
                      <wp:wrapNone/>
                      <wp:docPr id="1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4C997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AA1F" id="_x0000_s1056" style="position:absolute;margin-left:36.5pt;margin-top:.95pt;width:72.75pt;height:23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" stroked="f">
                      <v:textbox>
                        <w:txbxContent>
                          <w:p w14:paraId="7534C997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AE07B6F" wp14:editId="4E2A411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12700</wp:posOffset>
                      </wp:positionV>
                      <wp:extent cx="307975" cy="247650"/>
                      <wp:effectExtent l="25400" t="21590" r="38100" b="4508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B957F" id="AutoShape 555" o:spid="_x0000_s1026" style="position:absolute;margin-left:2.8pt;margin-top:1pt;width:24.2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tuoAIAAEM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AB855A1" w14:textId="0272E591" w:rsidR="00F678BB" w:rsidRDefault="00F678BB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0CB9F4F5" w14:textId="57C7C706" w:rsidR="006B2FC6" w:rsidRPr="00CD796B" w:rsidRDefault="00994BC1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BF7664D" wp14:editId="5A17C7D3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82550</wp:posOffset>
                      </wp:positionV>
                      <wp:extent cx="762000" cy="295275"/>
                      <wp:effectExtent l="0" t="1905" r="0" b="0"/>
                      <wp:wrapNone/>
                      <wp:docPr id="7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63799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664D" id="_x0000_s1057" style="position:absolute;margin-left:38.15pt;margin-top:6.5pt;width:60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WIhg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" stroked="f">
                      <v:textbox>
                        <w:txbxContent>
                          <w:p w14:paraId="2D263799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B190F5" wp14:editId="65DF516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95885</wp:posOffset>
                      </wp:positionV>
                      <wp:extent cx="307975" cy="279548"/>
                      <wp:effectExtent l="19050" t="19050" r="34925" b="63500"/>
                      <wp:wrapNone/>
                      <wp:docPr id="6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E377B" id="AutoShape 556" o:spid="_x0000_s1026" style="position:absolute;margin-left:2.15pt;margin-top:7.55pt;width:24.25pt;height:2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54F70B08" w14:textId="66CE479A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59DB37A" w14:textId="33667E42" w:rsidR="00A16FE2" w:rsidRPr="00CD796B" w:rsidRDefault="00A16FE2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B32AD" w14:textId="24B9B115" w:rsidR="00AE1D12" w:rsidRPr="004F71EF" w:rsidRDefault="00161DCA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3384FE01" w14:textId="13B2DA09" w:rsidR="00AE1D12" w:rsidRPr="004F71EF" w:rsidRDefault="00AE1D12" w:rsidP="005741CA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13F89" w14:textId="4FB50AB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4D6F9ED9" w14:textId="58DDCC55" w:rsidR="003B5E53" w:rsidRPr="004F71EF" w:rsidRDefault="003B5E53" w:rsidP="00F6318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DCC8A" w14:textId="4A8FE716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7AB3D49" w14:textId="77777777" w:rsidR="005741CA" w:rsidRPr="004F71EF" w:rsidRDefault="005741CA" w:rsidP="005741CA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  <w:p w14:paraId="36F5CD43" w14:textId="77777777" w:rsidR="00AE1D12" w:rsidRPr="004F71EF" w:rsidRDefault="00AE1D12" w:rsidP="00F415F7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0507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5B34EA6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85A9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7BB08" w14:textId="75B47CFF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33DEDEAD" w14:textId="354A616D" w:rsidR="00886C5F" w:rsidRPr="004F71EF" w:rsidRDefault="00F415F7" w:rsidP="005741CA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2026</w:t>
            </w:r>
            <w:r w:rsidR="005741CA"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Auction Closes 5P</w:t>
            </w:r>
          </w:p>
          <w:p w14:paraId="0811523E" w14:textId="77777777" w:rsidR="00AE1D12" w:rsidRPr="004F71EF" w:rsidRDefault="00AE1D12" w:rsidP="00B27C39">
            <w:pPr>
              <w:pStyle w:val="Dates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B8CBB44" w14:textId="77777777" w:rsidR="003B7B43" w:rsidRPr="004F71EF" w:rsidRDefault="003B7B43" w:rsidP="003D0B18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8CFA9" w14:textId="3B6F78BB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28C0D4C7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List of outages post by 5P</w:t>
            </w:r>
          </w:p>
          <w:p w14:paraId="7E9533FA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Post January Source/Sink List</w:t>
            </w:r>
          </w:p>
          <w:p w14:paraId="2E67AF81" w14:textId="4206F9C1" w:rsidR="003B7B43" w:rsidRPr="004F71EF" w:rsidRDefault="003B7B43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4AA40" w14:textId="22CCB3AE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color w:val="0070C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478547DF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Incr. Update by 5P</w:t>
            </w:r>
          </w:p>
          <w:p w14:paraId="0C19BC98" w14:textId="5C1BF21F" w:rsidR="00550141" w:rsidRPr="004F71EF" w:rsidRDefault="00550141" w:rsidP="003B7B4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</w:p>
          <w:p w14:paraId="45C4308B" w14:textId="1AB1A28F" w:rsidR="00EE54ED" w:rsidRPr="004F71EF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2870F6D" w14:textId="5A27CDF0" w:rsidR="00EE54ED" w:rsidRPr="004F71EF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ABE8C28" w14:textId="77777777" w:rsidR="00101C67" w:rsidRPr="004F71EF" w:rsidRDefault="00101C67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  <w:p w14:paraId="3B13AAEE" w14:textId="77777777" w:rsidR="00101C67" w:rsidRPr="004F71EF" w:rsidRDefault="00101C67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0303D" w14:textId="5A3D2DFB" w:rsidR="003D0B18" w:rsidRPr="004F71EF" w:rsidRDefault="00007B7F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170B7FE7" w14:textId="62B43B78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r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CEC</w:t>
            </w: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Opens 1A</w:t>
            </w:r>
          </w:p>
          <w:p w14:paraId="2F368DF2" w14:textId="6BC1ECBE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CEC</w:t>
            </w: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Closes 5P</w:t>
            </w:r>
          </w:p>
          <w:p w14:paraId="6A9CCEA5" w14:textId="77777777" w:rsidR="00961CA1" w:rsidRDefault="00961CA1" w:rsidP="005741CA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45ED5576" w14:textId="575B850D" w:rsidR="003D0B18" w:rsidRPr="004F71EF" w:rsidRDefault="003D0B18" w:rsidP="00961CA1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45BEB" w14:textId="7103007E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1467D518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1 Opens 1A</w:t>
            </w:r>
          </w:p>
          <w:p w14:paraId="6E66B97B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1 Closes 5P</w:t>
            </w:r>
          </w:p>
          <w:p w14:paraId="715689FB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Opens 1A</w:t>
            </w:r>
          </w:p>
          <w:p w14:paraId="1FF86370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Closes 5P</w:t>
            </w:r>
          </w:p>
          <w:p w14:paraId="4750FC63" w14:textId="77777777" w:rsidR="00961CA1" w:rsidRDefault="00961CA1" w:rsidP="005741CA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7FEBA292" w14:textId="4683FB0B" w:rsidR="004F0281" w:rsidRPr="004F71EF" w:rsidRDefault="004F0281" w:rsidP="00961CA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8A6C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7E7EADE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D2A2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1A6A03E" w14:textId="0CEE6F3E" w:rsidR="00AE1D12" w:rsidRPr="004F71EF" w:rsidRDefault="00994BC1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  <w:p w14:paraId="50C12680" w14:textId="06755AB7" w:rsidR="00961CA1" w:rsidRDefault="00961CA1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Opens 1A</w:t>
            </w:r>
          </w:p>
          <w:p w14:paraId="4B3EDB4B" w14:textId="77777777" w:rsidR="006216B6" w:rsidRPr="004F71EF" w:rsidRDefault="006216B6" w:rsidP="006216B6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Post 202</w:t>
            </w:r>
            <w:r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>6</w:t>
            </w: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  <w:t xml:space="preserve"> Auction Results by 5P</w:t>
            </w:r>
          </w:p>
          <w:p w14:paraId="5F25E13D" w14:textId="77777777" w:rsidR="006216B6" w:rsidRPr="004F71EF" w:rsidRDefault="006216B6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71833E81" w14:textId="77777777" w:rsidR="003B7B43" w:rsidRPr="004F71EF" w:rsidRDefault="003B7B43" w:rsidP="00EA1892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01DF30" w14:textId="287E1579" w:rsidR="00871A59" w:rsidRPr="004F71EF" w:rsidRDefault="00871A59" w:rsidP="00BB2F9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12B512CE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Tier 1 Results by 5P</w:t>
            </w:r>
          </w:p>
          <w:p w14:paraId="32095206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Jan </w:t>
            </w:r>
            <w:proofErr w:type="spellStart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 xml:space="preserve"> Load Wind Closes 5P</w:t>
            </w:r>
          </w:p>
          <w:p w14:paraId="58DA99F3" w14:textId="77777777" w:rsidR="00AE1D12" w:rsidRPr="004F71EF" w:rsidRDefault="00AE1D12" w:rsidP="00BB2F94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550D9DD" w14:textId="77777777" w:rsidR="008F765B" w:rsidRPr="004F71EF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19C2E448" w14:textId="77777777" w:rsidR="008F765B" w:rsidRPr="004F71EF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64BC4E55" w14:textId="77777777" w:rsidR="00AE1D12" w:rsidRPr="004F71EF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27160B37" w14:textId="77777777" w:rsidR="00E5098D" w:rsidRPr="004F71EF" w:rsidRDefault="00E5098D" w:rsidP="00AD4DC9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3B90BE2" w14:textId="77777777" w:rsidR="00387192" w:rsidRPr="004F71EF" w:rsidRDefault="00387192" w:rsidP="00AD4DC9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D099AD8" w14:textId="77777777" w:rsidR="00E5098D" w:rsidRPr="004F71EF" w:rsidRDefault="00E5098D" w:rsidP="00AD4DC9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4861DB9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82F001A" w14:textId="77777777" w:rsidR="00AE1D12" w:rsidRPr="004F71EF" w:rsidRDefault="00AE1D12" w:rsidP="00AD4DC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239A45" w14:textId="077A5A4B" w:rsidR="00AE1D12" w:rsidRPr="004F71EF" w:rsidRDefault="00DD237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871A59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      </w:t>
            </w:r>
          </w:p>
          <w:p w14:paraId="16564716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Set-Aside</w:t>
            </w:r>
          </w:p>
          <w:p w14:paraId="06F1D171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2 MEQ</w:t>
            </w:r>
          </w:p>
          <w:p w14:paraId="1C3C4B8C" w14:textId="77777777" w:rsidR="00871A59" w:rsidRPr="004F71EF" w:rsidRDefault="00871A59" w:rsidP="00AD4DC9">
            <w:pPr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502B0E01" w14:textId="0E638D7A" w:rsidR="00AE1D12" w:rsidRPr="004F71EF" w:rsidRDefault="00AE1D12" w:rsidP="00AD4DC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EC51588" w14:textId="0339BEF5" w:rsidR="00AE1D12" w:rsidRPr="004F71EF" w:rsidRDefault="00AE1D12" w:rsidP="00AD4DC9">
            <w:pPr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9D7BBBB" w14:textId="158A69A8" w:rsidR="00AE1D12" w:rsidRDefault="00DD237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09ACE2DF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2 Opens 1A</w:t>
            </w:r>
          </w:p>
          <w:p w14:paraId="48884D2B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Tier 2 Closes 5P</w:t>
            </w:r>
          </w:p>
          <w:p w14:paraId="088C78CB" w14:textId="6898CA51" w:rsidR="00AE1D12" w:rsidRPr="004F71EF" w:rsidRDefault="00AE1D12" w:rsidP="004B030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02C8D5" w14:textId="55795C89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14</w:t>
            </w:r>
          </w:p>
          <w:p w14:paraId="78E8EEB5" w14:textId="77777777" w:rsidR="005741CA" w:rsidRPr="004F71EF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</w:p>
          <w:p w14:paraId="3B898706" w14:textId="6B12FD99" w:rsidR="00C81BE3" w:rsidRPr="004F71EF" w:rsidRDefault="00C81BE3" w:rsidP="004B030A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60DBB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7DF74B99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A431B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B5D3168" w14:textId="56ED225C" w:rsidR="00304CF3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17</w:t>
            </w:r>
          </w:p>
          <w:p w14:paraId="2412460C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Post Tier 2 Results by 5P</w:t>
            </w:r>
          </w:p>
          <w:p w14:paraId="7C7C1C6D" w14:textId="2768D01A" w:rsidR="00387192" w:rsidRPr="004F71EF" w:rsidRDefault="00387192" w:rsidP="00961CA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05B6ADF" w14:textId="5531D08A" w:rsidR="00304CF3" w:rsidRPr="004F71EF" w:rsidRDefault="00007B7F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18</w:t>
            </w:r>
          </w:p>
          <w:p w14:paraId="0E1FCECC" w14:textId="77777777" w:rsidR="008F765B" w:rsidRPr="004F71EF" w:rsidRDefault="008F765B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54D1D28" w14:textId="77777777" w:rsidR="008F765B" w:rsidRPr="004F71EF" w:rsidRDefault="008F765B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A647873" w14:textId="77777777" w:rsidR="00DE2D82" w:rsidRPr="004F71EF" w:rsidRDefault="00DE2D82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B6DA36C" w14:textId="77777777" w:rsidR="00C81BE3" w:rsidRPr="004F71EF" w:rsidRDefault="00C81BE3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82369A8" w14:textId="77777777" w:rsidR="00C81BE3" w:rsidRPr="004F71EF" w:rsidRDefault="00C81BE3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19942F3" w14:textId="066B04FC" w:rsidR="00304CF3" w:rsidRPr="004F71EF" w:rsidRDefault="00007B7F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5163F192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Auction Opens 1A</w:t>
            </w:r>
          </w:p>
          <w:p w14:paraId="0BEAF669" w14:textId="4B7A6232" w:rsidR="008F765B" w:rsidRPr="004F71EF" w:rsidRDefault="008F765B" w:rsidP="00961CA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FFBD5A3" w14:textId="08049AE2" w:rsidR="00304CF3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61F53B58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Auction Closes 5P</w:t>
            </w:r>
          </w:p>
          <w:p w14:paraId="6D3C2AFD" w14:textId="4913AA3A" w:rsidR="00BB2F94" w:rsidRPr="004F71EF" w:rsidRDefault="00961CA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UDCs submit LM data by 12P</w:t>
            </w:r>
          </w:p>
          <w:p w14:paraId="384A0C58" w14:textId="65490795" w:rsidR="00BB2F94" w:rsidRPr="004F71EF" w:rsidRDefault="00BB2F9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BC85D1F" w14:textId="04203B9B" w:rsidR="00BB2F94" w:rsidRPr="004F71EF" w:rsidRDefault="00BB2F9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0A916E0" w14:textId="15BD76BB" w:rsidR="00304CF3" w:rsidRPr="004F71EF" w:rsidRDefault="00871A5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34310D4F" w14:textId="77777777" w:rsidR="00B27C39" w:rsidRPr="004F71EF" w:rsidRDefault="00B27C39" w:rsidP="004B030A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58D8530F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2374" w:rsidRPr="00CD796B" w14:paraId="6B25ED92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C3508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C2B1E8A" w14:textId="7E79AEDD" w:rsidR="00DD2374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24</w:t>
            </w:r>
          </w:p>
          <w:p w14:paraId="677303B8" w14:textId="77777777" w:rsidR="00C81BE3" w:rsidRPr="004F71EF" w:rsidRDefault="00EA189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CRR FNM by 5P</w:t>
            </w:r>
          </w:p>
          <w:p w14:paraId="42629897" w14:textId="4F06E92E" w:rsidR="00C81BE3" w:rsidRPr="004F71EF" w:rsidRDefault="00C81BE3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D46BF9B" w14:textId="77777777" w:rsidR="00DD2374" w:rsidRDefault="00237ABE" w:rsidP="00CF3ED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1E31A3F5" w14:textId="77777777" w:rsidR="00961CA1" w:rsidRPr="004F71EF" w:rsidRDefault="00961CA1" w:rsidP="00961CA1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548DD4" w:themeColor="text2" w:themeTint="99"/>
                <w:sz w:val="14"/>
                <w:szCs w:val="16"/>
              </w:rPr>
              <w:t>Dec Auction results post by 5P</w:t>
            </w:r>
          </w:p>
          <w:p w14:paraId="5B849E2A" w14:textId="6FA08CCE" w:rsidR="00961CA1" w:rsidRPr="004F71EF" w:rsidRDefault="00961CA1" w:rsidP="00CF3ED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B48BC6" w14:textId="2C6C01F5" w:rsidR="00DD2374" w:rsidRPr="004F71EF" w:rsidRDefault="00007B7F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6E62EE96" w14:textId="77777777" w:rsidR="0061008D" w:rsidRPr="004F71EF" w:rsidRDefault="0061008D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467F184" w14:textId="127F663B" w:rsidR="0061008D" w:rsidRPr="004F71EF" w:rsidRDefault="00D252D2" w:rsidP="00EC64D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MEQ</w:t>
            </w:r>
          </w:p>
          <w:p w14:paraId="33FE3F2C" w14:textId="20279067" w:rsidR="0061008D" w:rsidRPr="004F71EF" w:rsidRDefault="0061008D" w:rsidP="006506F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5604040B" w14:textId="69DF561E" w:rsidR="00DD2374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11E1F05E" w14:textId="77777777" w:rsidR="00994BC1" w:rsidRPr="004F71EF" w:rsidRDefault="00994BC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3CEF6EE" w14:textId="77777777" w:rsidR="00994BC1" w:rsidRPr="004F71EF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 xml:space="preserve">Holiday </w:t>
            </w:r>
          </w:p>
          <w:p w14:paraId="55E3C574" w14:textId="77777777" w:rsidR="00994BC1" w:rsidRPr="004F71EF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(Thanksgiving)</w:t>
            </w:r>
          </w:p>
          <w:p w14:paraId="3BCA4517" w14:textId="731BF063" w:rsidR="00994BC1" w:rsidRPr="004F71EF" w:rsidRDefault="00994BC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FA92580" w14:textId="7242C082" w:rsidR="00DD2374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  <w:p w14:paraId="0ABEB64D" w14:textId="77777777" w:rsidR="00994BC1" w:rsidRPr="004F71EF" w:rsidRDefault="00994BC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1647154" w14:textId="77777777" w:rsidR="00994BC1" w:rsidRPr="004F71EF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 xml:space="preserve">Holiday </w:t>
            </w:r>
          </w:p>
          <w:p w14:paraId="155C76B0" w14:textId="77777777" w:rsidR="00994BC1" w:rsidRPr="004F71EF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(Thanksgiving)</w:t>
            </w:r>
          </w:p>
          <w:p w14:paraId="59C9667C" w14:textId="37106350" w:rsidR="00994BC1" w:rsidRPr="004F71EF" w:rsidRDefault="00994BC1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1E6D88CD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917F6B9" w14:textId="77777777" w:rsidR="00AE1D12" w:rsidRDefault="00AE1D12" w:rsidP="00AE1D12"/>
    <w:p w14:paraId="1760D447" w14:textId="77777777" w:rsidR="00AE1D12" w:rsidRDefault="00AE1D12" w:rsidP="00AE1D12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AE1D12" w:rsidRPr="00F7411B" w14:paraId="6D3CD547" w14:textId="77777777" w:rsidTr="006377B6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8BC5CB0" w14:textId="10649F66" w:rsidR="00AE1D12" w:rsidRPr="00AD122B" w:rsidRDefault="00AE1D12" w:rsidP="002E228B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B737C0">
              <w:rPr>
                <w:b/>
              </w:rPr>
              <w:t>5</w:t>
            </w:r>
          </w:p>
        </w:tc>
      </w:tr>
      <w:tr w:rsidR="00AE1D12" w:rsidRPr="00F7411B" w14:paraId="2473777B" w14:textId="77777777" w:rsidTr="006377B6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1CF030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DB4BFC0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A2CDAC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D2D133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3B06C7E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23EE4E1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F7409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B09B08F" w14:textId="77777777" w:rsidTr="00673FC5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B670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D2E7F" w14:textId="7E8A9B7B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177F5CEF" w14:textId="77777777" w:rsidR="005741CA" w:rsidRPr="004F71EF" w:rsidRDefault="005741CA" w:rsidP="005741CA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Post February Source/Sink List</w:t>
            </w:r>
          </w:p>
          <w:p w14:paraId="0EC82FE9" w14:textId="58CA2121" w:rsidR="00AE1D12" w:rsidRPr="004F71EF" w:rsidRDefault="00AE1D12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2BCA9" w14:textId="392F6972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056C7005" w14:textId="77777777" w:rsidR="00673FC5" w:rsidRPr="004F71EF" w:rsidRDefault="00673FC5" w:rsidP="00673FC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C123461" w14:textId="77777777" w:rsidR="00673FC5" w:rsidRPr="004F71EF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170286E" w14:textId="77777777" w:rsidR="00A0539C" w:rsidRPr="004F71EF" w:rsidRDefault="00A0539C" w:rsidP="00EE54ED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BF0D5" w14:textId="282235B6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  <w:p w14:paraId="65761C0F" w14:textId="77777777" w:rsidR="00673FC5" w:rsidRPr="004F71EF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7F1F4C1A" w14:textId="77777777" w:rsidR="00673FC5" w:rsidRPr="004F71EF" w:rsidRDefault="00673FC5" w:rsidP="004B70C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6EB78DC9" w14:textId="77777777" w:rsidR="00673FC5" w:rsidRPr="004F71EF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73A1B" w14:textId="45F250AC" w:rsidR="004B70CF" w:rsidRPr="004F71EF" w:rsidRDefault="00007B7F" w:rsidP="004B70C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1469F519" w14:textId="77777777" w:rsidR="009D5E55" w:rsidRPr="004F71EF" w:rsidRDefault="009D5E55" w:rsidP="006660D7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3FEC6FC1" w14:textId="77777777" w:rsidR="007073EB" w:rsidRPr="004F71EF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3E075D2F" w14:textId="77777777" w:rsidR="004B70CF" w:rsidRPr="004F71EF" w:rsidRDefault="004B70CF" w:rsidP="005741C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E9723" w14:textId="44956C81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  <w:r w:rsidR="00161DCA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197A6028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List of outages post by 5P</w:t>
            </w:r>
          </w:p>
          <w:p w14:paraId="1DBB7A0C" w14:textId="7452AE69" w:rsidR="006216B6" w:rsidRPr="004F71EF" w:rsidRDefault="006216B6" w:rsidP="006216B6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CEC</w:t>
            </w: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 Load Wind Opens 1A</w:t>
            </w:r>
          </w:p>
          <w:p w14:paraId="3C45E2B2" w14:textId="7974D915" w:rsidR="006216B6" w:rsidRPr="004F71EF" w:rsidRDefault="006216B6" w:rsidP="006216B6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CEC</w:t>
            </w: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 Load Wind Closes 5P</w:t>
            </w:r>
          </w:p>
          <w:p w14:paraId="4F391CD7" w14:textId="30CD1E4F" w:rsidR="007073EB" w:rsidRPr="004F71EF" w:rsidRDefault="007073EB" w:rsidP="006216B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4338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49969496" w14:textId="77777777" w:rsidTr="006377B6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75B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DF54C" w14:textId="1BB9A4CA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7D8A86A2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Feb </w:t>
            </w:r>
            <w:proofErr w:type="spellStart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 Load Wind Opens 1A</w:t>
            </w:r>
          </w:p>
          <w:p w14:paraId="465C0337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Feb </w:t>
            </w:r>
            <w:proofErr w:type="spellStart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 xml:space="preserve"> Load Wind Closes 5P</w:t>
            </w:r>
          </w:p>
          <w:p w14:paraId="45C20AE3" w14:textId="77777777" w:rsidR="00AE1D12" w:rsidRPr="004F71EF" w:rsidRDefault="00AE1D12" w:rsidP="00EB2D4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88F4A" w14:textId="05195DC8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  <w:p w14:paraId="56B34425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Incr. Update by 5P</w:t>
            </w:r>
          </w:p>
          <w:p w14:paraId="569B6F97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Forecast Load Wind Open 1A</w:t>
            </w:r>
          </w:p>
          <w:p w14:paraId="540F5F08" w14:textId="10F5F5EF" w:rsidR="00101C67" w:rsidRPr="004F71EF" w:rsidRDefault="00101C67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390D8" w14:textId="1AAADF31" w:rsidR="00AE1D12" w:rsidRPr="004F71EF" w:rsidRDefault="005741CA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  <w:p w14:paraId="7F65CA60" w14:textId="29A34D87" w:rsidR="00101C67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Forecast Load Wind Closes 5P</w:t>
            </w:r>
          </w:p>
          <w:p w14:paraId="7F11B56A" w14:textId="77777777" w:rsidR="00101C67" w:rsidRPr="004F71EF" w:rsidRDefault="00101C67" w:rsidP="00101C67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99D1D" w14:textId="3A38684D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  <w:p w14:paraId="7A0B4817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1 Opens 1A</w:t>
            </w:r>
          </w:p>
          <w:p w14:paraId="1DD9A50D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1 Closes 5P</w:t>
            </w:r>
          </w:p>
          <w:p w14:paraId="73900419" w14:textId="35210D5A" w:rsidR="007073EB" w:rsidRPr="004F71EF" w:rsidRDefault="007073EB" w:rsidP="00EB2D4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A1A55" w14:textId="150072DE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0B9C5935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Tier 1 Results by 5P</w:t>
            </w:r>
          </w:p>
          <w:p w14:paraId="77146C92" w14:textId="77777777" w:rsidR="00AE1D12" w:rsidRPr="004F71EF" w:rsidRDefault="00AE1D12" w:rsidP="00EB2D4F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96145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57D5142" w14:textId="77777777" w:rsidTr="006377B6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F0F9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4F5AF" w14:textId="08801A23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7725209F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Set-Aside</w:t>
            </w:r>
          </w:p>
          <w:p w14:paraId="666170F7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2 MEQ</w:t>
            </w:r>
          </w:p>
          <w:p w14:paraId="77A20367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1D69758A" w14:textId="77777777" w:rsidR="008F2390" w:rsidRPr="004F71EF" w:rsidRDefault="008F2390" w:rsidP="007073EB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71CEF0FE" w14:textId="77777777" w:rsidR="00AE1D12" w:rsidRPr="004F71EF" w:rsidRDefault="00AE1D12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03384" w14:textId="00314A83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26658A06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2 Opens 1A</w:t>
            </w:r>
          </w:p>
          <w:p w14:paraId="206CC5FF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Tier 2 Closes 5P</w:t>
            </w:r>
          </w:p>
          <w:p w14:paraId="1DA11DDF" w14:textId="00399B8B" w:rsidR="00AE1D12" w:rsidRPr="004F71EF" w:rsidRDefault="00AE1D12" w:rsidP="004B030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3B5E0" w14:textId="2796C7A9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0565FDD8" w14:textId="4BA19C22" w:rsidR="009D5E55" w:rsidRPr="004F71EF" w:rsidRDefault="009D5E55" w:rsidP="004B030A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7F0FB" w14:textId="57350A8F" w:rsidR="00AE1D12" w:rsidRPr="004F71EF" w:rsidRDefault="00871A59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10779BED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Post Tier 2 Results by 5P</w:t>
            </w:r>
          </w:p>
          <w:p w14:paraId="15315557" w14:textId="6A38DF29" w:rsidR="00673FC5" w:rsidRPr="004F71EF" w:rsidRDefault="00673FC5" w:rsidP="00902CE7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39A7D" w14:textId="26E24ED0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  <w:r w:rsidR="00BB1F8C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 </w:t>
            </w:r>
          </w:p>
          <w:p w14:paraId="49369E4F" w14:textId="77777777" w:rsidR="007709D3" w:rsidRPr="004F71EF" w:rsidRDefault="007709D3" w:rsidP="007709D3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UDCs submit LM data by 12P</w:t>
            </w:r>
          </w:p>
          <w:p w14:paraId="01B52512" w14:textId="77777777" w:rsidR="00FA5C9D" w:rsidRPr="004F71EF" w:rsidRDefault="00FA5C9D" w:rsidP="00AD4DC9">
            <w:pPr>
              <w:pStyle w:val="Dates"/>
              <w:rPr>
                <w:rFonts w:asciiTheme="minorHAnsi" w:hAnsiTheme="minorHAnsi"/>
                <w:color w:val="auto"/>
                <w:sz w:val="14"/>
                <w:szCs w:val="16"/>
              </w:rPr>
            </w:pPr>
          </w:p>
          <w:p w14:paraId="6F78519C" w14:textId="77777777" w:rsidR="00673FC5" w:rsidRPr="004F71EF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75DFB046" w14:textId="77777777" w:rsidR="00886C5F" w:rsidRPr="004F71EF" w:rsidRDefault="00886C5F" w:rsidP="00886C5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217A6F22" w14:textId="0866B83C" w:rsidR="00673FC5" w:rsidRPr="004F71EF" w:rsidRDefault="00673FC5" w:rsidP="00886C5F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  <w:p w14:paraId="71062F02" w14:textId="77777777" w:rsidR="00AE1D12" w:rsidRPr="004F71EF" w:rsidRDefault="00AE1D12" w:rsidP="00673FC5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54660C2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47FA9DDC" w14:textId="77777777" w:rsidR="00AE1D12" w:rsidRPr="004F71EF" w:rsidRDefault="00AE1D12" w:rsidP="00AD4DC9">
            <w:pPr>
              <w:rPr>
                <w:rFonts w:asciiTheme="minorHAnsi" w:hAnsiTheme="minorHAnsi"/>
                <w:b/>
                <w:color w:val="E36C0A"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6E14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8C7F252" w14:textId="77777777" w:rsidTr="006377B6">
        <w:trPr>
          <w:cantSplit/>
          <w:trHeight w:hRule="exact" w:val="195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3438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62FB00" w14:textId="1B279532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22</w:t>
            </w:r>
          </w:p>
          <w:p w14:paraId="291AC404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Auction Opens 1A</w:t>
            </w:r>
          </w:p>
          <w:p w14:paraId="3546FC89" w14:textId="6C17E890" w:rsidR="006657CF" w:rsidRPr="004F71EF" w:rsidRDefault="006657CF" w:rsidP="004B030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F52D853" w14:textId="582A90C2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11AC573F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Auction Closes 5P</w:t>
            </w:r>
          </w:p>
          <w:p w14:paraId="1B9BC24A" w14:textId="77777777" w:rsidR="00EB2D4F" w:rsidRPr="004F71EF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04A3CF90" w14:textId="77777777" w:rsidR="00F2026F" w:rsidRPr="004F71E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143FF60C" w14:textId="77777777" w:rsidR="00387192" w:rsidRPr="004F71EF" w:rsidRDefault="0038719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4CEE566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40437F5A" w14:textId="77777777" w:rsidR="00101C67" w:rsidRPr="004F71EF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78797EED" w14:textId="77777777" w:rsidR="00101C67" w:rsidRPr="004F71EF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68074521" w14:textId="77777777" w:rsidR="006377B6" w:rsidRPr="004F71EF" w:rsidRDefault="006377B6" w:rsidP="006377B6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79F3E6B7" w14:textId="77777777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CE6F19E" w14:textId="05C7D29F" w:rsidR="00AE1D12" w:rsidRPr="004F71EF" w:rsidRDefault="005E7F1E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67B0A6BF" w14:textId="77777777" w:rsidR="006216B6" w:rsidRPr="004F71EF" w:rsidRDefault="006216B6" w:rsidP="006216B6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Post CRR FNM by 5P</w:t>
            </w:r>
          </w:p>
          <w:p w14:paraId="5A7F8360" w14:textId="28DB7A9D" w:rsidR="00902CE7" w:rsidRPr="004F71EF" w:rsidRDefault="00902CE7" w:rsidP="006657C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DFD0CA" w14:textId="60CF3EBF" w:rsidR="00AE1D12" w:rsidRPr="004F71EF" w:rsidRDefault="00AE1D12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3E225BD0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47291839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(Christmas Day)</w:t>
            </w:r>
          </w:p>
          <w:p w14:paraId="15D8EDAA" w14:textId="77777777" w:rsidR="005F11A0" w:rsidRDefault="005F11A0" w:rsidP="00EB2D4F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  <w:p w14:paraId="0667FBDB" w14:textId="0B67CE6C" w:rsidR="007073EB" w:rsidRPr="004F71EF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</w:p>
          <w:p w14:paraId="5E35BF7F" w14:textId="087D4A6B" w:rsidR="00DD2374" w:rsidRPr="004F71EF" w:rsidRDefault="00DD2374" w:rsidP="00F2026F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005B27" w14:textId="1AE05861" w:rsidR="00AE1D12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26</w:t>
            </w:r>
          </w:p>
          <w:p w14:paraId="41DDCBFC" w14:textId="77777777" w:rsidR="002F7374" w:rsidRPr="004F71EF" w:rsidRDefault="002F7374" w:rsidP="002F7374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  <w:t>Feb Post MEQ</w:t>
            </w:r>
          </w:p>
          <w:p w14:paraId="69E7B6CC" w14:textId="693C4CCA" w:rsidR="00AE1D12" w:rsidRPr="004F71EF" w:rsidRDefault="00AE1D12" w:rsidP="004B70C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  <w:p w14:paraId="795CA080" w14:textId="337DDA50" w:rsidR="007073EB" w:rsidRPr="004F71EF" w:rsidRDefault="007073EB" w:rsidP="00F2026F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1863A05" w14:textId="3BE3C15F" w:rsidR="007073EB" w:rsidRPr="004F71EF" w:rsidRDefault="007073EB" w:rsidP="00F2026F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56CC4D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77B6" w:rsidRPr="00CD796B" w14:paraId="3DEB88AA" w14:textId="77777777" w:rsidTr="00673FC5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836EA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4F840D" w14:textId="6E656AA8" w:rsidR="006377B6" w:rsidRPr="004F71EF" w:rsidRDefault="00007B7F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  <w:p w14:paraId="55CABD6D" w14:textId="77777777" w:rsidR="006C57B4" w:rsidRPr="004F71EF" w:rsidRDefault="006C57B4" w:rsidP="006C57B4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FF0000"/>
                <w:sz w:val="14"/>
                <w:szCs w:val="16"/>
              </w:rPr>
              <w:t>Jan Auction results post by 5P</w:t>
            </w:r>
          </w:p>
          <w:p w14:paraId="4689C6C8" w14:textId="77777777" w:rsidR="002877F8" w:rsidRPr="004F71EF" w:rsidRDefault="002877F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5DBC7F3E" w14:textId="77777777" w:rsidR="002877F8" w:rsidRPr="004F71EF" w:rsidRDefault="002877F8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36A47E4" w14:textId="77777777" w:rsidR="002877F8" w:rsidRPr="004F71EF" w:rsidRDefault="002877F8" w:rsidP="000B7DA9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F54AB8D" w14:textId="356AFA9B" w:rsidR="006377B6" w:rsidRPr="004F71EF" w:rsidRDefault="002F737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  <w:p w14:paraId="0811D16A" w14:textId="77777777" w:rsidR="006377B6" w:rsidRPr="004F71EF" w:rsidRDefault="006377B6" w:rsidP="004B030A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E9B757F" w14:textId="388DE5BD" w:rsidR="006377B6" w:rsidRPr="004F71EF" w:rsidRDefault="002F7374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sz w:val="14"/>
                <w:szCs w:val="16"/>
              </w:rPr>
              <w:t>31</w:t>
            </w:r>
          </w:p>
          <w:p w14:paraId="31974606" w14:textId="06FB9F8C" w:rsidR="0061008D" w:rsidRPr="004F71EF" w:rsidRDefault="0061008D" w:rsidP="005741CA">
            <w:pPr>
              <w:rPr>
                <w:rFonts w:asciiTheme="minorHAnsi" w:hAnsiTheme="minorHAnsi"/>
                <w:b/>
                <w:color w:val="31849B" w:themeColor="accent5" w:themeShade="BF"/>
                <w:sz w:val="14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3663404" w14:textId="62DD0E91" w:rsidR="004B157B" w:rsidRPr="004F71EF" w:rsidRDefault="004B157B" w:rsidP="00AD4DC9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D1819EB" w14:textId="0A152DAB" w:rsidR="001F44E7" w:rsidRPr="004F71EF" w:rsidRDefault="001F44E7" w:rsidP="005741CA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A7314C" w14:textId="0667229B" w:rsidR="00146F02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D359377" wp14:editId="547CC71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71120</wp:posOffset>
                      </wp:positionV>
                      <wp:extent cx="821055" cy="295275"/>
                      <wp:effectExtent l="635" t="3810" r="0" b="0"/>
                      <wp:wrapNone/>
                      <wp:docPr id="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74E83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59377" id="_x0000_s1058" style="position:absolute;margin-left:36.4pt;margin-top:5.6pt;width:64.6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vLhQ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" stroked="f">
                      <v:textbox>
                        <w:txbxContent>
                          <w:p w14:paraId="35674E83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FDFEA22" wp14:editId="62C7563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76835</wp:posOffset>
                      </wp:positionV>
                      <wp:extent cx="307975" cy="247650"/>
                      <wp:effectExtent l="24130" t="22860" r="39370" b="53340"/>
                      <wp:wrapNone/>
                      <wp:docPr id="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A8B49" id="AutoShape 596" o:spid="_x0000_s1026" style="position:absolute;margin-left:-1.35pt;margin-top:6.05pt;width:24.2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fw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24341A9B" w14:textId="33210877" w:rsidR="00DC192F" w:rsidRDefault="00DC192F" w:rsidP="00DC192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91B2427" w14:textId="0D57F119" w:rsidR="00146F02" w:rsidRPr="00CD796B" w:rsidRDefault="005741CA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3DF2431" wp14:editId="4BE5BC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307975" cy="247650"/>
                      <wp:effectExtent l="24130" t="20955" r="39370" b="45720"/>
                      <wp:wrapNone/>
                      <wp:docPr id="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30D0F" id="AutoShape 595" o:spid="_x0000_s1026" style="position:absolute;margin-left:-.25pt;margin-top:14.5pt;width:24.25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FfoAIAAEM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42D4EF7" wp14:editId="17208EC0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175260</wp:posOffset>
                      </wp:positionV>
                      <wp:extent cx="892810" cy="295275"/>
                      <wp:effectExtent l="635" t="1905" r="1905" b="0"/>
                      <wp:wrapNone/>
                      <wp:docPr id="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DE9C4" w14:textId="77777777" w:rsidR="00BE04D5" w:rsidRPr="00C64309" w:rsidRDefault="00BE04D5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4EF7" id="_x0000_s1059" style="position:absolute;margin-left:36.95pt;margin-top:13.8pt;width:70.3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xkhQIAAA8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" stroked="f">
                      <v:textbox>
                        <w:txbxContent>
                          <w:p w14:paraId="2B8DE9C4" w14:textId="77777777" w:rsidR="00BE04D5" w:rsidRPr="00C64309" w:rsidRDefault="00BE04D5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146A316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E6BD66" w14:textId="7F43BB1B" w:rsidR="00AE1D12" w:rsidRDefault="00AE1D12" w:rsidP="004A3792"/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2584"/>
        <w:gridCol w:w="2790"/>
        <w:gridCol w:w="2700"/>
        <w:gridCol w:w="2880"/>
        <w:gridCol w:w="2855"/>
        <w:gridCol w:w="250"/>
      </w:tblGrid>
      <w:tr w:rsidR="00B737C0" w:rsidRPr="00F7411B" w14:paraId="56F6F084" w14:textId="77777777" w:rsidTr="001E6F75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260CF22" w14:textId="69A4FE6B" w:rsidR="00B737C0" w:rsidRPr="00AD122B" w:rsidRDefault="00B737C0" w:rsidP="001E6F75">
            <w:pPr>
              <w:pStyle w:val="MonthNames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January 2026</w:t>
            </w:r>
          </w:p>
        </w:tc>
      </w:tr>
      <w:tr w:rsidR="00B737C0" w:rsidRPr="00F7411B" w14:paraId="1337B792" w14:textId="77777777" w:rsidTr="001E6F75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A75D564" w14:textId="77777777" w:rsidR="00B737C0" w:rsidRPr="00F7411B" w:rsidRDefault="00B737C0" w:rsidP="001E6F75">
            <w:pPr>
              <w:pStyle w:val="Weekdays"/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883B36" w14:textId="77777777" w:rsidR="00B737C0" w:rsidRPr="00F7411B" w:rsidRDefault="00B737C0" w:rsidP="001E6F75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6547750" w14:textId="77777777" w:rsidR="00B737C0" w:rsidRPr="00F7411B" w:rsidRDefault="00B737C0" w:rsidP="001E6F75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71F2BB" w14:textId="77777777" w:rsidR="00B737C0" w:rsidRPr="00F7411B" w:rsidRDefault="00B737C0" w:rsidP="001E6F75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79D264" w14:textId="77777777" w:rsidR="00B737C0" w:rsidRPr="00F7411B" w:rsidRDefault="00B737C0" w:rsidP="001E6F75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B8913E1" w14:textId="77777777" w:rsidR="00B737C0" w:rsidRPr="00F7411B" w:rsidRDefault="00B737C0" w:rsidP="001E6F75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4CC7880" w14:textId="77777777" w:rsidR="00B737C0" w:rsidRPr="00F7411B" w:rsidRDefault="00B737C0" w:rsidP="001E6F75">
            <w:pPr>
              <w:pStyle w:val="Weekdays"/>
            </w:pPr>
          </w:p>
        </w:tc>
      </w:tr>
      <w:tr w:rsidR="00B737C0" w:rsidRPr="00CD796B" w14:paraId="7730BF42" w14:textId="77777777" w:rsidTr="001E6F75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A132F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EE649" w14:textId="6AD4CE11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65A57428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C00000"/>
                <w:sz w:val="14"/>
                <w:szCs w:val="16"/>
              </w:rPr>
            </w:pPr>
          </w:p>
          <w:p w14:paraId="1766031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C00000"/>
                <w:sz w:val="14"/>
                <w:szCs w:val="16"/>
              </w:rPr>
            </w:pPr>
          </w:p>
          <w:p w14:paraId="177693B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3B0D489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07A7A24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45093F35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0ECA9DB0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101CB7" w14:textId="1F3F0BC0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43A4C5A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63AD84B6" w14:textId="77777777" w:rsidR="00B737C0" w:rsidRPr="004F71EF" w:rsidRDefault="00B737C0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926C4" w14:textId="36545941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2DF4F47D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295431AF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1E02CAF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1F92A" w14:textId="6E3D1E15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  <w:p w14:paraId="043CF5CF" w14:textId="160D7F6C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31AEB2C8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(New Year’s Day)</w:t>
            </w:r>
          </w:p>
          <w:p w14:paraId="6A17C73E" w14:textId="75862C17" w:rsidR="00B737C0" w:rsidRPr="005F11A0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38039" w14:textId="557D1393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  <w:p w14:paraId="5EBE57AA" w14:textId="7EA481B6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List of outages post by 5P</w:t>
            </w:r>
          </w:p>
          <w:p w14:paraId="7A6A80EF" w14:textId="499D8AFD" w:rsidR="00B737C0" w:rsidRPr="0057177B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yellow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14569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495F877F" w14:textId="77777777" w:rsidTr="001E6F75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63952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1B975" w14:textId="541F3676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  <w:p w14:paraId="30E56084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Post March Source/Sink List</w:t>
            </w:r>
          </w:p>
          <w:p w14:paraId="1354EA66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0F1904F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4DE0BFB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</w:p>
          <w:p w14:paraId="4227A19A" w14:textId="77777777" w:rsidR="00B737C0" w:rsidRPr="004F71EF" w:rsidRDefault="00B737C0" w:rsidP="001E6F75">
            <w:pPr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56F6DC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36D85" w14:textId="5E9E4F11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  <w:p w14:paraId="595BD601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Incr. Update by 5P</w:t>
            </w:r>
          </w:p>
          <w:p w14:paraId="395B240F" w14:textId="5C539E76" w:rsidR="0057177B" w:rsidRPr="004F71EF" w:rsidRDefault="0057177B" w:rsidP="0057177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CEC</w:t>
            </w: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</w:p>
          <w:p w14:paraId="1C25ABEE" w14:textId="56C5D443" w:rsidR="00B737C0" w:rsidRPr="004F71EF" w:rsidRDefault="0057177B" w:rsidP="0057177B">
            <w:pPr>
              <w:pStyle w:val="Dates"/>
              <w:rPr>
                <w:rFonts w:asciiTheme="minorHAnsi" w:hAnsiTheme="minorHAnsi"/>
                <w:b/>
                <w:color w:val="7030A0"/>
                <w:sz w:val="14"/>
                <w:szCs w:val="16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CEC</w:t>
            </w: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7CB6" w14:textId="33950BFF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  <w:p w14:paraId="154254E2" w14:textId="77777777" w:rsidR="0057177B" w:rsidRPr="004F71EF" w:rsidRDefault="0057177B" w:rsidP="0057177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</w:p>
          <w:p w14:paraId="4B73C26B" w14:textId="2CBF137B" w:rsidR="00B737C0" w:rsidRPr="004F71EF" w:rsidRDefault="0057177B" w:rsidP="0057177B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Hist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F666AD" w14:textId="48573555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  <w:p w14:paraId="389F15E1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1 Opens 1A</w:t>
            </w:r>
          </w:p>
          <w:p w14:paraId="4A173024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1 Closes 5P</w:t>
            </w:r>
          </w:p>
          <w:p w14:paraId="4E131D5C" w14:textId="0C1157AA" w:rsidR="00B737C0" w:rsidRPr="004F71EF" w:rsidRDefault="0057177B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Opens 1A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A340E" w14:textId="4D56CF22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9</w:t>
            </w:r>
            <w:r w:rsidR="00B737C0" w:rsidRPr="004F71EF">
              <w:rPr>
                <w:rFonts w:asciiTheme="minorHAnsi" w:hAnsiTheme="minorHAnsi"/>
                <w:b/>
                <w:sz w:val="14"/>
                <w:szCs w:val="16"/>
              </w:rPr>
              <w:t xml:space="preserve"> </w:t>
            </w:r>
          </w:p>
          <w:p w14:paraId="0FB3BB32" w14:textId="3E897F87" w:rsidR="00B737C0" w:rsidRPr="004F71EF" w:rsidRDefault="0057177B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Mar </w:t>
            </w:r>
            <w:proofErr w:type="spellStart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Frcst</w:t>
            </w:r>
            <w:proofErr w:type="spellEnd"/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 xml:space="preserve"> Load Wind Closes 5P</w:t>
            </w:r>
          </w:p>
          <w:p w14:paraId="7D212B0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7C7DAA46" w14:textId="77777777" w:rsidR="00B737C0" w:rsidRPr="004F71EF" w:rsidRDefault="00B737C0" w:rsidP="001E6F7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A38BC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441EB736" w14:textId="77777777" w:rsidTr="001E6F75">
        <w:trPr>
          <w:cantSplit/>
          <w:trHeight w:hRule="exact" w:val="130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DEF12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980E0" w14:textId="73D653F9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  <w:p w14:paraId="02622929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Post Tier 1 Results by 5P</w:t>
            </w:r>
          </w:p>
          <w:p w14:paraId="0C41C441" w14:textId="77777777" w:rsidR="00B737C0" w:rsidRPr="004F71EF" w:rsidRDefault="00B737C0" w:rsidP="002F7374">
            <w:pPr>
              <w:pStyle w:val="Dates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</w:p>
          <w:p w14:paraId="528BE23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5B72FFB9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65C93392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</w:p>
          <w:p w14:paraId="72CC604C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731E8" w14:textId="625B0796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13</w:t>
            </w:r>
          </w:p>
          <w:p w14:paraId="61049188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Post Set-Aside</w:t>
            </w:r>
          </w:p>
          <w:p w14:paraId="074FF450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2 MEQ</w:t>
            </w:r>
          </w:p>
          <w:p w14:paraId="5EF24A52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101A05EE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6242A4" w14:textId="0FB677BA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</w:t>
            </w:r>
            <w:r w:rsidR="00773856" w:rsidRPr="004F71EF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  <w:p w14:paraId="79421D40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2 Opens 1A</w:t>
            </w:r>
          </w:p>
          <w:p w14:paraId="78690FF8" w14:textId="77777777" w:rsidR="002F7374" w:rsidRPr="004F71EF" w:rsidRDefault="002F7374" w:rsidP="002F7374">
            <w:pPr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Tier 2 Closes 5P</w:t>
            </w:r>
          </w:p>
          <w:p w14:paraId="41A37CD9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37F9608E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9BBB59" w:themeColor="accent3"/>
                <w:sz w:val="14"/>
                <w:szCs w:val="16"/>
              </w:rPr>
            </w:pPr>
          </w:p>
          <w:p w14:paraId="74FA0B9D" w14:textId="77777777" w:rsidR="00B737C0" w:rsidRPr="004F71EF" w:rsidRDefault="00B737C0" w:rsidP="001E6F75">
            <w:pPr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</w:p>
          <w:p w14:paraId="379C72AF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7E865BD" w14:textId="77777777" w:rsidR="00B737C0" w:rsidRPr="004F71EF" w:rsidRDefault="00B737C0" w:rsidP="001E6F75">
            <w:pPr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3C60B" w14:textId="379B1BEA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15</w:t>
            </w:r>
          </w:p>
          <w:p w14:paraId="43515F81" w14:textId="261F726E" w:rsidR="00B737C0" w:rsidRPr="004F71EF" w:rsidRDefault="00B737C0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0852D" w14:textId="77777777" w:rsidR="002F7374" w:rsidRDefault="00007B7F" w:rsidP="002F737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16</w:t>
            </w:r>
          </w:p>
          <w:p w14:paraId="08C23A67" w14:textId="784B1564" w:rsidR="002F7374" w:rsidRPr="002F7374" w:rsidRDefault="002F7374" w:rsidP="002F737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Post Tier 2 Results by 5P</w:t>
            </w:r>
          </w:p>
          <w:p w14:paraId="59ECDB5B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6EA8284B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39F3F73C" w14:textId="77777777" w:rsidTr="001E6F75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77718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0C3D0" w14:textId="153A6D4B" w:rsidR="00B737C0" w:rsidRPr="004F71EF" w:rsidRDefault="00007B7F" w:rsidP="00773856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19</w:t>
            </w:r>
          </w:p>
          <w:p w14:paraId="0CDF3A6A" w14:textId="77777777" w:rsidR="005F11A0" w:rsidRDefault="005F11A0" w:rsidP="001E6F75">
            <w:pPr>
              <w:pStyle w:val="Dates"/>
              <w:rPr>
                <w:rFonts w:asciiTheme="minorHAnsi" w:hAnsiTheme="minorHAnsi"/>
                <w:b/>
                <w:color w:val="92D050"/>
                <w:sz w:val="14"/>
                <w:szCs w:val="16"/>
              </w:rPr>
            </w:pPr>
          </w:p>
          <w:p w14:paraId="6AD0AD3A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Holiday</w:t>
            </w:r>
          </w:p>
          <w:p w14:paraId="6292772A" w14:textId="77777777" w:rsidR="005F11A0" w:rsidRPr="004F71EF" w:rsidRDefault="005F11A0" w:rsidP="005F11A0">
            <w:pPr>
              <w:pStyle w:val="Dates"/>
              <w:jc w:val="center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auto"/>
                <w:sz w:val="14"/>
                <w:szCs w:val="16"/>
                <w:highlight w:val="green"/>
              </w:rPr>
              <w:t>(Martin Luther King’s B-Day)</w:t>
            </w:r>
          </w:p>
          <w:p w14:paraId="38BE639E" w14:textId="77777777" w:rsidR="00B737C0" w:rsidRPr="004F71EF" w:rsidRDefault="00B737C0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006608" w14:textId="5F962FF2" w:rsidR="00B737C0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20</w:t>
            </w:r>
          </w:p>
          <w:p w14:paraId="47AD6E1A" w14:textId="4E02B90C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UDCs submit LM data by 12P</w:t>
            </w:r>
          </w:p>
          <w:p w14:paraId="0416192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CRR FNM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0092B" w14:textId="0D2DD857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21</w:t>
            </w:r>
          </w:p>
          <w:p w14:paraId="1677D540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Auction Opens 1A</w:t>
            </w:r>
          </w:p>
          <w:p w14:paraId="6DFC9734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  <w:p w14:paraId="0E4184E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451B0" w14:textId="709BF0D6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22</w:t>
            </w:r>
          </w:p>
          <w:p w14:paraId="16C34E2D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Auction Closes 5P</w:t>
            </w:r>
          </w:p>
          <w:p w14:paraId="0F0E7028" w14:textId="3BE9EE5E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1703F" w14:textId="2AC98440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23</w:t>
            </w:r>
          </w:p>
          <w:p w14:paraId="7CE909F7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244061" w:themeColor="accent1" w:themeShade="80"/>
                <w:sz w:val="14"/>
                <w:szCs w:val="16"/>
              </w:rPr>
              <w:t>Mar Post MEQ</w:t>
            </w:r>
          </w:p>
          <w:p w14:paraId="1330389A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BF826C4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737C0" w:rsidRPr="00CD796B" w14:paraId="009F4322" w14:textId="77777777" w:rsidTr="001E6F75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607DF4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CCEC95" w14:textId="47ABC830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</w:t>
            </w:r>
            <w:r w:rsidR="00007B7F" w:rsidRPr="004F71EF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1F8D3" w14:textId="3F0DA725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27</w:t>
            </w:r>
          </w:p>
          <w:p w14:paraId="15F4AFF4" w14:textId="77777777" w:rsidR="002F7374" w:rsidRPr="004F71EF" w:rsidRDefault="002F7374" w:rsidP="002F7374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color w:val="E36C0A" w:themeColor="accent6" w:themeShade="BF"/>
                <w:sz w:val="14"/>
                <w:szCs w:val="16"/>
              </w:rPr>
              <w:t>Feb Auction results post by 5P</w:t>
            </w:r>
          </w:p>
          <w:p w14:paraId="21A368EE" w14:textId="77777777" w:rsidR="00B737C0" w:rsidRPr="004F71EF" w:rsidRDefault="00B737C0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FD47BB" w14:textId="1866DF67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28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59F88" w14:textId="639E9287" w:rsidR="00B737C0" w:rsidRPr="004F71EF" w:rsidRDefault="00773856" w:rsidP="001E6F75">
            <w:pPr>
              <w:pStyle w:val="Dates"/>
              <w:rPr>
                <w:rFonts w:asciiTheme="minorHAnsi" w:hAnsiTheme="minorHAnsi"/>
                <w:b/>
                <w:sz w:val="14"/>
                <w:szCs w:val="16"/>
              </w:rPr>
            </w:pP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29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612FF" w14:textId="0161DD00" w:rsidR="00B737C0" w:rsidRPr="004F71EF" w:rsidRDefault="00007B7F" w:rsidP="001E6F75">
            <w:pPr>
              <w:pStyle w:val="Dates"/>
              <w:rPr>
                <w:rFonts w:asciiTheme="minorHAnsi" w:hAnsiTheme="minorHAnsi"/>
                <w:b/>
                <w:sz w:val="16"/>
                <w:szCs w:val="16"/>
              </w:rPr>
            </w:pP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AD1F53B" wp14:editId="48F0AD24">
                      <wp:simplePos x="0" y="0"/>
                      <wp:positionH relativeFrom="column">
                        <wp:posOffset>579051</wp:posOffset>
                      </wp:positionH>
                      <wp:positionV relativeFrom="paragraph">
                        <wp:posOffset>381241</wp:posOffset>
                      </wp:positionV>
                      <wp:extent cx="867266" cy="263951"/>
                      <wp:effectExtent l="0" t="0" r="9525" b="3175"/>
                      <wp:wrapNone/>
                      <wp:docPr id="44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266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57546" w14:textId="77777777" w:rsidR="00BE04D5" w:rsidRPr="00C64309" w:rsidRDefault="00BE04D5" w:rsidP="00B737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F53B" id="_x0000_s1060" style="position:absolute;margin-left:45.6pt;margin-top:30pt;width:68.3pt;height:20.8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" stroked="f">
                      <v:textbox>
                        <w:txbxContent>
                          <w:p w14:paraId="2EB57546" w14:textId="77777777" w:rsidR="00BE04D5" w:rsidRPr="00C64309" w:rsidRDefault="00BE04D5" w:rsidP="00B737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59535A3A" wp14:editId="4F2AED8A">
                      <wp:simplePos x="0" y="0"/>
                      <wp:positionH relativeFrom="column">
                        <wp:posOffset>572101</wp:posOffset>
                      </wp:positionH>
                      <wp:positionV relativeFrom="paragraph">
                        <wp:posOffset>692304</wp:posOffset>
                      </wp:positionV>
                      <wp:extent cx="801278" cy="263951"/>
                      <wp:effectExtent l="0" t="0" r="0" b="3175"/>
                      <wp:wrapNone/>
                      <wp:docPr id="34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278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F95819" w14:textId="77777777" w:rsidR="00BE04D5" w:rsidRPr="00C64309" w:rsidRDefault="00BE04D5" w:rsidP="00B737C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5A3A" id="_x0000_s1061" style="position:absolute;margin-left:45.05pt;margin-top:54.5pt;width:63.1pt;height:20.8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Yb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" stroked="f">
                      <v:textbox>
                        <w:txbxContent>
                          <w:p w14:paraId="2EF95819" w14:textId="77777777" w:rsidR="00BE04D5" w:rsidRPr="00C64309" w:rsidRDefault="00BE04D5" w:rsidP="00B737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692F1430" wp14:editId="13166E7F">
                      <wp:simplePos x="0" y="0"/>
                      <wp:positionH relativeFrom="column">
                        <wp:posOffset>-26636</wp:posOffset>
                      </wp:positionH>
                      <wp:positionV relativeFrom="paragraph">
                        <wp:posOffset>331505</wp:posOffset>
                      </wp:positionV>
                      <wp:extent cx="307975" cy="247650"/>
                      <wp:effectExtent l="19050" t="19050" r="34925" b="57150"/>
                      <wp:wrapNone/>
                      <wp:docPr id="60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14415" id="AutoShape 540" o:spid="_x0000_s1026" style="position:absolute;margin-left:-2.1pt;margin-top:26.1pt;width:24.25pt;height:19.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tT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8DF12DD" wp14:editId="4C2D4435">
                      <wp:simplePos x="0" y="0"/>
                      <wp:positionH relativeFrom="column">
                        <wp:posOffset>-18707</wp:posOffset>
                      </wp:positionH>
                      <wp:positionV relativeFrom="paragraph">
                        <wp:posOffset>662871</wp:posOffset>
                      </wp:positionV>
                      <wp:extent cx="307975" cy="247650"/>
                      <wp:effectExtent l="19050" t="19050" r="34925" b="47625"/>
                      <wp:wrapNone/>
                      <wp:docPr id="33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E7DDEB" id="AutoShape 541" o:spid="_x0000_s1026" style="position:absolute;margin-left:-1.45pt;margin-top:52.2pt;width:24.25pt;height:19.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xA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Pr="004F71EF">
              <w:rPr>
                <w:rFonts w:asciiTheme="minorHAnsi" w:hAnsiTheme="minorHAnsi"/>
                <w:b/>
                <w:sz w:val="14"/>
                <w:szCs w:val="16"/>
              </w:rPr>
              <w:t>30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5903C4BC" w14:textId="77777777" w:rsidR="00B737C0" w:rsidRPr="00CD796B" w:rsidRDefault="00B737C0" w:rsidP="001E6F7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46DFDB5" w14:textId="77777777" w:rsidR="00B737C0" w:rsidRDefault="00B737C0" w:rsidP="004A3792"/>
    <w:sectPr w:rsidR="00B737C0" w:rsidSect="00140456">
      <w:footerReference w:type="default" r:id="rId9"/>
      <w:pgSz w:w="15840" w:h="12240" w:orient="landscape" w:code="1"/>
      <w:pgMar w:top="1080" w:right="1080" w:bottom="73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6D18" w14:textId="77777777" w:rsidR="00BE04D5" w:rsidRDefault="00BE04D5" w:rsidP="006A14D5">
      <w:r>
        <w:separator/>
      </w:r>
    </w:p>
  </w:endnote>
  <w:endnote w:type="continuationSeparator" w:id="0">
    <w:p w14:paraId="05923668" w14:textId="77777777" w:rsidR="00BE04D5" w:rsidRDefault="00BE04D5" w:rsidP="006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9C74" w14:textId="44415D70" w:rsidR="00BE04D5" w:rsidRPr="00DC0F6C" w:rsidRDefault="00BE04D5" w:rsidP="00C54927">
    <w:pPr>
      <w:pStyle w:val="Footer"/>
      <w:rPr>
        <w:rFonts w:ascii="Century Gothic" w:hAnsi="Century Gothic"/>
        <w:sz w:val="14"/>
        <w:szCs w:val="14"/>
      </w:rPr>
    </w:pPr>
    <w:r w:rsidRPr="00C54927">
      <w:rPr>
        <w:rFonts w:ascii="Century Gothic" w:hAnsi="Century Gothic"/>
        <w:sz w:val="14"/>
        <w:szCs w:val="14"/>
      </w:rPr>
      <w:t>©</w:t>
    </w:r>
    <w:r>
      <w:rPr>
        <w:rFonts w:ascii="Century Gothic" w:hAnsi="Century Gothic"/>
        <w:sz w:val="14"/>
        <w:szCs w:val="14"/>
      </w:rPr>
      <w:t xml:space="preserve"> CAISO 2025</w:t>
    </w:r>
    <w:r>
      <w:rPr>
        <w:rFonts w:ascii="Century Gothic" w:hAnsi="Century Gothic"/>
        <w:sz w:val="14"/>
        <w:szCs w:val="14"/>
      </w:rPr>
      <w:tab/>
      <w:t xml:space="preserve">                                                                                         </w:t>
    </w:r>
    <w:r w:rsidRPr="00C54927">
      <w:rPr>
        <w:rFonts w:ascii="Century Gothic" w:hAnsi="Century Gothic"/>
        <w:sz w:val="14"/>
        <w:szCs w:val="14"/>
      </w:rPr>
      <w:t>ISO Public</w:t>
    </w:r>
    <w:r>
      <w:t xml:space="preserve">                  </w:t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>Updated 04/17/2025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FCFD" w14:textId="77777777" w:rsidR="00BE04D5" w:rsidRDefault="00BE04D5" w:rsidP="006A14D5">
      <w:r>
        <w:separator/>
      </w:r>
    </w:p>
  </w:footnote>
  <w:footnote w:type="continuationSeparator" w:id="0">
    <w:p w14:paraId="2B361BB2" w14:textId="77777777" w:rsidR="00BE04D5" w:rsidRDefault="00BE04D5" w:rsidP="006A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411"/>
    <w:multiLevelType w:val="hybridMultilevel"/>
    <w:tmpl w:val="B54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1E9A"/>
    <w:multiLevelType w:val="hybridMultilevel"/>
    <w:tmpl w:val="61A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2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2865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f7621c0-5db7-4b23-8d7f-e3e42842fac6"/>
    <w:docVar w:name="_AMO_XmlVersion" w:val="Empty"/>
  </w:docVars>
  <w:rsids>
    <w:rsidRoot w:val="00334FCC"/>
    <w:rsid w:val="00000CD0"/>
    <w:rsid w:val="00002213"/>
    <w:rsid w:val="000029CD"/>
    <w:rsid w:val="00006E9B"/>
    <w:rsid w:val="00007B7F"/>
    <w:rsid w:val="000105CB"/>
    <w:rsid w:val="00017CE5"/>
    <w:rsid w:val="0002315A"/>
    <w:rsid w:val="000232B6"/>
    <w:rsid w:val="00024632"/>
    <w:rsid w:val="00025F5B"/>
    <w:rsid w:val="000263E7"/>
    <w:rsid w:val="00027B62"/>
    <w:rsid w:val="00027ED4"/>
    <w:rsid w:val="00034AF4"/>
    <w:rsid w:val="000354E5"/>
    <w:rsid w:val="00036F56"/>
    <w:rsid w:val="000400DF"/>
    <w:rsid w:val="00040D4E"/>
    <w:rsid w:val="0004157E"/>
    <w:rsid w:val="000423BB"/>
    <w:rsid w:val="00043664"/>
    <w:rsid w:val="0004611A"/>
    <w:rsid w:val="00046E67"/>
    <w:rsid w:val="00050029"/>
    <w:rsid w:val="000507B8"/>
    <w:rsid w:val="00051D79"/>
    <w:rsid w:val="0005290C"/>
    <w:rsid w:val="000540C2"/>
    <w:rsid w:val="00054120"/>
    <w:rsid w:val="00055155"/>
    <w:rsid w:val="000576CF"/>
    <w:rsid w:val="00060176"/>
    <w:rsid w:val="000610E5"/>
    <w:rsid w:val="000623BA"/>
    <w:rsid w:val="00062545"/>
    <w:rsid w:val="00065079"/>
    <w:rsid w:val="00065C70"/>
    <w:rsid w:val="00065D85"/>
    <w:rsid w:val="00066709"/>
    <w:rsid w:val="00071088"/>
    <w:rsid w:val="0007190B"/>
    <w:rsid w:val="00071FE3"/>
    <w:rsid w:val="000739D8"/>
    <w:rsid w:val="000833E4"/>
    <w:rsid w:val="00083CEF"/>
    <w:rsid w:val="00084D3D"/>
    <w:rsid w:val="0008577D"/>
    <w:rsid w:val="000862D0"/>
    <w:rsid w:val="000878ED"/>
    <w:rsid w:val="00091348"/>
    <w:rsid w:val="00091BD5"/>
    <w:rsid w:val="00092DD8"/>
    <w:rsid w:val="00093A02"/>
    <w:rsid w:val="000A3A1E"/>
    <w:rsid w:val="000A4890"/>
    <w:rsid w:val="000A50D6"/>
    <w:rsid w:val="000A5F12"/>
    <w:rsid w:val="000A7C67"/>
    <w:rsid w:val="000A7F51"/>
    <w:rsid w:val="000B0559"/>
    <w:rsid w:val="000B11F5"/>
    <w:rsid w:val="000B3EF6"/>
    <w:rsid w:val="000B4367"/>
    <w:rsid w:val="000B7510"/>
    <w:rsid w:val="000B7D5F"/>
    <w:rsid w:val="000B7DA9"/>
    <w:rsid w:val="000C1748"/>
    <w:rsid w:val="000C1E8B"/>
    <w:rsid w:val="000C6892"/>
    <w:rsid w:val="000C762D"/>
    <w:rsid w:val="000C7E41"/>
    <w:rsid w:val="000D08D0"/>
    <w:rsid w:val="000D714F"/>
    <w:rsid w:val="000E225B"/>
    <w:rsid w:val="000E388D"/>
    <w:rsid w:val="000E4F19"/>
    <w:rsid w:val="000E5DEA"/>
    <w:rsid w:val="000E7248"/>
    <w:rsid w:val="000F2466"/>
    <w:rsid w:val="000F41C9"/>
    <w:rsid w:val="000F58D6"/>
    <w:rsid w:val="000F7B34"/>
    <w:rsid w:val="001015CF"/>
    <w:rsid w:val="00101C67"/>
    <w:rsid w:val="001050FB"/>
    <w:rsid w:val="00105607"/>
    <w:rsid w:val="00107A17"/>
    <w:rsid w:val="001102F5"/>
    <w:rsid w:val="00110DFC"/>
    <w:rsid w:val="0012199E"/>
    <w:rsid w:val="001235EB"/>
    <w:rsid w:val="0012403A"/>
    <w:rsid w:val="001275C5"/>
    <w:rsid w:val="00130598"/>
    <w:rsid w:val="0013070C"/>
    <w:rsid w:val="00132DCE"/>
    <w:rsid w:val="0013694D"/>
    <w:rsid w:val="00136FC7"/>
    <w:rsid w:val="00137B6A"/>
    <w:rsid w:val="00137D93"/>
    <w:rsid w:val="00140442"/>
    <w:rsid w:val="00140456"/>
    <w:rsid w:val="001405DF"/>
    <w:rsid w:val="00140898"/>
    <w:rsid w:val="001409E0"/>
    <w:rsid w:val="001438B6"/>
    <w:rsid w:val="00146F02"/>
    <w:rsid w:val="00147348"/>
    <w:rsid w:val="001512D8"/>
    <w:rsid w:val="00151E0B"/>
    <w:rsid w:val="0015377F"/>
    <w:rsid w:val="00153CEB"/>
    <w:rsid w:val="00157896"/>
    <w:rsid w:val="00160219"/>
    <w:rsid w:val="00161DCA"/>
    <w:rsid w:val="001679C6"/>
    <w:rsid w:val="001704F1"/>
    <w:rsid w:val="00174473"/>
    <w:rsid w:val="00176C97"/>
    <w:rsid w:val="00176DEF"/>
    <w:rsid w:val="001811F3"/>
    <w:rsid w:val="001838A4"/>
    <w:rsid w:val="00184F1E"/>
    <w:rsid w:val="00187E7C"/>
    <w:rsid w:val="00190B06"/>
    <w:rsid w:val="00191B24"/>
    <w:rsid w:val="00194350"/>
    <w:rsid w:val="001960E8"/>
    <w:rsid w:val="001A037B"/>
    <w:rsid w:val="001A0720"/>
    <w:rsid w:val="001A0C43"/>
    <w:rsid w:val="001A1C93"/>
    <w:rsid w:val="001A23B9"/>
    <w:rsid w:val="001A3603"/>
    <w:rsid w:val="001A4369"/>
    <w:rsid w:val="001A460B"/>
    <w:rsid w:val="001A4F85"/>
    <w:rsid w:val="001A6980"/>
    <w:rsid w:val="001B31EA"/>
    <w:rsid w:val="001B5B5E"/>
    <w:rsid w:val="001B7681"/>
    <w:rsid w:val="001B7A28"/>
    <w:rsid w:val="001C0A8F"/>
    <w:rsid w:val="001C1508"/>
    <w:rsid w:val="001C20AB"/>
    <w:rsid w:val="001C275C"/>
    <w:rsid w:val="001C532A"/>
    <w:rsid w:val="001C5E82"/>
    <w:rsid w:val="001C7AB4"/>
    <w:rsid w:val="001D090E"/>
    <w:rsid w:val="001D2812"/>
    <w:rsid w:val="001D54BA"/>
    <w:rsid w:val="001D752F"/>
    <w:rsid w:val="001D7579"/>
    <w:rsid w:val="001D783F"/>
    <w:rsid w:val="001E138E"/>
    <w:rsid w:val="001E35BB"/>
    <w:rsid w:val="001E67D1"/>
    <w:rsid w:val="001E6F75"/>
    <w:rsid w:val="001F0ABC"/>
    <w:rsid w:val="001F0D78"/>
    <w:rsid w:val="001F3E34"/>
    <w:rsid w:val="001F44E7"/>
    <w:rsid w:val="001F4A83"/>
    <w:rsid w:val="001F627B"/>
    <w:rsid w:val="001F7D3A"/>
    <w:rsid w:val="002025A1"/>
    <w:rsid w:val="002028A2"/>
    <w:rsid w:val="00203070"/>
    <w:rsid w:val="0020459A"/>
    <w:rsid w:val="002064AC"/>
    <w:rsid w:val="0021056A"/>
    <w:rsid w:val="00210A15"/>
    <w:rsid w:val="0021221A"/>
    <w:rsid w:val="0021239A"/>
    <w:rsid w:val="00212B93"/>
    <w:rsid w:val="0021520A"/>
    <w:rsid w:val="00215A0B"/>
    <w:rsid w:val="002237AF"/>
    <w:rsid w:val="00223EA4"/>
    <w:rsid w:val="002242E5"/>
    <w:rsid w:val="00225A9D"/>
    <w:rsid w:val="0022603E"/>
    <w:rsid w:val="00227E5A"/>
    <w:rsid w:val="002310CC"/>
    <w:rsid w:val="00232CFC"/>
    <w:rsid w:val="002332B9"/>
    <w:rsid w:val="00236282"/>
    <w:rsid w:val="002368AF"/>
    <w:rsid w:val="00236F2B"/>
    <w:rsid w:val="00237719"/>
    <w:rsid w:val="00237ABE"/>
    <w:rsid w:val="00242209"/>
    <w:rsid w:val="002438DF"/>
    <w:rsid w:val="00244BBD"/>
    <w:rsid w:val="00246249"/>
    <w:rsid w:val="0024645D"/>
    <w:rsid w:val="002465B7"/>
    <w:rsid w:val="00250B54"/>
    <w:rsid w:val="00250D99"/>
    <w:rsid w:val="002566E8"/>
    <w:rsid w:val="0026081C"/>
    <w:rsid w:val="00260DE2"/>
    <w:rsid w:val="00261457"/>
    <w:rsid w:val="00262948"/>
    <w:rsid w:val="00264762"/>
    <w:rsid w:val="00265890"/>
    <w:rsid w:val="00267C4C"/>
    <w:rsid w:val="00270DE1"/>
    <w:rsid w:val="00271B35"/>
    <w:rsid w:val="002729B5"/>
    <w:rsid w:val="00272ADF"/>
    <w:rsid w:val="00273615"/>
    <w:rsid w:val="00280FF2"/>
    <w:rsid w:val="002815BE"/>
    <w:rsid w:val="00282777"/>
    <w:rsid w:val="00282D37"/>
    <w:rsid w:val="002845BD"/>
    <w:rsid w:val="00285C98"/>
    <w:rsid w:val="00286626"/>
    <w:rsid w:val="0028699A"/>
    <w:rsid w:val="002877F8"/>
    <w:rsid w:val="00291604"/>
    <w:rsid w:val="00292D2C"/>
    <w:rsid w:val="002A051A"/>
    <w:rsid w:val="002A466A"/>
    <w:rsid w:val="002B050A"/>
    <w:rsid w:val="002B0867"/>
    <w:rsid w:val="002B52FF"/>
    <w:rsid w:val="002B605D"/>
    <w:rsid w:val="002B62AD"/>
    <w:rsid w:val="002B760A"/>
    <w:rsid w:val="002C7A29"/>
    <w:rsid w:val="002D383C"/>
    <w:rsid w:val="002D3A3A"/>
    <w:rsid w:val="002D4095"/>
    <w:rsid w:val="002D450A"/>
    <w:rsid w:val="002D6D4C"/>
    <w:rsid w:val="002D7379"/>
    <w:rsid w:val="002E10AE"/>
    <w:rsid w:val="002E228B"/>
    <w:rsid w:val="002E58A2"/>
    <w:rsid w:val="002E60DE"/>
    <w:rsid w:val="002F1F67"/>
    <w:rsid w:val="002F43A2"/>
    <w:rsid w:val="002F553A"/>
    <w:rsid w:val="002F5B18"/>
    <w:rsid w:val="002F7374"/>
    <w:rsid w:val="0030256F"/>
    <w:rsid w:val="00304CF3"/>
    <w:rsid w:val="00304F4E"/>
    <w:rsid w:val="00305C15"/>
    <w:rsid w:val="0030746D"/>
    <w:rsid w:val="0031198D"/>
    <w:rsid w:val="00313206"/>
    <w:rsid w:val="003169EC"/>
    <w:rsid w:val="00317C14"/>
    <w:rsid w:val="0032197A"/>
    <w:rsid w:val="003221DC"/>
    <w:rsid w:val="00322B97"/>
    <w:rsid w:val="00325B48"/>
    <w:rsid w:val="00331AF6"/>
    <w:rsid w:val="00334FCC"/>
    <w:rsid w:val="00335204"/>
    <w:rsid w:val="00336795"/>
    <w:rsid w:val="00336EAA"/>
    <w:rsid w:val="00343E1B"/>
    <w:rsid w:val="0034783A"/>
    <w:rsid w:val="00347BD6"/>
    <w:rsid w:val="003509FE"/>
    <w:rsid w:val="00352F8E"/>
    <w:rsid w:val="003543E0"/>
    <w:rsid w:val="00355C7A"/>
    <w:rsid w:val="0035749E"/>
    <w:rsid w:val="00360448"/>
    <w:rsid w:val="00364F5D"/>
    <w:rsid w:val="0037060E"/>
    <w:rsid w:val="00375C59"/>
    <w:rsid w:val="00376C62"/>
    <w:rsid w:val="0038427B"/>
    <w:rsid w:val="0038509E"/>
    <w:rsid w:val="00386A1B"/>
    <w:rsid w:val="00387192"/>
    <w:rsid w:val="00391582"/>
    <w:rsid w:val="003926F2"/>
    <w:rsid w:val="00392B13"/>
    <w:rsid w:val="00393567"/>
    <w:rsid w:val="00396405"/>
    <w:rsid w:val="003A2179"/>
    <w:rsid w:val="003A4B4C"/>
    <w:rsid w:val="003A5B44"/>
    <w:rsid w:val="003A6F6A"/>
    <w:rsid w:val="003B41CF"/>
    <w:rsid w:val="003B5E53"/>
    <w:rsid w:val="003B65AC"/>
    <w:rsid w:val="003B7B43"/>
    <w:rsid w:val="003C09E0"/>
    <w:rsid w:val="003C38AC"/>
    <w:rsid w:val="003C542B"/>
    <w:rsid w:val="003C6EE0"/>
    <w:rsid w:val="003D05AD"/>
    <w:rsid w:val="003D0B18"/>
    <w:rsid w:val="003D2EEF"/>
    <w:rsid w:val="003D37DF"/>
    <w:rsid w:val="003D5194"/>
    <w:rsid w:val="003E45DC"/>
    <w:rsid w:val="003E49F9"/>
    <w:rsid w:val="003E6080"/>
    <w:rsid w:val="003E61C2"/>
    <w:rsid w:val="003E6798"/>
    <w:rsid w:val="003F192E"/>
    <w:rsid w:val="003F2CA3"/>
    <w:rsid w:val="003F4C20"/>
    <w:rsid w:val="003F7F4B"/>
    <w:rsid w:val="004004C9"/>
    <w:rsid w:val="00400C80"/>
    <w:rsid w:val="00401E86"/>
    <w:rsid w:val="0040661D"/>
    <w:rsid w:val="0041039D"/>
    <w:rsid w:val="00411672"/>
    <w:rsid w:val="004125D6"/>
    <w:rsid w:val="004127A9"/>
    <w:rsid w:val="00414C9F"/>
    <w:rsid w:val="00415C5E"/>
    <w:rsid w:val="00417712"/>
    <w:rsid w:val="00417DAB"/>
    <w:rsid w:val="00422322"/>
    <w:rsid w:val="00423520"/>
    <w:rsid w:val="00425C52"/>
    <w:rsid w:val="00430358"/>
    <w:rsid w:val="00434F56"/>
    <w:rsid w:val="00435418"/>
    <w:rsid w:val="00436E19"/>
    <w:rsid w:val="0043709A"/>
    <w:rsid w:val="004406DC"/>
    <w:rsid w:val="00440C7C"/>
    <w:rsid w:val="00444DF7"/>
    <w:rsid w:val="00450291"/>
    <w:rsid w:val="00452070"/>
    <w:rsid w:val="00454450"/>
    <w:rsid w:val="00455F7B"/>
    <w:rsid w:val="00456622"/>
    <w:rsid w:val="00460017"/>
    <w:rsid w:val="004653AA"/>
    <w:rsid w:val="00467138"/>
    <w:rsid w:val="004717D3"/>
    <w:rsid w:val="0047586B"/>
    <w:rsid w:val="00475C6A"/>
    <w:rsid w:val="004776C3"/>
    <w:rsid w:val="00491585"/>
    <w:rsid w:val="00493598"/>
    <w:rsid w:val="00493C08"/>
    <w:rsid w:val="004951BE"/>
    <w:rsid w:val="004A091C"/>
    <w:rsid w:val="004A1CFD"/>
    <w:rsid w:val="004A25E1"/>
    <w:rsid w:val="004A2973"/>
    <w:rsid w:val="004A3458"/>
    <w:rsid w:val="004A3792"/>
    <w:rsid w:val="004A60D8"/>
    <w:rsid w:val="004A65E5"/>
    <w:rsid w:val="004A6F14"/>
    <w:rsid w:val="004B030A"/>
    <w:rsid w:val="004B157B"/>
    <w:rsid w:val="004B3A04"/>
    <w:rsid w:val="004B4B98"/>
    <w:rsid w:val="004B70CF"/>
    <w:rsid w:val="004C0852"/>
    <w:rsid w:val="004C1731"/>
    <w:rsid w:val="004C4068"/>
    <w:rsid w:val="004C45B7"/>
    <w:rsid w:val="004C61CF"/>
    <w:rsid w:val="004C7965"/>
    <w:rsid w:val="004C7F07"/>
    <w:rsid w:val="004D018B"/>
    <w:rsid w:val="004D0530"/>
    <w:rsid w:val="004D5DC6"/>
    <w:rsid w:val="004E1F12"/>
    <w:rsid w:val="004E498A"/>
    <w:rsid w:val="004E593D"/>
    <w:rsid w:val="004E6980"/>
    <w:rsid w:val="004F0281"/>
    <w:rsid w:val="004F0D1E"/>
    <w:rsid w:val="004F1664"/>
    <w:rsid w:val="004F1F92"/>
    <w:rsid w:val="004F3D60"/>
    <w:rsid w:val="004F71EF"/>
    <w:rsid w:val="0050107E"/>
    <w:rsid w:val="00501E31"/>
    <w:rsid w:val="00502ABF"/>
    <w:rsid w:val="005030AA"/>
    <w:rsid w:val="00503781"/>
    <w:rsid w:val="00511754"/>
    <w:rsid w:val="00512669"/>
    <w:rsid w:val="005133FF"/>
    <w:rsid w:val="00515606"/>
    <w:rsid w:val="00516050"/>
    <w:rsid w:val="005164D0"/>
    <w:rsid w:val="0051656D"/>
    <w:rsid w:val="00517A1F"/>
    <w:rsid w:val="00530612"/>
    <w:rsid w:val="00530B99"/>
    <w:rsid w:val="00532D83"/>
    <w:rsid w:val="00533369"/>
    <w:rsid w:val="00534F12"/>
    <w:rsid w:val="005364C0"/>
    <w:rsid w:val="00537726"/>
    <w:rsid w:val="005406E8"/>
    <w:rsid w:val="00541385"/>
    <w:rsid w:val="00541749"/>
    <w:rsid w:val="00541FAE"/>
    <w:rsid w:val="00542949"/>
    <w:rsid w:val="00543ECA"/>
    <w:rsid w:val="005458D3"/>
    <w:rsid w:val="00545B07"/>
    <w:rsid w:val="00545DA2"/>
    <w:rsid w:val="00546F01"/>
    <w:rsid w:val="00550141"/>
    <w:rsid w:val="00551C33"/>
    <w:rsid w:val="0055337C"/>
    <w:rsid w:val="00553DD0"/>
    <w:rsid w:val="005554CB"/>
    <w:rsid w:val="00560A68"/>
    <w:rsid w:val="00561928"/>
    <w:rsid w:val="005619D9"/>
    <w:rsid w:val="00562AA7"/>
    <w:rsid w:val="005657F7"/>
    <w:rsid w:val="005674D3"/>
    <w:rsid w:val="0057177B"/>
    <w:rsid w:val="005721A4"/>
    <w:rsid w:val="00572549"/>
    <w:rsid w:val="005741CA"/>
    <w:rsid w:val="00580052"/>
    <w:rsid w:val="00580D4C"/>
    <w:rsid w:val="005824E7"/>
    <w:rsid w:val="0058390C"/>
    <w:rsid w:val="00584098"/>
    <w:rsid w:val="005852D3"/>
    <w:rsid w:val="00585C24"/>
    <w:rsid w:val="0059099A"/>
    <w:rsid w:val="00591F05"/>
    <w:rsid w:val="005964A6"/>
    <w:rsid w:val="005A014C"/>
    <w:rsid w:val="005A05F2"/>
    <w:rsid w:val="005A2AA3"/>
    <w:rsid w:val="005A3CC5"/>
    <w:rsid w:val="005A484E"/>
    <w:rsid w:val="005A6157"/>
    <w:rsid w:val="005A730D"/>
    <w:rsid w:val="005B0100"/>
    <w:rsid w:val="005B06E1"/>
    <w:rsid w:val="005B1258"/>
    <w:rsid w:val="005B56B3"/>
    <w:rsid w:val="005B5BCE"/>
    <w:rsid w:val="005C0844"/>
    <w:rsid w:val="005C2099"/>
    <w:rsid w:val="005C2221"/>
    <w:rsid w:val="005C248F"/>
    <w:rsid w:val="005C3241"/>
    <w:rsid w:val="005C388E"/>
    <w:rsid w:val="005C3A71"/>
    <w:rsid w:val="005C3A76"/>
    <w:rsid w:val="005C4458"/>
    <w:rsid w:val="005C457B"/>
    <w:rsid w:val="005C4F9C"/>
    <w:rsid w:val="005C7F1F"/>
    <w:rsid w:val="005D0D83"/>
    <w:rsid w:val="005D282F"/>
    <w:rsid w:val="005D3D2F"/>
    <w:rsid w:val="005E1018"/>
    <w:rsid w:val="005E24B5"/>
    <w:rsid w:val="005E2C33"/>
    <w:rsid w:val="005E7F1E"/>
    <w:rsid w:val="005F030A"/>
    <w:rsid w:val="005F11A0"/>
    <w:rsid w:val="005F450E"/>
    <w:rsid w:val="005F64BC"/>
    <w:rsid w:val="005F74D5"/>
    <w:rsid w:val="00601744"/>
    <w:rsid w:val="006075CE"/>
    <w:rsid w:val="0061008D"/>
    <w:rsid w:val="00611681"/>
    <w:rsid w:val="00613F15"/>
    <w:rsid w:val="00615712"/>
    <w:rsid w:val="00615E72"/>
    <w:rsid w:val="00616BC4"/>
    <w:rsid w:val="00617CC2"/>
    <w:rsid w:val="00617D14"/>
    <w:rsid w:val="006216B6"/>
    <w:rsid w:val="00623084"/>
    <w:rsid w:val="006230DF"/>
    <w:rsid w:val="006235CE"/>
    <w:rsid w:val="00625E74"/>
    <w:rsid w:val="00630123"/>
    <w:rsid w:val="00633B96"/>
    <w:rsid w:val="00634BFA"/>
    <w:rsid w:val="00635A63"/>
    <w:rsid w:val="00635E18"/>
    <w:rsid w:val="00637071"/>
    <w:rsid w:val="006377B6"/>
    <w:rsid w:val="006412D7"/>
    <w:rsid w:val="00642391"/>
    <w:rsid w:val="00642988"/>
    <w:rsid w:val="006444BD"/>
    <w:rsid w:val="00645F4F"/>
    <w:rsid w:val="00646E88"/>
    <w:rsid w:val="006506FB"/>
    <w:rsid w:val="00651ED1"/>
    <w:rsid w:val="0065265B"/>
    <w:rsid w:val="00653EA0"/>
    <w:rsid w:val="006548F7"/>
    <w:rsid w:val="006568E6"/>
    <w:rsid w:val="00657162"/>
    <w:rsid w:val="00657A51"/>
    <w:rsid w:val="00662C2C"/>
    <w:rsid w:val="00662C34"/>
    <w:rsid w:val="00663D49"/>
    <w:rsid w:val="00664B2A"/>
    <w:rsid w:val="006657CF"/>
    <w:rsid w:val="00665B68"/>
    <w:rsid w:val="006660D7"/>
    <w:rsid w:val="006663BF"/>
    <w:rsid w:val="00667388"/>
    <w:rsid w:val="00667619"/>
    <w:rsid w:val="00673FC5"/>
    <w:rsid w:val="006742AB"/>
    <w:rsid w:val="006752A6"/>
    <w:rsid w:val="00677574"/>
    <w:rsid w:val="00682945"/>
    <w:rsid w:val="006832D8"/>
    <w:rsid w:val="00684463"/>
    <w:rsid w:val="00687282"/>
    <w:rsid w:val="00692A01"/>
    <w:rsid w:val="006943CD"/>
    <w:rsid w:val="006964C3"/>
    <w:rsid w:val="00697A0F"/>
    <w:rsid w:val="00697C50"/>
    <w:rsid w:val="006A0062"/>
    <w:rsid w:val="006A14D5"/>
    <w:rsid w:val="006A4B12"/>
    <w:rsid w:val="006A5217"/>
    <w:rsid w:val="006A566A"/>
    <w:rsid w:val="006A5A6D"/>
    <w:rsid w:val="006A5C24"/>
    <w:rsid w:val="006B0752"/>
    <w:rsid w:val="006B0E65"/>
    <w:rsid w:val="006B1346"/>
    <w:rsid w:val="006B17A8"/>
    <w:rsid w:val="006B2FC6"/>
    <w:rsid w:val="006B39D3"/>
    <w:rsid w:val="006B4584"/>
    <w:rsid w:val="006B4A29"/>
    <w:rsid w:val="006C2B94"/>
    <w:rsid w:val="006C3347"/>
    <w:rsid w:val="006C4028"/>
    <w:rsid w:val="006C5017"/>
    <w:rsid w:val="006C57B4"/>
    <w:rsid w:val="006D0A05"/>
    <w:rsid w:val="006D126E"/>
    <w:rsid w:val="006D1C43"/>
    <w:rsid w:val="006D3A9F"/>
    <w:rsid w:val="006E013D"/>
    <w:rsid w:val="006E0C87"/>
    <w:rsid w:val="006E7C12"/>
    <w:rsid w:val="006F0206"/>
    <w:rsid w:val="006F1920"/>
    <w:rsid w:val="006F4379"/>
    <w:rsid w:val="007001F5"/>
    <w:rsid w:val="0070034E"/>
    <w:rsid w:val="0070105B"/>
    <w:rsid w:val="00701BD3"/>
    <w:rsid w:val="00706624"/>
    <w:rsid w:val="007073EB"/>
    <w:rsid w:val="007077B5"/>
    <w:rsid w:val="00711087"/>
    <w:rsid w:val="00716EE0"/>
    <w:rsid w:val="00717CD4"/>
    <w:rsid w:val="007235A8"/>
    <w:rsid w:val="0072635A"/>
    <w:rsid w:val="00726C75"/>
    <w:rsid w:val="00732A09"/>
    <w:rsid w:val="00743119"/>
    <w:rsid w:val="007432BC"/>
    <w:rsid w:val="00745963"/>
    <w:rsid w:val="00745FA0"/>
    <w:rsid w:val="007468AA"/>
    <w:rsid w:val="00750DCD"/>
    <w:rsid w:val="007528D7"/>
    <w:rsid w:val="0075427B"/>
    <w:rsid w:val="00754DD0"/>
    <w:rsid w:val="00755070"/>
    <w:rsid w:val="00755EE2"/>
    <w:rsid w:val="00757934"/>
    <w:rsid w:val="00761EC3"/>
    <w:rsid w:val="00762B29"/>
    <w:rsid w:val="00763B59"/>
    <w:rsid w:val="007644AB"/>
    <w:rsid w:val="0076688B"/>
    <w:rsid w:val="0076688C"/>
    <w:rsid w:val="00770657"/>
    <w:rsid w:val="007709D3"/>
    <w:rsid w:val="007735B9"/>
    <w:rsid w:val="0077363B"/>
    <w:rsid w:val="00773856"/>
    <w:rsid w:val="00773E4F"/>
    <w:rsid w:val="00777851"/>
    <w:rsid w:val="007778D8"/>
    <w:rsid w:val="00777973"/>
    <w:rsid w:val="00777BE1"/>
    <w:rsid w:val="00781434"/>
    <w:rsid w:val="00782A74"/>
    <w:rsid w:val="00783015"/>
    <w:rsid w:val="00785890"/>
    <w:rsid w:val="007867A0"/>
    <w:rsid w:val="00787494"/>
    <w:rsid w:val="00796A0C"/>
    <w:rsid w:val="00796FF0"/>
    <w:rsid w:val="00797A4D"/>
    <w:rsid w:val="007A01E4"/>
    <w:rsid w:val="007A4374"/>
    <w:rsid w:val="007A5849"/>
    <w:rsid w:val="007B0D43"/>
    <w:rsid w:val="007B1BEA"/>
    <w:rsid w:val="007C01A1"/>
    <w:rsid w:val="007C069D"/>
    <w:rsid w:val="007C18B2"/>
    <w:rsid w:val="007C2B25"/>
    <w:rsid w:val="007C2BC3"/>
    <w:rsid w:val="007C3A7A"/>
    <w:rsid w:val="007C4B14"/>
    <w:rsid w:val="007C50F1"/>
    <w:rsid w:val="007C5812"/>
    <w:rsid w:val="007C5C7E"/>
    <w:rsid w:val="007D0AFF"/>
    <w:rsid w:val="007D295D"/>
    <w:rsid w:val="007D35A6"/>
    <w:rsid w:val="007D3D67"/>
    <w:rsid w:val="007D578E"/>
    <w:rsid w:val="007D5FAB"/>
    <w:rsid w:val="007E1BB6"/>
    <w:rsid w:val="007E1F11"/>
    <w:rsid w:val="007E1F17"/>
    <w:rsid w:val="007E4486"/>
    <w:rsid w:val="007E5840"/>
    <w:rsid w:val="007E59C3"/>
    <w:rsid w:val="007E759C"/>
    <w:rsid w:val="007F0503"/>
    <w:rsid w:val="007F3C9B"/>
    <w:rsid w:val="007F5A6B"/>
    <w:rsid w:val="007F75FF"/>
    <w:rsid w:val="00801D4F"/>
    <w:rsid w:val="0080278E"/>
    <w:rsid w:val="008035FB"/>
    <w:rsid w:val="0080428E"/>
    <w:rsid w:val="00805099"/>
    <w:rsid w:val="00805B93"/>
    <w:rsid w:val="00806AEA"/>
    <w:rsid w:val="00807A11"/>
    <w:rsid w:val="00811A66"/>
    <w:rsid w:val="008151D6"/>
    <w:rsid w:val="008159A1"/>
    <w:rsid w:val="00816005"/>
    <w:rsid w:val="0081686E"/>
    <w:rsid w:val="00817039"/>
    <w:rsid w:val="00820C8B"/>
    <w:rsid w:val="00820FE4"/>
    <w:rsid w:val="008213AE"/>
    <w:rsid w:val="00821D14"/>
    <w:rsid w:val="00821EF7"/>
    <w:rsid w:val="008223C9"/>
    <w:rsid w:val="008228D1"/>
    <w:rsid w:val="00823014"/>
    <w:rsid w:val="0082754F"/>
    <w:rsid w:val="008311AC"/>
    <w:rsid w:val="00831D82"/>
    <w:rsid w:val="00832DE2"/>
    <w:rsid w:val="00833BA2"/>
    <w:rsid w:val="00833BBD"/>
    <w:rsid w:val="0084051E"/>
    <w:rsid w:val="00840B7F"/>
    <w:rsid w:val="00841AE6"/>
    <w:rsid w:val="00843B36"/>
    <w:rsid w:val="008454E7"/>
    <w:rsid w:val="0084745F"/>
    <w:rsid w:val="00847BFE"/>
    <w:rsid w:val="00847C54"/>
    <w:rsid w:val="00852606"/>
    <w:rsid w:val="0085285F"/>
    <w:rsid w:val="00855F23"/>
    <w:rsid w:val="00857F32"/>
    <w:rsid w:val="00860B24"/>
    <w:rsid w:val="00860D13"/>
    <w:rsid w:val="00860D99"/>
    <w:rsid w:val="00862501"/>
    <w:rsid w:val="0086364A"/>
    <w:rsid w:val="00864082"/>
    <w:rsid w:val="008658E3"/>
    <w:rsid w:val="00865C53"/>
    <w:rsid w:val="00865C84"/>
    <w:rsid w:val="00865D30"/>
    <w:rsid w:val="00870ADC"/>
    <w:rsid w:val="00871A59"/>
    <w:rsid w:val="00872D36"/>
    <w:rsid w:val="0087490C"/>
    <w:rsid w:val="00876477"/>
    <w:rsid w:val="008829F4"/>
    <w:rsid w:val="00882FC3"/>
    <w:rsid w:val="00883937"/>
    <w:rsid w:val="00883E37"/>
    <w:rsid w:val="00885924"/>
    <w:rsid w:val="00885DAC"/>
    <w:rsid w:val="00885E8D"/>
    <w:rsid w:val="00885E98"/>
    <w:rsid w:val="00886C5F"/>
    <w:rsid w:val="00892D0F"/>
    <w:rsid w:val="008A26C6"/>
    <w:rsid w:val="008A41BB"/>
    <w:rsid w:val="008A4CCF"/>
    <w:rsid w:val="008A56A5"/>
    <w:rsid w:val="008A7232"/>
    <w:rsid w:val="008A7F70"/>
    <w:rsid w:val="008B3493"/>
    <w:rsid w:val="008B5B37"/>
    <w:rsid w:val="008B6B0F"/>
    <w:rsid w:val="008C14D7"/>
    <w:rsid w:val="008C1DE0"/>
    <w:rsid w:val="008C4AD9"/>
    <w:rsid w:val="008C6A71"/>
    <w:rsid w:val="008D0638"/>
    <w:rsid w:val="008D23FC"/>
    <w:rsid w:val="008D5D5E"/>
    <w:rsid w:val="008D7ED2"/>
    <w:rsid w:val="008E0CAD"/>
    <w:rsid w:val="008E12EE"/>
    <w:rsid w:val="008E17EE"/>
    <w:rsid w:val="008E3A36"/>
    <w:rsid w:val="008F0A88"/>
    <w:rsid w:val="008F1374"/>
    <w:rsid w:val="008F2390"/>
    <w:rsid w:val="008F2DE9"/>
    <w:rsid w:val="008F37B9"/>
    <w:rsid w:val="008F5C26"/>
    <w:rsid w:val="008F6656"/>
    <w:rsid w:val="008F7047"/>
    <w:rsid w:val="008F765B"/>
    <w:rsid w:val="008F77DE"/>
    <w:rsid w:val="00900772"/>
    <w:rsid w:val="00900A1B"/>
    <w:rsid w:val="009021E7"/>
    <w:rsid w:val="00902CE7"/>
    <w:rsid w:val="00904772"/>
    <w:rsid w:val="00904AB3"/>
    <w:rsid w:val="00905219"/>
    <w:rsid w:val="0090640F"/>
    <w:rsid w:val="00907A72"/>
    <w:rsid w:val="00907CBF"/>
    <w:rsid w:val="009104B2"/>
    <w:rsid w:val="0091123A"/>
    <w:rsid w:val="009112A6"/>
    <w:rsid w:val="00914361"/>
    <w:rsid w:val="009160FD"/>
    <w:rsid w:val="009170F9"/>
    <w:rsid w:val="00920FA8"/>
    <w:rsid w:val="00921490"/>
    <w:rsid w:val="00921742"/>
    <w:rsid w:val="0092291A"/>
    <w:rsid w:val="00923DD7"/>
    <w:rsid w:val="00925BC1"/>
    <w:rsid w:val="0092745B"/>
    <w:rsid w:val="00935659"/>
    <w:rsid w:val="00936254"/>
    <w:rsid w:val="00936A8A"/>
    <w:rsid w:val="00937F5E"/>
    <w:rsid w:val="00940D43"/>
    <w:rsid w:val="00941436"/>
    <w:rsid w:val="00942612"/>
    <w:rsid w:val="009429CF"/>
    <w:rsid w:val="00944B79"/>
    <w:rsid w:val="00944DF5"/>
    <w:rsid w:val="00946174"/>
    <w:rsid w:val="00946682"/>
    <w:rsid w:val="00946BE3"/>
    <w:rsid w:val="00947033"/>
    <w:rsid w:val="00951ED3"/>
    <w:rsid w:val="009547ED"/>
    <w:rsid w:val="00956CA0"/>
    <w:rsid w:val="00957D1B"/>
    <w:rsid w:val="009600CE"/>
    <w:rsid w:val="00961CA1"/>
    <w:rsid w:val="0096239B"/>
    <w:rsid w:val="00962E70"/>
    <w:rsid w:val="00970C4D"/>
    <w:rsid w:val="00971997"/>
    <w:rsid w:val="0097322D"/>
    <w:rsid w:val="00974204"/>
    <w:rsid w:val="00975B98"/>
    <w:rsid w:val="0097726B"/>
    <w:rsid w:val="00977810"/>
    <w:rsid w:val="009808BC"/>
    <w:rsid w:val="00981AFE"/>
    <w:rsid w:val="00981B9D"/>
    <w:rsid w:val="00984217"/>
    <w:rsid w:val="0098457C"/>
    <w:rsid w:val="00985E6B"/>
    <w:rsid w:val="009864D0"/>
    <w:rsid w:val="00990B5C"/>
    <w:rsid w:val="0099352B"/>
    <w:rsid w:val="00993F61"/>
    <w:rsid w:val="00994BC1"/>
    <w:rsid w:val="00995319"/>
    <w:rsid w:val="0099631E"/>
    <w:rsid w:val="00997C0D"/>
    <w:rsid w:val="009A20CB"/>
    <w:rsid w:val="009A500C"/>
    <w:rsid w:val="009A78D8"/>
    <w:rsid w:val="009B165A"/>
    <w:rsid w:val="009B1CA5"/>
    <w:rsid w:val="009B7A3A"/>
    <w:rsid w:val="009B7A97"/>
    <w:rsid w:val="009C04F0"/>
    <w:rsid w:val="009C0900"/>
    <w:rsid w:val="009C1962"/>
    <w:rsid w:val="009C3034"/>
    <w:rsid w:val="009C72F9"/>
    <w:rsid w:val="009D1644"/>
    <w:rsid w:val="009D5AD0"/>
    <w:rsid w:val="009D5E55"/>
    <w:rsid w:val="009F0AA0"/>
    <w:rsid w:val="009F24FA"/>
    <w:rsid w:val="009F32CE"/>
    <w:rsid w:val="009F481D"/>
    <w:rsid w:val="009F715F"/>
    <w:rsid w:val="009F717C"/>
    <w:rsid w:val="00A00376"/>
    <w:rsid w:val="00A00A32"/>
    <w:rsid w:val="00A020BF"/>
    <w:rsid w:val="00A020F9"/>
    <w:rsid w:val="00A04A7A"/>
    <w:rsid w:val="00A0512D"/>
    <w:rsid w:val="00A0539C"/>
    <w:rsid w:val="00A0577C"/>
    <w:rsid w:val="00A0755A"/>
    <w:rsid w:val="00A07D6F"/>
    <w:rsid w:val="00A10E27"/>
    <w:rsid w:val="00A11A39"/>
    <w:rsid w:val="00A16FE2"/>
    <w:rsid w:val="00A17FCE"/>
    <w:rsid w:val="00A21977"/>
    <w:rsid w:val="00A24CCB"/>
    <w:rsid w:val="00A250E2"/>
    <w:rsid w:val="00A25AE9"/>
    <w:rsid w:val="00A304CC"/>
    <w:rsid w:val="00A315BE"/>
    <w:rsid w:val="00A356D3"/>
    <w:rsid w:val="00A371BD"/>
    <w:rsid w:val="00A42A17"/>
    <w:rsid w:val="00A44C78"/>
    <w:rsid w:val="00A4751B"/>
    <w:rsid w:val="00A47804"/>
    <w:rsid w:val="00A52778"/>
    <w:rsid w:val="00A53EA5"/>
    <w:rsid w:val="00A55901"/>
    <w:rsid w:val="00A602ED"/>
    <w:rsid w:val="00A61293"/>
    <w:rsid w:val="00A619FF"/>
    <w:rsid w:val="00A61D86"/>
    <w:rsid w:val="00A64DCE"/>
    <w:rsid w:val="00A65793"/>
    <w:rsid w:val="00A66314"/>
    <w:rsid w:val="00A7248E"/>
    <w:rsid w:val="00A74EB5"/>
    <w:rsid w:val="00A810E2"/>
    <w:rsid w:val="00A81AC5"/>
    <w:rsid w:val="00A8335D"/>
    <w:rsid w:val="00A857A9"/>
    <w:rsid w:val="00A85911"/>
    <w:rsid w:val="00A86201"/>
    <w:rsid w:val="00A90478"/>
    <w:rsid w:val="00A91166"/>
    <w:rsid w:val="00A91A78"/>
    <w:rsid w:val="00A946E2"/>
    <w:rsid w:val="00A949CF"/>
    <w:rsid w:val="00A95B76"/>
    <w:rsid w:val="00AA0DDF"/>
    <w:rsid w:val="00AA0FD7"/>
    <w:rsid w:val="00AA25F7"/>
    <w:rsid w:val="00AA407E"/>
    <w:rsid w:val="00AA6966"/>
    <w:rsid w:val="00AA7009"/>
    <w:rsid w:val="00AB1CEE"/>
    <w:rsid w:val="00AB300A"/>
    <w:rsid w:val="00AB3589"/>
    <w:rsid w:val="00AB4BFE"/>
    <w:rsid w:val="00AB6415"/>
    <w:rsid w:val="00AB7BA9"/>
    <w:rsid w:val="00AC05B5"/>
    <w:rsid w:val="00AC2D95"/>
    <w:rsid w:val="00AC35CF"/>
    <w:rsid w:val="00AC5E88"/>
    <w:rsid w:val="00AC6CB5"/>
    <w:rsid w:val="00AD087E"/>
    <w:rsid w:val="00AD122B"/>
    <w:rsid w:val="00AD1983"/>
    <w:rsid w:val="00AD1AE6"/>
    <w:rsid w:val="00AD4B0C"/>
    <w:rsid w:val="00AD4DC9"/>
    <w:rsid w:val="00AD5324"/>
    <w:rsid w:val="00AD78F6"/>
    <w:rsid w:val="00AE0A17"/>
    <w:rsid w:val="00AE1D12"/>
    <w:rsid w:val="00AE23DE"/>
    <w:rsid w:val="00AE2782"/>
    <w:rsid w:val="00AE2AB6"/>
    <w:rsid w:val="00AE2CE9"/>
    <w:rsid w:val="00AE40A5"/>
    <w:rsid w:val="00AE75DA"/>
    <w:rsid w:val="00AE792C"/>
    <w:rsid w:val="00AF13AE"/>
    <w:rsid w:val="00AF1B6A"/>
    <w:rsid w:val="00AF1CD3"/>
    <w:rsid w:val="00AF2225"/>
    <w:rsid w:val="00AF3E6A"/>
    <w:rsid w:val="00AF6158"/>
    <w:rsid w:val="00AF7825"/>
    <w:rsid w:val="00B00906"/>
    <w:rsid w:val="00B00F24"/>
    <w:rsid w:val="00B018CC"/>
    <w:rsid w:val="00B02125"/>
    <w:rsid w:val="00B026CF"/>
    <w:rsid w:val="00B02B53"/>
    <w:rsid w:val="00B05F5A"/>
    <w:rsid w:val="00B05FFA"/>
    <w:rsid w:val="00B078F1"/>
    <w:rsid w:val="00B10A71"/>
    <w:rsid w:val="00B11B45"/>
    <w:rsid w:val="00B125AA"/>
    <w:rsid w:val="00B127D3"/>
    <w:rsid w:val="00B13DB5"/>
    <w:rsid w:val="00B15EA0"/>
    <w:rsid w:val="00B20385"/>
    <w:rsid w:val="00B21690"/>
    <w:rsid w:val="00B22F43"/>
    <w:rsid w:val="00B25A39"/>
    <w:rsid w:val="00B26BA6"/>
    <w:rsid w:val="00B27C39"/>
    <w:rsid w:val="00B3084C"/>
    <w:rsid w:val="00B30A6D"/>
    <w:rsid w:val="00B30D97"/>
    <w:rsid w:val="00B30E9F"/>
    <w:rsid w:val="00B322A3"/>
    <w:rsid w:val="00B3443B"/>
    <w:rsid w:val="00B35068"/>
    <w:rsid w:val="00B3667A"/>
    <w:rsid w:val="00B403A1"/>
    <w:rsid w:val="00B43554"/>
    <w:rsid w:val="00B44310"/>
    <w:rsid w:val="00B448AE"/>
    <w:rsid w:val="00B448E4"/>
    <w:rsid w:val="00B44B4D"/>
    <w:rsid w:val="00B45F1C"/>
    <w:rsid w:val="00B468CF"/>
    <w:rsid w:val="00B46E7B"/>
    <w:rsid w:val="00B543F2"/>
    <w:rsid w:val="00B56AA0"/>
    <w:rsid w:val="00B6055E"/>
    <w:rsid w:val="00B6058E"/>
    <w:rsid w:val="00B61A98"/>
    <w:rsid w:val="00B61AF5"/>
    <w:rsid w:val="00B62174"/>
    <w:rsid w:val="00B6434F"/>
    <w:rsid w:val="00B64EC4"/>
    <w:rsid w:val="00B6566E"/>
    <w:rsid w:val="00B66FE4"/>
    <w:rsid w:val="00B67FD7"/>
    <w:rsid w:val="00B71BE6"/>
    <w:rsid w:val="00B71E98"/>
    <w:rsid w:val="00B737C0"/>
    <w:rsid w:val="00B73D61"/>
    <w:rsid w:val="00B7682A"/>
    <w:rsid w:val="00B80527"/>
    <w:rsid w:val="00B80D2D"/>
    <w:rsid w:val="00B80F65"/>
    <w:rsid w:val="00B81080"/>
    <w:rsid w:val="00B81887"/>
    <w:rsid w:val="00B8246C"/>
    <w:rsid w:val="00B8275C"/>
    <w:rsid w:val="00B90BEA"/>
    <w:rsid w:val="00B91311"/>
    <w:rsid w:val="00B944A9"/>
    <w:rsid w:val="00B96F43"/>
    <w:rsid w:val="00B9703C"/>
    <w:rsid w:val="00BA0482"/>
    <w:rsid w:val="00BA10E4"/>
    <w:rsid w:val="00BA2ED0"/>
    <w:rsid w:val="00BA5978"/>
    <w:rsid w:val="00BA6C64"/>
    <w:rsid w:val="00BA74D1"/>
    <w:rsid w:val="00BB0C08"/>
    <w:rsid w:val="00BB0DF8"/>
    <w:rsid w:val="00BB1C99"/>
    <w:rsid w:val="00BB1F8C"/>
    <w:rsid w:val="00BB2F94"/>
    <w:rsid w:val="00BB3F53"/>
    <w:rsid w:val="00BB4E54"/>
    <w:rsid w:val="00BB5998"/>
    <w:rsid w:val="00BB5DAC"/>
    <w:rsid w:val="00BB6556"/>
    <w:rsid w:val="00BC07D7"/>
    <w:rsid w:val="00BC0994"/>
    <w:rsid w:val="00BC5848"/>
    <w:rsid w:val="00BC68F1"/>
    <w:rsid w:val="00BD01B0"/>
    <w:rsid w:val="00BD0915"/>
    <w:rsid w:val="00BD09B7"/>
    <w:rsid w:val="00BD104A"/>
    <w:rsid w:val="00BD2BEF"/>
    <w:rsid w:val="00BD2E24"/>
    <w:rsid w:val="00BD54EA"/>
    <w:rsid w:val="00BD68EC"/>
    <w:rsid w:val="00BD6B55"/>
    <w:rsid w:val="00BD702D"/>
    <w:rsid w:val="00BE0373"/>
    <w:rsid w:val="00BE04D5"/>
    <w:rsid w:val="00BE7177"/>
    <w:rsid w:val="00BF1E1C"/>
    <w:rsid w:val="00BF247B"/>
    <w:rsid w:val="00BF47A8"/>
    <w:rsid w:val="00BF5829"/>
    <w:rsid w:val="00BF73B2"/>
    <w:rsid w:val="00C00FDA"/>
    <w:rsid w:val="00C026D5"/>
    <w:rsid w:val="00C02A8F"/>
    <w:rsid w:val="00C03AA5"/>
    <w:rsid w:val="00C04888"/>
    <w:rsid w:val="00C0521C"/>
    <w:rsid w:val="00C0624A"/>
    <w:rsid w:val="00C06991"/>
    <w:rsid w:val="00C06F18"/>
    <w:rsid w:val="00C072AF"/>
    <w:rsid w:val="00C07978"/>
    <w:rsid w:val="00C107A6"/>
    <w:rsid w:val="00C11BA3"/>
    <w:rsid w:val="00C14AB4"/>
    <w:rsid w:val="00C152DA"/>
    <w:rsid w:val="00C156F2"/>
    <w:rsid w:val="00C16C5F"/>
    <w:rsid w:val="00C17F3F"/>
    <w:rsid w:val="00C202A8"/>
    <w:rsid w:val="00C2169F"/>
    <w:rsid w:val="00C2209D"/>
    <w:rsid w:val="00C244B7"/>
    <w:rsid w:val="00C30D62"/>
    <w:rsid w:val="00C30DA4"/>
    <w:rsid w:val="00C318DB"/>
    <w:rsid w:val="00C3221E"/>
    <w:rsid w:val="00C32921"/>
    <w:rsid w:val="00C34D1C"/>
    <w:rsid w:val="00C35E40"/>
    <w:rsid w:val="00C37ABA"/>
    <w:rsid w:val="00C40E97"/>
    <w:rsid w:val="00C4216B"/>
    <w:rsid w:val="00C42374"/>
    <w:rsid w:val="00C4263A"/>
    <w:rsid w:val="00C4337F"/>
    <w:rsid w:val="00C4380B"/>
    <w:rsid w:val="00C439D5"/>
    <w:rsid w:val="00C43AC3"/>
    <w:rsid w:val="00C44AE5"/>
    <w:rsid w:val="00C45337"/>
    <w:rsid w:val="00C478E2"/>
    <w:rsid w:val="00C47CCC"/>
    <w:rsid w:val="00C52859"/>
    <w:rsid w:val="00C52BD5"/>
    <w:rsid w:val="00C533BA"/>
    <w:rsid w:val="00C54927"/>
    <w:rsid w:val="00C5499D"/>
    <w:rsid w:val="00C55E88"/>
    <w:rsid w:val="00C60339"/>
    <w:rsid w:val="00C606AD"/>
    <w:rsid w:val="00C61A14"/>
    <w:rsid w:val="00C62806"/>
    <w:rsid w:val="00C64309"/>
    <w:rsid w:val="00C6538F"/>
    <w:rsid w:val="00C66784"/>
    <w:rsid w:val="00C667CC"/>
    <w:rsid w:val="00C7233D"/>
    <w:rsid w:val="00C726EF"/>
    <w:rsid w:val="00C73E5B"/>
    <w:rsid w:val="00C753D3"/>
    <w:rsid w:val="00C81163"/>
    <w:rsid w:val="00C812BC"/>
    <w:rsid w:val="00C81AF1"/>
    <w:rsid w:val="00C81BE3"/>
    <w:rsid w:val="00C81C83"/>
    <w:rsid w:val="00C822B0"/>
    <w:rsid w:val="00C84A18"/>
    <w:rsid w:val="00C8675E"/>
    <w:rsid w:val="00C91246"/>
    <w:rsid w:val="00C92947"/>
    <w:rsid w:val="00C943F1"/>
    <w:rsid w:val="00C96105"/>
    <w:rsid w:val="00CA109A"/>
    <w:rsid w:val="00CA4784"/>
    <w:rsid w:val="00CA4DB9"/>
    <w:rsid w:val="00CA5496"/>
    <w:rsid w:val="00CA55B2"/>
    <w:rsid w:val="00CA5D21"/>
    <w:rsid w:val="00CA74BD"/>
    <w:rsid w:val="00CA7E7C"/>
    <w:rsid w:val="00CB5148"/>
    <w:rsid w:val="00CB51FB"/>
    <w:rsid w:val="00CB7A50"/>
    <w:rsid w:val="00CC009B"/>
    <w:rsid w:val="00CC1147"/>
    <w:rsid w:val="00CC44E2"/>
    <w:rsid w:val="00CC58E6"/>
    <w:rsid w:val="00CC5C32"/>
    <w:rsid w:val="00CD07F3"/>
    <w:rsid w:val="00CD0EF1"/>
    <w:rsid w:val="00CD2831"/>
    <w:rsid w:val="00CD2BCB"/>
    <w:rsid w:val="00CD3594"/>
    <w:rsid w:val="00CD6706"/>
    <w:rsid w:val="00CD796B"/>
    <w:rsid w:val="00CD7A4E"/>
    <w:rsid w:val="00CE45C3"/>
    <w:rsid w:val="00CE563C"/>
    <w:rsid w:val="00CE5FB5"/>
    <w:rsid w:val="00CE737D"/>
    <w:rsid w:val="00CF1901"/>
    <w:rsid w:val="00CF279F"/>
    <w:rsid w:val="00CF2EE8"/>
    <w:rsid w:val="00CF36C9"/>
    <w:rsid w:val="00CF3EDD"/>
    <w:rsid w:val="00CF491C"/>
    <w:rsid w:val="00CF629B"/>
    <w:rsid w:val="00CF7ECB"/>
    <w:rsid w:val="00D005AA"/>
    <w:rsid w:val="00D01567"/>
    <w:rsid w:val="00D020FA"/>
    <w:rsid w:val="00D03423"/>
    <w:rsid w:val="00D04A4B"/>
    <w:rsid w:val="00D06690"/>
    <w:rsid w:val="00D15113"/>
    <w:rsid w:val="00D1570B"/>
    <w:rsid w:val="00D1678D"/>
    <w:rsid w:val="00D2332F"/>
    <w:rsid w:val="00D252D2"/>
    <w:rsid w:val="00D25A19"/>
    <w:rsid w:val="00D2658C"/>
    <w:rsid w:val="00D30048"/>
    <w:rsid w:val="00D32946"/>
    <w:rsid w:val="00D337FE"/>
    <w:rsid w:val="00D34E99"/>
    <w:rsid w:val="00D36637"/>
    <w:rsid w:val="00D369B1"/>
    <w:rsid w:val="00D40F59"/>
    <w:rsid w:val="00D41CF8"/>
    <w:rsid w:val="00D44A73"/>
    <w:rsid w:val="00D468FD"/>
    <w:rsid w:val="00D5032E"/>
    <w:rsid w:val="00D51559"/>
    <w:rsid w:val="00D535EA"/>
    <w:rsid w:val="00D53C05"/>
    <w:rsid w:val="00D56F0A"/>
    <w:rsid w:val="00D57674"/>
    <w:rsid w:val="00D6071A"/>
    <w:rsid w:val="00D67B2C"/>
    <w:rsid w:val="00D74901"/>
    <w:rsid w:val="00D7593E"/>
    <w:rsid w:val="00D75974"/>
    <w:rsid w:val="00D82407"/>
    <w:rsid w:val="00D95B93"/>
    <w:rsid w:val="00D95DA0"/>
    <w:rsid w:val="00D9744F"/>
    <w:rsid w:val="00DA0A96"/>
    <w:rsid w:val="00DA195C"/>
    <w:rsid w:val="00DA1BA6"/>
    <w:rsid w:val="00DA3F9A"/>
    <w:rsid w:val="00DA4CBA"/>
    <w:rsid w:val="00DA616A"/>
    <w:rsid w:val="00DB016B"/>
    <w:rsid w:val="00DB0AF7"/>
    <w:rsid w:val="00DB293B"/>
    <w:rsid w:val="00DB35E2"/>
    <w:rsid w:val="00DB3A19"/>
    <w:rsid w:val="00DB60C1"/>
    <w:rsid w:val="00DC0F6C"/>
    <w:rsid w:val="00DC192F"/>
    <w:rsid w:val="00DC3069"/>
    <w:rsid w:val="00DC3204"/>
    <w:rsid w:val="00DC4066"/>
    <w:rsid w:val="00DC5FD4"/>
    <w:rsid w:val="00DD2374"/>
    <w:rsid w:val="00DD2E8C"/>
    <w:rsid w:val="00DD5ADD"/>
    <w:rsid w:val="00DE0B73"/>
    <w:rsid w:val="00DE1185"/>
    <w:rsid w:val="00DE2D82"/>
    <w:rsid w:val="00DE42F1"/>
    <w:rsid w:val="00DE5377"/>
    <w:rsid w:val="00DE543D"/>
    <w:rsid w:val="00DE580A"/>
    <w:rsid w:val="00DE5B6A"/>
    <w:rsid w:val="00DE7CB8"/>
    <w:rsid w:val="00DF088B"/>
    <w:rsid w:val="00DF0F83"/>
    <w:rsid w:val="00DF4F5E"/>
    <w:rsid w:val="00DF5D03"/>
    <w:rsid w:val="00DF70F1"/>
    <w:rsid w:val="00DF712E"/>
    <w:rsid w:val="00E04B5B"/>
    <w:rsid w:val="00E06072"/>
    <w:rsid w:val="00E06632"/>
    <w:rsid w:val="00E11753"/>
    <w:rsid w:val="00E12880"/>
    <w:rsid w:val="00E166C9"/>
    <w:rsid w:val="00E2033F"/>
    <w:rsid w:val="00E25FE7"/>
    <w:rsid w:val="00E303C2"/>
    <w:rsid w:val="00E30F79"/>
    <w:rsid w:val="00E31359"/>
    <w:rsid w:val="00E34A55"/>
    <w:rsid w:val="00E35B6F"/>
    <w:rsid w:val="00E36DF7"/>
    <w:rsid w:val="00E36ED5"/>
    <w:rsid w:val="00E378FF"/>
    <w:rsid w:val="00E4089A"/>
    <w:rsid w:val="00E43BC8"/>
    <w:rsid w:val="00E4401D"/>
    <w:rsid w:val="00E4592A"/>
    <w:rsid w:val="00E47AB4"/>
    <w:rsid w:val="00E50767"/>
    <w:rsid w:val="00E5098D"/>
    <w:rsid w:val="00E51118"/>
    <w:rsid w:val="00E5139E"/>
    <w:rsid w:val="00E518B1"/>
    <w:rsid w:val="00E54682"/>
    <w:rsid w:val="00E558CD"/>
    <w:rsid w:val="00E60BD0"/>
    <w:rsid w:val="00E62032"/>
    <w:rsid w:val="00E64221"/>
    <w:rsid w:val="00E6567A"/>
    <w:rsid w:val="00E65972"/>
    <w:rsid w:val="00E7099A"/>
    <w:rsid w:val="00E70DCE"/>
    <w:rsid w:val="00E71C6B"/>
    <w:rsid w:val="00E72292"/>
    <w:rsid w:val="00E73029"/>
    <w:rsid w:val="00E73617"/>
    <w:rsid w:val="00E741C0"/>
    <w:rsid w:val="00E771E1"/>
    <w:rsid w:val="00E80C8C"/>
    <w:rsid w:val="00E81B2E"/>
    <w:rsid w:val="00E835F6"/>
    <w:rsid w:val="00E875AA"/>
    <w:rsid w:val="00E87ACD"/>
    <w:rsid w:val="00E9440C"/>
    <w:rsid w:val="00E97D2F"/>
    <w:rsid w:val="00EA087C"/>
    <w:rsid w:val="00EA1892"/>
    <w:rsid w:val="00EA5B72"/>
    <w:rsid w:val="00EA5D07"/>
    <w:rsid w:val="00EA6966"/>
    <w:rsid w:val="00EB2D4F"/>
    <w:rsid w:val="00EB57D2"/>
    <w:rsid w:val="00EB5FBF"/>
    <w:rsid w:val="00EB6BC2"/>
    <w:rsid w:val="00EB7E26"/>
    <w:rsid w:val="00EC0BE1"/>
    <w:rsid w:val="00EC2F29"/>
    <w:rsid w:val="00EC305D"/>
    <w:rsid w:val="00EC64D5"/>
    <w:rsid w:val="00ED0CC0"/>
    <w:rsid w:val="00ED1811"/>
    <w:rsid w:val="00ED29B6"/>
    <w:rsid w:val="00ED2AD3"/>
    <w:rsid w:val="00ED658A"/>
    <w:rsid w:val="00ED6A3B"/>
    <w:rsid w:val="00ED7FC9"/>
    <w:rsid w:val="00EE14FD"/>
    <w:rsid w:val="00EE3EB9"/>
    <w:rsid w:val="00EE43C8"/>
    <w:rsid w:val="00EE54ED"/>
    <w:rsid w:val="00EE6BA6"/>
    <w:rsid w:val="00EE6F53"/>
    <w:rsid w:val="00EF0489"/>
    <w:rsid w:val="00EF1203"/>
    <w:rsid w:val="00EF3DF1"/>
    <w:rsid w:val="00EF4D58"/>
    <w:rsid w:val="00EF4E06"/>
    <w:rsid w:val="00EF6EE3"/>
    <w:rsid w:val="00EF6F9A"/>
    <w:rsid w:val="00EF75C6"/>
    <w:rsid w:val="00F00436"/>
    <w:rsid w:val="00F03BAD"/>
    <w:rsid w:val="00F04AC2"/>
    <w:rsid w:val="00F04E09"/>
    <w:rsid w:val="00F07802"/>
    <w:rsid w:val="00F07B40"/>
    <w:rsid w:val="00F127B7"/>
    <w:rsid w:val="00F2026F"/>
    <w:rsid w:val="00F241BB"/>
    <w:rsid w:val="00F24D83"/>
    <w:rsid w:val="00F274BF"/>
    <w:rsid w:val="00F27651"/>
    <w:rsid w:val="00F33268"/>
    <w:rsid w:val="00F33C70"/>
    <w:rsid w:val="00F35BA4"/>
    <w:rsid w:val="00F37980"/>
    <w:rsid w:val="00F37F2C"/>
    <w:rsid w:val="00F415F7"/>
    <w:rsid w:val="00F43C0C"/>
    <w:rsid w:val="00F47AD6"/>
    <w:rsid w:val="00F5021F"/>
    <w:rsid w:val="00F5366D"/>
    <w:rsid w:val="00F5454B"/>
    <w:rsid w:val="00F559FB"/>
    <w:rsid w:val="00F60812"/>
    <w:rsid w:val="00F6318F"/>
    <w:rsid w:val="00F634FD"/>
    <w:rsid w:val="00F635F8"/>
    <w:rsid w:val="00F64360"/>
    <w:rsid w:val="00F65A90"/>
    <w:rsid w:val="00F65E65"/>
    <w:rsid w:val="00F66405"/>
    <w:rsid w:val="00F672C6"/>
    <w:rsid w:val="00F678BB"/>
    <w:rsid w:val="00F70A7F"/>
    <w:rsid w:val="00F715CD"/>
    <w:rsid w:val="00F72115"/>
    <w:rsid w:val="00F7236D"/>
    <w:rsid w:val="00F7411B"/>
    <w:rsid w:val="00F76D45"/>
    <w:rsid w:val="00F8237C"/>
    <w:rsid w:val="00F82633"/>
    <w:rsid w:val="00F82808"/>
    <w:rsid w:val="00F8286A"/>
    <w:rsid w:val="00F84570"/>
    <w:rsid w:val="00F84C0F"/>
    <w:rsid w:val="00F8684B"/>
    <w:rsid w:val="00F87280"/>
    <w:rsid w:val="00F913C4"/>
    <w:rsid w:val="00F92B6E"/>
    <w:rsid w:val="00F93DCB"/>
    <w:rsid w:val="00F95D09"/>
    <w:rsid w:val="00FA3EB5"/>
    <w:rsid w:val="00FA503F"/>
    <w:rsid w:val="00FA5357"/>
    <w:rsid w:val="00FA5C9D"/>
    <w:rsid w:val="00FA5FD5"/>
    <w:rsid w:val="00FA6812"/>
    <w:rsid w:val="00FA709B"/>
    <w:rsid w:val="00FB20C4"/>
    <w:rsid w:val="00FB222B"/>
    <w:rsid w:val="00FB3011"/>
    <w:rsid w:val="00FB3184"/>
    <w:rsid w:val="00FB329A"/>
    <w:rsid w:val="00FB4156"/>
    <w:rsid w:val="00FB628C"/>
    <w:rsid w:val="00FC0A68"/>
    <w:rsid w:val="00FC113E"/>
    <w:rsid w:val="00FC141C"/>
    <w:rsid w:val="00FC275D"/>
    <w:rsid w:val="00FC2893"/>
    <w:rsid w:val="00FC320C"/>
    <w:rsid w:val="00FC5358"/>
    <w:rsid w:val="00FC689D"/>
    <w:rsid w:val="00FC6EC1"/>
    <w:rsid w:val="00FD2AB6"/>
    <w:rsid w:val="00FD4AD8"/>
    <w:rsid w:val="00FD573F"/>
    <w:rsid w:val="00FD7845"/>
    <w:rsid w:val="00FE1A00"/>
    <w:rsid w:val="00FE21DE"/>
    <w:rsid w:val="00FE2B0E"/>
    <w:rsid w:val="00FE30E0"/>
    <w:rsid w:val="00FE4294"/>
    <w:rsid w:val="00FE55E4"/>
    <w:rsid w:val="00FE58B7"/>
    <w:rsid w:val="00FE5C71"/>
    <w:rsid w:val="00FE6506"/>
    <w:rsid w:val="00FE7A36"/>
    <w:rsid w:val="00FF17DF"/>
    <w:rsid w:val="00FF385A"/>
    <w:rsid w:val="00FF4303"/>
    <w:rsid w:val="00FF4E02"/>
    <w:rsid w:val="00FF4F0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3D93EBA8"/>
  <w15:docId w15:val="{396389DB-86BB-456B-87A4-8D48DD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192F"/>
    <w:pPr>
      <w:keepNext/>
      <w:outlineLvl w:val="2"/>
    </w:pPr>
    <w:rPr>
      <w:rFonts w:ascii="Times New Roman" w:hAnsi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Header">
    <w:name w:val="header"/>
    <w:basedOn w:val="Normal"/>
    <w:link w:val="HeaderChar"/>
    <w:rsid w:val="006A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4D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A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4D5"/>
    <w:rPr>
      <w:rFonts w:ascii="Garamond" w:hAnsi="Garamond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1F0D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1F0D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rsid w:val="00DC0F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625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2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250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2501"/>
    <w:rPr>
      <w:rFonts w:ascii="Garamond" w:hAnsi="Garamond"/>
      <w:b/>
      <w:bCs/>
    </w:rPr>
  </w:style>
  <w:style w:type="character" w:customStyle="1" w:styleId="Heading3Char">
    <w:name w:val="Heading 3 Char"/>
    <w:basedOn w:val="DefaultParagraphFont"/>
    <w:link w:val="Heading3"/>
    <w:rsid w:val="00DC192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uanetry\Application%20Data\Microsoft\Templates\TP10194169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F5A7D-C521-4694-991E-A1704A77B08E}"/>
</file>

<file path=customXml/itemProps2.xml><?xml version="1.0" encoding="utf-8"?>
<ds:datastoreItem xmlns:ds="http://schemas.openxmlformats.org/officeDocument/2006/customXml" ds:itemID="{E51E35E9-4CF5-4700-BD9B-90815D2D8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35B72-2835-43E2-B8A9-DE95105BEFC9}"/>
</file>

<file path=customXml/itemProps4.xml><?xml version="1.0" encoding="utf-8"?>
<ds:datastoreItem xmlns:ds="http://schemas.openxmlformats.org/officeDocument/2006/customXml" ds:itemID="{FFA4C78F-B78D-46B7-9F92-35F5F57013CC}"/>
</file>

<file path=docProps/app.xml><?xml version="1.0" encoding="utf-8"?>
<Properties xmlns="http://schemas.openxmlformats.org/officeDocument/2006/extended-properties" xmlns:vt="http://schemas.openxmlformats.org/officeDocument/2006/docPropsVTypes">
  <Template>TP101941698_template.dotx</Template>
  <TotalTime>2</TotalTime>
  <Pages>15</Pages>
  <Words>2466</Words>
  <Characters>10309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and 2026 Annual Allocation and Auction calendar</vt:lpstr>
    </vt:vector>
  </TitlesOfParts>
  <Company>California ISO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and 2026 Annual Allocation and Auction calendar</dc:title>
  <dc:creator>kvoong</dc:creator>
  <cp:lastModifiedBy>Voong, Karen</cp:lastModifiedBy>
  <cp:revision>3</cp:revision>
  <cp:lastPrinted>2024-12-02T20:08:00Z</cp:lastPrinted>
  <dcterms:created xsi:type="dcterms:W3CDTF">2025-04-18T01:19:00Z</dcterms:created>
  <dcterms:modified xsi:type="dcterms:W3CDTF">2025-04-18T01:20:00Z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TC101941699</vt:lpwstr>
  </property>
  <property fmtid="{D5CDD505-2E9C-101B-9397-08002B2CF9AE}" pid="3" name="ContentTypeId">
    <vt:lpwstr>0x010100776092249CC62C48AA17033F357BFB4B</vt:lpwstr>
  </property>
</Properties>
</file>