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621330" w:rsidRPr="00F7411B" w14:paraId="44CFB078" w14:textId="77777777" w:rsidTr="00041EA3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F89CECE" w14:textId="224CBADC" w:rsidR="00621330" w:rsidRPr="00F7411B" w:rsidRDefault="00621330" w:rsidP="00041EA3">
            <w:pPr>
              <w:pStyle w:val="MonthNames"/>
              <w:rPr>
                <w:b/>
              </w:rPr>
            </w:pPr>
            <w:r>
              <w:rPr>
                <w:b/>
              </w:rPr>
              <w:t>November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621330" w:rsidRPr="00F7411B" w14:paraId="4DC34E0C" w14:textId="77777777" w:rsidTr="00041EA3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EB1BA31" w14:textId="77777777" w:rsidR="00621330" w:rsidRPr="00F7411B" w:rsidRDefault="00621330" w:rsidP="00041EA3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340D865" w14:textId="77777777" w:rsidR="00621330" w:rsidRPr="00F7411B" w:rsidRDefault="00621330" w:rsidP="00041EA3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A786D" w14:textId="77777777" w:rsidR="00621330" w:rsidRPr="00F7411B" w:rsidRDefault="00621330" w:rsidP="00041EA3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1AAD05A" w14:textId="77777777" w:rsidR="00621330" w:rsidRPr="00F7411B" w:rsidRDefault="00621330" w:rsidP="00041EA3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07F5F8" w14:textId="77777777" w:rsidR="00621330" w:rsidRPr="00F7411B" w:rsidRDefault="00621330" w:rsidP="00041EA3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740CCD" w14:textId="77777777" w:rsidR="00621330" w:rsidRPr="00F7411B" w:rsidRDefault="00621330" w:rsidP="00041EA3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41BE8EA" w14:textId="77777777" w:rsidR="00621330" w:rsidRPr="00F7411B" w:rsidRDefault="00621330" w:rsidP="00041EA3">
            <w:pPr>
              <w:pStyle w:val="Weekdays"/>
            </w:pPr>
          </w:p>
        </w:tc>
      </w:tr>
      <w:tr w:rsidR="00621330" w:rsidRPr="00CD796B" w14:paraId="10668058" w14:textId="77777777" w:rsidTr="00041EA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5F18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0D49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8"/>
                <w:szCs w:val="18"/>
              </w:rPr>
            </w:pPr>
          </w:p>
          <w:p w14:paraId="1CC77B7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614BC7F3" wp14:editId="3342B2EF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71120</wp:posOffset>
                      </wp:positionV>
                      <wp:extent cx="808075" cy="295275"/>
                      <wp:effectExtent l="0" t="0" r="0" b="9525"/>
                      <wp:wrapNone/>
                      <wp:docPr id="67161303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A384C" w14:textId="77777777" w:rsidR="00621330" w:rsidRPr="00DD2374" w:rsidRDefault="00621330" w:rsidP="0062133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Annual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BC7F3" id="Rectangle 558" o:spid="_x0000_s1026" style="position:absolute;margin-left:40.05pt;margin-top:5.6pt;width:63.65pt;height:23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" fillcolor="yellow" stroked="f">
                      <v:textbox>
                        <w:txbxContent>
                          <w:p w14:paraId="2D0A384C" w14:textId="77777777" w:rsidR="00621330" w:rsidRPr="00DD2374" w:rsidRDefault="00621330" w:rsidP="0062133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>Annual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20D745C1" wp14:editId="7D9BC92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52705</wp:posOffset>
                      </wp:positionV>
                      <wp:extent cx="307975" cy="247650"/>
                      <wp:effectExtent l="25400" t="21590" r="38100" b="45085"/>
                      <wp:wrapNone/>
                      <wp:docPr id="19631149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79B67" id="AutoShape 557" o:spid="_x0000_s1026" style="position:absolute;margin-left:2.15pt;margin-top:4.15pt;width:24.25pt;height:19.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BD783C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05E842F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3A5CC78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145E834C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DFAF8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085CF136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C81381B" wp14:editId="64525AB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12065</wp:posOffset>
                      </wp:positionV>
                      <wp:extent cx="923925" cy="295275"/>
                      <wp:effectExtent l="0" t="1905" r="0" b="0"/>
                      <wp:wrapNone/>
                      <wp:docPr id="990048335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1E7E71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1381B" id="Rectangle 553" o:spid="_x0000_s1027" style="position:absolute;margin-left:36.5pt;margin-top:.95pt;width:72.75pt;height:23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" stroked="f">
                      <v:textbox>
                        <w:txbxContent>
                          <w:p w14:paraId="7C1E7E71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66F28CC" wp14:editId="317CFFC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12700</wp:posOffset>
                      </wp:positionV>
                      <wp:extent cx="307975" cy="247650"/>
                      <wp:effectExtent l="25400" t="21590" r="38100" b="45085"/>
                      <wp:wrapNone/>
                      <wp:docPr id="1026937825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89BAD" id="AutoShape 555" o:spid="_x0000_s1026" style="position:absolute;margin-left:2.8pt;margin-top:1pt;width:24.25pt;height:19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709E5611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0558C5E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236DAE85" wp14:editId="41CCD864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82550</wp:posOffset>
                      </wp:positionV>
                      <wp:extent cx="762000" cy="295275"/>
                      <wp:effectExtent l="0" t="1905" r="0" b="0"/>
                      <wp:wrapNone/>
                      <wp:docPr id="45202803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5B627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DAE85" id="Rectangle 554" o:spid="_x0000_s1028" style="position:absolute;margin-left:38.15pt;margin-top:6.5pt;width:60pt;height:23.2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" stroked="f">
                      <v:textbox>
                        <w:txbxContent>
                          <w:p w14:paraId="38E5B627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A965762" wp14:editId="24A3296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95885</wp:posOffset>
                      </wp:positionV>
                      <wp:extent cx="307975" cy="279548"/>
                      <wp:effectExtent l="19050" t="19050" r="34925" b="63500"/>
                      <wp:wrapNone/>
                      <wp:docPr id="1381733054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7954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84405" id="AutoShape 556" o:spid="_x0000_s1026" style="position:absolute;margin-left:2.15pt;margin-top:7.55pt;width:24.25pt;height:22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9AC44BF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20D61E7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5B953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417864F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5B5C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35DBD55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4EF2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5A6B47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4766B75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34FBA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0FE0D372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6676A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A373B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09E4559" w14:textId="46D68F88" w:rsidR="007E0028" w:rsidRPr="007E0028" w:rsidRDefault="007E0028" w:rsidP="007E002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7E0028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an</w:t>
            </w:r>
            <w:r w:rsidRPr="007E0028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CEC Load Wind Opens 1A </w:t>
            </w:r>
          </w:p>
          <w:p w14:paraId="22D7251D" w14:textId="77777777" w:rsidR="007E0028" w:rsidRPr="007E0028" w:rsidRDefault="007E0028" w:rsidP="007E002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7E002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UDC Load Migration Window Opens 1A</w:t>
            </w:r>
          </w:p>
          <w:p w14:paraId="51952690" w14:textId="636C8D86" w:rsidR="002804F7" w:rsidRPr="004F71EF" w:rsidRDefault="002804F7" w:rsidP="0068311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550A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46C8B7EB" w14:textId="77777777" w:rsidR="00621330" w:rsidRPr="004F71EF" w:rsidRDefault="00621330" w:rsidP="007E002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49EC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6C937297" w14:textId="40125BD7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12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_ETC Model </w:t>
            </w:r>
          </w:p>
          <w:p w14:paraId="407DDB0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748042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0D4A5A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58E5100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4B42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79F6327" w14:textId="4404E4A0" w:rsidR="00621330" w:rsidRPr="0049302B" w:rsidRDefault="0049302B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ALLOC_MN_M12_T1 Model </w:t>
            </w:r>
          </w:p>
          <w:p w14:paraId="18ABB11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Opens 1A</w:t>
            </w:r>
          </w:p>
          <w:p w14:paraId="0DB5F56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Closes 5P</w:t>
            </w:r>
          </w:p>
          <w:p w14:paraId="189565A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668EE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3F32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0E51DC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Opens 1A</w:t>
            </w:r>
          </w:p>
          <w:p w14:paraId="60B33A4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Closes 5P</w:t>
            </w:r>
          </w:p>
          <w:p w14:paraId="56CF5C0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Opens 1A</w:t>
            </w:r>
          </w:p>
          <w:p w14:paraId="6C0984A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Closes 5P</w:t>
            </w:r>
          </w:p>
          <w:p w14:paraId="4431EE67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A93BE0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F1AB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4A559110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C84A5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4198BA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12196D0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Opens 1A</w:t>
            </w:r>
          </w:p>
          <w:p w14:paraId="6F6B204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BC2D2F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C23E8A0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130430E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1 Results by 5P</w:t>
            </w:r>
          </w:p>
          <w:p w14:paraId="22D4670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Closes 5P</w:t>
            </w:r>
          </w:p>
          <w:p w14:paraId="49816D54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4C1E0A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4291609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473F3E25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03FFA57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173C0D6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20B9946E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A800CC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D7675A5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48C2EDA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12        </w:t>
            </w:r>
          </w:p>
          <w:p w14:paraId="0CCDBA66" w14:textId="54E282AB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2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Model </w:t>
            </w:r>
          </w:p>
          <w:p w14:paraId="298ABFAD" w14:textId="2B59225B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MEQ</w:t>
            </w:r>
          </w:p>
          <w:p w14:paraId="0A1A70DD" w14:textId="5B31AD0A" w:rsidR="00EE579C" w:rsidRPr="00EE579C" w:rsidRDefault="00EE579C" w:rsidP="00EE579C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E579C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Post Set-Aside</w:t>
            </w:r>
          </w:p>
          <w:p w14:paraId="44EDB521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E4A99DD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EFD9C2F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225D9C4E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79657F1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Opens 1A</w:t>
            </w:r>
          </w:p>
          <w:p w14:paraId="45C883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Closes 5P</w:t>
            </w:r>
          </w:p>
          <w:p w14:paraId="65E4B6C6" w14:textId="77777777" w:rsidR="00621330" w:rsidRPr="004F71EF" w:rsidRDefault="00621330" w:rsidP="002F717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244CA4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42D1EDC4" w14:textId="77777777" w:rsidR="00793969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4FCFEADF" w14:textId="050F9BA0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Opens 1A</w:t>
            </w:r>
          </w:p>
          <w:p w14:paraId="4CFD2F5A" w14:textId="77777777" w:rsidR="00621330" w:rsidRPr="004F71EF" w:rsidRDefault="00621330" w:rsidP="0062133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80E5EB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5CF6DF7A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AFE2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DE6361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5A3EEB5D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</w:t>
            </w:r>
          </w:p>
          <w:p w14:paraId="0F877277" w14:textId="77777777" w:rsidR="00793969" w:rsidRDefault="00793969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3B57169" w14:textId="02A1AD71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2 Results by 5P</w:t>
            </w:r>
          </w:p>
          <w:p w14:paraId="52CCA26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7E7042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6D2D5462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Closes 5P</w:t>
            </w:r>
          </w:p>
          <w:p w14:paraId="7310F8FF" w14:textId="77777777" w:rsidR="00793969" w:rsidRPr="004F71EF" w:rsidRDefault="00793969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6F507B" w14:textId="35C3675E" w:rsidR="0049302B" w:rsidRPr="0049302B" w:rsidRDefault="0049302B" w:rsidP="0049302B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UC</w:t>
            </w:r>
            <w:r w:rsidRPr="0049302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_MN_M12 Model </w:t>
            </w:r>
          </w:p>
          <w:p w14:paraId="5ED2C8E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772077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95DC8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C397DD5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49D31F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92A58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4DE5DD6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Opens 1A</w:t>
            </w:r>
          </w:p>
          <w:p w14:paraId="066A8CD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0A9A2D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46D9F02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Closes 5P</w:t>
            </w:r>
          </w:p>
          <w:p w14:paraId="31DF937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UDCs submit LM data by 12P</w:t>
            </w:r>
          </w:p>
          <w:p w14:paraId="6928062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F80F78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51A515C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387E42B3" w14:textId="77777777" w:rsidR="00793969" w:rsidRPr="004F71EF" w:rsidRDefault="00793969" w:rsidP="0079396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6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Results by 5P</w:t>
            </w:r>
          </w:p>
          <w:p w14:paraId="07F38B50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5342832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21330" w:rsidRPr="00CD796B" w14:paraId="098F80C5" w14:textId="77777777" w:rsidTr="00041EA3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838F2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8DD456D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443BB2EE" w14:textId="77777777" w:rsidR="00621330" w:rsidRPr="004F71EF" w:rsidRDefault="00621330" w:rsidP="00C701C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4C3D96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4E3774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results post by 5P</w:t>
            </w:r>
          </w:p>
          <w:p w14:paraId="4563220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1D347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79B6AF3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MEQ</w:t>
            </w:r>
          </w:p>
          <w:p w14:paraId="706C3D46" w14:textId="1CDBF5DB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0377891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1BD3D98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94DE305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2C0B06C4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3E0F5FC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6EDA0F3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  <w:p w14:paraId="3E86741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7217326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694B40E2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0705144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8E73956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7370AB01" w14:textId="77777777" w:rsidR="00621330" w:rsidRDefault="00621330">
      <w:r>
        <w:rPr>
          <w:bCs/>
        </w:rPr>
        <w:br w:type="page"/>
      </w:r>
    </w:p>
    <w:tbl>
      <w:tblPr>
        <w:tblW w:w="14802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"/>
        <w:gridCol w:w="2605"/>
        <w:gridCol w:w="2811"/>
        <w:gridCol w:w="2720"/>
        <w:gridCol w:w="2902"/>
        <w:gridCol w:w="3240"/>
        <w:gridCol w:w="272"/>
      </w:tblGrid>
      <w:tr w:rsidR="00621330" w:rsidRPr="00AD122B" w14:paraId="10DD015B" w14:textId="77777777" w:rsidTr="00041EA3">
        <w:trPr>
          <w:cantSplit/>
          <w:trHeight w:hRule="exact" w:val="605"/>
          <w:jc w:val="center"/>
        </w:trPr>
        <w:tc>
          <w:tcPr>
            <w:tcW w:w="14802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4B26216C" w14:textId="09304797" w:rsidR="00621330" w:rsidRPr="00AD122B" w:rsidRDefault="00621330" w:rsidP="00041EA3">
            <w:pPr>
              <w:pStyle w:val="MonthNames"/>
              <w:rPr>
                <w:b/>
              </w:rPr>
            </w:pPr>
            <w:r>
              <w:rPr>
                <w:bCs w:val="0"/>
              </w:rPr>
              <w:lastRenderedPageBreak/>
              <w:br w:type="page"/>
            </w:r>
            <w:r>
              <w:rPr>
                <w:bCs w:val="0"/>
                <w:color w:val="auto"/>
                <w:sz w:val="24"/>
                <w:szCs w:val="24"/>
              </w:rPr>
              <w:br w:type="page"/>
            </w:r>
            <w:r>
              <w:rPr>
                <w:bCs w:val="0"/>
              </w:rPr>
              <w:br w:type="page"/>
            </w:r>
            <w:r>
              <w:rPr>
                <w:b/>
              </w:rPr>
              <w:t>December</w:t>
            </w:r>
            <w:r w:rsidRPr="00AD122B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621330" w:rsidRPr="00F7411B" w14:paraId="70EFD0D9" w14:textId="77777777" w:rsidTr="00041EA3">
        <w:trPr>
          <w:cantSplit/>
          <w:trHeight w:hRule="exact" w:val="259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989C0BA" w14:textId="77777777" w:rsidR="00621330" w:rsidRPr="00F7411B" w:rsidRDefault="00621330" w:rsidP="00041EA3">
            <w:pPr>
              <w:pStyle w:val="Weekdays"/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4B349AF" w14:textId="77777777" w:rsidR="00621330" w:rsidRPr="00F7411B" w:rsidRDefault="00621330" w:rsidP="00041EA3">
            <w:pPr>
              <w:pStyle w:val="Weekdays"/>
            </w:pPr>
            <w:r w:rsidRPr="00F7411B">
              <w:t>Monday</w:t>
            </w: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1E7532" w14:textId="77777777" w:rsidR="00621330" w:rsidRPr="00F7411B" w:rsidRDefault="00621330" w:rsidP="00041EA3">
            <w:pPr>
              <w:pStyle w:val="Weekdays"/>
            </w:pPr>
            <w:r w:rsidRPr="00F7411B">
              <w:t>Tuesday</w:t>
            </w: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482E8F6" w14:textId="77777777" w:rsidR="00621330" w:rsidRPr="00F7411B" w:rsidRDefault="00621330" w:rsidP="00041EA3">
            <w:pPr>
              <w:pStyle w:val="Weekdays"/>
            </w:pPr>
            <w:r w:rsidRPr="00F7411B">
              <w:t>Wednesday</w:t>
            </w: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30117C" w14:textId="77777777" w:rsidR="00621330" w:rsidRPr="00F7411B" w:rsidRDefault="00621330" w:rsidP="00041EA3">
            <w:pPr>
              <w:pStyle w:val="Weekdays"/>
            </w:pPr>
            <w:r w:rsidRPr="00F7411B">
              <w:t>Thursday</w:t>
            </w: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81BC65E" w14:textId="77777777" w:rsidR="00621330" w:rsidRPr="00F7411B" w:rsidRDefault="00621330" w:rsidP="00041EA3">
            <w:pPr>
              <w:pStyle w:val="Weekdays"/>
            </w:pPr>
            <w:r w:rsidRPr="00F7411B">
              <w:t>Friday</w: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C95FBF6" w14:textId="77777777" w:rsidR="00621330" w:rsidRPr="00F7411B" w:rsidRDefault="00621330" w:rsidP="00041EA3">
            <w:pPr>
              <w:pStyle w:val="Weekdays"/>
            </w:pPr>
          </w:p>
        </w:tc>
      </w:tr>
      <w:tr w:rsidR="00621330" w:rsidRPr="00CD796B" w14:paraId="6584D494" w14:textId="77777777" w:rsidTr="00041EA3">
        <w:trPr>
          <w:cantSplit/>
          <w:trHeight w:hRule="exact" w:val="1637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C15C9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C8AB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9BDA4F9" w14:textId="77777777" w:rsidR="008C441F" w:rsidRPr="008C441F" w:rsidRDefault="008C441F" w:rsidP="008C441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Opens 1A</w:t>
            </w:r>
          </w:p>
          <w:p w14:paraId="613F84CF" w14:textId="77777777" w:rsidR="008C441F" w:rsidRPr="008C441F" w:rsidRDefault="008C441F" w:rsidP="008C441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8C441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UDC Load Migration Window Opens 1A</w:t>
            </w:r>
          </w:p>
          <w:p w14:paraId="402538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EFCD3F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5B7EC4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3CB18281" w14:textId="77777777" w:rsidR="00C701C1" w:rsidRPr="004F71EF" w:rsidRDefault="00C701C1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21D677A" w14:textId="77777777" w:rsidR="00C701C1" w:rsidRPr="00DE5767" w:rsidRDefault="00C701C1" w:rsidP="00C701C1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Post 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M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N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_202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6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DE5767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_V0 </w:t>
            </w:r>
          </w:p>
          <w:p w14:paraId="751B2AA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400F7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A9E87D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D6E9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0A184E8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189694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F99D47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9A29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4604DC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D93D48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2B4D431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12BF1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5  </w:t>
            </w:r>
          </w:p>
          <w:p w14:paraId="23C4C94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Closes 5P</w:t>
            </w:r>
          </w:p>
          <w:p w14:paraId="4F6B331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93C1F6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7CE49AE0" w14:textId="77777777" w:rsidTr="00041EA3">
        <w:trPr>
          <w:cantSplit/>
          <w:trHeight w:hRule="exact" w:val="1664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DC264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55CF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90F20FB" w14:textId="25FCBFD6" w:rsidR="00FA0B83" w:rsidRPr="00FA0B83" w:rsidRDefault="00FA0B83" w:rsidP="00FA0B8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FA0B83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FA0B83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_ETC Model </w:t>
            </w:r>
          </w:p>
          <w:p w14:paraId="2D6B15D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Opens 1A</w:t>
            </w:r>
          </w:p>
          <w:p w14:paraId="0030A4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Closes 5P</w:t>
            </w:r>
          </w:p>
          <w:p w14:paraId="6527923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0515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04DE7D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Open 1A</w:t>
            </w:r>
          </w:p>
          <w:p w14:paraId="0B401858" w14:textId="63C99265" w:rsidR="00E1035D" w:rsidRPr="00E1035D" w:rsidRDefault="00E1035D" w:rsidP="00E1035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_T1 Model </w:t>
            </w:r>
          </w:p>
          <w:p w14:paraId="6673501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4CB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02F0EDA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Closes 5P</w:t>
            </w:r>
          </w:p>
          <w:p w14:paraId="6FD8D5F5" w14:textId="77777777" w:rsidR="00621330" w:rsidRPr="004F71EF" w:rsidRDefault="00621330" w:rsidP="00EE579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5191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237E223F" w14:textId="77777777" w:rsidR="00EE579C" w:rsidRPr="004F71EF" w:rsidRDefault="00EE579C" w:rsidP="00EE579C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Opens 1A</w:t>
            </w:r>
          </w:p>
          <w:p w14:paraId="38F499F0" w14:textId="77777777" w:rsidR="00EE579C" w:rsidRPr="004F71EF" w:rsidRDefault="00EE579C" w:rsidP="00EE579C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Closes 5P</w:t>
            </w:r>
          </w:p>
          <w:p w14:paraId="45B6BB5F" w14:textId="77777777" w:rsidR="00621330" w:rsidRPr="004F71EF" w:rsidRDefault="00621330" w:rsidP="00E103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F15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252A036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1 Results by 5P</w:t>
            </w:r>
          </w:p>
          <w:p w14:paraId="57D28AEC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8522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7874AAFD" w14:textId="77777777" w:rsidTr="00041EA3">
        <w:trPr>
          <w:cantSplit/>
          <w:trHeight w:hRule="exact" w:val="168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6751D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97CF8D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1B388B5B" w14:textId="77777777" w:rsidR="00E1035D" w:rsidRPr="00E1035D" w:rsidRDefault="00E1035D" w:rsidP="00E1035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_T1 Model </w:t>
            </w:r>
          </w:p>
          <w:p w14:paraId="64020AEB" w14:textId="38DA2C8C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 w:rsidR="00E1035D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Set-Aside</w:t>
            </w:r>
          </w:p>
          <w:p w14:paraId="3D69CA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MEQ</w:t>
            </w:r>
          </w:p>
          <w:p w14:paraId="2A95B2D1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F9C9B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8BBC6B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27F5E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4E9D17C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Opens 1A</w:t>
            </w:r>
          </w:p>
          <w:p w14:paraId="7BA63D4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Closes 5P</w:t>
            </w:r>
          </w:p>
          <w:p w14:paraId="6BAF4F97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D51B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2B857922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84CD0B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13BAE1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2 Results by 5P</w:t>
            </w:r>
          </w:p>
          <w:p w14:paraId="036DE38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DB0CB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19  </w:t>
            </w:r>
          </w:p>
          <w:p w14:paraId="59F527D2" w14:textId="3E814280" w:rsidR="00852156" w:rsidRPr="00852156" w:rsidRDefault="00852156" w:rsidP="0085215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852156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852156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Model </w:t>
            </w:r>
          </w:p>
          <w:p w14:paraId="0512C30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UDCs submit LM data by 12P</w:t>
            </w:r>
          </w:p>
          <w:p w14:paraId="3BD0763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color w:val="auto"/>
                <w:sz w:val="14"/>
                <w:szCs w:val="16"/>
              </w:rPr>
            </w:pPr>
          </w:p>
          <w:p w14:paraId="475365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55BA4B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7C9DDE4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6652212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7CEF79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9FE1415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53F9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6C3BEDFD" w14:textId="77777777" w:rsidTr="00041EA3">
        <w:trPr>
          <w:cantSplit/>
          <w:trHeight w:hRule="exact" w:val="195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09BC8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F5196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3CDC64C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Opens 1A</w:t>
            </w:r>
          </w:p>
          <w:p w14:paraId="679D452E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773E48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541301A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Closes 5P</w:t>
            </w:r>
          </w:p>
          <w:p w14:paraId="78346CF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E452A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E6E0B2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ADD45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DB80843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7821D970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459F9B7E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71D09B7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500A7C42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60A80D64" w14:textId="0D893AFE" w:rsidR="003F4BE6" w:rsidRPr="003F4BE6" w:rsidRDefault="003F4BE6" w:rsidP="003F4BE6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Post </w:t>
            </w: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M</w:t>
            </w:r>
            <w:r w:rsidR="00D5458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N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_202</w:t>
            </w:r>
            <w:r w:rsidR="00793969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6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_M0</w:t>
            </w:r>
            <w:r w:rsidR="00424977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2</w:t>
            </w:r>
            <w:r w:rsidRPr="003F4BE6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_V0 </w:t>
            </w:r>
          </w:p>
          <w:p w14:paraId="38E50B72" w14:textId="4C62677D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5F4F18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60E37F98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12A2CE1A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(Christmas Day)</w:t>
            </w:r>
          </w:p>
          <w:p w14:paraId="0AC973CC" w14:textId="77777777" w:rsidR="00621330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D6BFCFF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62D5C310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DA9238A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10BF8585" w14:textId="77777777" w:rsidR="00621330" w:rsidRPr="004F71EF" w:rsidRDefault="00621330" w:rsidP="00041EA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1E720920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7D4C0E2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57F850AD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21330" w:rsidRPr="00CD796B" w14:paraId="3AFC9EA2" w14:textId="77777777" w:rsidTr="00041EA3">
        <w:trPr>
          <w:cantSplit/>
          <w:trHeight w:hRule="exact" w:val="1448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25E763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2AB123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67DA3BF7" w14:textId="77777777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results post by 5P</w:t>
            </w:r>
          </w:p>
          <w:p w14:paraId="3A3B7209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6C60DF6" w14:textId="77777777" w:rsidR="00C701C1" w:rsidRPr="004F71EF" w:rsidRDefault="00C701C1" w:rsidP="00C701C1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MEQ</w:t>
            </w:r>
          </w:p>
          <w:p w14:paraId="15928E0D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6046D7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328A6FD6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5773BD63" w14:textId="77777777" w:rsidR="00621330" w:rsidRPr="004F71EF" w:rsidRDefault="00621330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0E356FBC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330C40EF" w14:textId="7628F8C1" w:rsidR="00621330" w:rsidRPr="004F71EF" w:rsidRDefault="00621330" w:rsidP="00041EA3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823EF28" w14:textId="77777777" w:rsidR="00621330" w:rsidRPr="004F71EF" w:rsidRDefault="00621330" w:rsidP="00041EA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59AC5AC" w14:textId="77777777" w:rsidR="00621330" w:rsidRPr="004F71EF" w:rsidRDefault="00621330" w:rsidP="00041EA3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D9E1FF0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085E90F6" wp14:editId="2EEBD44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71120</wp:posOffset>
                      </wp:positionV>
                      <wp:extent cx="821055" cy="295275"/>
                      <wp:effectExtent l="635" t="3810" r="0" b="0"/>
                      <wp:wrapNone/>
                      <wp:docPr id="1195937663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7F1CA9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E90F6" id="Rectangle 593" o:spid="_x0000_s1029" style="position:absolute;margin-left:36.4pt;margin-top:5.6pt;width:64.65pt;height:23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1t8AEAAMY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" stroked="f">
                      <v:textbox>
                        <w:txbxContent>
                          <w:p w14:paraId="567F1CA9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83AA5DE" wp14:editId="6CFA10D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76835</wp:posOffset>
                      </wp:positionV>
                      <wp:extent cx="307975" cy="247650"/>
                      <wp:effectExtent l="24130" t="22860" r="39370" b="53340"/>
                      <wp:wrapNone/>
                      <wp:docPr id="959401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07786F" id="AutoShape 596" o:spid="_x0000_s1026" style="position:absolute;margin-left:-1.35pt;margin-top:6.05pt;width:24.25pt;height:19.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663C2CD3" w14:textId="77777777" w:rsidR="00621330" w:rsidRDefault="00621330" w:rsidP="00041EA3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2D90978F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5064BDC1" wp14:editId="43D071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184150</wp:posOffset>
                      </wp:positionV>
                      <wp:extent cx="307975" cy="247650"/>
                      <wp:effectExtent l="24130" t="20955" r="39370" b="45720"/>
                      <wp:wrapNone/>
                      <wp:docPr id="1068300716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DE93E6" id="AutoShape 595" o:spid="_x0000_s1026" style="position:absolute;margin-left:-.25pt;margin-top:14.5pt;width:24.25pt;height:19.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" fillcolor="#31849b [2408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E8DD4B1" wp14:editId="12256365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175260</wp:posOffset>
                      </wp:positionV>
                      <wp:extent cx="892810" cy="295275"/>
                      <wp:effectExtent l="635" t="1905" r="1905" b="0"/>
                      <wp:wrapNone/>
                      <wp:docPr id="1601078867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B6D8A" w14:textId="77777777" w:rsidR="00621330" w:rsidRPr="00C64309" w:rsidRDefault="00621330" w:rsidP="0062133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DD4B1" id="Rectangle 594" o:spid="_x0000_s1030" style="position:absolute;margin-left:36.95pt;margin-top:13.8pt;width:70.3pt;height:23.2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" stroked="f">
                      <v:textbox>
                        <w:txbxContent>
                          <w:p w14:paraId="657B6D8A" w14:textId="77777777" w:rsidR="00621330" w:rsidRPr="00C64309" w:rsidRDefault="00621330" w:rsidP="00621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1F131AEC" w14:textId="77777777" w:rsidR="00621330" w:rsidRPr="00CD796B" w:rsidRDefault="00621330" w:rsidP="00041EA3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15A1E98" w14:textId="7C3EA8C1" w:rsidR="00621330" w:rsidRDefault="00621330">
      <w:pPr>
        <w:rPr>
          <w:bCs/>
        </w:rPr>
      </w:pPr>
    </w:p>
    <w:p w14:paraId="44A4AAF1" w14:textId="77777777" w:rsidR="00621330" w:rsidRDefault="00621330">
      <w:pPr>
        <w:rPr>
          <w:bCs/>
        </w:rPr>
      </w:pP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3"/>
        <w:gridCol w:w="2594"/>
        <w:gridCol w:w="2801"/>
        <w:gridCol w:w="2711"/>
        <w:gridCol w:w="2891"/>
        <w:gridCol w:w="2866"/>
        <w:gridCol w:w="251"/>
      </w:tblGrid>
      <w:tr w:rsidR="003239C2" w:rsidRPr="00F7411B" w14:paraId="0025782C" w14:textId="77777777" w:rsidTr="00621330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70E7182" w14:textId="5D78762A" w:rsidR="003239C2" w:rsidRPr="00AD122B" w:rsidRDefault="003239C2" w:rsidP="00B41A7D">
            <w:pPr>
              <w:pStyle w:val="MonthNames"/>
              <w:rPr>
                <w:b/>
              </w:rPr>
            </w:pPr>
            <w:r>
              <w:br w:type="page"/>
            </w:r>
            <w:r>
              <w:rPr>
                <w:b/>
              </w:rPr>
              <w:t>January 2026</w:t>
            </w:r>
          </w:p>
        </w:tc>
      </w:tr>
      <w:tr w:rsidR="003239C2" w:rsidRPr="00F7411B" w14:paraId="2D131F6F" w14:textId="77777777" w:rsidTr="00621330">
        <w:trPr>
          <w:cantSplit/>
          <w:trHeight w:hRule="exact" w:val="259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87FF1D9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F6DDEB6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05BBE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806EB01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C726DE4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CEE8636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59FC346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355226E4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9B85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1EBB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8C02C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6754451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26EC77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8A3D22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FC325B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C8A08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67844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76D3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986476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F6EF61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3B3D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077E12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205741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643E89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3F5B8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7A680B0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79A3C071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(New Year’s Day)</w:t>
            </w:r>
          </w:p>
          <w:p w14:paraId="1A1AAD75" w14:textId="77777777" w:rsidR="003239C2" w:rsidRPr="005F11A0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D25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91BFE7D" w14:textId="34BA6BE6" w:rsidR="00765E6C" w:rsidRPr="00765E6C" w:rsidRDefault="003F4BE6" w:rsidP="00765E6C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</w:t>
            </w:r>
            <w:r w:rsidR="00D16065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ar</w:t>
            </w:r>
            <w:r w:rsidR="00765E6C" w:rsidRPr="00765E6C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CEC Load Wind Opens 1A </w:t>
            </w:r>
          </w:p>
          <w:p w14:paraId="41FF0BCE" w14:textId="77777777" w:rsidR="00765E6C" w:rsidRPr="003F4BE6" w:rsidRDefault="00765E6C" w:rsidP="00765E6C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3F4BE6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UDC Load Migration Window Opens 1A</w:t>
            </w:r>
          </w:p>
          <w:p w14:paraId="7CFC81CB" w14:textId="34E43048" w:rsidR="003239C2" w:rsidRPr="0057177B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C34C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ABCCF87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AAB5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10ED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F0C353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2634FA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6F2D7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6D53D799" w14:textId="77777777" w:rsidR="003239C2" w:rsidRPr="004F71EF" w:rsidRDefault="003239C2" w:rsidP="00B41A7D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83039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E81C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7658D0F" w14:textId="33C6449B" w:rsidR="00B315D7" w:rsidRPr="00B315D7" w:rsidRDefault="00B315D7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_ETC Model </w:t>
            </w:r>
          </w:p>
          <w:p w14:paraId="5ABBAD7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CEC</w:t>
            </w: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B2D0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67EAF50" w14:textId="61C3B5B2" w:rsidR="00B315D7" w:rsidRPr="00B315D7" w:rsidRDefault="00B315D7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T1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0E9FD28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Opens 1A</w:t>
            </w:r>
          </w:p>
          <w:p w14:paraId="245C05C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Closes 5P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570F8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E226979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Opens 1A</w:t>
            </w: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E8399E" w14:textId="6398A426" w:rsidR="00542555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9 </w:t>
            </w:r>
          </w:p>
          <w:p w14:paraId="6DA52D0C" w14:textId="3C1309E3" w:rsidR="00F6691A" w:rsidRPr="004F71EF" w:rsidRDefault="00F6691A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  <w:p w14:paraId="29F72B88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Opens 1A</w:t>
            </w:r>
          </w:p>
          <w:p w14:paraId="0A4DBEAD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Closes 5P</w:t>
            </w:r>
          </w:p>
          <w:p w14:paraId="18DB2A0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FD8E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F4BD2F0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E83EC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8993B7F" w14:textId="77777777" w:rsidTr="00621330">
        <w:trPr>
          <w:cantSplit/>
          <w:trHeight w:hRule="exact" w:val="130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723E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C9AB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662C8D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06C065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E06C24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0458D9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F98ADD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2DDA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568717D5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1 Results by 5P</w:t>
            </w:r>
          </w:p>
          <w:p w14:paraId="24DD3D5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5D0536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B9DA58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E4461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01E9AB79" w14:textId="727960A5" w:rsidR="00542555" w:rsidRPr="00542555" w:rsidRDefault="00542555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T2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09B9EC54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Set-Aside</w:t>
            </w:r>
          </w:p>
          <w:p w14:paraId="3CABF6DC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MEQ</w:t>
            </w:r>
          </w:p>
          <w:p w14:paraId="015735DC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3F8C056F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B95A0C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6C07FAF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1EF4A32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3FE300A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5BB3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47918EE2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Opens 1A</w:t>
            </w:r>
          </w:p>
          <w:p w14:paraId="362356B5" w14:textId="77777777" w:rsidR="00542555" w:rsidRDefault="00542555" w:rsidP="00542555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Closes 5P</w:t>
            </w:r>
          </w:p>
          <w:p w14:paraId="6A6CD133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27AA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12DDA187" w14:textId="77777777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B8A6D8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AACC52C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8C545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8CB2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BAF503E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  <w:p w14:paraId="3FA639C2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7029C38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(Martin Luther King’s B-Day)</w:t>
            </w:r>
          </w:p>
          <w:p w14:paraId="6A2FFAE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8E1E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5DA5559F" w14:textId="77777777" w:rsidR="00542555" w:rsidRPr="002F7374" w:rsidRDefault="00542555" w:rsidP="00542555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2 Results by 5P</w:t>
            </w:r>
          </w:p>
          <w:p w14:paraId="0545B109" w14:textId="77777777" w:rsidR="00542555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04863B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UDCs submit LM data by 12P</w:t>
            </w:r>
          </w:p>
          <w:p w14:paraId="07B88ECE" w14:textId="77777777" w:rsidR="00424977" w:rsidRPr="004F71EF" w:rsidRDefault="00424977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B390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36675BEA" w14:textId="567A5F64" w:rsidR="009D0891" w:rsidRPr="00542555" w:rsidRDefault="009D0891" w:rsidP="009D0891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UC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542555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 </w:t>
            </w:r>
          </w:p>
          <w:p w14:paraId="6E8D626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104035F" w14:textId="77777777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22F2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40DE76F9" w14:textId="77777777" w:rsidR="00542555" w:rsidRPr="004F71EF" w:rsidRDefault="00542555" w:rsidP="0054255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Opens 1A</w:t>
            </w:r>
          </w:p>
          <w:p w14:paraId="6FB9AAE8" w14:textId="77777777" w:rsidR="00542555" w:rsidRPr="004F71EF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BFBF33A" w14:textId="48C20DF1" w:rsidR="003239C2" w:rsidRPr="004F71EF" w:rsidRDefault="003239C2" w:rsidP="0054255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EBC0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7115E20C" w14:textId="2FB96C2B" w:rsidR="00542555" w:rsidRDefault="0054255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Closes 5P</w:t>
            </w:r>
          </w:p>
          <w:p w14:paraId="68A0A494" w14:textId="5A2E21AD" w:rsidR="00542555" w:rsidRPr="00542555" w:rsidRDefault="00542555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MAR M</w:t>
            </w:r>
            <w:r w:rsidR="007268C4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N</w:t>
            </w: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6</w:t>
            </w:r>
            <w:r w:rsidRPr="00424977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_M03_V0 </w:t>
            </w:r>
          </w:p>
          <w:p w14:paraId="59704F1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MEQ</w:t>
            </w:r>
          </w:p>
          <w:p w14:paraId="449699B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094E1F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D904EF8" w14:textId="77777777" w:rsidTr="00621330">
        <w:trPr>
          <w:cantSplit/>
          <w:trHeight w:hRule="exact" w:val="1584"/>
          <w:jc w:val="center"/>
        </w:trPr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5150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D4AAE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</w:tc>
        <w:tc>
          <w:tcPr>
            <w:tcW w:w="28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D0EF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7F2442F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results post by 5P</w:t>
            </w:r>
          </w:p>
          <w:p w14:paraId="2D2AFC3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B94A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</w:tc>
        <w:tc>
          <w:tcPr>
            <w:tcW w:w="289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49CE4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6E22214E" w14:textId="311D18F1" w:rsidR="00765E6C" w:rsidRPr="004F71EF" w:rsidRDefault="00765E6C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6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64A35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6ED739E" wp14:editId="0E796997">
                      <wp:simplePos x="0" y="0"/>
                      <wp:positionH relativeFrom="column">
                        <wp:posOffset>579051</wp:posOffset>
                      </wp:positionH>
                      <wp:positionV relativeFrom="paragraph">
                        <wp:posOffset>381241</wp:posOffset>
                      </wp:positionV>
                      <wp:extent cx="867266" cy="263951"/>
                      <wp:effectExtent l="0" t="0" r="9525" b="3175"/>
                      <wp:wrapNone/>
                      <wp:docPr id="1591444797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266" cy="263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E378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D739E" id="Rectangle 538" o:spid="_x0000_s1031" style="position:absolute;margin-left:45.6pt;margin-top:30pt;width:68.3pt;height:20.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" stroked="f">
                      <v:textbox>
                        <w:txbxContent>
                          <w:p w14:paraId="25BE378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2D47CA0" wp14:editId="0CBDFDDD">
                      <wp:simplePos x="0" y="0"/>
                      <wp:positionH relativeFrom="column">
                        <wp:posOffset>572101</wp:posOffset>
                      </wp:positionH>
                      <wp:positionV relativeFrom="paragraph">
                        <wp:posOffset>692304</wp:posOffset>
                      </wp:positionV>
                      <wp:extent cx="801278" cy="263951"/>
                      <wp:effectExtent l="0" t="0" r="0" b="3175"/>
                      <wp:wrapNone/>
                      <wp:docPr id="1052355328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278" cy="2639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662BA4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7CA0" id="Rectangle 539" o:spid="_x0000_s1032" style="position:absolute;margin-left:45.05pt;margin-top:54.5pt;width:63.1pt;height:20.8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" stroked="f">
                      <v:textbox>
                        <w:txbxContent>
                          <w:p w14:paraId="0D662BA4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FC0C4CC" wp14:editId="514ACB2E">
                      <wp:simplePos x="0" y="0"/>
                      <wp:positionH relativeFrom="column">
                        <wp:posOffset>-26636</wp:posOffset>
                      </wp:positionH>
                      <wp:positionV relativeFrom="paragraph">
                        <wp:posOffset>331505</wp:posOffset>
                      </wp:positionV>
                      <wp:extent cx="307975" cy="247650"/>
                      <wp:effectExtent l="19050" t="19050" r="34925" b="57150"/>
                      <wp:wrapNone/>
                      <wp:docPr id="2090076775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E7A82D" id="AutoShape 540" o:spid="_x0000_s1026" style="position:absolute;margin-left:-2.1pt;margin-top:26.1pt;width:24.25pt;height:19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3D619454" wp14:editId="63843494">
                      <wp:simplePos x="0" y="0"/>
                      <wp:positionH relativeFrom="column">
                        <wp:posOffset>-18707</wp:posOffset>
                      </wp:positionH>
                      <wp:positionV relativeFrom="paragraph">
                        <wp:posOffset>662871</wp:posOffset>
                      </wp:positionV>
                      <wp:extent cx="307975" cy="247650"/>
                      <wp:effectExtent l="19050" t="19050" r="34925" b="47625"/>
                      <wp:wrapNone/>
                      <wp:docPr id="1721111893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1EE11" id="AutoShape 541" o:spid="_x0000_s1026" style="position:absolute;margin-left:-1.45pt;margin-top:52.2pt;width:24.25pt;height:19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</w:tc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5DB6A7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14323D9D" w14:textId="77777777" w:rsidR="003239C2" w:rsidRDefault="003239C2" w:rsidP="003239C2"/>
    <w:p w14:paraId="66726861" w14:textId="77777777" w:rsidR="003239C2" w:rsidRDefault="003239C2" w:rsidP="003239C2"/>
    <w:p w14:paraId="4E1B41DB" w14:textId="77777777" w:rsidR="003239C2" w:rsidRDefault="003239C2" w:rsidP="003239C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3380E257" w14:textId="77777777" w:rsidTr="00B41A7D">
        <w:trPr>
          <w:cantSplit/>
          <w:trHeight w:hRule="exact" w:val="820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6BA48A0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February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6EDECE20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277F0A1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E574632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2CFA26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858C19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35C8481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F543882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089F95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66125873" w14:textId="77777777" w:rsidTr="00B41A7D">
        <w:trPr>
          <w:cantSplit/>
          <w:trHeight w:hRule="exact" w:val="169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9687E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8808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B96E21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CEC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166CE859" w14:textId="77777777" w:rsidR="003239C2" w:rsidRPr="00DD659B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DD65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6A247AEE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CEB48" w14:textId="77777777" w:rsidR="003239C2" w:rsidRPr="001704F1" w:rsidRDefault="003239C2" w:rsidP="00B41A7D">
            <w:pPr>
              <w:pStyle w:val="Dates"/>
              <w:rPr>
                <w:rFonts w:asciiTheme="minorHAnsi" w:hAnsiTheme="minorHAnsi"/>
                <w:b/>
                <w:sz w:val="10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D2AF56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679B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C213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EB24FC3" w14:textId="320C12CD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ALLOC_MN_M03_</w:t>
            </w: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ETC</w:t>
            </w: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Model </w:t>
            </w:r>
          </w:p>
          <w:p w14:paraId="1D484BF5" w14:textId="77777777" w:rsidR="00755DA6" w:rsidRPr="004F71EF" w:rsidRDefault="00755DA6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6ADD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2191350" w14:textId="76CD4149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ALLOC_MN_M03_T1 Model </w:t>
            </w:r>
          </w:p>
          <w:p w14:paraId="0C0DBC6F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CEC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1E31CEC4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D5F48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864178F" w14:textId="77777777" w:rsidTr="00B41A7D">
        <w:trPr>
          <w:cantSplit/>
          <w:trHeight w:hRule="exact" w:val="205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80E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11233" w14:textId="77777777" w:rsidR="00FA24DF" w:rsidRDefault="00FA24DF" w:rsidP="00755DA6">
            <w:pPr>
              <w:pStyle w:val="Dates"/>
              <w:rPr>
                <w:rFonts w:asciiTheme="minorHAnsi" w:hAnsiTheme="minorHAnsi"/>
                <w:b/>
                <w:sz w:val="10"/>
                <w:szCs w:val="16"/>
              </w:rPr>
            </w:pPr>
            <w:r>
              <w:rPr>
                <w:rFonts w:asciiTheme="minorHAnsi" w:hAnsiTheme="minorHAnsi"/>
                <w:b/>
                <w:sz w:val="10"/>
                <w:szCs w:val="16"/>
              </w:rPr>
              <w:t>9</w:t>
            </w:r>
          </w:p>
          <w:p w14:paraId="5B1492A5" w14:textId="3E1A5F91" w:rsidR="00755DA6" w:rsidRPr="006479C9" w:rsidRDefault="00755DA6" w:rsidP="00755DA6">
            <w:pPr>
              <w:pStyle w:val="Dates"/>
              <w:rPr>
                <w:rFonts w:asciiTheme="minorHAnsi" w:hAnsiTheme="minorHAnsi"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Hist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 </w:t>
            </w:r>
          </w:p>
          <w:p w14:paraId="5A9A330D" w14:textId="6C551573" w:rsidR="003239C2" w:rsidRPr="00755DA6" w:rsidRDefault="00755DA6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Hist Load Wind Closes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 </w:t>
            </w:r>
          </w:p>
          <w:p w14:paraId="68A5714E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F4FE791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1 Opens 1A</w:t>
            </w:r>
          </w:p>
          <w:p w14:paraId="3773B457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1 Closes 5P</w:t>
            </w:r>
          </w:p>
          <w:p w14:paraId="2DF8B9A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6AF8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79A09923" w14:textId="77777777" w:rsidR="00755DA6" w:rsidRDefault="00755DA6" w:rsidP="00755DA6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40DB2EA1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98A2B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59827930" w14:textId="77777777" w:rsidR="00755DA6" w:rsidRPr="004F71EF" w:rsidRDefault="00755DA6" w:rsidP="00755DA6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</w:p>
          <w:p w14:paraId="4F1A7AB2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Tier 1 Results by 5P</w:t>
            </w:r>
          </w:p>
          <w:p w14:paraId="37F92D9C" w14:textId="77777777" w:rsidR="003239C2" w:rsidRPr="004F71EF" w:rsidRDefault="003239C2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78F5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037EC494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Set-Aside</w:t>
            </w:r>
          </w:p>
          <w:p w14:paraId="31480D86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MEQ</w:t>
            </w:r>
          </w:p>
          <w:p w14:paraId="343BAA84" w14:textId="77777777" w:rsidR="00755DA6" w:rsidRPr="00863BF9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ALLOC_MN_M03_T2 Model </w:t>
            </w:r>
          </w:p>
          <w:p w14:paraId="5321E181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D4EC0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2901862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48C2F162" w14:textId="77777777" w:rsidR="00755DA6" w:rsidRPr="004F71EF" w:rsidRDefault="00755DA6" w:rsidP="00755DA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Opens 1A</w:t>
            </w:r>
          </w:p>
          <w:p w14:paraId="79B31BE8" w14:textId="77777777" w:rsidR="00755DA6" w:rsidRPr="004F71EF" w:rsidRDefault="00755DA6" w:rsidP="00755DA6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Tier 2 Closes 5P</w:t>
            </w:r>
          </w:p>
          <w:p w14:paraId="7362C2DC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EDA77D2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337D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2CC9D6C" w14:textId="77777777" w:rsidTr="00B41A7D">
        <w:trPr>
          <w:cantSplit/>
          <w:trHeight w:hRule="exact" w:val="141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8AF8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29B1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DF4CC4D" w14:textId="77777777" w:rsidR="00755DA6" w:rsidRPr="004F71EF" w:rsidRDefault="00755DA6" w:rsidP="00755DA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034E5C13" w14:textId="07F16314" w:rsidR="00755DA6" w:rsidRPr="004F71EF" w:rsidRDefault="00755DA6" w:rsidP="00755DA6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Presidents Day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)</w:t>
            </w:r>
          </w:p>
          <w:p w14:paraId="1F88A83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8AAB2E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E2F1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60CEB4C" w14:textId="77777777" w:rsidR="00E54CF5" w:rsidRPr="004F71EF" w:rsidRDefault="00E54CF5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1B8BA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C89CD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3F35DF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DC3E0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6B0243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E6B3D6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Tier 2 Results by 5P</w:t>
            </w:r>
          </w:p>
          <w:p w14:paraId="031EB0C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712D9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4FEDFB0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7C33259" w14:textId="1405F57F" w:rsidR="003239C2" w:rsidRPr="00863BF9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863BF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AUC_MN_M03 Model </w:t>
            </w:r>
          </w:p>
          <w:p w14:paraId="166F6A2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3EF023" w14:textId="77777777" w:rsidR="003239C2" w:rsidRPr="004F71EF" w:rsidRDefault="003239C2" w:rsidP="00E54CF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F19A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3DD7D23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BA86AD0" w14:textId="77777777" w:rsidR="003239C2" w:rsidRPr="00863BF9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Opens 1A</w:t>
            </w:r>
          </w:p>
          <w:p w14:paraId="27167772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UDCs submit LM data by 12P</w:t>
            </w:r>
          </w:p>
          <w:p w14:paraId="23F107A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ECD0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0A69AC77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0194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96282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3D8F7A4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Closes 5P</w:t>
            </w:r>
          </w:p>
          <w:p w14:paraId="64B5BB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AEB4AEE" w14:textId="77777777" w:rsidR="003239C2" w:rsidRPr="004F71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A65E9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4C8756F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F201D97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0E1C1E39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67C027A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365F91" w:themeColor="accent1" w:themeShade="BF"/>
                <w:sz w:val="14"/>
                <w:szCs w:val="16"/>
              </w:rPr>
            </w:pPr>
          </w:p>
          <w:p w14:paraId="51BD2ACC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FAFB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17A611D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07750B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Auction results post by 5P</w:t>
            </w:r>
          </w:p>
          <w:p w14:paraId="0E21FE3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247F1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432EB8B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27178AE" w14:textId="3638EED8" w:rsidR="003239C2" w:rsidRPr="00173A0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Post </w:t>
            </w:r>
            <w:r w:rsidR="00544D8A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APR 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M</w:t>
            </w:r>
            <w:r w:rsidR="007905C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6</w:t>
            </w:r>
            <w:r w:rsidRPr="00173A0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_M04_V0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by 5P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</w:t>
            </w:r>
          </w:p>
          <w:p w14:paraId="5960EACD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MEQ</w:t>
            </w:r>
          </w:p>
          <w:p w14:paraId="062FA57F" w14:textId="4452A6C6" w:rsidR="00765E6C" w:rsidRPr="004F71EF" w:rsidRDefault="00765E6C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CBD6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12AB7B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6ED7A4C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A2FD3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741A57B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9F9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718B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61E1F857" wp14:editId="350114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78105</wp:posOffset>
                      </wp:positionV>
                      <wp:extent cx="352425" cy="247650"/>
                      <wp:effectExtent l="19050" t="19050" r="47625" b="57150"/>
                      <wp:wrapNone/>
                      <wp:docPr id="24" name="AutoShape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C9529" id="AutoShape 545" o:spid="_x0000_s1026" style="position:absolute;margin-left:5.4pt;margin-top:6.15pt;width:27.75pt;height:19.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058F49FD" wp14:editId="65163019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67945</wp:posOffset>
                      </wp:positionV>
                      <wp:extent cx="752475" cy="295275"/>
                      <wp:effectExtent l="0" t="3810" r="1905" b="0"/>
                      <wp:wrapNone/>
                      <wp:docPr id="30" name="Rectangle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4D905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49FD" id="Rectangle 543" o:spid="_x0000_s1033" style="position:absolute;margin-left:31.3pt;margin-top:5.35pt;width:59.25pt;height:23.2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" stroked="f">
                      <v:textbox>
                        <w:txbxContent>
                          <w:p w14:paraId="23A4D905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3B3E4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7AD10CE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1F4009F9" wp14:editId="76CB55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274955</wp:posOffset>
                      </wp:positionV>
                      <wp:extent cx="352425" cy="247650"/>
                      <wp:effectExtent l="19050" t="19050" r="47625" b="57150"/>
                      <wp:wrapNone/>
                      <wp:docPr id="23" name="AutoShape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F4DF6B" id="AutoShape 544" o:spid="_x0000_s1026" style="position:absolute;margin-left:3.5pt;margin-top:21.65pt;width:27.75pt;height:19.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19F94A3" wp14:editId="12162B20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259715</wp:posOffset>
                      </wp:positionV>
                      <wp:extent cx="790575" cy="295275"/>
                      <wp:effectExtent l="0" t="0" r="9525" b="9525"/>
                      <wp:wrapNone/>
                      <wp:docPr id="29" name="Rectangle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264F44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F94A3" id="Rectangle 542" o:spid="_x0000_s1034" style="position:absolute;margin-left:35.45pt;margin-top:20.45pt;width:62.25pt;height:23.2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" stroked="f">
                      <v:textbox>
                        <w:txbxContent>
                          <w:p w14:paraId="06264F44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9AAF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F5187B2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5CFA50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C11C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42FD9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0308A0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0936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34537BE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4772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AE14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C76491C" w14:textId="77777777" w:rsidR="003239C2" w:rsidRDefault="003239C2" w:rsidP="003239C2">
      <w:r>
        <w:rPr>
          <w:bCs/>
        </w:rPr>
        <w:br w:type="page"/>
      </w: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394FAE58" w14:textId="77777777" w:rsidTr="00B41A7D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20DF8074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br w:type="page"/>
              <w:t>March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3A452051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0E03565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46D2BD8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B37FA9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D95A69C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1257F26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68B8B6E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270BE67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2C225FF5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  <w:tcMar>
              <w:top w:w="115" w:type="dxa"/>
              <w:bottom w:w="115" w:type="dxa"/>
            </w:tcMar>
          </w:tcPr>
          <w:p w14:paraId="08F589A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EAF742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3C081938" w14:textId="77777777" w:rsidR="003239C2" w:rsidRPr="00173A0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</w:t>
            </w:r>
            <w:r w:rsidRPr="00173A0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CEC Load Wind Opens 1A </w:t>
            </w:r>
          </w:p>
          <w:p w14:paraId="1DBC4865" w14:textId="77777777" w:rsidR="003239C2" w:rsidRPr="00997450" w:rsidRDefault="003239C2" w:rsidP="00B41A7D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74A7765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  <w:p w14:paraId="5772FBE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137D91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068F21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C03A6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3128A0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294681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DBD89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D11F73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54606A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A7ABA7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1505A19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0160EFF" w14:textId="77777777" w:rsidR="005740E6" w:rsidRPr="001C179B" w:rsidRDefault="005740E6" w:rsidP="005740E6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_ETC Model </w:t>
            </w:r>
          </w:p>
          <w:p w14:paraId="529D3604" w14:textId="77777777" w:rsidR="003239C2" w:rsidRPr="00415E97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742E157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6FB34A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color w:val="948A54" w:themeColor="background2" w:themeShade="8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20A9C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107453F" w14:textId="30F0BB04" w:rsidR="003239C2" w:rsidRDefault="005740E6" w:rsidP="005740E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_T1 Model</w:t>
            </w:r>
          </w:p>
          <w:p w14:paraId="6EF8616B" w14:textId="77777777" w:rsidR="00966CB5" w:rsidRPr="001F213B" w:rsidRDefault="00966CB5" w:rsidP="00966CB5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</w:t>
            </w:r>
            <w:r w:rsidRPr="001F213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CEC Load Wind Closes 5P </w:t>
            </w:r>
          </w:p>
          <w:p w14:paraId="29818A60" w14:textId="77777777" w:rsidR="00966CB5" w:rsidRPr="004F71EF" w:rsidRDefault="00966CB5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A64E9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F2797C3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8171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9B19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17C4D3C7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Hist Load Wind. Opens 1A</w:t>
            </w:r>
          </w:p>
          <w:p w14:paraId="74FD2E44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Hist Load Wind. Closes 5P</w:t>
            </w:r>
          </w:p>
          <w:p w14:paraId="54AC96E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630F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78256A82" w14:textId="77777777" w:rsidR="00D84852" w:rsidRPr="004F71EF" w:rsidRDefault="00D84852" w:rsidP="00D84852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May </w:t>
            </w:r>
            <w:proofErr w:type="spellStart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Load Wind Opens 1A</w:t>
            </w:r>
          </w:p>
          <w:p w14:paraId="62CE374D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1 Opens 1A</w:t>
            </w:r>
          </w:p>
          <w:p w14:paraId="1C2C6868" w14:textId="77777777" w:rsidR="00D84852" w:rsidRPr="004F71EF" w:rsidRDefault="00D84852" w:rsidP="00D84852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1 Closes 5P</w:t>
            </w:r>
          </w:p>
          <w:p w14:paraId="3F501893" w14:textId="11BCCF47" w:rsidR="003239C2" w:rsidRPr="004F71EF" w:rsidRDefault="003239C2" w:rsidP="00D8485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B9D9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266527B8" w14:textId="3A20ADA9" w:rsidR="003239C2" w:rsidRPr="004F71EF" w:rsidRDefault="00D84852" w:rsidP="00D84852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May </w:t>
            </w:r>
            <w:proofErr w:type="spellStart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Load Wind Closes 5P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B183F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270F8031" w14:textId="77777777" w:rsidR="00D84852" w:rsidRPr="004F71EF" w:rsidRDefault="003239C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 w:rsidDel="00617CC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</w:t>
            </w:r>
            <w:r w:rsidR="00D84852"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Tier 1 Results by 5P</w:t>
            </w:r>
          </w:p>
          <w:p w14:paraId="6220E842" w14:textId="18B5AFB2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237B0F0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C84B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14D7226" w14:textId="77777777" w:rsidR="00D84852" w:rsidRDefault="00D84852" w:rsidP="00D84852">
            <w:pPr>
              <w:pStyle w:val="Dates"/>
              <w:rPr>
                <w:rFonts w:asciiTheme="minorHAnsi" w:hAnsiTheme="minorHAnsi" w:cs="Times New Roman"/>
                <w:b/>
                <w:color w:val="92D050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2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3320CE02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Set-Aside</w:t>
            </w:r>
          </w:p>
          <w:p w14:paraId="0C8BF108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MEQ</w:t>
            </w:r>
          </w:p>
          <w:p w14:paraId="01029FC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CB8D8D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4268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7A0D38AC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5D19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60E6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DD53347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Opens 1A</w:t>
            </w:r>
          </w:p>
          <w:p w14:paraId="271D2933" w14:textId="77777777" w:rsidR="00D84852" w:rsidRPr="004F71EF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Tier 2 Closes 5P</w:t>
            </w:r>
          </w:p>
          <w:p w14:paraId="740CC52C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F524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9CF304E" w14:textId="77777777" w:rsidR="003239C2" w:rsidRPr="004F71EF" w:rsidRDefault="003239C2" w:rsidP="00D8485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7D08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D238495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Post Tier 2 Results by 5P</w:t>
            </w:r>
          </w:p>
          <w:p w14:paraId="0CF0F6A7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32C9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798AAA6B" w14:textId="77777777" w:rsidR="00D84852" w:rsidRPr="001F213B" w:rsidRDefault="00D84852" w:rsidP="00D84852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4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7777BF13" w14:textId="77777777" w:rsidR="003239C2" w:rsidRPr="004F71EF" w:rsidRDefault="003239C2" w:rsidP="00D84852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EA23AE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C9AB4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UDCs submit LM data by 12P</w:t>
            </w:r>
          </w:p>
          <w:p w14:paraId="67F1829C" w14:textId="77777777" w:rsid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Opens 1A</w:t>
            </w:r>
          </w:p>
          <w:p w14:paraId="460EC7EB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40184BA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F1B11D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C89676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E51FBD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37643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136160D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44076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DC1FD5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420B19E8" w14:textId="77777777" w:rsidR="00D84852" w:rsidRPr="004F71EF" w:rsidRDefault="00D84852" w:rsidP="00D84852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Closes 5P</w:t>
            </w:r>
          </w:p>
          <w:p w14:paraId="48E488A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025A560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397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44F3EEC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0296E110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144CC8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67F75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DB5F830" w14:textId="77777777" w:rsidR="00D84852" w:rsidRPr="00D84852" w:rsidRDefault="00D84852" w:rsidP="00D84852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Apr Auction results post by 5P</w:t>
            </w:r>
          </w:p>
          <w:p w14:paraId="6A89C044" w14:textId="77777777" w:rsidR="003239C2" w:rsidRPr="00415E97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41A1D8E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0BEF5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E99E0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725FEF5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CFDE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A442DAD" w14:textId="77777777" w:rsidR="003239C2" w:rsidRDefault="003239C2" w:rsidP="00B41A7D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0499386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</w:p>
          <w:p w14:paraId="051609F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987DDFB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5BBCF4" w14:textId="77777777" w:rsidR="003239C2" w:rsidRPr="001C179B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FD5CA12" w14:textId="3704D3CA" w:rsidR="003239C2" w:rsidRPr="001C179B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</w:t>
            </w:r>
            <w:r w:rsidR="00825C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MAY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</w:t>
            </w:r>
            <w:r w:rsidR="00825C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N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6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5</w:t>
            </w:r>
            <w:r w:rsidRPr="001C179B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_V0 by 5P </w:t>
            </w:r>
          </w:p>
          <w:p w14:paraId="67B5D36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MEQ</w:t>
            </w:r>
          </w:p>
          <w:p w14:paraId="457BFF78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1046B6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98E27F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6C4C1627" w14:textId="77777777" w:rsidTr="00B41A7D">
        <w:trPr>
          <w:cantSplit/>
          <w:trHeight w:hRule="exact" w:val="1584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8CA7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7CE81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BE17E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D603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0A50C6E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7EAF96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C6F10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CB8E4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1EC3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35D07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98B00A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4A4F31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0E8CD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3D61D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EE06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781327A" wp14:editId="327A79F1">
                      <wp:simplePos x="0" y="0"/>
                      <wp:positionH relativeFrom="column">
                        <wp:posOffset>734479</wp:posOffset>
                      </wp:positionH>
                      <wp:positionV relativeFrom="paragraph">
                        <wp:posOffset>565390</wp:posOffset>
                      </wp:positionV>
                      <wp:extent cx="541020" cy="295275"/>
                      <wp:effectExtent l="3810" t="0" r="0" b="3810"/>
                      <wp:wrapNone/>
                      <wp:docPr id="48" name="Rectangle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B8AE5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1327A" id="Rectangle 548" o:spid="_x0000_s1035" style="position:absolute;margin-left:57.85pt;margin-top:44.5pt;width:42.6pt;height:23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" stroked="f">
                      <v:textbox>
                        <w:txbxContent>
                          <w:p w14:paraId="06BB8AE5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1FA4E3B3" wp14:editId="13C01901">
                      <wp:simplePos x="0" y="0"/>
                      <wp:positionH relativeFrom="column">
                        <wp:posOffset>150207</wp:posOffset>
                      </wp:positionH>
                      <wp:positionV relativeFrom="paragraph">
                        <wp:posOffset>564491</wp:posOffset>
                      </wp:positionV>
                      <wp:extent cx="307975" cy="247650"/>
                      <wp:effectExtent l="21590" t="24765" r="32385" b="51435"/>
                      <wp:wrapNone/>
                      <wp:docPr id="47" name="AutoShape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99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D3B9E" id="AutoShape 550" o:spid="_x0000_s1026" style="position:absolute;margin-left:11.85pt;margin-top:44.45pt;width:24.25pt;height:19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" fillcolor="#090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4B8C0012" wp14:editId="54EBA208">
                      <wp:simplePos x="0" y="0"/>
                      <wp:positionH relativeFrom="column">
                        <wp:posOffset>752523</wp:posOffset>
                      </wp:positionH>
                      <wp:positionV relativeFrom="paragraph">
                        <wp:posOffset>149416</wp:posOffset>
                      </wp:positionV>
                      <wp:extent cx="582930" cy="295275"/>
                      <wp:effectExtent l="1905" t="3810" r="0" b="0"/>
                      <wp:wrapNone/>
                      <wp:docPr id="50" name="Rectangle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C2697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April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C0012" id="Rectangle 547" o:spid="_x0000_s1036" style="position:absolute;margin-left:59.25pt;margin-top:11.75pt;width:45.9pt;height:23.2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" stroked="f">
                      <v:textbox>
                        <w:txbxContent>
                          <w:p w14:paraId="63CC2697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color w:val="auto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EB3F188" wp14:editId="0845EC70">
                      <wp:simplePos x="0" y="0"/>
                      <wp:positionH relativeFrom="column">
                        <wp:posOffset>146289</wp:posOffset>
                      </wp:positionH>
                      <wp:positionV relativeFrom="paragraph">
                        <wp:posOffset>148518</wp:posOffset>
                      </wp:positionV>
                      <wp:extent cx="307975" cy="247650"/>
                      <wp:effectExtent l="19050" t="19050" r="34925" b="57150"/>
                      <wp:wrapNone/>
                      <wp:docPr id="49" name="AutoShape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C3820" id="AutoShape 549" o:spid="_x0000_s1026" style="position:absolute;margin-left:11.5pt;margin-top:11.7pt;width:24.25pt;height:19.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48A5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DFAD240" w14:textId="77777777" w:rsidR="003239C2" w:rsidRDefault="003239C2" w:rsidP="003239C2"/>
    <w:p w14:paraId="5A60B34C" w14:textId="77777777" w:rsidR="003239C2" w:rsidRDefault="003239C2" w:rsidP="003239C2"/>
    <w:p w14:paraId="4ACB407A" w14:textId="77777777" w:rsidR="003239C2" w:rsidRDefault="003239C2" w:rsidP="003239C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"/>
        <w:gridCol w:w="2610"/>
        <w:gridCol w:w="2790"/>
        <w:gridCol w:w="2700"/>
        <w:gridCol w:w="2880"/>
        <w:gridCol w:w="2880"/>
        <w:gridCol w:w="253"/>
      </w:tblGrid>
      <w:tr w:rsidR="003239C2" w:rsidRPr="00F7411B" w14:paraId="1D2F45F7" w14:textId="77777777" w:rsidTr="00B41A7D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275684D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April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37A219AE" w14:textId="77777777" w:rsidTr="00B41A7D">
        <w:trPr>
          <w:cantSplit/>
          <w:trHeight w:hRule="exact" w:val="259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99BCF1A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964DF08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CCED6E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D5F4A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0FD7AEA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7614577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B2B3A1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755E93D7" w14:textId="77777777" w:rsidTr="00B41A7D">
        <w:trPr>
          <w:cantSplit/>
          <w:trHeight w:hRule="exact" w:val="1277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  <w:tcMar>
              <w:top w:w="115" w:type="dxa"/>
              <w:bottom w:w="115" w:type="dxa"/>
            </w:tcMar>
          </w:tcPr>
          <w:p w14:paraId="60BFFB2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0130A4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7EB42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8D19B3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C3BD05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DB55BA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189BD7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2C35F64A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CEC Load Wind Opens 1A </w:t>
            </w:r>
          </w:p>
          <w:p w14:paraId="2D3644FC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UDC Load Migration Window Opens 1A</w:t>
            </w:r>
          </w:p>
          <w:p w14:paraId="077792DC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149A4C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5142B87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AA743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139E99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5C2AD0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875C73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7FCE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4B3D1407" w14:textId="77777777" w:rsidTr="00B41A7D">
        <w:trPr>
          <w:cantSplit/>
          <w:trHeight w:hRule="exact" w:val="177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5AA27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7260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3CF0D8BE" w14:textId="2EC4FC4D" w:rsidR="00B77406" w:rsidRPr="00B77406" w:rsidRDefault="00B77406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5</w:t>
            </w: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_ETC Model </w:t>
            </w:r>
          </w:p>
          <w:p w14:paraId="0750A28E" w14:textId="77777777" w:rsidR="003239C2" w:rsidRPr="00997450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CEC Load Wind 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Closes</w:t>
            </w:r>
            <w:r w:rsidRPr="00997450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1A </w:t>
            </w:r>
          </w:p>
          <w:p w14:paraId="3B78CCE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94695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ADB5DFB" w14:textId="19EBB595" w:rsidR="00B77406" w:rsidRPr="00B77406" w:rsidRDefault="00B77406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ALLOC_MN_M05_T1 Model</w:t>
            </w:r>
          </w:p>
          <w:p w14:paraId="5AAFBEC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Hist Load Wind Opens 1A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Pr="00E8009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2337FD8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Hist Load Wind Closes 5P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3606780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705F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26ECF71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</w:t>
            </w:r>
            <w:proofErr w:type="spellStart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Load Wind Opens 1A</w:t>
            </w:r>
          </w:p>
          <w:p w14:paraId="6BD06B85" w14:textId="77777777" w:rsidR="003239C2" w:rsidRPr="004F71EF" w:rsidRDefault="003239C2" w:rsidP="00B77406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9CD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3413F8C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</w:t>
            </w:r>
            <w:proofErr w:type="spellStart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Load Wind Closes 5P</w:t>
            </w:r>
          </w:p>
          <w:p w14:paraId="1534AEE3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1 Opens 1A</w:t>
            </w:r>
          </w:p>
          <w:p w14:paraId="2125EB05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1 Closes 5P</w:t>
            </w:r>
          </w:p>
          <w:p w14:paraId="20DC317F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39A4C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C9A7E8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0DF48CF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D0684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9A36C0D" w14:textId="77777777" w:rsidTr="00B41A7D">
        <w:trPr>
          <w:cantSplit/>
          <w:trHeight w:hRule="exact" w:val="2132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363F3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3DF53" w14:textId="77777777" w:rsidR="003239C2" w:rsidRPr="004663B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03B2B6E" w14:textId="77777777" w:rsidR="003239C2" w:rsidRPr="004663B2" w:rsidRDefault="003239C2" w:rsidP="00B41A7D">
            <w:pPr>
              <w:rPr>
                <w:rFonts w:asciiTheme="minorHAnsi" w:hAnsiTheme="minorHAnsi" w:cs="Arial"/>
                <w:b/>
                <w:color w:val="E36C0A" w:themeColor="accent6" w:themeShade="BF"/>
                <w:sz w:val="12"/>
                <w:szCs w:val="12"/>
                <w:highlight w:val="yellow"/>
              </w:rPr>
            </w:pPr>
          </w:p>
          <w:p w14:paraId="4C5C2A5C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Tier 1 Results by 5P</w:t>
            </w:r>
          </w:p>
          <w:p w14:paraId="48FDC362" w14:textId="77777777" w:rsidR="003239C2" w:rsidRPr="004663B2" w:rsidRDefault="003239C2" w:rsidP="00B41A7D">
            <w:pPr>
              <w:rPr>
                <w:rFonts w:asciiTheme="minorHAnsi" w:hAnsiTheme="minorHAnsi" w:cs="Arial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D736F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23E6CEC2" w14:textId="77777777" w:rsidR="0078711F" w:rsidRPr="004663B2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Set-Aside</w:t>
            </w:r>
          </w:p>
          <w:p w14:paraId="6896B92C" w14:textId="77777777" w:rsidR="0078711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663B2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MEQ</w:t>
            </w:r>
          </w:p>
          <w:p w14:paraId="794ABEDF" w14:textId="77777777" w:rsidR="0078711F" w:rsidRPr="00722419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ALLOC_MN_M05_T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2</w:t>
            </w: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Model</w:t>
            </w:r>
          </w:p>
          <w:p w14:paraId="4C42FDD1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10062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6ED8BCD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Opens 1A</w:t>
            </w:r>
          </w:p>
          <w:p w14:paraId="721910EF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Tier 2 Closes 5P</w:t>
            </w:r>
          </w:p>
          <w:p w14:paraId="04CC11C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5049F144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B9A57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4350F0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8E6ECF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DF14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7BE4D60D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Post Tier 2 Results by 5P</w:t>
            </w:r>
          </w:p>
          <w:p w14:paraId="1AA66106" w14:textId="77777777" w:rsidR="0078711F" w:rsidRPr="004F71EF" w:rsidRDefault="0078711F" w:rsidP="00B41A7D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</w:p>
          <w:p w14:paraId="6BD12481" w14:textId="77777777" w:rsidR="003239C2" w:rsidRPr="004F71EF" w:rsidRDefault="003239C2" w:rsidP="00EB6C45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2513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1B5BA0C9" w14:textId="77777777" w:rsidTr="00B41A7D">
        <w:trPr>
          <w:cantSplit/>
          <w:trHeight w:hRule="exact" w:val="1691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4EED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FC5A5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122B584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UDCs submit LM data by 12P</w:t>
            </w:r>
          </w:p>
          <w:p w14:paraId="0C1FCFCF" w14:textId="77777777" w:rsidR="0078711F" w:rsidRPr="00722419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722419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POST AUC_MN_M04 Model</w:t>
            </w:r>
          </w:p>
          <w:p w14:paraId="0A18169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274D9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3D940B3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093E38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B827C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D782C27" w14:textId="77777777" w:rsidR="0078711F" w:rsidRPr="00997450" w:rsidRDefault="0078711F" w:rsidP="0078711F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Auction Opens 1A</w:t>
            </w:r>
          </w:p>
          <w:p w14:paraId="0B9CD8D2" w14:textId="77777777" w:rsidR="003239C2" w:rsidRPr="004F71EF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69B3A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9C0B5E1" w14:textId="77777777" w:rsidR="0078711F" w:rsidRPr="004F71EF" w:rsidRDefault="0078711F" w:rsidP="0078711F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>May Auction Closes 5P</w:t>
            </w:r>
            <w:r>
              <w:rPr>
                <w:rFonts w:asciiTheme="minorHAnsi" w:hAnsiTheme="minorHAnsi"/>
                <w:b/>
                <w:color w:val="00B050"/>
                <w:sz w:val="14"/>
                <w:szCs w:val="16"/>
              </w:rPr>
              <w:t xml:space="preserve"> </w:t>
            </w:r>
          </w:p>
          <w:p w14:paraId="743CEA60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8558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E5649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F4307D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5991772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448FD" w14:textId="77777777" w:rsidR="003239C2" w:rsidRPr="00AA23A8" w:rsidRDefault="003239C2" w:rsidP="00B41A7D">
            <w:pPr>
              <w:pStyle w:val="Dates"/>
              <w:rPr>
                <w:rFonts w:asciiTheme="minorHAnsi" w:hAnsiTheme="minorHAnsi" w:cstheme="minorHAnsi"/>
                <w:b/>
                <w:color w:val="7030A0"/>
                <w:sz w:val="14"/>
                <w:szCs w:val="14"/>
              </w:rPr>
            </w:pPr>
            <w:r w:rsidRPr="00AA23A8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  <w:r w:rsidRPr="00AA23A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</w:t>
            </w:r>
          </w:p>
          <w:p w14:paraId="6B6C217D" w14:textId="77777777" w:rsidR="0078711F" w:rsidRPr="00AA23A8" w:rsidRDefault="0078711F" w:rsidP="0078711F">
            <w:pPr>
              <w:pStyle w:val="Dates"/>
              <w:rPr>
                <w:rFonts w:asciiTheme="minorHAnsi" w:hAnsiTheme="minorHAnsi" w:cstheme="minorHAnsi"/>
                <w:b/>
                <w:color w:val="00B050"/>
                <w:sz w:val="14"/>
                <w:szCs w:val="14"/>
              </w:rPr>
            </w:pPr>
            <w:r w:rsidRPr="00AA23A8">
              <w:rPr>
                <w:rFonts w:asciiTheme="minorHAnsi" w:hAnsiTheme="minorHAnsi" w:cstheme="minorHAnsi"/>
                <w:b/>
                <w:color w:val="00B050"/>
                <w:sz w:val="14"/>
                <w:szCs w:val="14"/>
              </w:rPr>
              <w:t>May Auction results post by 5P</w:t>
            </w:r>
          </w:p>
          <w:p w14:paraId="1FC0F27F" w14:textId="77777777" w:rsidR="003239C2" w:rsidRPr="00AA23A8" w:rsidRDefault="003239C2" w:rsidP="00B41A7D">
            <w:pPr>
              <w:pStyle w:val="Dates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3AAC8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16938E90" w14:textId="77777777" w:rsidTr="00B41A7D">
        <w:trPr>
          <w:cantSplit/>
          <w:trHeight w:hRule="exact" w:val="1295"/>
          <w:jc w:val="center"/>
        </w:trPr>
        <w:tc>
          <w:tcPr>
            <w:tcW w:w="25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34089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ABDA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608ABB55" w14:textId="77777777" w:rsidR="003239C2" w:rsidRPr="0005287C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2"/>
                <w:szCs w:val="16"/>
                <w:highlight w:val="yellow"/>
              </w:rPr>
            </w:pPr>
          </w:p>
          <w:p w14:paraId="45419BE6" w14:textId="77777777" w:rsidR="003239C2" w:rsidRPr="004663B2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68F3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75DF2F33" w14:textId="0E26FEB0" w:rsidR="00EB6C45" w:rsidRPr="0005287C" w:rsidRDefault="00EB6C45" w:rsidP="00EB6C45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</w:t>
            </w:r>
            <w:r w:rsidR="00E907EB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="00E907EB"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</w:t>
            </w: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M</w:t>
            </w:r>
            <w:r w:rsidR="00E907EB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N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6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6</w:t>
            </w:r>
            <w:r w:rsidRPr="00722419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_V0</w:t>
            </w: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by 5P </w:t>
            </w:r>
          </w:p>
          <w:p w14:paraId="0E22AF91" w14:textId="77777777" w:rsidR="00EB6C45" w:rsidRDefault="00EB6C45" w:rsidP="00EB6C4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05287C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MEQ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  <w:p w14:paraId="07D15438" w14:textId="77777777" w:rsidR="003239C2" w:rsidRPr="004F71EF" w:rsidRDefault="003239C2" w:rsidP="0078711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9892A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5A9C1E0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3239401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BD59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331E0701" w14:textId="31D4CFE0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F829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7D8C4C3E" wp14:editId="0A55D24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82550</wp:posOffset>
                      </wp:positionV>
                      <wp:extent cx="531495" cy="295275"/>
                      <wp:effectExtent l="0" t="0" r="0" b="4445"/>
                      <wp:wrapNone/>
                      <wp:docPr id="59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15FED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C4C3E" id="Rectangle 563" o:spid="_x0000_s1037" style="position:absolute;margin-left:43.45pt;margin-top:6.5pt;width:41.85pt;height:23.2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" stroked="f">
                      <v:textbox>
                        <w:txbxContent>
                          <w:p w14:paraId="29F15FED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97082B3" wp14:editId="0C52DA8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92710</wp:posOffset>
                      </wp:positionV>
                      <wp:extent cx="307975" cy="247650"/>
                      <wp:effectExtent l="25400" t="27940" r="38100" b="48260"/>
                      <wp:wrapNone/>
                      <wp:docPr id="43" name="AutoShap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3044A" id="AutoShape 565" o:spid="_x0000_s1026" style="position:absolute;margin-left:7.3pt;margin-top:7.3pt;width:24.25pt;height:19.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" fillcolor="green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  <w:t xml:space="preserve">   </w:t>
            </w:r>
          </w:p>
          <w:p w14:paraId="62418A6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</w:p>
          <w:p w14:paraId="0768AB48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57F8C4C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3620B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619559A8" wp14:editId="399D773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20320</wp:posOffset>
                      </wp:positionV>
                      <wp:extent cx="499110" cy="295275"/>
                      <wp:effectExtent l="0" t="0" r="0" b="2540"/>
                      <wp:wrapNone/>
                      <wp:docPr id="46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F9BE3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59A8" id="Rectangle 564" o:spid="_x0000_s1038" style="position:absolute;margin-left:45.75pt;margin-top:1.6pt;width:39.3pt;height:23.2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" stroked="f">
                      <v:textbox>
                        <w:txbxContent>
                          <w:p w14:paraId="2BF9BE3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68F37C7A" wp14:editId="5FFB4C0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41910</wp:posOffset>
                      </wp:positionV>
                      <wp:extent cx="307975" cy="247650"/>
                      <wp:effectExtent l="23495" t="22860" r="40005" b="53340"/>
                      <wp:wrapNone/>
                      <wp:docPr id="45" name="AutoShap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89C396" id="AutoShape 566" o:spid="_x0000_s1026" style="position:absolute;margin-left:6.5pt;margin-top:3.3pt;width:24.25pt;height:19.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" fillcolor="#e46c0a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1F5E7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35D0F684" w14:textId="77777777" w:rsidR="003239C2" w:rsidRDefault="003239C2" w:rsidP="003239C2">
      <w:pPr>
        <w:rPr>
          <w:b/>
        </w:rPr>
      </w:pP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85"/>
        <w:gridCol w:w="2790"/>
        <w:gridCol w:w="2700"/>
        <w:gridCol w:w="2880"/>
        <w:gridCol w:w="2855"/>
        <w:gridCol w:w="250"/>
      </w:tblGrid>
      <w:tr w:rsidR="003239C2" w:rsidRPr="00F7411B" w14:paraId="5D0B5265" w14:textId="77777777" w:rsidTr="00B41A7D">
        <w:trPr>
          <w:cantSplit/>
          <w:trHeight w:hRule="exact" w:val="605"/>
          <w:jc w:val="center"/>
        </w:trPr>
        <w:tc>
          <w:tcPr>
            <w:tcW w:w="14310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2C8DF561" w14:textId="77777777" w:rsidR="003239C2" w:rsidRPr="00AD122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May 2026</w:t>
            </w:r>
          </w:p>
        </w:tc>
      </w:tr>
      <w:tr w:rsidR="003239C2" w:rsidRPr="00F7411B" w14:paraId="418876F5" w14:textId="77777777" w:rsidTr="00B41A7D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664C376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2AB4662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FB7E023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C1E83F1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9B89DAD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A85C9B0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9976EF4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56791277" w14:textId="77777777" w:rsidTr="00B41A7D">
        <w:trPr>
          <w:cantSplit/>
          <w:trHeight w:hRule="exact" w:val="1727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879A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F138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46A198F7" wp14:editId="40761A7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2540</wp:posOffset>
                      </wp:positionV>
                      <wp:extent cx="581025" cy="295275"/>
                      <wp:effectExtent l="0" t="3810" r="0" b="0"/>
                      <wp:wrapNone/>
                      <wp:docPr id="40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0444BD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198F7" id="Rectangle 567" o:spid="_x0000_s1039" style="position:absolute;margin-left:38.55pt;margin-top:.2pt;width:45.75pt;height:23.2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Gc8QEAAMc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" stroked="f">
                      <v:textbox>
                        <w:txbxContent>
                          <w:p w14:paraId="270444BD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DE12B4F" wp14:editId="1247296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12065</wp:posOffset>
                      </wp:positionV>
                      <wp:extent cx="307975" cy="247650"/>
                      <wp:effectExtent l="20955" t="22860" r="33020" b="53340"/>
                      <wp:wrapNone/>
                      <wp:docPr id="39" name="AutoShap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D9A0E" id="AutoShape 569" o:spid="_x0000_s1026" style="position:absolute;margin-left:4.2pt;margin-top:.95pt;width:24.25pt;height:19.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E4C9CB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F0C14A2" wp14:editId="1D8057E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314325</wp:posOffset>
                      </wp:positionV>
                      <wp:extent cx="514350" cy="295275"/>
                      <wp:effectExtent l="0" t="3810" r="0" b="0"/>
                      <wp:wrapNone/>
                      <wp:docPr id="42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CDD5EF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C14A2" id="Rectangle 568" o:spid="_x0000_s1040" style="position:absolute;margin-left:36.35pt;margin-top:24.75pt;width:40.5pt;height:23.2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" stroked="f">
                      <v:textbox>
                        <w:txbxContent>
                          <w:p w14:paraId="69CDD5EF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5FB82216" wp14:editId="36008D8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313690</wp:posOffset>
                      </wp:positionV>
                      <wp:extent cx="307975" cy="247650"/>
                      <wp:effectExtent l="20955" t="22860" r="33020" b="53340"/>
                      <wp:wrapNone/>
                      <wp:docPr id="41" name="AutoShape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281E2" id="AutoShape 570" o:spid="_x0000_s1026" style="position:absolute;margin-left:4.7pt;margin-top:24.7pt;width:24.25pt;height:19.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5430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C88DA2D" w14:textId="77777777" w:rsidR="003239C2" w:rsidRPr="004F71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926D581" w14:textId="77777777" w:rsidR="003239C2" w:rsidRPr="004F71EF" w:rsidRDefault="003239C2" w:rsidP="00B41A7D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9719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E7320C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77FD28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7B37B8A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B4BA30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6757884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CEC Load Wind Opens 1A</w:t>
            </w:r>
          </w:p>
          <w:p w14:paraId="2414A2AE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UDC Load Migration Window Opens 1A</w:t>
            </w:r>
          </w:p>
          <w:p w14:paraId="7397B75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E6185E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1E5BE915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99A8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06F7A0C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C643A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1D86F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9CFF8AB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37569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03C2D5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CEC Load Wind Closes 5P</w:t>
            </w:r>
          </w:p>
          <w:p w14:paraId="1FA32CAF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5E827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61D7F95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 xml:space="preserve">POST ALLOC_MN_M06_ETC Model </w:t>
            </w:r>
          </w:p>
          <w:p w14:paraId="3585119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Hist Load Wind Opens 1A</w:t>
            </w:r>
          </w:p>
          <w:p w14:paraId="4CFF996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Jul Hist Load Wind Closes 5P</w:t>
            </w:r>
          </w:p>
          <w:p w14:paraId="04ADDBD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6A603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73F9B92" w14:textId="05192458" w:rsidR="00953CC1" w:rsidRPr="00953CC1" w:rsidRDefault="00953CC1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F95926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POST ALLOC_MN_M06_T1 Model</w:t>
            </w:r>
          </w:p>
          <w:p w14:paraId="71AB86B2" w14:textId="77777777" w:rsidR="003239C2" w:rsidRPr="00F95926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</w:pPr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Jul </w:t>
            </w:r>
            <w:proofErr w:type="spellStart"/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Frcst</w:t>
            </w:r>
            <w:proofErr w:type="spellEnd"/>
            <w:r w:rsidRPr="00F95926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 Load Wind Opens 1A</w:t>
            </w:r>
          </w:p>
          <w:p w14:paraId="5C5B510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6413943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F3E9B8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E06760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7EEA9AA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6"/>
                <w:szCs w:val="18"/>
              </w:rPr>
            </w:pPr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Jul </w:t>
            </w:r>
            <w:proofErr w:type="spellStart"/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>Frcst</w:t>
            </w:r>
            <w:proofErr w:type="spellEnd"/>
            <w:r w:rsidRPr="00510BEF">
              <w:rPr>
                <w:rFonts w:asciiTheme="minorHAnsi" w:hAnsiTheme="minorHAnsi"/>
                <w:b/>
                <w:color w:val="244061" w:themeColor="accent1" w:themeShade="80"/>
                <w:sz w:val="16"/>
                <w:szCs w:val="18"/>
              </w:rPr>
              <w:t xml:space="preserve"> Load Wind Closes 5P</w:t>
            </w:r>
          </w:p>
          <w:p w14:paraId="388AAD54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Jun Tier 1 Opens 1A</w:t>
            </w:r>
          </w:p>
          <w:p w14:paraId="3B283F2A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6"/>
                <w:szCs w:val="18"/>
              </w:rPr>
              <w:t>Jun Tier 1 Closes 5P</w:t>
            </w:r>
          </w:p>
          <w:p w14:paraId="7A915D94" w14:textId="77777777" w:rsidR="003239C2" w:rsidRPr="004F71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FF6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298E7BEC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9E37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7520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5711D603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4C1B56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CC1A1D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96DC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1B03A0F1" w14:textId="77777777" w:rsidR="006F48DE" w:rsidRPr="00955158" w:rsidRDefault="006F48DE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955158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Tier 1 Results by 5P</w:t>
            </w:r>
          </w:p>
          <w:p w14:paraId="49273AD0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817D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4FBFA79D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Set-Aside</w:t>
            </w:r>
          </w:p>
          <w:p w14:paraId="068E013D" w14:textId="77777777" w:rsidR="006F48DE" w:rsidRPr="00510BEF" w:rsidRDefault="006F48DE" w:rsidP="006F48D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MEQ</w:t>
            </w:r>
          </w:p>
          <w:p w14:paraId="10D2346A" w14:textId="77777777" w:rsidR="006F48DE" w:rsidRPr="009B64F6" w:rsidRDefault="006F48DE" w:rsidP="006F48DE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9B64F6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ALLOC_MN_M05_T2 Model</w:t>
            </w:r>
          </w:p>
          <w:p w14:paraId="2CF57317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D1554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5FDBAA53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Opens 1A</w:t>
            </w:r>
          </w:p>
          <w:p w14:paraId="09221669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Tier 2 Closes 5P</w:t>
            </w:r>
          </w:p>
          <w:p w14:paraId="1445477C" w14:textId="77777777" w:rsidR="003239C2" w:rsidRPr="00510BEF" w:rsidRDefault="003239C2" w:rsidP="006F48DE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40D3B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13F9FC30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4C7E1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5337529B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34C38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D239A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6D27FC1A" w14:textId="77777777" w:rsidR="006F48DE" w:rsidRPr="00510BEF" w:rsidRDefault="006F48DE" w:rsidP="006F48D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Post Tier 2 Results by 5P</w:t>
            </w:r>
          </w:p>
          <w:p w14:paraId="058B887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4FEF593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41FF905" w14:textId="77777777" w:rsidR="003239C2" w:rsidRPr="00510B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A10EE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2C4B450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AUC_MN_M06 Model</w:t>
            </w:r>
          </w:p>
          <w:p w14:paraId="3822B57E" w14:textId="77777777" w:rsidR="003239C2" w:rsidRPr="00510BEF" w:rsidRDefault="003239C2" w:rsidP="006F48D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963F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659CAF41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UDCs submit LM data by 12P</w:t>
            </w:r>
          </w:p>
          <w:p w14:paraId="46FC371D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Auction Opens 1A</w:t>
            </w:r>
          </w:p>
          <w:p w14:paraId="54DB3FF5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A316D7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1A222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21</w:t>
            </w:r>
          </w:p>
          <w:p w14:paraId="5E597D74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Jun Auction Closes 5P </w:t>
            </w:r>
          </w:p>
          <w:p w14:paraId="2A2EB192" w14:textId="77777777" w:rsidR="003239C2" w:rsidRPr="00510BEF" w:rsidRDefault="003239C2" w:rsidP="00B41A7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EED21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 xml:space="preserve">22 </w:t>
            </w:r>
          </w:p>
          <w:p w14:paraId="40BBE294" w14:textId="77777777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02F02E92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239C2" w:rsidRPr="00CD796B" w14:paraId="066B7171" w14:textId="77777777" w:rsidTr="00B41A7D">
        <w:trPr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8EDA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7245B6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AE91E6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3F18C0" w14:textId="77777777" w:rsidR="003239C2" w:rsidRPr="00510B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510B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2BA5495B" w14:textId="77777777" w:rsidR="003239C2" w:rsidRPr="00510BEF" w:rsidRDefault="003239C2" w:rsidP="00B41A7D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(Memorial Day)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BE61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20B73635" w14:textId="46DCCB05" w:rsidR="003239C2" w:rsidRPr="00510BEF" w:rsidRDefault="006F48DE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  <w:highlight w:val="yellow"/>
              </w:rPr>
            </w:pPr>
            <w:r w:rsidRPr="00510B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Jun Auction results post by 5P</w:t>
            </w:r>
          </w:p>
          <w:p w14:paraId="2FA7631A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199B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27</w:t>
            </w:r>
          </w:p>
          <w:p w14:paraId="43C3B177" w14:textId="30083B6E" w:rsidR="003239C2" w:rsidRPr="00510BEF" w:rsidRDefault="003239C2" w:rsidP="00B41A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57BF8D9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0675C6" w14:textId="77777777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28</w:t>
            </w:r>
          </w:p>
          <w:p w14:paraId="52E0F7B5" w14:textId="2C6C72E1" w:rsidR="003239C2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44484">
              <w:rPr>
                <w:rFonts w:asciiTheme="minorHAnsi" w:hAnsiTheme="minorHAnsi"/>
                <w:b/>
                <w:sz w:val="14"/>
                <w:szCs w:val="16"/>
              </w:rPr>
              <w:t>Jul Post MB_202</w:t>
            </w:r>
            <w:r w:rsidR="00063EF3">
              <w:rPr>
                <w:rFonts w:asciiTheme="minorHAnsi" w:hAnsiTheme="minorHAnsi"/>
                <w:b/>
                <w:sz w:val="14"/>
                <w:szCs w:val="16"/>
              </w:rPr>
              <w:t>6</w:t>
            </w:r>
            <w:r w:rsidRPr="00D44484">
              <w:rPr>
                <w:rFonts w:asciiTheme="minorHAnsi" w:hAnsiTheme="minorHAnsi"/>
                <w:b/>
                <w:sz w:val="14"/>
                <w:szCs w:val="16"/>
              </w:rPr>
              <w:t xml:space="preserve">_M07_MN_V0 by 5P </w:t>
            </w:r>
          </w:p>
          <w:p w14:paraId="36A8EC35" w14:textId="50DB581E" w:rsidR="00440A49" w:rsidRPr="00D44484" w:rsidRDefault="00440A49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Jul Post MEQ</w:t>
            </w:r>
          </w:p>
          <w:p w14:paraId="5B342A86" w14:textId="4C3784F6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04CB0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510BEF"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529AFF5C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F435D57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60A22D" w14:textId="77777777" w:rsidR="003239C2" w:rsidRPr="00510B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743A94CD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62EB9DFE" w14:textId="77777777" w:rsidR="003239C2" w:rsidRDefault="003239C2" w:rsidP="003239C2">
      <w:pPr>
        <w:rPr>
          <w:b/>
        </w:rPr>
      </w:pPr>
    </w:p>
    <w:p w14:paraId="0418FDFB" w14:textId="77777777" w:rsidR="003239C2" w:rsidRDefault="003239C2" w:rsidP="003239C2">
      <w:pPr>
        <w:rPr>
          <w:b/>
        </w:rPr>
      </w:pPr>
      <w:r>
        <w:rPr>
          <w:b/>
        </w:rPr>
        <w:br w:type="page"/>
      </w: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85"/>
        <w:gridCol w:w="2790"/>
        <w:gridCol w:w="2700"/>
        <w:gridCol w:w="40"/>
        <w:gridCol w:w="2840"/>
        <w:gridCol w:w="2855"/>
        <w:gridCol w:w="250"/>
      </w:tblGrid>
      <w:tr w:rsidR="003239C2" w:rsidRPr="00F7411B" w14:paraId="626CD1CA" w14:textId="77777777" w:rsidTr="00B41A7D">
        <w:trPr>
          <w:cantSplit/>
          <w:trHeight w:hRule="exact" w:val="605"/>
          <w:jc w:val="center"/>
        </w:trPr>
        <w:tc>
          <w:tcPr>
            <w:tcW w:w="14310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4DD43E74" w14:textId="77777777" w:rsidR="003239C2" w:rsidRPr="00F7411B" w:rsidRDefault="003239C2" w:rsidP="00B41A7D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June</w:t>
            </w:r>
            <w:r w:rsidRPr="00F7411B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</w:tc>
      </w:tr>
      <w:tr w:rsidR="003239C2" w:rsidRPr="00F7411B" w14:paraId="651E9DC5" w14:textId="77777777" w:rsidTr="00B41A7D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3B91092" w14:textId="77777777" w:rsidR="003239C2" w:rsidRPr="00F7411B" w:rsidRDefault="003239C2" w:rsidP="00B41A7D">
            <w:pPr>
              <w:pStyle w:val="Weekdays"/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DBD70E0" w14:textId="77777777" w:rsidR="003239C2" w:rsidRPr="00F7411B" w:rsidRDefault="003239C2" w:rsidP="00B41A7D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7A0384A" w14:textId="77777777" w:rsidR="003239C2" w:rsidRPr="00F7411B" w:rsidRDefault="003239C2" w:rsidP="00B41A7D">
            <w:pPr>
              <w:pStyle w:val="Weekdays"/>
            </w:pPr>
            <w:r w:rsidRPr="00F7411B">
              <w:t>Tuesday</w:t>
            </w:r>
          </w:p>
        </w:tc>
        <w:tc>
          <w:tcPr>
            <w:tcW w:w="274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89C2C8C" w14:textId="77777777" w:rsidR="003239C2" w:rsidRPr="00F7411B" w:rsidRDefault="003239C2" w:rsidP="00B41A7D">
            <w:pPr>
              <w:pStyle w:val="Weekdays"/>
            </w:pPr>
            <w:r w:rsidRPr="00F7411B">
              <w:t>Wednesday</w:t>
            </w:r>
          </w:p>
        </w:tc>
        <w:tc>
          <w:tcPr>
            <w:tcW w:w="28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A65E382" w14:textId="77777777" w:rsidR="003239C2" w:rsidRPr="00F7411B" w:rsidRDefault="003239C2" w:rsidP="00B41A7D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1D5B463" w14:textId="77777777" w:rsidR="003239C2" w:rsidRPr="00F7411B" w:rsidRDefault="003239C2" w:rsidP="00B41A7D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E7622B8" w14:textId="77777777" w:rsidR="003239C2" w:rsidRPr="00F7411B" w:rsidRDefault="003239C2" w:rsidP="00B41A7D">
            <w:pPr>
              <w:pStyle w:val="Weekdays"/>
            </w:pPr>
          </w:p>
        </w:tc>
      </w:tr>
      <w:tr w:rsidR="003239C2" w:rsidRPr="00CD796B" w14:paraId="581AEACC" w14:textId="77777777" w:rsidTr="00B41A7D">
        <w:trPr>
          <w:cantSplit/>
          <w:trHeight w:hRule="exact" w:val="2177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977FDB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0E6F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879C64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CEC Load Wind Opens 1A</w:t>
            </w:r>
          </w:p>
          <w:p w14:paraId="02B9951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UDC Load Migration Window Opens 1A</w:t>
            </w:r>
          </w:p>
          <w:p w14:paraId="6BD7C1B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F30BB2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8920FD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6C33E8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B41EEB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6F0B0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E07597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AFF49F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4EC4B97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0B909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9DD55C5" w14:textId="77777777" w:rsidR="00114440" w:rsidRPr="00E34058" w:rsidRDefault="00114440" w:rsidP="00114440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ALLOC_MN_M07_ETC Model </w:t>
            </w:r>
          </w:p>
          <w:p w14:paraId="12B7284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11ED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F1C0CE7" w14:textId="77777777" w:rsidR="00114440" w:rsidRPr="00E34058" w:rsidRDefault="00114440" w:rsidP="00114440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ALLOC_MN_M07_T1 Model </w:t>
            </w:r>
          </w:p>
          <w:p w14:paraId="02238E5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9182BE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CEC Load Wind Closes 5P</w:t>
            </w:r>
          </w:p>
          <w:p w14:paraId="1F58C1F1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915AE32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Hist Load Wind Opens 1A</w:t>
            </w:r>
          </w:p>
          <w:p w14:paraId="2FC8968C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Hist Load Wind Closes 5P</w:t>
            </w:r>
          </w:p>
          <w:p w14:paraId="0F96944B" w14:textId="77777777" w:rsidR="003239C2" w:rsidRPr="00E34058" w:rsidRDefault="003239C2" w:rsidP="004516D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C3C9A1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4ED443D" w14:textId="77777777" w:rsidTr="00B41A7D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E6EA0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D6B3C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4F5F578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proofErr w:type="spellStart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Opens 1A</w:t>
            </w:r>
          </w:p>
          <w:p w14:paraId="23806969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0589898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1D3A885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1 Opens 1A</w:t>
            </w:r>
          </w:p>
          <w:p w14:paraId="2FF4A154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1 Closes 5P</w:t>
            </w:r>
          </w:p>
          <w:p w14:paraId="31E2C295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34F8CEB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3A4E4" w14:textId="3929D8D1" w:rsidR="004516D2" w:rsidRPr="00E34058" w:rsidRDefault="003239C2" w:rsidP="004516D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245F9E6D" w14:textId="77777777" w:rsidR="00532D7A" w:rsidRPr="00E34058" w:rsidRDefault="00532D7A" w:rsidP="00532D7A">
            <w:pPr>
              <w:pStyle w:val="Dates"/>
              <w:rPr>
                <w:rFonts w:asciiTheme="minorHAnsi" w:hAnsiTheme="minorHAnsi"/>
                <w:b/>
                <w:color w:val="808080" w:themeColor="background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proofErr w:type="spellStart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Window Closes 5P</w:t>
            </w:r>
          </w:p>
          <w:p w14:paraId="0EE939EB" w14:textId="77777777" w:rsidR="00532D7A" w:rsidRPr="00E34058" w:rsidRDefault="00532D7A" w:rsidP="004516D2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A8E54CA" w14:textId="77777777" w:rsidR="004516D2" w:rsidRPr="00E34058" w:rsidRDefault="004516D2" w:rsidP="004516D2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</w:p>
          <w:p w14:paraId="232183F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03C8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16A9159F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Tier 1 Results by 5P</w:t>
            </w:r>
          </w:p>
          <w:p w14:paraId="01639A28" w14:textId="77777777" w:rsidR="003239C2" w:rsidRPr="00E34058" w:rsidRDefault="003239C2" w:rsidP="00532D7A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D96F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3DDFE1C5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ALLOC_MN_M07_T2 Model </w:t>
            </w:r>
          </w:p>
          <w:p w14:paraId="50E511EA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Set-Aside</w:t>
            </w:r>
          </w:p>
          <w:p w14:paraId="7EED258E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MEQ</w:t>
            </w:r>
          </w:p>
          <w:p w14:paraId="3B3588E7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FD1DEF0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2489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ADB6FE4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Opens 1A</w:t>
            </w:r>
          </w:p>
          <w:p w14:paraId="0F605426" w14:textId="77777777" w:rsidR="00704D0B" w:rsidRPr="00E34058" w:rsidRDefault="00704D0B" w:rsidP="00704D0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Tier 2 Closes 5P</w:t>
            </w:r>
          </w:p>
          <w:p w14:paraId="602AEFD2" w14:textId="77777777" w:rsidR="003239C2" w:rsidRPr="00E34058" w:rsidRDefault="003239C2" w:rsidP="00704D0B">
            <w:pPr>
              <w:pStyle w:val="Dates"/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F2EA4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7D5C6FB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F98E5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9870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15</w:t>
            </w:r>
          </w:p>
          <w:p w14:paraId="699AC11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70EDC04E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6BF75856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04B99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09DA3047" w14:textId="77777777" w:rsidR="00704D0B" w:rsidRPr="00E34058" w:rsidRDefault="00704D0B" w:rsidP="00704D0B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Post Tier 2 Results by 5P</w:t>
            </w:r>
          </w:p>
          <w:p w14:paraId="4F50309E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A26622F" w14:textId="77777777" w:rsidR="003239C2" w:rsidRPr="00E34058" w:rsidRDefault="003239C2" w:rsidP="0011444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18B33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724A8E8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POST AUC_MN_M07 Model </w:t>
            </w:r>
          </w:p>
          <w:p w14:paraId="03961379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F75CAD2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4F2A72A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18</w:t>
            </w:r>
          </w:p>
          <w:p w14:paraId="4B361CC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Opens 1A</w:t>
            </w:r>
          </w:p>
          <w:p w14:paraId="7C03DE08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3B69C8B3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2E119CD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20A7BCBE" w14:textId="77777777" w:rsidR="003239C2" w:rsidRPr="00E34058" w:rsidRDefault="003239C2" w:rsidP="00B41A7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E0094B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602628C6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Closes 5P</w:t>
            </w:r>
          </w:p>
          <w:p w14:paraId="4E058BA3" w14:textId="77777777" w:rsidR="0034105E" w:rsidRPr="00E34058" w:rsidRDefault="0034105E" w:rsidP="0034105E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UDCs submit LM data by 12P</w:t>
            </w:r>
          </w:p>
          <w:p w14:paraId="220F5950" w14:textId="77777777" w:rsidR="003239C2" w:rsidRPr="00E34058" w:rsidRDefault="003239C2" w:rsidP="0034105E">
            <w:pPr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1E20B3C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2A8D33D9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F37EA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0F6B5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22</w:t>
            </w:r>
          </w:p>
          <w:p w14:paraId="2240BE77" w14:textId="77777777" w:rsidR="003239C2" w:rsidRPr="00E34058" w:rsidRDefault="003239C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D78DE2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23</w:t>
            </w:r>
          </w:p>
          <w:p w14:paraId="127E11D5" w14:textId="77777777" w:rsidR="0034105E" w:rsidRPr="00E34058" w:rsidRDefault="0034105E" w:rsidP="0034105E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Jul Auction results post by 5P</w:t>
            </w:r>
          </w:p>
          <w:p w14:paraId="5073AD30" w14:textId="77777777" w:rsidR="003239C2" w:rsidRPr="00E34058" w:rsidRDefault="003239C2" w:rsidP="00114440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C7FB0F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2DE5F262" w14:textId="77777777" w:rsidR="003239C2" w:rsidRPr="00E34058" w:rsidRDefault="003239C2" w:rsidP="0034105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9907221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389CB932" w14:textId="08F4C13D" w:rsidR="003239C2" w:rsidRPr="00E34058" w:rsidRDefault="003239C2" w:rsidP="0011444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7980F0" w14:textId="77777777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41BF269B" w14:textId="495117E8" w:rsidR="00114440" w:rsidRPr="00E34058" w:rsidRDefault="00114440" w:rsidP="00114440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M</w:t>
            </w:r>
            <w:r w:rsidR="00BE192E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N</w:t>
            </w: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6</w:t>
            </w: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_M08_V0 by 5P </w:t>
            </w:r>
          </w:p>
          <w:p w14:paraId="5D38DB2E" w14:textId="77777777" w:rsidR="00114440" w:rsidRPr="00E34058" w:rsidRDefault="00114440" w:rsidP="00114440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E3405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MEQ</w:t>
            </w:r>
          </w:p>
          <w:p w14:paraId="235465DC" w14:textId="5FF052EE" w:rsidR="003239C2" w:rsidRPr="00E34058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7D46756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239C2" w:rsidRPr="00CD796B" w14:paraId="1B4310EF" w14:textId="77777777" w:rsidTr="00B41A7D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ACB00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1A77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7D5B9BD7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E768FC6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7684C1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0ECFDA8D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FFF0E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E89FE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84AC59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78A406A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DD5FC32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E42E862" wp14:editId="77D9DE1A">
                      <wp:simplePos x="0" y="0"/>
                      <wp:positionH relativeFrom="column">
                        <wp:posOffset>495827</wp:posOffset>
                      </wp:positionH>
                      <wp:positionV relativeFrom="paragraph">
                        <wp:posOffset>549970</wp:posOffset>
                      </wp:positionV>
                      <wp:extent cx="742950" cy="295275"/>
                      <wp:effectExtent l="0" t="0" r="2540" b="635"/>
                      <wp:wrapNone/>
                      <wp:docPr id="38" name="Rectangl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51269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2E862" id="Rectangle 572" o:spid="_x0000_s1041" style="position:absolute;margin-left:39.05pt;margin-top:43.3pt;width:58.5pt;height:23.2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" stroked="f">
                      <v:textbox>
                        <w:txbxContent>
                          <w:p w14:paraId="18951269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7C2A77DD" wp14:editId="04455333">
                      <wp:simplePos x="0" y="0"/>
                      <wp:positionH relativeFrom="column">
                        <wp:posOffset>32433</wp:posOffset>
                      </wp:positionH>
                      <wp:positionV relativeFrom="paragraph">
                        <wp:posOffset>533724</wp:posOffset>
                      </wp:positionV>
                      <wp:extent cx="307975" cy="247650"/>
                      <wp:effectExtent l="25400" t="27940" r="38100" b="48260"/>
                      <wp:wrapNone/>
                      <wp:docPr id="37" name="AutoShap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A6437" id="AutoShape 574" o:spid="_x0000_s1026" style="position:absolute;margin-left:2.55pt;margin-top:42.05pt;width:24.25pt;height:19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1538F444" w14:textId="77777777" w:rsidR="003239C2" w:rsidRPr="004F71EF" w:rsidRDefault="003239C2" w:rsidP="00B41A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72956D04" wp14:editId="69843A1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78988</wp:posOffset>
                      </wp:positionV>
                      <wp:extent cx="647700" cy="295275"/>
                      <wp:effectExtent l="0" t="0" r="2540" b="0"/>
                      <wp:wrapNone/>
                      <wp:docPr id="36" name="Rectangle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FFECB" w14:textId="77777777" w:rsidR="003239C2" w:rsidRPr="00C64309" w:rsidRDefault="003239C2" w:rsidP="003239C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6D04" id="Rectangle 571" o:spid="_x0000_s1042" style="position:absolute;margin-left:42.9pt;margin-top:6.2pt;width:51pt;height:23.2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" stroked="f">
                      <v:textbox>
                        <w:txbxContent>
                          <w:p w14:paraId="29EFFECB" w14:textId="77777777" w:rsidR="003239C2" w:rsidRPr="00C64309" w:rsidRDefault="003239C2" w:rsidP="003239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10B4BC0E" wp14:editId="009F0DB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42379</wp:posOffset>
                      </wp:positionV>
                      <wp:extent cx="307975" cy="247650"/>
                      <wp:effectExtent l="25400" t="27940" r="38100" b="48260"/>
                      <wp:wrapNone/>
                      <wp:docPr id="35" name="AutoShap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63EFE7" id="AutoShape 573" o:spid="_x0000_s1026" style="position:absolute;margin-left:3.1pt;margin-top:3.35pt;width:24.25pt;height:19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4FF8FF9" w14:textId="77777777" w:rsidR="003239C2" w:rsidRPr="00CD796B" w:rsidRDefault="003239C2" w:rsidP="00B41A7D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CF81AC7" w14:textId="73A79195" w:rsidR="00BD2E24" w:rsidRDefault="00BD2E24" w:rsidP="00AE1D12">
      <w:pPr>
        <w:rPr>
          <w:b/>
        </w:rPr>
      </w:pPr>
    </w:p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2535"/>
        <w:gridCol w:w="50"/>
        <w:gridCol w:w="2768"/>
        <w:gridCol w:w="22"/>
        <w:gridCol w:w="2650"/>
        <w:gridCol w:w="28"/>
        <w:gridCol w:w="2880"/>
        <w:gridCol w:w="62"/>
        <w:gridCol w:w="2770"/>
        <w:gridCol w:w="25"/>
        <w:gridCol w:w="20"/>
        <w:gridCol w:w="205"/>
        <w:gridCol w:w="45"/>
      </w:tblGrid>
      <w:tr w:rsidR="00AE1D12" w:rsidRPr="00AD122B" w14:paraId="5F9D0A13" w14:textId="77777777" w:rsidTr="00885EEF">
        <w:trPr>
          <w:gridAfter w:val="1"/>
          <w:wAfter w:w="45" w:type="dxa"/>
          <w:cantSplit/>
          <w:trHeight w:hRule="exact" w:val="605"/>
          <w:jc w:val="center"/>
        </w:trPr>
        <w:tc>
          <w:tcPr>
            <w:tcW w:w="14265" w:type="dxa"/>
            <w:gridSpan w:val="1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35282194" w14:textId="64BE94E5" w:rsidR="00AE1D12" w:rsidRPr="00AD122B" w:rsidRDefault="00BD2E24" w:rsidP="00425C52">
            <w:pPr>
              <w:pStyle w:val="MonthNames"/>
              <w:rPr>
                <w:b/>
              </w:rPr>
            </w:pPr>
            <w:r>
              <w:rPr>
                <w:b/>
              </w:rPr>
              <w:br w:type="page"/>
            </w:r>
            <w:r w:rsidR="00AE1D12">
              <w:rPr>
                <w:b/>
              </w:rPr>
              <w:t>July</w:t>
            </w:r>
            <w:r w:rsidR="00AE1D12"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D0DF925" w14:textId="77777777" w:rsidTr="00885EEF">
        <w:trPr>
          <w:gridAfter w:val="1"/>
          <w:wAfter w:w="45" w:type="dxa"/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698568B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D3CCB98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05B496E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91CD82E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29E20AC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75836A9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E35B282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7C66D475" w14:textId="77777777" w:rsidTr="00885EEF">
        <w:trPr>
          <w:gridAfter w:val="1"/>
          <w:wAfter w:w="45" w:type="dxa"/>
          <w:cantSplit/>
          <w:trHeight w:hRule="exact" w:val="1745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8FCC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CC44C" w14:textId="1BB5C035" w:rsidR="00AE1D12" w:rsidRPr="004F71EF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20B1394" wp14:editId="5C06AE40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38735</wp:posOffset>
                      </wp:positionV>
                      <wp:extent cx="668655" cy="295275"/>
                      <wp:effectExtent l="0" t="0" r="0" b="1905"/>
                      <wp:wrapNone/>
                      <wp:docPr id="494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AD8E05" w14:textId="77777777" w:rsidR="008A514C" w:rsidRPr="00C64309" w:rsidRDefault="008A514C" w:rsidP="006B17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August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B1394" id="Rectangle 575" o:spid="_x0000_s1043" style="position:absolute;margin-left:32.1pt;margin-top:3.05pt;width:52.65pt;height:23.2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" stroked="f">
                      <v:textbox>
                        <w:txbxContent>
                          <w:p w14:paraId="28AD8E05" w14:textId="77777777" w:rsidR="008A514C" w:rsidRPr="00C64309" w:rsidRDefault="008A514C" w:rsidP="006B17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August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09DEBF36" wp14:editId="7A7A9DA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46355</wp:posOffset>
                      </wp:positionV>
                      <wp:extent cx="307975" cy="247650"/>
                      <wp:effectExtent l="21590" t="26670" r="32385" b="49530"/>
                      <wp:wrapNone/>
                      <wp:docPr id="492" name="AutoShap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E87A2D" id="AutoShape 580" o:spid="_x0000_s1026" style="position:absolute;margin-left:.15pt;margin-top:3.65pt;width:24.25pt;height:19.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4D27A386" w14:textId="2D8DDA4F" w:rsidR="006943CD" w:rsidRPr="004F71EF" w:rsidRDefault="00FE1A08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425EE958" wp14:editId="40FCEAD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365760</wp:posOffset>
                      </wp:positionV>
                      <wp:extent cx="914400" cy="295275"/>
                      <wp:effectExtent l="0" t="0" r="0" b="0"/>
                      <wp:wrapNone/>
                      <wp:docPr id="495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D2ECCF" w14:textId="77777777" w:rsidR="008A514C" w:rsidRPr="00C64309" w:rsidRDefault="008A514C" w:rsidP="006B17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EE958" id="Rectangle 576" o:spid="_x0000_s1044" style="position:absolute;margin-left:29.6pt;margin-top:28.8pt;width:1in;height:23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" stroked="f">
                      <v:textbox>
                        <w:txbxContent>
                          <w:p w14:paraId="57D2ECCF" w14:textId="77777777" w:rsidR="008A514C" w:rsidRPr="00C64309" w:rsidRDefault="008A514C" w:rsidP="006B17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DEE6EE2" wp14:editId="24CE063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376555</wp:posOffset>
                      </wp:positionV>
                      <wp:extent cx="333375" cy="247650"/>
                      <wp:effectExtent l="21590" t="19050" r="35560" b="47625"/>
                      <wp:wrapNone/>
                      <wp:docPr id="493" name="AutoShap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6633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204C8" id="AutoShape 579" o:spid="_x0000_s1026" style="position:absolute;margin-left:-.85pt;margin-top:29.65pt;width:26.25pt;height:19.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" fillcolor="#963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FCCBD" w14:textId="4BF00E00" w:rsidR="000B11F5" w:rsidRPr="004F71EF" w:rsidRDefault="00F515FC" w:rsidP="005B1E5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C3626B7" wp14:editId="2CA795B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71755</wp:posOffset>
                      </wp:positionV>
                      <wp:extent cx="925195" cy="295275"/>
                      <wp:effectExtent l="0" t="1905" r="0" b="0"/>
                      <wp:wrapNone/>
                      <wp:docPr id="491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426C7B" w14:textId="77777777" w:rsidR="008A514C" w:rsidRPr="00C943F1" w:rsidRDefault="008A514C" w:rsidP="006B17A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943F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26B7" id="Rectangle 578" o:spid="_x0000_s1045" style="position:absolute;margin-left:40.65pt;margin-top:5.65pt;width:72.85pt;height:23.2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sq8w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" fillcolor="yellow" stroked="f">
                      <v:textbox>
                        <w:txbxContent>
                          <w:p w14:paraId="6F426C7B" w14:textId="77777777" w:rsidR="008A514C" w:rsidRPr="00C943F1" w:rsidRDefault="008A514C" w:rsidP="006B17A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43F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88BDDC2" wp14:editId="32F6B98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74295</wp:posOffset>
                      </wp:positionV>
                      <wp:extent cx="307975" cy="247650"/>
                      <wp:effectExtent l="19050" t="19050" r="34925" b="57150"/>
                      <wp:wrapNone/>
                      <wp:docPr id="490" name="AutoShap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50948" id="AutoShape 577" o:spid="_x0000_s1026" style="position:absolute;margin-left:6.6pt;margin-top:5.85pt;width:24.25pt;height:19.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8FEA3" w14:textId="33B64106" w:rsidR="00C202A8" w:rsidRPr="000C0D8B" w:rsidRDefault="005B1E57" w:rsidP="005B1E5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252EF4B" w14:textId="4B7837A4" w:rsidR="005B1E57" w:rsidRPr="001164A5" w:rsidRDefault="005B1E57" w:rsidP="005B1E5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CEC Load Wind Opens 1A</w:t>
            </w:r>
          </w:p>
          <w:p w14:paraId="22B3098F" w14:textId="77777777" w:rsidR="005B1E57" w:rsidRPr="00B529BB" w:rsidRDefault="005B1E57" w:rsidP="005B1E5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B529BB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UDC Load Migration Window Opens 1A</w:t>
            </w:r>
          </w:p>
          <w:p w14:paraId="0C624B41" w14:textId="50B94349" w:rsidR="00AE1D12" w:rsidRPr="004F71EF" w:rsidRDefault="00AE1D1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DC119" w14:textId="1E5AD4BE" w:rsidR="00AE1D12" w:rsidRPr="004F71EF" w:rsidRDefault="005B1E5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  <w:t>2</w:t>
            </w:r>
          </w:p>
          <w:p w14:paraId="0677DC47" w14:textId="77777777" w:rsidR="00282D37" w:rsidRPr="004F71EF" w:rsidRDefault="00282D37" w:rsidP="001409E0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22400885" w14:textId="0CAF72AD" w:rsidR="00DE0B73" w:rsidRPr="004F71EF" w:rsidRDefault="00DE0B73" w:rsidP="00DE0B7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1E754D8E" w14:textId="77777777" w:rsidR="00AE1D12" w:rsidRPr="004F71EF" w:rsidRDefault="00AE1D1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8AEFE" w14:textId="4B5200D4" w:rsidR="00AE1D12" w:rsidRPr="004F71EF" w:rsidRDefault="005B1E57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C085DAE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7FED046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(Independence Day)</w:t>
            </w:r>
          </w:p>
          <w:p w14:paraId="12AFC43F" w14:textId="77777777" w:rsidR="005F11A0" w:rsidRDefault="005F11A0" w:rsidP="00E34A5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25E4690" w14:textId="77777777" w:rsidR="005A2AA3" w:rsidRPr="004F71EF" w:rsidRDefault="005A2AA3" w:rsidP="0097420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</w:p>
          <w:p w14:paraId="25C5F986" w14:textId="77777777" w:rsidR="00974204" w:rsidRPr="004F71EF" w:rsidRDefault="00974204" w:rsidP="0097420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7026338" w14:textId="77777777" w:rsidR="00974204" w:rsidRPr="004F71EF" w:rsidRDefault="00974204" w:rsidP="00974204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71A53781" w14:textId="77777777" w:rsidR="00AE1D12" w:rsidRPr="004F71EF" w:rsidRDefault="00AE1D12" w:rsidP="000B11F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4F39B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4EE44D08" w14:textId="77777777" w:rsidTr="00885EEF">
        <w:trPr>
          <w:gridAfter w:val="1"/>
          <w:wAfter w:w="45" w:type="dxa"/>
          <w:cantSplit/>
          <w:trHeight w:hRule="exact" w:val="195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193AE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B2166" w14:textId="2AEC068D" w:rsidR="00AE1D12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708C460" w14:textId="2959C243" w:rsidR="00D36415" w:rsidRPr="004F71EF" w:rsidRDefault="00D3641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8589EC" w14:textId="77777777" w:rsidR="00F34363" w:rsidRPr="001164A5" w:rsidRDefault="00F34363" w:rsidP="00F3436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CEC Load Wind Closes 5P</w:t>
            </w:r>
          </w:p>
          <w:p w14:paraId="03BA85FF" w14:textId="77777777" w:rsidR="00AE1D12" w:rsidRPr="004F71EF" w:rsidRDefault="00AE1D12" w:rsidP="00E06632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5B33EC9" w14:textId="7E373AEF" w:rsidR="00AE1D12" w:rsidRPr="004F71EF" w:rsidRDefault="00AE1D12" w:rsidP="00E34A55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E651A" w14:textId="73751DCF" w:rsidR="00C3221E" w:rsidRPr="004F71EF" w:rsidRDefault="00212A52" w:rsidP="00AD4DC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630BE41" w14:textId="77777777" w:rsidR="00843B5A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EB0BA72" w14:textId="77777777" w:rsidR="00E04C15" w:rsidRPr="001164A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Hist Load Wind Opens 1A</w:t>
            </w:r>
          </w:p>
          <w:p w14:paraId="3CED9F26" w14:textId="77777777" w:rsidR="00E04C15" w:rsidRPr="001164A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Hist Load Wind Closes 5P</w:t>
            </w:r>
          </w:p>
          <w:p w14:paraId="2530DD91" w14:textId="77777777" w:rsidR="00E04C15" w:rsidRDefault="00E04C15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58FBE41" w14:textId="1682778B" w:rsidR="00843B5A" w:rsidRPr="001164A5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ALLOC_MN_M08_ETC Model </w:t>
            </w:r>
          </w:p>
          <w:p w14:paraId="778061DF" w14:textId="4E7A0205" w:rsidR="00EF41E1" w:rsidRDefault="00EF41E1" w:rsidP="00EF41E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5B6525B8" w14:textId="022A4274" w:rsidR="00AE1D12" w:rsidRPr="004F71EF" w:rsidRDefault="00AE1D12" w:rsidP="00E04C1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85B26A" w14:textId="472BFD9E" w:rsidR="00D36415" w:rsidRDefault="00212A52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18FA1049" w14:textId="77777777" w:rsidR="00E04C15" w:rsidRDefault="00E04C15" w:rsidP="00E04C1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6375BF74" w14:textId="02FF58B0" w:rsidR="00E04C15" w:rsidRPr="004F71EF" w:rsidRDefault="00E04C15" w:rsidP="00E04C1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Sep </w:t>
            </w:r>
            <w:proofErr w:type="spellStart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Load Wind Opens 1A</w:t>
            </w:r>
          </w:p>
          <w:p w14:paraId="2675A230" w14:textId="77777777" w:rsidR="00DD68A1" w:rsidRDefault="00DD68A1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3826845" w14:textId="77777777" w:rsidR="00843B5A" w:rsidRPr="00F34363" w:rsidRDefault="00843B5A" w:rsidP="00843B5A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F3436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8</w:t>
            </w:r>
            <w:r w:rsidRPr="00F3436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_T1 Model </w:t>
            </w:r>
          </w:p>
          <w:p w14:paraId="6292303D" w14:textId="77777777" w:rsidR="00F34363" w:rsidRPr="001164A5" w:rsidRDefault="00F34363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C87AA8A" w14:textId="4FDDC0FB" w:rsidR="00761EC3" w:rsidRPr="004F71EF" w:rsidRDefault="00761EC3" w:rsidP="00E04C1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0EE046" w14:textId="2F4AFFC9" w:rsidR="00AE1D12" w:rsidRDefault="00212A52" w:rsidP="00C3221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CE6E83E" w14:textId="77777777" w:rsidR="00E04C15" w:rsidRDefault="00E04C15" w:rsidP="001164A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1FBE20E" w14:textId="59250969" w:rsidR="001164A5" w:rsidRPr="004F71EF" w:rsidRDefault="001164A5" w:rsidP="001164A5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Sep </w:t>
            </w:r>
            <w:proofErr w:type="spellStart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Load Wind Closes 5P</w:t>
            </w:r>
          </w:p>
          <w:p w14:paraId="1D458F6F" w14:textId="77777777" w:rsidR="00D36637" w:rsidRPr="004F71EF" w:rsidRDefault="00D36637" w:rsidP="00CF7EC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9C51CB" w14:textId="483F016B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5D11B2C7" w14:textId="77777777" w:rsidR="00DD68A1" w:rsidRPr="004F71EF" w:rsidRDefault="00DD68A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BC743A2" w14:textId="77777777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OBAALSE data template due to CAISO</w:t>
            </w:r>
          </w:p>
          <w:p w14:paraId="431D0681" w14:textId="77777777" w:rsidR="00515606" w:rsidRDefault="00515606" w:rsidP="00542949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4B8F622C" w14:textId="77777777" w:rsidR="00F34363" w:rsidRPr="004F71EF" w:rsidRDefault="00F34363" w:rsidP="00F34363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1 Opens 1A</w:t>
            </w:r>
          </w:p>
          <w:p w14:paraId="56B60D9F" w14:textId="77777777" w:rsidR="00F34363" w:rsidRPr="004F71EF" w:rsidRDefault="00F34363" w:rsidP="00F34363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1 Closes 5P</w:t>
            </w:r>
          </w:p>
          <w:p w14:paraId="267AA6AC" w14:textId="77777777" w:rsidR="00F34363" w:rsidRPr="004F71EF" w:rsidRDefault="00F34363" w:rsidP="00542949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8E209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40985285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C1CF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1DBD2" w14:textId="384D72F9" w:rsidR="001164A5" w:rsidRDefault="00435418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43279F9" w14:textId="77777777" w:rsidR="00794E00" w:rsidRPr="001164A5" w:rsidRDefault="00794E00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182F9B8" w14:textId="77777777" w:rsidR="00515606" w:rsidRPr="004F71EF" w:rsidRDefault="00515606" w:rsidP="00E34A55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08B2C7FC" w14:textId="77777777" w:rsidR="00C667CC" w:rsidRPr="004F71EF" w:rsidRDefault="00C667CC" w:rsidP="001A6980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CE30D9" w14:textId="5EF6143C" w:rsidR="00903C2D" w:rsidRDefault="0043541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19DF54C" w14:textId="77777777" w:rsidR="00954A47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061D451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Tier 1 Results by 5P</w:t>
            </w:r>
          </w:p>
          <w:p w14:paraId="283BE3B9" w14:textId="77777777" w:rsidR="00794E00" w:rsidRDefault="00794E00" w:rsidP="00C202A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A0EB0ED" w14:textId="77777777" w:rsidR="00903C2D" w:rsidRPr="004F71EF" w:rsidRDefault="00903C2D" w:rsidP="00C202A8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DF9E679" w14:textId="52F37048" w:rsidR="00AE1D12" w:rsidRPr="004F71EF" w:rsidRDefault="00AE1D12" w:rsidP="003E2692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1C31C" w14:textId="7C41986F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715FC191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A4ED002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8</w:t>
            </w:r>
            <w:r w:rsidRPr="001164A5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_T2 Model</w:t>
            </w:r>
          </w:p>
          <w:p w14:paraId="1C8ED224" w14:textId="77777777" w:rsidR="00954A47" w:rsidRDefault="00954A47" w:rsidP="00954A47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MEQ</w:t>
            </w:r>
          </w:p>
          <w:p w14:paraId="2E207AC2" w14:textId="77777777" w:rsidR="00954A47" w:rsidRDefault="00954A47" w:rsidP="00954A47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Aug </w:t>
            </w: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Set-Aside</w:t>
            </w:r>
          </w:p>
          <w:p w14:paraId="74850B35" w14:textId="77777777" w:rsidR="00885EEF" w:rsidRDefault="00885EEF" w:rsidP="00C202A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4BC7810" w14:textId="2138B203" w:rsidR="00467138" w:rsidRPr="004F71EF" w:rsidRDefault="00467138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6B782" w14:textId="1B4940B8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AA6F5FE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61BA2D1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Opens 1A</w:t>
            </w:r>
          </w:p>
          <w:p w14:paraId="3D41E53F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Tier 2 Closes 5P</w:t>
            </w:r>
          </w:p>
          <w:p w14:paraId="3D1C82E0" w14:textId="77777777" w:rsidR="00542949" w:rsidRPr="004F71EF" w:rsidRDefault="00542949" w:rsidP="0054294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9D5A5BE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4441FBF" w14:textId="77777777" w:rsidR="000B11F5" w:rsidRPr="004F71EF" w:rsidRDefault="000B11F5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482C54B" w14:textId="7E2C4998" w:rsidR="000B11F5" w:rsidRPr="004F71EF" w:rsidRDefault="000B11F5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D79F18" w14:textId="346323A4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339056C" w14:textId="77777777" w:rsidR="00885EEF" w:rsidRDefault="00885EEF" w:rsidP="00C202A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1AA82145" w14:textId="77777777" w:rsidR="00E34A55" w:rsidRPr="004F71EF" w:rsidRDefault="00E34A55" w:rsidP="0054294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F111BB3" w14:textId="77777777" w:rsidR="005A2AA3" w:rsidRPr="004F71EF" w:rsidRDefault="005A2AA3" w:rsidP="0054294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E606E62" w14:textId="77777777" w:rsidR="00542949" w:rsidRPr="004F71EF" w:rsidRDefault="00542949" w:rsidP="0054294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775C9A" w14:textId="77777777" w:rsidR="00542949" w:rsidRPr="004F71EF" w:rsidRDefault="00542949" w:rsidP="0054294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12283FDD" w14:textId="77777777" w:rsidR="00542949" w:rsidRPr="004F71EF" w:rsidRDefault="00542949" w:rsidP="00AD4DC9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6B27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9A500C" w:rsidRPr="00CD796B" w14:paraId="6C773412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A29E5F" w14:textId="77777777" w:rsidR="009A500C" w:rsidRPr="00CD796B" w:rsidRDefault="009A500C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25980" w14:textId="76740453" w:rsidR="00885EEF" w:rsidRDefault="009A500C" w:rsidP="007C2BC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22DE511A" w14:textId="77777777" w:rsidR="00A40321" w:rsidRPr="004F71EF" w:rsidRDefault="00A40321" w:rsidP="00A40321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UDCs submit LM data by 12P</w:t>
            </w:r>
          </w:p>
          <w:p w14:paraId="72674FD9" w14:textId="77777777" w:rsidR="00954A47" w:rsidRDefault="00954A47" w:rsidP="007C2BC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D58B13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Post Tier 2 Results by 5P</w:t>
            </w:r>
          </w:p>
          <w:p w14:paraId="057F3DCA" w14:textId="77777777" w:rsidR="009A500C" w:rsidRPr="004F71EF" w:rsidRDefault="009A500C" w:rsidP="009A500C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Annual Hist Load Wind Opens 1A</w:t>
            </w:r>
          </w:p>
          <w:p w14:paraId="7D722766" w14:textId="77777777" w:rsidR="009A500C" w:rsidRPr="004F71EF" w:rsidRDefault="009A500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2740C" w14:textId="5B2649B5" w:rsidR="00885EEF" w:rsidRDefault="009A500C" w:rsidP="00903C2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359A70F" w14:textId="74BFE046" w:rsidR="00954A47" w:rsidRPr="00A40321" w:rsidRDefault="00954A47" w:rsidP="00A40321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5B0CA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AUC_MN_M08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22C6A229" w14:textId="77777777" w:rsidR="00E34A55" w:rsidRPr="004F71EF" w:rsidRDefault="00E34A55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BA1CD3" w14:textId="16F8C692" w:rsidR="00E34A55" w:rsidRDefault="009A500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039A8182" w14:textId="77777777" w:rsidR="00333B3A" w:rsidRPr="004F71EF" w:rsidRDefault="00333B3A" w:rsidP="00333B3A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Opens 1A</w:t>
            </w:r>
          </w:p>
          <w:p w14:paraId="7E1B012B" w14:textId="77777777" w:rsidR="00333B3A" w:rsidRDefault="00333B3A" w:rsidP="003C7613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37D13E8" w14:textId="364B09FE" w:rsidR="003C7613" w:rsidRPr="003C7613" w:rsidRDefault="003C7613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M</w:t>
            </w:r>
            <w:r w:rsidR="00002AB7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N</w:t>
            </w: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6</w:t>
            </w: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_M09_V0 by 5P </w:t>
            </w:r>
          </w:p>
          <w:p w14:paraId="4071608E" w14:textId="5BAC14C4" w:rsidR="003C7613" w:rsidRDefault="003C7613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MEQ</w:t>
            </w:r>
          </w:p>
          <w:p w14:paraId="373E220C" w14:textId="77777777" w:rsidR="00954A47" w:rsidRPr="003C7613" w:rsidRDefault="00954A47" w:rsidP="003C7613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B5C33A2" w14:textId="5372B56D" w:rsidR="00EE0FCB" w:rsidRPr="004F71EF" w:rsidRDefault="00EE0FCB" w:rsidP="00EE0FCB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Post initial annual </w:t>
            </w:r>
            <w:r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FNM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V0</w:t>
            </w:r>
          </w:p>
          <w:p w14:paraId="5FB00FED" w14:textId="77777777" w:rsidR="00C202A8" w:rsidRDefault="00C202A8" w:rsidP="00AD4DC9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2634DA1" w14:textId="4FB91B55" w:rsidR="00515606" w:rsidRPr="004F71EF" w:rsidRDefault="0051560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842E8" w14:textId="1ABF10B9" w:rsidR="004E1F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2AB1F09" w14:textId="77777777" w:rsidR="00954A47" w:rsidRPr="004F71EF" w:rsidRDefault="00954A47" w:rsidP="00954A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Closes 5P</w:t>
            </w:r>
          </w:p>
          <w:p w14:paraId="59E66FB5" w14:textId="4849C352" w:rsidR="004E1F12" w:rsidRPr="004F71EF" w:rsidRDefault="004E1F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864DE" w14:textId="2EEBBE7B" w:rsidR="006660D7" w:rsidRDefault="0043541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4E1F12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</w:t>
            </w:r>
          </w:p>
          <w:p w14:paraId="436CBE1F" w14:textId="77777777" w:rsidR="00954A47" w:rsidRPr="004F71EF" w:rsidRDefault="00954A47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323AECF2" w14:textId="139A7581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Annual Hist Load Wind Closes 5P</w:t>
            </w:r>
          </w:p>
          <w:p w14:paraId="19A0BC16" w14:textId="77777777" w:rsidR="00C478E2" w:rsidRPr="004F71EF" w:rsidRDefault="00C478E2" w:rsidP="00C478E2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465C4600" w14:textId="4E5D00AC" w:rsidR="004E1F12" w:rsidRPr="004F71EF" w:rsidRDefault="004E1F12" w:rsidP="00C478E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635B4" w14:textId="77777777" w:rsidR="009A500C" w:rsidRPr="00CD796B" w:rsidRDefault="009A500C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B17A8" w:rsidRPr="00CD796B" w14:paraId="16D95A77" w14:textId="77777777" w:rsidTr="00885EEF">
        <w:trPr>
          <w:gridAfter w:val="1"/>
          <w:wAfter w:w="45" w:type="dxa"/>
          <w:cantSplit/>
          <w:trHeight w:hRule="exact" w:val="158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D5670" w14:textId="77777777" w:rsidR="006B17A8" w:rsidRPr="00CD796B" w:rsidRDefault="006B17A8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CEEA6" w14:textId="3CDA2FE1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CF41424" w14:textId="77777777" w:rsidR="00903C2D" w:rsidRDefault="00903C2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0F7B812" w14:textId="4B3FB627" w:rsidR="007C14B2" w:rsidRPr="007C14B2" w:rsidRDefault="007C14B2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Aug Auction results post by 5P</w:t>
            </w:r>
          </w:p>
          <w:p w14:paraId="3649DB35" w14:textId="30A5FBE8" w:rsidR="00847BFE" w:rsidRPr="004F71EF" w:rsidRDefault="00847BF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9730C4" w14:textId="52C92599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A6B55E6" w14:textId="575FDC67" w:rsidR="00C202A8" w:rsidRPr="004F71EF" w:rsidRDefault="00C202A8" w:rsidP="00F5247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B23A3" w14:textId="2635F903" w:rsidR="006B17A8" w:rsidRPr="004F71EF" w:rsidRDefault="00212A5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F1711" w14:textId="04D71FEA" w:rsidR="006B17A8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 w:rsidR="00212A52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1622D7D8" w14:textId="49A9436A" w:rsidR="00C202A8" w:rsidRPr="004F71EF" w:rsidRDefault="00C202A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F32B7" w14:textId="6358BB06" w:rsidR="006B17A8" w:rsidRPr="004F71EF" w:rsidRDefault="00841A8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</w:tc>
        <w:tc>
          <w:tcPr>
            <w:tcW w:w="25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967A1" w14:textId="77777777" w:rsidR="006B17A8" w:rsidRPr="00CD796B" w:rsidRDefault="006B17A8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C16C5F" w:rsidRPr="00F7411B" w14:paraId="66A3BECC" w14:textId="77777777" w:rsidTr="00885EEF">
        <w:trPr>
          <w:cantSplit/>
          <w:trHeight w:hRule="exact" w:val="605"/>
          <w:jc w:val="center"/>
        </w:trPr>
        <w:tc>
          <w:tcPr>
            <w:tcW w:w="1431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3B2DC9CE" w14:textId="3916426D" w:rsidR="00C16C5F" w:rsidRPr="00F7411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 w:rsidR="00C16C5F">
              <w:rPr>
                <w:b/>
              </w:rPr>
              <w:t>August</w:t>
            </w:r>
            <w:r w:rsidR="00C16C5F"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C16C5F" w:rsidRPr="00F7411B" w14:paraId="62EBE715" w14:textId="77777777" w:rsidTr="00885EEF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2DB8595" w14:textId="77777777" w:rsidR="00C16C5F" w:rsidRPr="00F7411B" w:rsidRDefault="00C16C5F" w:rsidP="001838A4">
            <w:pPr>
              <w:pStyle w:val="Weekdays"/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AA06711" w14:textId="77777777" w:rsidR="00C16C5F" w:rsidRPr="00F7411B" w:rsidRDefault="00C16C5F" w:rsidP="001838A4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69ECB05" w14:textId="77777777" w:rsidR="00C16C5F" w:rsidRPr="00F7411B" w:rsidRDefault="00C16C5F" w:rsidP="001838A4">
            <w:pPr>
              <w:pStyle w:val="Weekdays"/>
            </w:pPr>
            <w:r w:rsidRPr="00F7411B">
              <w:t>Tuesday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4DF6278" w14:textId="77777777" w:rsidR="00C16C5F" w:rsidRPr="00F7411B" w:rsidRDefault="00C16C5F" w:rsidP="001838A4">
            <w:pPr>
              <w:pStyle w:val="Weekdays"/>
            </w:pPr>
            <w:r w:rsidRPr="00F7411B">
              <w:t>Wednesday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8D185C3" w14:textId="77777777" w:rsidR="00C16C5F" w:rsidRPr="00F7411B" w:rsidRDefault="00C16C5F" w:rsidP="001838A4">
            <w:pPr>
              <w:pStyle w:val="Weekdays"/>
            </w:pPr>
            <w:r w:rsidRPr="00F7411B">
              <w:t>Thursday</w:t>
            </w: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9056088" w14:textId="77777777" w:rsidR="00C16C5F" w:rsidRPr="00F7411B" w:rsidRDefault="00C16C5F" w:rsidP="001838A4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E552151" w14:textId="77777777" w:rsidR="00C16C5F" w:rsidRPr="00F7411B" w:rsidRDefault="00C16C5F" w:rsidP="001838A4">
            <w:pPr>
              <w:pStyle w:val="Weekdays"/>
            </w:pPr>
          </w:p>
        </w:tc>
      </w:tr>
      <w:tr w:rsidR="00C16C5F" w:rsidRPr="00CD796B" w14:paraId="57E00D48" w14:textId="77777777" w:rsidTr="00885EEF">
        <w:trPr>
          <w:cantSplit/>
          <w:trHeight w:hRule="exact" w:val="1808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CF57C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25C40" w14:textId="2F671915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2795EEB" w14:textId="77777777" w:rsidR="00A17051" w:rsidRDefault="00A17051" w:rsidP="00A1705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Annual Source/Sink List</w:t>
            </w:r>
          </w:p>
          <w:p w14:paraId="653B5960" w14:textId="2FF059F4" w:rsidR="00A17051" w:rsidRPr="00AC10D4" w:rsidRDefault="00A17051" w:rsidP="00A1705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AC10D4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CEC Load Wind Opens 1A</w:t>
            </w:r>
          </w:p>
          <w:p w14:paraId="30E0A951" w14:textId="77777777" w:rsidR="00A17051" w:rsidRPr="008A4A83" w:rsidRDefault="00A17051" w:rsidP="00A17051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8A4A83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UDC Load Migration Window Opens 1A</w:t>
            </w:r>
          </w:p>
          <w:p w14:paraId="7E559DBF" w14:textId="3F0FD084" w:rsidR="00F241BB" w:rsidRPr="004F71EF" w:rsidRDefault="00F241BB" w:rsidP="009A78D8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3591ADE9" w14:textId="77777777" w:rsidR="00F04E09" w:rsidRPr="004F71EF" w:rsidRDefault="00F04E09" w:rsidP="00F04E09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30C9917F" w14:textId="77777777" w:rsidR="001A6980" w:rsidRPr="004F71EF" w:rsidRDefault="001A6980" w:rsidP="00C61A14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  <w:highlight w:val="yellow"/>
              </w:rPr>
            </w:pPr>
          </w:p>
          <w:p w14:paraId="3FDF8469" w14:textId="77777777" w:rsidR="00C16C5F" w:rsidRPr="004F71EF" w:rsidRDefault="00C16C5F" w:rsidP="00C61A1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</w:p>
          <w:p w14:paraId="7CE790B9" w14:textId="7707818E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A80E94" w14:textId="2139F826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E07FFC5" w14:textId="77777777" w:rsidR="0040661D" w:rsidRPr="004F71EF" w:rsidRDefault="0040661D" w:rsidP="0040661D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73EC10CA" w14:textId="77777777" w:rsidR="00C667CC" w:rsidRPr="004F71EF" w:rsidRDefault="00C667CC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424D089F" w14:textId="0ADBA0EC" w:rsidR="005721A4" w:rsidRPr="004F71EF" w:rsidRDefault="005721A4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2050A3B1" w14:textId="77777777" w:rsidR="00C2209D" w:rsidRPr="004F71EF" w:rsidRDefault="00C2209D" w:rsidP="00C667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0A46E4E" w14:textId="77777777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color w:val="403152" w:themeColor="accent4" w:themeShade="80"/>
                <w:sz w:val="14"/>
                <w:szCs w:val="16"/>
              </w:rPr>
            </w:pPr>
          </w:p>
          <w:p w14:paraId="4F28783B" w14:textId="77777777" w:rsidR="00C16C5F" w:rsidRPr="004F71EF" w:rsidRDefault="00C16C5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98AEFC" w14:textId="47F18227" w:rsidR="00C667CC" w:rsidRPr="004F71EF" w:rsidRDefault="00A17051" w:rsidP="00C667CC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5</w:t>
            </w:r>
          </w:p>
          <w:p w14:paraId="4A9E9997" w14:textId="77777777" w:rsidR="00F60837" w:rsidRDefault="00F60837" w:rsidP="00F6083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</w:p>
          <w:p w14:paraId="0F9391FC" w14:textId="77777777" w:rsidR="00F60837" w:rsidRDefault="00F60837" w:rsidP="00F60837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  <w:p w14:paraId="1EF26226" w14:textId="77777777" w:rsidR="00630123" w:rsidRPr="004F71EF" w:rsidRDefault="00630123" w:rsidP="00E56CE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C09D8" w14:textId="171ADC6D" w:rsidR="00C16C5F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2FC784D6" w14:textId="77777777" w:rsidR="00E56CE7" w:rsidRPr="00670FBE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670FBE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CEC Load Wind Closes 5P</w:t>
            </w:r>
          </w:p>
          <w:p w14:paraId="604F577D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26B181C3" w14:textId="77777777" w:rsidR="001E7F28" w:rsidRPr="00670FBE" w:rsidRDefault="001E7F28" w:rsidP="001E7F28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670FBE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670FBE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_ETC Model </w:t>
            </w:r>
          </w:p>
          <w:p w14:paraId="440DCC90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0FCDA234" w14:textId="77777777" w:rsidR="000E225B" w:rsidRPr="004F71EF" w:rsidRDefault="000E225B" w:rsidP="00C2169F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ED459DD" w14:textId="77777777" w:rsidR="00C2169F" w:rsidRPr="004F71EF" w:rsidRDefault="00C2169F" w:rsidP="00C2169F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13885D3D" w14:textId="77777777" w:rsidR="00C2169F" w:rsidRPr="004F71EF" w:rsidRDefault="00C2169F" w:rsidP="009A78D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D9A7D" w14:textId="607D4B2F" w:rsidR="00C16C5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  <w:r w:rsidR="00C667C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64D820F0" w14:textId="77777777" w:rsidR="00E56CE7" w:rsidRPr="004F71EF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Hist Load Wind Open1A</w:t>
            </w:r>
          </w:p>
          <w:p w14:paraId="527491B2" w14:textId="77777777" w:rsidR="00E56CE7" w:rsidRPr="004F71EF" w:rsidRDefault="00E56CE7" w:rsidP="00E56CE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Hist Load Wind Close5P</w:t>
            </w:r>
          </w:p>
          <w:p w14:paraId="63860597" w14:textId="77777777" w:rsidR="001E7F28" w:rsidRPr="00B529BB" w:rsidRDefault="001E7F28" w:rsidP="001E7F28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_T1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3E159B80" w14:textId="77777777" w:rsidR="00C03AA5" w:rsidRPr="004F71EF" w:rsidRDefault="00C03AA5" w:rsidP="00236282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  <w:highlight w:val="yellow"/>
              </w:rPr>
            </w:pPr>
          </w:p>
          <w:p w14:paraId="5DFB4415" w14:textId="77777777" w:rsidR="00C16C5F" w:rsidRPr="004F71EF" w:rsidRDefault="00C16C5F" w:rsidP="0023628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6FB785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6C5F" w:rsidRPr="00CD796B" w14:paraId="4FCCED24" w14:textId="77777777" w:rsidTr="00885EEF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6A6430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DE6C9" w14:textId="4494E769" w:rsidR="00817039" w:rsidRPr="004D163F" w:rsidRDefault="00A17051" w:rsidP="003E45DC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612D334B" w14:textId="77777777" w:rsidR="00E56CE7" w:rsidRPr="00823CE9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Oct </w:t>
            </w:r>
            <w:proofErr w:type="spellStart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Load Wind Opens 1A</w:t>
            </w:r>
          </w:p>
          <w:p w14:paraId="6F085BF9" w14:textId="05911E75" w:rsidR="00C533BA" w:rsidRPr="004D163F" w:rsidRDefault="00C533BA" w:rsidP="00697A2E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BD57F1" w14:textId="47288665" w:rsidR="00C16C5F" w:rsidRPr="004F71EF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3E5E504D" w14:textId="55FAEC5F" w:rsidR="00F60837" w:rsidRDefault="00E56CE7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Oct </w:t>
            </w:r>
            <w:proofErr w:type="spellStart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Load Wind Closes 5P</w:t>
            </w:r>
          </w:p>
          <w:p w14:paraId="409D7CAB" w14:textId="77777777" w:rsidR="00EC6D53" w:rsidRDefault="00EC6D53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62B29E70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1 Opens 1A</w:t>
            </w:r>
          </w:p>
          <w:p w14:paraId="797527FE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1 Closes 5P</w:t>
            </w:r>
          </w:p>
          <w:p w14:paraId="33CF6EF8" w14:textId="77777777" w:rsidR="00EC6D53" w:rsidRDefault="00EC6D53" w:rsidP="00E56CE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1DBBCB1" w14:textId="77777777" w:rsidR="00E56CE7" w:rsidRDefault="00E56CE7" w:rsidP="00E56CE7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737E5FEA" w14:textId="433B6C9E" w:rsidR="00C16C5F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Provide source UB and SEQs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D1985" w14:textId="3352D89B" w:rsidR="00A52778" w:rsidRPr="004F71EF" w:rsidRDefault="00427939" w:rsidP="00C61A14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3D3362CD" w14:textId="77777777" w:rsidR="00C16C5F" w:rsidRDefault="00F60837" w:rsidP="00670F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Provide PNP signature data and Sink UB</w:t>
            </w:r>
          </w:p>
          <w:p w14:paraId="0CD6346E" w14:textId="77777777" w:rsidR="004941C8" w:rsidRDefault="004941C8" w:rsidP="00670F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4BE5BFB" w14:textId="5525C816" w:rsidR="004941C8" w:rsidRPr="004F71EF" w:rsidRDefault="004941C8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2B06E" w14:textId="0AC13057" w:rsidR="003E45DC" w:rsidRDefault="00427939" w:rsidP="004D163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0542A41A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Tier 1 Results by 5P</w:t>
            </w:r>
          </w:p>
          <w:p w14:paraId="24FCF9EC" w14:textId="4D2399C6" w:rsidR="00670FBE" w:rsidRPr="004F71EF" w:rsidRDefault="00670FBE" w:rsidP="004941C8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0CAA67" w14:textId="6773EE56" w:rsidR="00C16C5F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  <w:p w14:paraId="4E588CB9" w14:textId="77777777" w:rsidR="00697A2E" w:rsidRPr="00903C2D" w:rsidRDefault="00697A2E" w:rsidP="00697A2E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9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2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 Model</w:t>
            </w:r>
            <w:r w:rsidRPr="00B529BB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</w:t>
            </w:r>
          </w:p>
          <w:p w14:paraId="361B781D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Set-Aside</w:t>
            </w:r>
          </w:p>
          <w:p w14:paraId="552A9C9B" w14:textId="58CC32CB" w:rsidR="00F60837" w:rsidRDefault="00697A2E" w:rsidP="00F60837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MEQ</w:t>
            </w:r>
          </w:p>
          <w:p w14:paraId="5EC6B73B" w14:textId="77777777" w:rsidR="00F60837" w:rsidRPr="004F71EF" w:rsidRDefault="00F60837" w:rsidP="00F60837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F34F0D3" w14:textId="0E9A4628" w:rsidR="00315DC9" w:rsidRDefault="00315DC9" w:rsidP="00315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Expiring LT Election </w:t>
            </w:r>
            <w:r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Window Opens</w:t>
            </w:r>
          </w:p>
          <w:p w14:paraId="2C524DDD" w14:textId="77777777" w:rsidR="00C16C5F" w:rsidRPr="004F71EF" w:rsidRDefault="00C16C5F" w:rsidP="00315DC9">
            <w:pPr>
              <w:rPr>
                <w:rFonts w:asciiTheme="minorHAnsi" w:hAnsiTheme="minorHAnsi"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1EF79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16C5F" w:rsidRPr="00CD796B" w14:paraId="666797F5" w14:textId="77777777" w:rsidTr="00885EEF">
        <w:trPr>
          <w:cantSplit/>
          <w:trHeight w:hRule="exact" w:val="1466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26569" w14:textId="77777777" w:rsidR="00C16C5F" w:rsidRPr="00CD796B" w:rsidRDefault="00C16C5F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EF629E" w14:textId="7C13BA66" w:rsidR="009A78D8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17</w:t>
            </w:r>
          </w:p>
          <w:p w14:paraId="1426A344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Opens 1A</w:t>
            </w:r>
          </w:p>
          <w:p w14:paraId="295223DF" w14:textId="77777777" w:rsidR="00697A2E" w:rsidRPr="004F71EF" w:rsidRDefault="00697A2E" w:rsidP="00697A2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Tier 2 Closes 5P</w:t>
            </w:r>
          </w:p>
          <w:p w14:paraId="17B6BFB6" w14:textId="77777777" w:rsidR="004941C8" w:rsidRDefault="004941C8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EA6FA33" w14:textId="50953379" w:rsidR="00C16C5F" w:rsidRPr="00670FBE" w:rsidRDefault="00C16C5F" w:rsidP="00315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D95637" w14:textId="61C8DA2D" w:rsidR="00C16C5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32F60CB" w14:textId="77777777" w:rsidR="004941C8" w:rsidRDefault="004941C8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F3D9E1A" w14:textId="72A6F468" w:rsidR="00C16C5F" w:rsidRPr="004F71EF" w:rsidRDefault="00C16C5F" w:rsidP="0016021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71061" w14:textId="7963C370" w:rsidR="00C16C5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32ED980F" w14:textId="77777777" w:rsidR="00697A2E" w:rsidRPr="004F71EF" w:rsidRDefault="00697A2E" w:rsidP="00697A2E">
            <w:pP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Post Tier 2 Results by 5P</w:t>
            </w:r>
          </w:p>
          <w:p w14:paraId="0BD19575" w14:textId="08E8E344" w:rsidR="0038509E" w:rsidRPr="004F71EF" w:rsidRDefault="0038509E" w:rsidP="0016021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25F665A" w14:textId="10A2EB33" w:rsidR="00C61A14" w:rsidRPr="004F71EF" w:rsidRDefault="00C61A14" w:rsidP="0016021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9009149" w14:textId="740E6BC3" w:rsidR="00C2209D" w:rsidRDefault="00427939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3D0C23CE" w14:textId="77777777" w:rsidR="00697A2E" w:rsidRPr="00903C2D" w:rsidRDefault="00697A2E" w:rsidP="00697A2E">
            <w:pPr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9 </w:t>
            </w:r>
            <w:r w:rsidRPr="00903C2D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 xml:space="preserve">Model </w:t>
            </w:r>
          </w:p>
          <w:p w14:paraId="266B9149" w14:textId="77777777" w:rsidR="00697A2E" w:rsidRDefault="00697A2E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C130774" w14:textId="77777777" w:rsidR="00024488" w:rsidRPr="004F71EF" w:rsidRDefault="00024488" w:rsidP="00024488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UDCs submit LM data by 12P</w:t>
            </w:r>
          </w:p>
          <w:p w14:paraId="55D91A84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C51B06C" w14:textId="77777777" w:rsidR="00903C2D" w:rsidRDefault="00903C2D" w:rsidP="00B018C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EA923B6" w14:textId="77777777" w:rsidR="00903C2D" w:rsidRPr="004F71EF" w:rsidRDefault="00903C2D" w:rsidP="00B018CC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57FC08DC" w14:textId="77777777" w:rsidR="00817039" w:rsidRDefault="00817039" w:rsidP="003E45DC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5373D609" w14:textId="77777777" w:rsidR="0040661D" w:rsidRPr="004F71EF" w:rsidRDefault="0040661D" w:rsidP="004C61CF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DE7051E" w14:textId="1E198F11" w:rsidR="00C16C5F" w:rsidRPr="004F71EF" w:rsidRDefault="00C16C5F" w:rsidP="004C61CF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70BC31" w14:textId="44A9C770" w:rsidR="00903C2D" w:rsidRPr="00903C2D" w:rsidRDefault="00427939" w:rsidP="0040661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21</w:t>
            </w:r>
            <w:r w:rsidR="0087490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 </w:t>
            </w:r>
          </w:p>
          <w:p w14:paraId="4A2397B2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Opens 1A</w:t>
            </w:r>
          </w:p>
          <w:p w14:paraId="3757B30E" w14:textId="77777777" w:rsidR="00C16C5F" w:rsidRPr="004F71EF" w:rsidRDefault="00C16C5F" w:rsidP="00697A2E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3A7CF248" w14:textId="59685DB8" w:rsidR="00C16C5F" w:rsidRPr="00CD796B" w:rsidRDefault="00C16C5F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4F4E" w:rsidRPr="00CD796B" w14:paraId="21A687BB" w14:textId="77777777" w:rsidTr="00885EEF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3D901C" w14:textId="77777777" w:rsidR="00304F4E" w:rsidRPr="00CD796B" w:rsidRDefault="00304F4E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F4E48C" w14:textId="21E1F26D" w:rsidR="0040661D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112D9EFF" w14:textId="77777777" w:rsidR="00697A2E" w:rsidRDefault="00697A2E" w:rsidP="00697A2E">
            <w:pPr>
              <w:pStyle w:val="Dates"/>
              <w:rPr>
                <w:rFonts w:asciiTheme="minorHAnsi" w:hAnsiTheme="minorHAnsi"/>
                <w:b/>
                <w:color w:val="996633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Closes 5P</w:t>
            </w:r>
          </w:p>
          <w:p w14:paraId="58A9FB84" w14:textId="77777777" w:rsidR="00AB4BFE" w:rsidRPr="004F71EF" w:rsidRDefault="00AB4BFE" w:rsidP="00AB4BF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7CA951D4" w14:textId="77777777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A91EAC4" w14:textId="6C835930" w:rsidR="00AB4BFE" w:rsidRPr="004F71EF" w:rsidRDefault="00AB4BFE" w:rsidP="0005373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B06CD" w14:textId="07B2719A" w:rsidR="00C84A18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467C5321" w14:textId="77777777" w:rsidR="00E378FF" w:rsidRPr="004F71EF" w:rsidRDefault="00E378FF" w:rsidP="000A5F1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5FED184F" w14:textId="19E27E17" w:rsidR="00C84A18" w:rsidRPr="004F71EF" w:rsidRDefault="00C84A18" w:rsidP="00697A2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CA6F49" w14:textId="10E45BA1" w:rsidR="00304F4E" w:rsidRDefault="00427939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26</w:t>
            </w:r>
          </w:p>
          <w:p w14:paraId="30B28E8E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96633"/>
                <w:sz w:val="14"/>
                <w:szCs w:val="16"/>
              </w:rPr>
              <w:t>Sep Auction results post by 5P</w:t>
            </w:r>
          </w:p>
          <w:p w14:paraId="7BB8DBEF" w14:textId="77777777" w:rsidR="003E75A5" w:rsidRDefault="003E75A5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712FBA8" w14:textId="349F27AF" w:rsidR="00F60837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final Annual FNM with Breakeven data</w:t>
            </w:r>
            <w:r w:rsidRPr="00FB054E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, Limit Expansion and Fixed CRRs </w:t>
            </w:r>
          </w:p>
          <w:p w14:paraId="66A5BD62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</w:p>
          <w:p w14:paraId="7F5F488A" w14:textId="77777777" w:rsidR="003F4C20" w:rsidRPr="004F71EF" w:rsidRDefault="003F4C20" w:rsidP="00D7597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056EE493" w14:textId="6813D400" w:rsidR="00C84A18" w:rsidRPr="004F71EF" w:rsidRDefault="00C84A18" w:rsidP="00D759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E87CB7E" w14:textId="309815CC" w:rsidR="0087490C" w:rsidRDefault="00860D13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4441A33" w14:textId="069D19B5" w:rsidR="00697A2E" w:rsidRPr="003C7613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M</w:t>
            </w:r>
            <w: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N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_202</w:t>
            </w:r>
            <w:r w:rsidR="00063EF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6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_M1</w:t>
            </w:r>
            <w: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0</w:t>
            </w:r>
            <w:r w:rsidRPr="003C7613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_V0 by 5P </w:t>
            </w:r>
          </w:p>
          <w:p w14:paraId="33ADE833" w14:textId="77777777" w:rsidR="00697A2E" w:rsidRPr="004F71EF" w:rsidRDefault="00697A2E" w:rsidP="00697A2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MEQ</w:t>
            </w:r>
          </w:p>
          <w:p w14:paraId="3D5DC165" w14:textId="77777777" w:rsidR="003E75A5" w:rsidRDefault="003E75A5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9C3AF9" w14:textId="77777777" w:rsidR="00E378FF" w:rsidRPr="004F71EF" w:rsidRDefault="00E378FF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5A0A38" w14:textId="32D9DDAA" w:rsidR="0087490C" w:rsidRPr="004F71EF" w:rsidRDefault="0087490C" w:rsidP="001544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E36402" w14:textId="49543726" w:rsidR="00ED2AD3" w:rsidRPr="004F71EF" w:rsidRDefault="004E1F12" w:rsidP="001838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427939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594B1C1" w14:textId="3B615114" w:rsidR="00ED2AD3" w:rsidRPr="004F71EF" w:rsidRDefault="00ED2AD3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4740311" w14:textId="1BA3289D" w:rsidR="00304F4E" w:rsidRPr="00CD796B" w:rsidRDefault="00304F4E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E1F12" w:rsidRPr="00CD796B" w14:paraId="1DE8B036" w14:textId="77777777" w:rsidTr="00885EEF">
        <w:trPr>
          <w:cantSplit/>
          <w:trHeight w:hRule="exact" w:val="1610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B1E1C9" w14:textId="77777777" w:rsidR="004E1F12" w:rsidRPr="00CD796B" w:rsidRDefault="004E1F12" w:rsidP="001838A4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F8F1F" w14:textId="6B28C47B" w:rsidR="004E1F12" w:rsidRPr="004F71EF" w:rsidRDefault="00A17051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527DE922" w14:textId="77777777" w:rsidR="004E1F12" w:rsidRPr="004F71EF" w:rsidRDefault="004E1F12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65B011" w14:textId="45BE560A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F20598A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17C30D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5A27AE0" w14:textId="77777777" w:rsidR="0038509E" w:rsidRPr="004F71EF" w:rsidRDefault="0038509E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50C336" w14:textId="4B8CC66E" w:rsidR="004E1F12" w:rsidRPr="004F71EF" w:rsidRDefault="00F60837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7B67DA08" wp14:editId="36E61A7A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40005</wp:posOffset>
                      </wp:positionV>
                      <wp:extent cx="916305" cy="295275"/>
                      <wp:effectExtent l="0" t="0" r="1905" b="0"/>
                      <wp:wrapNone/>
                      <wp:docPr id="26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3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3984F" w14:textId="77777777" w:rsidR="008A514C" w:rsidRPr="00C64309" w:rsidRDefault="008A514C" w:rsidP="00C16C5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September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7DA08" id="Rectangle 602" o:spid="_x0000_s1046" style="position:absolute;margin-left:34.4pt;margin-top:3.15pt;width:72.15pt;height:23.2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" stroked="f">
                      <v:textbox>
                        <w:txbxContent>
                          <w:p w14:paraId="1983984F" w14:textId="77777777" w:rsidR="008A514C" w:rsidRPr="00C64309" w:rsidRDefault="008A514C" w:rsidP="00C16C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E2E589D" wp14:editId="62253AC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43815</wp:posOffset>
                      </wp:positionV>
                      <wp:extent cx="352425" cy="247650"/>
                      <wp:effectExtent l="19050" t="19050" r="38100" b="47625"/>
                      <wp:wrapNone/>
                      <wp:docPr id="25" name="AutoShape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6633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E40B61" id="AutoShape 601" o:spid="_x0000_s1026" style="position:absolute;margin-left:.8pt;margin-top:3.45pt;width:27.75pt;height:19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" fillcolor="#963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00616FF" w14:textId="0777BCFD" w:rsidR="00D75974" w:rsidRPr="004F71EF" w:rsidRDefault="00F60837" w:rsidP="00F6083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427CA89" wp14:editId="2C7023F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403225</wp:posOffset>
                      </wp:positionV>
                      <wp:extent cx="819150" cy="295275"/>
                      <wp:effectExtent l="0" t="3810" r="3810" b="0"/>
                      <wp:wrapNone/>
                      <wp:docPr id="28" name="Rectangle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06570" w14:textId="77777777" w:rsidR="008A514C" w:rsidRPr="00C64309" w:rsidRDefault="008A514C" w:rsidP="00C16C5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CA89" id="Rectangle 604" o:spid="_x0000_s1047" style="position:absolute;margin-left:32.55pt;margin-top:31.75pt;width:64.5pt;height:23.2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" stroked="f">
                      <v:textbox>
                        <w:txbxContent>
                          <w:p w14:paraId="33E06570" w14:textId="77777777" w:rsidR="008A514C" w:rsidRPr="00C64309" w:rsidRDefault="008A514C" w:rsidP="00C16C5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BDD677E" wp14:editId="7AC27200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410210</wp:posOffset>
                      </wp:positionV>
                      <wp:extent cx="352425" cy="247650"/>
                      <wp:effectExtent l="19050" t="22860" r="38100" b="53340"/>
                      <wp:wrapNone/>
                      <wp:docPr id="27" name="AutoShape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D9D8D" id="AutoShape 603" o:spid="_x0000_s1026" style="position:absolute;margin-left:1.6pt;margin-top:32.3pt;width:27.75pt;height:19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" fillcolor="#4e6128 [1606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606D47" w14:textId="323E26E6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4ACEE53" w14:textId="267FC061" w:rsidR="001405DF" w:rsidRPr="004F71EF" w:rsidRDefault="00F60837" w:rsidP="001838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2F9A5EF" wp14:editId="2DC6797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71120</wp:posOffset>
                      </wp:positionV>
                      <wp:extent cx="925195" cy="295275"/>
                      <wp:effectExtent l="2540" t="1905" r="0" b="0"/>
                      <wp:wrapNone/>
                      <wp:docPr id="497" name="Rectangl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B79F1" w14:textId="77777777" w:rsidR="008A514C" w:rsidRPr="006B4584" w:rsidRDefault="008A514C" w:rsidP="00E378F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B458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9A5EF" id="Rectangle 606" o:spid="_x0000_s1048" style="position:absolute;margin-left:47.65pt;margin-top:5.6pt;width:72.85pt;height:23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Rv8w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" fillcolor="yellow" stroked="f">
                      <v:textbox>
                        <w:txbxContent>
                          <w:p w14:paraId="188B79F1" w14:textId="77777777" w:rsidR="008A514C" w:rsidRPr="006B4584" w:rsidRDefault="008A514C" w:rsidP="00E378F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458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AB17439" wp14:editId="0DA7BC0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74295</wp:posOffset>
                      </wp:positionV>
                      <wp:extent cx="307975" cy="247650"/>
                      <wp:effectExtent l="23495" t="20955" r="40005" b="45720"/>
                      <wp:wrapNone/>
                      <wp:docPr id="496" name="AutoShape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5C780" id="AutoShape 605" o:spid="_x0000_s1026" style="position:absolute;margin-left:8.15pt;margin-top:5.85pt;width:24.25pt;height:19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1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93FAB80" w14:textId="5BCDF689" w:rsidR="004E1F12" w:rsidRPr="004F71EF" w:rsidRDefault="004E1F12" w:rsidP="001838A4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3AA31851" w14:textId="77777777" w:rsidR="004E1F12" w:rsidRPr="00CD796B" w:rsidRDefault="004E1F12" w:rsidP="001838A4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F7411B" w14:paraId="1D87B7B6" w14:textId="77777777" w:rsidTr="00885EEF">
        <w:trPr>
          <w:cantSplit/>
          <w:trHeight w:hRule="exact" w:val="605"/>
          <w:jc w:val="center"/>
        </w:trPr>
        <w:tc>
          <w:tcPr>
            <w:tcW w:w="1431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2BCBC12" w14:textId="4566DA29" w:rsidR="00AE1D12" w:rsidRPr="00AD122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September</w:t>
            </w:r>
            <w:r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336FC112" w14:textId="77777777" w:rsidTr="00885EEF">
        <w:trPr>
          <w:cantSplit/>
          <w:trHeight w:hRule="exact" w:val="259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A9F8B4C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AFCCB5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44D1D62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D6D2C71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04EBDD9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7D5FCA7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74A962A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3C0EC210" w14:textId="77777777" w:rsidTr="00885EEF">
        <w:trPr>
          <w:cantSplit/>
          <w:trHeight w:hRule="exact" w:val="1664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E9406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9184C5" w14:textId="54D23764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B42D9BA" w14:textId="7725D4AA" w:rsidR="000A4890" w:rsidRPr="004F71EF" w:rsidRDefault="000A489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EA78378" w14:textId="0710CED8" w:rsidR="00AE1D12" w:rsidRPr="004F71EF" w:rsidRDefault="00AE1D12" w:rsidP="006D28C5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6B76B2" w14:textId="593802D9" w:rsidR="00AE1D12" w:rsidRPr="004F71EF" w:rsidRDefault="006D28C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382A9567" w14:textId="5FF9456B" w:rsidR="00660E61" w:rsidRPr="004F71EF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Opens 1A</w:t>
            </w: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 </w:t>
            </w:r>
          </w:p>
          <w:p w14:paraId="54B25F3E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CEC Load Wind Opens 1A</w:t>
            </w:r>
          </w:p>
          <w:p w14:paraId="59FCAAA8" w14:textId="77777777" w:rsidR="00660E61" w:rsidRPr="00BD7E2C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BD7E2C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UDC Load Migration Window Opens 1A</w:t>
            </w:r>
          </w:p>
          <w:p w14:paraId="2840D116" w14:textId="0FE3BE45" w:rsidR="00660E61" w:rsidRDefault="00660E61" w:rsidP="00660E6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Expiring LT Election 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Window </w:t>
            </w:r>
            <w:r w:rsid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C</w:t>
            </w:r>
            <w:r w:rsidR="00315DC9" w:rsidRPr="00315DC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loses</w:t>
            </w:r>
          </w:p>
          <w:p w14:paraId="2748E0E6" w14:textId="77777777" w:rsidR="0039615E" w:rsidRPr="004F71EF" w:rsidRDefault="0039615E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4B57E47" w14:textId="177447C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  <w:p w14:paraId="24353391" w14:textId="77777777" w:rsidR="00EE3EB9" w:rsidRPr="004F71EF" w:rsidRDefault="00EE3EB9" w:rsidP="0081703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1BA4E0D" w14:textId="0FA856B5" w:rsidR="00870ADC" w:rsidRPr="004F71EF" w:rsidRDefault="00870AD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6350FD8C" w14:textId="2B85D34F" w:rsidR="00870ADC" w:rsidRPr="004F71EF" w:rsidRDefault="00870AD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51BBFE0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49CC0F5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CA31C8C" w14:textId="735EDB47" w:rsidR="00AE1D12" w:rsidRPr="004F71EF" w:rsidRDefault="00AE1D12" w:rsidP="00C84A18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8ADA68" w14:textId="01BAD0E4" w:rsidR="00AE1D12" w:rsidRPr="004F71EF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3EA005A" w14:textId="77777777" w:rsidR="001C0A8F" w:rsidRPr="004F71EF" w:rsidRDefault="001C0A8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F4B1FD" w14:textId="20274D42" w:rsidR="00660E61" w:rsidRPr="004F71EF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Open</w:t>
            </w:r>
          </w:p>
          <w:p w14:paraId="231C6167" w14:textId="77777777" w:rsidR="001C0A8F" w:rsidRPr="004F71EF" w:rsidRDefault="001C0A8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2D164B1" w14:textId="77777777" w:rsidR="00AE1D12" w:rsidRPr="004F71EF" w:rsidRDefault="00AE1D12" w:rsidP="00C84A1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C177C" w14:textId="67B5137B" w:rsidR="005C388E" w:rsidRPr="00102F64" w:rsidRDefault="00A1467D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4A2E9345" w14:textId="77777777" w:rsidR="001C275C" w:rsidRPr="004F71EF" w:rsidRDefault="001C275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3587F7F" w14:textId="07510BB0" w:rsidR="00AE1D12" w:rsidRPr="004F71EF" w:rsidRDefault="00660E6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1/PNP Closes 5P</w: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74716" w14:textId="6823C284" w:rsidR="005C388E" w:rsidRPr="00991200" w:rsidRDefault="00A1467D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F274BF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</w:t>
            </w:r>
          </w:p>
          <w:p w14:paraId="76CCC974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 xml:space="preserve">POST ALLOC_MN_M10_ETC Model </w:t>
            </w:r>
          </w:p>
          <w:p w14:paraId="29594E78" w14:textId="77777777" w:rsidR="00660E61" w:rsidRDefault="00660E61" w:rsidP="00660E6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22417A6" w14:textId="77777777" w:rsidR="00660E61" w:rsidRPr="00E60839" w:rsidRDefault="00660E61" w:rsidP="00660E6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CEC Load Wind Closes 1A </w:t>
            </w:r>
          </w:p>
          <w:p w14:paraId="42EBAEF6" w14:textId="2D8153A7" w:rsidR="007E59C3" w:rsidRPr="004F71EF" w:rsidRDefault="007E59C3" w:rsidP="00BD2E2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3FC3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75B9B8D" w14:textId="77777777" w:rsidTr="00885EEF">
        <w:trPr>
          <w:cantSplit/>
          <w:trHeight w:hRule="exact" w:val="177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37A69F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FEE2F" w14:textId="6C1A7F17" w:rsidR="00AE1D12" w:rsidRDefault="006D28C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59B8045" w14:textId="77777777" w:rsidR="000A5F12" w:rsidRPr="004F71EF" w:rsidRDefault="000A5F12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94D63D7" w14:textId="77777777" w:rsidR="00660E61" w:rsidRPr="004F71EF" w:rsidRDefault="00660E61" w:rsidP="00660E61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48FBEC8C" w14:textId="77777777" w:rsidR="00660E61" w:rsidRPr="004F71EF" w:rsidRDefault="00660E61" w:rsidP="00660E61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(Labor Day)</w:t>
            </w:r>
          </w:p>
          <w:p w14:paraId="39948287" w14:textId="77777777" w:rsidR="00936A8A" w:rsidRPr="004F71EF" w:rsidRDefault="00936A8A" w:rsidP="00C84A18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1604D01" w14:textId="77777777" w:rsidR="00AE1D12" w:rsidRPr="004F71EF" w:rsidRDefault="00AE1D12" w:rsidP="00C533B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76CCFF" w14:textId="38C2AF31" w:rsidR="00AE1D12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B3EF792" w14:textId="77777777" w:rsidR="004B2BD7" w:rsidRPr="004B2BD7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B2BD7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ALLOC_MN_M10_T1 Model</w:t>
            </w:r>
          </w:p>
          <w:p w14:paraId="1F2A8D4D" w14:textId="77777777" w:rsidR="00991200" w:rsidRDefault="0099120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65A7685" w14:textId="77777777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Hist Load Wind Opens 1A</w:t>
            </w:r>
          </w:p>
          <w:p w14:paraId="661CC331" w14:textId="48F89121" w:rsidR="00AE1D12" w:rsidRPr="00FA7D10" w:rsidRDefault="00991200" w:rsidP="00EE3EB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Hist Load Wind Closes 5P</w:t>
            </w: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9220A" w14:textId="640D51FA" w:rsidR="00AE1D12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601D6E26" w14:textId="77777777" w:rsidR="00E320F7" w:rsidRPr="004F71EF" w:rsidRDefault="00E320F7" w:rsidP="00E320F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1 Opens 1A</w:t>
            </w:r>
          </w:p>
          <w:p w14:paraId="64179A71" w14:textId="77777777" w:rsidR="00E320F7" w:rsidRDefault="00E320F7" w:rsidP="00E320F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1 Closes 5P</w:t>
            </w:r>
          </w:p>
          <w:p w14:paraId="622F3F3D" w14:textId="77777777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Opens 1A</w:t>
            </w:r>
          </w:p>
          <w:p w14:paraId="2563D1AD" w14:textId="77777777" w:rsidR="00EE3EB9" w:rsidRDefault="00EE3EB9" w:rsidP="005C388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6021B62" w14:textId="77777777" w:rsidR="004B2BD7" w:rsidRDefault="004B2BD7" w:rsidP="005C388E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D054B7B" w14:textId="0FFDA5DF" w:rsidR="005C388E" w:rsidRPr="004F71EF" w:rsidRDefault="005C388E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1/PNP results by 5P</w:t>
            </w:r>
          </w:p>
          <w:p w14:paraId="574D8F80" w14:textId="77777777" w:rsidR="00AE1D12" w:rsidRDefault="00AE1D12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6FC4BDC" w14:textId="72685D23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F72897" w14:textId="474F6567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4F26123C" w14:textId="77777777" w:rsidR="00E320F7" w:rsidRDefault="00E320F7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DC5008A" w14:textId="77777777" w:rsidR="00E320F7" w:rsidRDefault="00E320F7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2938909A" w14:textId="38A6ED7A" w:rsidR="00991200" w:rsidRPr="004F71EF" w:rsidRDefault="00991200" w:rsidP="0099120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</w:t>
            </w:r>
            <w:proofErr w:type="spellStart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Load Wind Closes 5P</w:t>
            </w:r>
          </w:p>
          <w:p w14:paraId="428569ED" w14:textId="77777777" w:rsidR="00AE1D12" w:rsidRDefault="00AE1D12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60E0F50" w14:textId="07FF9324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E481A" w14:textId="1BE9D55C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936A8A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58A9B030" w14:textId="77777777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Tier 1 Results by 5P</w:t>
            </w:r>
          </w:p>
          <w:p w14:paraId="144EA040" w14:textId="77777777" w:rsidR="00F274BF" w:rsidRPr="004F71EF" w:rsidRDefault="00F274BF" w:rsidP="00AD4DC9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766646F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1E27BE1C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75B4EC18" w14:textId="77777777" w:rsidR="00AE1D12" w:rsidRPr="004F71EF" w:rsidRDefault="00AE1D12" w:rsidP="003F4C20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2503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09781D1A" w14:textId="77777777" w:rsidTr="00885EEF">
        <w:trPr>
          <w:cantSplit/>
          <w:trHeight w:hRule="exact" w:val="1835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B671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62756DE" w14:textId="10E09490" w:rsidR="00AE1D12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639BB70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ALLOC_MN_M10_T2 Model</w:t>
            </w:r>
          </w:p>
          <w:p w14:paraId="3FD87A39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Set-Aside</w:t>
            </w:r>
          </w:p>
          <w:p w14:paraId="6ED5C1EF" w14:textId="77777777" w:rsidR="004B2BD7" w:rsidRPr="00E60839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MEQ</w:t>
            </w:r>
          </w:p>
          <w:p w14:paraId="08338B57" w14:textId="77777777" w:rsidR="00991200" w:rsidRPr="004F71EF" w:rsidRDefault="0099120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3DF1849" w14:textId="6DE06BCF" w:rsidR="005C388E" w:rsidRPr="004F71EF" w:rsidRDefault="00817039" w:rsidP="005C388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LT SEQ and Signature data</w:t>
            </w:r>
          </w:p>
          <w:p w14:paraId="41CC1959" w14:textId="3E3DA570" w:rsidR="00AE1D12" w:rsidRPr="004F71EF" w:rsidRDefault="00AE1D12" w:rsidP="00327C5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55741A44" w14:textId="1D1207DE" w:rsidR="00AE1D12" w:rsidRDefault="0094143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0DBD1EE0" w14:textId="77777777" w:rsidR="004B2BD7" w:rsidRPr="004F71EF" w:rsidRDefault="004B2BD7" w:rsidP="004B2BD7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Opens 1A</w:t>
            </w:r>
          </w:p>
          <w:p w14:paraId="2B564201" w14:textId="77777777" w:rsidR="004B2BD7" w:rsidRPr="004F71EF" w:rsidRDefault="004B2BD7" w:rsidP="004B2BD7">
            <w:pPr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Tier 2 Closes 5P</w:t>
            </w:r>
          </w:p>
          <w:p w14:paraId="31541776" w14:textId="77777777" w:rsidR="00870ADC" w:rsidRPr="004F71EF" w:rsidRDefault="00870ADC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214CA03" w14:textId="77777777" w:rsidR="00AE1D12" w:rsidRPr="004F71EF" w:rsidRDefault="00AE1D12" w:rsidP="001C275C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10B167F" w14:textId="2D28A349" w:rsidR="00AE1D12" w:rsidRPr="004F71EF" w:rsidRDefault="00ED2AD3" w:rsidP="00AD4DC9">
            <w:pPr>
              <w:pStyle w:val="Dates"/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2614D112" w14:textId="3E1B4DCA" w:rsidR="001C0A8F" w:rsidRPr="004F71EF" w:rsidRDefault="00817039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Opens 1A</w:t>
            </w:r>
          </w:p>
          <w:p w14:paraId="07A570FD" w14:textId="33191C1B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0EC5E64" w14:textId="706D90D0" w:rsidR="00AE1D12" w:rsidRPr="004F71EF" w:rsidRDefault="00AE1D12" w:rsidP="0085260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C10A5E" w14:textId="08CF8814" w:rsidR="005C388E" w:rsidRPr="009740A7" w:rsidRDefault="00860D13" w:rsidP="005C388E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31D5A935" w14:textId="40C9FB8C" w:rsidR="00B45F1C" w:rsidRPr="004F71EF" w:rsidRDefault="00817039" w:rsidP="005C388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Open</w:t>
            </w:r>
          </w:p>
          <w:p w14:paraId="518E00BF" w14:textId="77777777" w:rsidR="00AB4BFE" w:rsidRPr="004F71EF" w:rsidRDefault="00AB4BFE" w:rsidP="00AB4BFE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green"/>
              </w:rPr>
            </w:pPr>
          </w:p>
          <w:p w14:paraId="38EFC907" w14:textId="77777777" w:rsidR="00DD353A" w:rsidRPr="004F71EF" w:rsidRDefault="00DD353A" w:rsidP="00DD353A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Post Tier 2 Results by 5P</w:t>
            </w:r>
          </w:p>
          <w:p w14:paraId="6337F19F" w14:textId="0C22E5C7" w:rsidR="00AB4BFE" w:rsidRPr="004F71EF" w:rsidRDefault="00AB4BFE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EB87830" w14:textId="5DB9E72B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F274BF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41804E8E" w14:textId="3FE563A5" w:rsidR="00AE1D12" w:rsidRDefault="00817039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LT Closes 5P</w:t>
            </w:r>
          </w:p>
          <w:p w14:paraId="72526D02" w14:textId="77777777" w:rsidR="00DD2690" w:rsidRPr="00E60839" w:rsidRDefault="00DD2690" w:rsidP="00DD2690">
            <w:pPr>
              <w:pStyle w:val="Dates"/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POST AUC_MN_M10 Model</w:t>
            </w:r>
          </w:p>
          <w:p w14:paraId="542207DA" w14:textId="77777777" w:rsidR="00B66335" w:rsidRPr="009740A7" w:rsidRDefault="00B66335" w:rsidP="00B6633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UDCs submit LM data by 12P</w:t>
            </w:r>
          </w:p>
          <w:p w14:paraId="4E0C6E77" w14:textId="1A37182D" w:rsidR="00DD2690" w:rsidRPr="004F71EF" w:rsidRDefault="00DD2690" w:rsidP="005C388E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DF6A08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4F4E" w:rsidRPr="00CD796B" w14:paraId="3C79DD75" w14:textId="77777777" w:rsidTr="00885EEF">
        <w:trPr>
          <w:cantSplit/>
          <w:trHeight w:hRule="exact" w:val="150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136AD" w14:textId="77777777" w:rsidR="00304F4E" w:rsidRPr="00CD796B" w:rsidRDefault="00304F4E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56FFD94" w14:textId="0587C428" w:rsidR="00ED658A" w:rsidRDefault="00A85911" w:rsidP="006A566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7932346" w14:textId="77777777" w:rsidR="00DD2690" w:rsidRPr="004F71EF" w:rsidRDefault="00DD2690" w:rsidP="00DD269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Opens 1A</w:t>
            </w:r>
          </w:p>
          <w:p w14:paraId="0D78C557" w14:textId="6C187A94" w:rsidR="00304F4E" w:rsidRPr="004F71EF" w:rsidRDefault="00304F4E" w:rsidP="00327C5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6D3749BC" w14:textId="0A833B5E" w:rsidR="00304F4E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70E6C3C9" w14:textId="77777777" w:rsidR="00DD2690" w:rsidRPr="009740A7" w:rsidRDefault="00DD2690" w:rsidP="00DD269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Closes 5P</w:t>
            </w:r>
          </w:p>
          <w:p w14:paraId="50448D1F" w14:textId="77777777" w:rsidR="00DD2690" w:rsidRDefault="00DD269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47EBC4" w14:textId="2479EC75" w:rsidR="00304F4E" w:rsidRPr="009740A7" w:rsidRDefault="00304F4E" w:rsidP="003F4C20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332C7F8B" w14:textId="19F0B77F" w:rsidR="00304F4E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60F24CB4" w14:textId="49817264" w:rsidR="005C388E" w:rsidRPr="004F71EF" w:rsidRDefault="00817039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8</w:t>
            </w:r>
            <w:r w:rsidR="005C388E"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LT Results by 5P</w:t>
            </w:r>
          </w:p>
          <w:p w14:paraId="252754C9" w14:textId="77B646B7" w:rsidR="00304F4E" w:rsidRPr="004F71EF" w:rsidRDefault="00304F4E" w:rsidP="003F4C2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0EC5EE2" w14:textId="4882627A" w:rsidR="00304F4E" w:rsidRDefault="00304F4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617F71F6" w14:textId="77777777" w:rsidR="00DB5EBE" w:rsidRPr="004F71EF" w:rsidRDefault="00DB5EBE" w:rsidP="00DB5EB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4F6228" w:themeColor="accent3" w:themeShade="80"/>
                <w:sz w:val="14"/>
                <w:szCs w:val="16"/>
              </w:rPr>
              <w:t>Oct Auction results post by 5P</w:t>
            </w:r>
          </w:p>
          <w:p w14:paraId="34553282" w14:textId="58C24575" w:rsidR="00AC35CF" w:rsidRPr="004F71EF" w:rsidRDefault="00AC35CF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37F6AAF" w14:textId="61CB7237" w:rsidR="00304F4E" w:rsidRDefault="0094143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8DDC7C8" w14:textId="77777777" w:rsidR="00AC35CF" w:rsidRPr="004F71EF" w:rsidRDefault="00AC35CF" w:rsidP="000A5F12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F460E35" w14:textId="77777777" w:rsidR="003F4C20" w:rsidRPr="004F71EF" w:rsidRDefault="003F4C20" w:rsidP="008E0CAD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3D9BFD31" w14:textId="77777777" w:rsidR="00AC35CF" w:rsidRPr="004F71EF" w:rsidRDefault="00AC35CF" w:rsidP="008E0CAD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244D170C" w14:textId="77777777" w:rsidR="00304F4E" w:rsidRPr="00CD796B" w:rsidRDefault="00304F4E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0746D" w:rsidRPr="00CD796B" w14:paraId="31C53407" w14:textId="77777777" w:rsidTr="00885EEF">
        <w:trPr>
          <w:cantSplit/>
          <w:trHeight w:hRule="exact" w:val="1502"/>
          <w:jc w:val="center"/>
        </w:trPr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1B0E4" w14:textId="77777777" w:rsidR="0030746D" w:rsidRPr="00CD796B" w:rsidRDefault="0030746D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5BD712" w14:textId="04D32073" w:rsidR="0030746D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6D28C5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52FF2E3" w14:textId="06E908A6" w:rsidR="005C388E" w:rsidRPr="004F71EF" w:rsidRDefault="005C388E" w:rsidP="005C388E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 w:rsidR="0081703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2 SEQ </w:t>
            </w:r>
          </w:p>
          <w:p w14:paraId="1156A8E1" w14:textId="2F0193D2" w:rsidR="00ED658A" w:rsidRPr="004F71EF" w:rsidRDefault="00ED658A" w:rsidP="00ED658A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04FDAD9" w14:textId="47067204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8B8C8D" w14:textId="585885B7" w:rsidR="00871A59" w:rsidRPr="004F71EF" w:rsidRDefault="00871A59" w:rsidP="008E0CA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A6B5FF0" w14:textId="14C746FB" w:rsidR="006D0A05" w:rsidRPr="004F71EF" w:rsidRDefault="00A1467D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2DFE5C39" w14:textId="714AD305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2 Opens 1A</w:t>
            </w:r>
          </w:p>
          <w:p w14:paraId="66506EF6" w14:textId="17F07E1E" w:rsidR="00FA7D10" w:rsidRPr="00E60839" w:rsidRDefault="00FA7D10" w:rsidP="00FA7D1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M</w:t>
            </w:r>
            <w:r w:rsidR="004B2BD7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</w:t>
            </w: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6</w:t>
            </w: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_M11_V0 by 5P </w:t>
            </w:r>
          </w:p>
          <w:p w14:paraId="36BDC81B" w14:textId="7819D9DE" w:rsidR="00FA7D10" w:rsidRPr="00E60839" w:rsidRDefault="00FA7D10" w:rsidP="00FA7D1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E60839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Nov Post MEQ </w:t>
            </w:r>
          </w:p>
          <w:p w14:paraId="38E6A08C" w14:textId="30BD09CB" w:rsidR="006D0A05" w:rsidRPr="004F71EF" w:rsidRDefault="006D0A05" w:rsidP="005C388E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704CDD0C" w14:textId="6E02D3A9" w:rsidR="0030746D" w:rsidRPr="004F71EF" w:rsidRDefault="00270DE1" w:rsidP="00EE54E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  <w:r w:rsidR="00A1467D"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</w:tc>
        <w:tc>
          <w:tcPr>
            <w:tcW w:w="29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C9000E" w14:textId="4755F557" w:rsidR="0030746D" w:rsidRDefault="006D28C5" w:rsidP="00CF3EDD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8B6D51E" wp14:editId="4E2BC243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20955</wp:posOffset>
                      </wp:positionV>
                      <wp:extent cx="750570" cy="295275"/>
                      <wp:effectExtent l="1905" t="0" r="0" b="635"/>
                      <wp:wrapNone/>
                      <wp:docPr id="22" name="Rectangl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05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379C2F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October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6D51E" id="Rectangle 588" o:spid="_x0000_s1049" style="position:absolute;margin-left:31.7pt;margin-top:1.65pt;width:59.1pt;height:23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" stroked="f">
                      <v:textbox>
                        <w:txbxContent>
                          <w:p w14:paraId="30379C2F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124E6E15" wp14:editId="3DF8897B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470535</wp:posOffset>
                      </wp:positionV>
                      <wp:extent cx="870585" cy="295275"/>
                      <wp:effectExtent l="1905" t="0" r="3810" b="0"/>
                      <wp:wrapNone/>
                      <wp:docPr id="20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2EB42D" w14:textId="77777777" w:rsidR="008A514C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November</w:t>
                                  </w:r>
                                </w:p>
                                <w:p w14:paraId="0AC2F4EC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6E15" id="Rectangle 587" o:spid="_x0000_s1050" style="position:absolute;margin-left:31.7pt;margin-top:37.05pt;width:68.55pt;height:23.2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" stroked="f">
                      <v:textbox>
                        <w:txbxContent>
                          <w:p w14:paraId="302EB42D" w14:textId="77777777" w:rsidR="008A514C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</w:p>
                          <w:p w14:paraId="0AC2F4EC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687A5CE" wp14:editId="4BE3950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478155</wp:posOffset>
                      </wp:positionV>
                      <wp:extent cx="352425" cy="247650"/>
                      <wp:effectExtent l="20955" t="19050" r="36195" b="47625"/>
                      <wp:wrapNone/>
                      <wp:docPr id="19" name="AutoShape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453C84" id="AutoShape 592" o:spid="_x0000_s1026" style="position:absolute;margin-left:4.7pt;margin-top:37.65pt;width:27.75pt;height:19.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5C388E"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0DF50714" wp14:editId="6018ED9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38735</wp:posOffset>
                      </wp:positionV>
                      <wp:extent cx="352425" cy="247650"/>
                      <wp:effectExtent l="20955" t="27940" r="36195" b="48260"/>
                      <wp:wrapNone/>
                      <wp:docPr id="21" name="AutoShap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167779" id="AutoShape 591" o:spid="_x0000_s1026" style="position:absolute;margin-left:3.75pt;margin-top:3.05pt;width:27.75pt;height:19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" fillcolor="#4e6128 [1606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211451" w14:textId="1DFEC742" w:rsidR="00CF36C9" w:rsidRDefault="002D0569" w:rsidP="00CF36C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503C20A" wp14:editId="7F9FD04D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57785</wp:posOffset>
                      </wp:positionV>
                      <wp:extent cx="925195" cy="295275"/>
                      <wp:effectExtent l="4445" t="0" r="3810" b="0"/>
                      <wp:wrapNone/>
                      <wp:docPr id="18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3DDF2C" w14:textId="77777777" w:rsidR="008A514C" w:rsidRPr="00DD2374" w:rsidRDefault="008A514C" w:rsidP="00AE1D1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3C20A" id="Rectangle 590" o:spid="_x0000_s1051" style="position:absolute;margin-left:35.25pt;margin-top:4.55pt;width:72.85pt;height:23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" fillcolor="yellow" stroked="f">
                      <v:textbox>
                        <w:txbxContent>
                          <w:p w14:paraId="0C3DDF2C" w14:textId="77777777" w:rsidR="008A514C" w:rsidRPr="00DD2374" w:rsidRDefault="008A514C" w:rsidP="00AE1D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6ACC433" wp14:editId="423CE56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80010</wp:posOffset>
                      </wp:positionV>
                      <wp:extent cx="307975" cy="247650"/>
                      <wp:effectExtent l="26670" t="27940" r="36830" b="48260"/>
                      <wp:wrapNone/>
                      <wp:docPr id="17" name="AutoShape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D834B" id="AutoShape 589" o:spid="_x0000_s1026" style="position:absolute;margin-left:2.4pt;margin-top:6.3pt;width:24.25pt;height:19.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6E0261A" w14:textId="4E90C17C" w:rsidR="003F4C20" w:rsidRDefault="003F4C20" w:rsidP="003F4C20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50227CF3" w14:textId="4EEFF7AA" w:rsidR="00C107A6" w:rsidRDefault="00C107A6" w:rsidP="005C388E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56205762" w14:textId="77777777" w:rsidR="0030746D" w:rsidRPr="00CD796B" w:rsidRDefault="0030746D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569B9D2" w14:textId="3E82628E" w:rsidR="00AE1D12" w:rsidRDefault="00AE1D12" w:rsidP="00AE1D12"/>
    <w:p w14:paraId="740A9FDA" w14:textId="529A0E36" w:rsidR="00AE1D12" w:rsidRDefault="00AE1D12" w:rsidP="00AE1D12">
      <w:r>
        <w:br w:type="page"/>
      </w:r>
    </w:p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AE1D12" w:rsidRPr="00F7411B" w14:paraId="554262A6" w14:textId="77777777" w:rsidTr="00AD4DC9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6A3640E" w14:textId="5662235D" w:rsidR="00AE1D12" w:rsidRPr="00F7411B" w:rsidRDefault="00AE1D12" w:rsidP="00425C52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October</w:t>
            </w:r>
            <w:r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2A0BBA7" w14:textId="77777777" w:rsidTr="00AD4DC9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ECF53EB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2D34181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D84B154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693B797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BF6C7B0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578EBD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0BE6C4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18F1E8DA" w14:textId="77777777" w:rsidTr="007C069D">
        <w:trPr>
          <w:cantSplit/>
          <w:trHeight w:hRule="exact" w:val="159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BD652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A1422" w14:textId="56806AFC" w:rsidR="00AE1D12" w:rsidRDefault="00A85911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792F640A" wp14:editId="12DE70E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23495</wp:posOffset>
                      </wp:positionV>
                      <wp:extent cx="352425" cy="247650"/>
                      <wp:effectExtent l="19050" t="19050" r="47625" b="57150"/>
                      <wp:wrapNone/>
                      <wp:docPr id="13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75322" id="AutoShape 562" o:spid="_x0000_s1026" style="position:absolute;margin-left:-1.4pt;margin-top:1.85pt;width:27.75pt;height:19.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" fillcolor="#943634 [2405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4601C1A" wp14:editId="00FF4B15">
                      <wp:simplePos x="0" y="0"/>
                      <wp:positionH relativeFrom="column">
                        <wp:posOffset>544624</wp:posOffset>
                      </wp:positionH>
                      <wp:positionV relativeFrom="paragraph">
                        <wp:posOffset>18587</wp:posOffset>
                      </wp:positionV>
                      <wp:extent cx="904875" cy="295275"/>
                      <wp:effectExtent l="0" t="3175" r="0" b="0"/>
                      <wp:wrapNone/>
                      <wp:docPr id="14" name="Rectangle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7361C" w14:textId="77777777" w:rsidR="008A514C" w:rsidRPr="00C64309" w:rsidRDefault="008A514C" w:rsidP="00CF36C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November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01C1A" id="Rectangle 551" o:spid="_x0000_s1052" style="position:absolute;margin-left:42.9pt;margin-top:1.45pt;width:71.25pt;height:23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" stroked="f">
                      <v:textbox>
                        <w:txbxContent>
                          <w:p w14:paraId="6737361C" w14:textId="77777777" w:rsidR="008A514C" w:rsidRPr="00C64309" w:rsidRDefault="008A514C" w:rsidP="00CF36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5F1183" w14:textId="703FFAF7" w:rsidR="008454E7" w:rsidRPr="00CD796B" w:rsidRDefault="00A85911" w:rsidP="00F6318F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6E73D1CB" wp14:editId="588D5C0D">
                      <wp:simplePos x="0" y="0"/>
                      <wp:positionH relativeFrom="column">
                        <wp:posOffset>536351</wp:posOffset>
                      </wp:positionH>
                      <wp:positionV relativeFrom="paragraph">
                        <wp:posOffset>204058</wp:posOffset>
                      </wp:positionV>
                      <wp:extent cx="895350" cy="295275"/>
                      <wp:effectExtent l="0" t="0" r="0" b="9525"/>
                      <wp:wrapNone/>
                      <wp:docPr id="16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D7DA07" w14:textId="77777777" w:rsidR="008A514C" w:rsidRPr="00C64309" w:rsidRDefault="008A514C" w:rsidP="00CF36C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3D1CB" id="Rectangle 552" o:spid="_x0000_s1053" style="position:absolute;margin-left:42.25pt;margin-top:16.05pt;width:70.5pt;height:23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" stroked="f">
                      <v:textbox>
                        <w:txbxContent>
                          <w:p w14:paraId="47D7DA07" w14:textId="77777777" w:rsidR="008A514C" w:rsidRPr="00C64309" w:rsidRDefault="008A514C" w:rsidP="00CF36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55AD222" wp14:editId="784965E6">
                      <wp:simplePos x="0" y="0"/>
                      <wp:positionH relativeFrom="column">
                        <wp:posOffset>572581</wp:posOffset>
                      </wp:positionH>
                      <wp:positionV relativeFrom="paragraph">
                        <wp:posOffset>554543</wp:posOffset>
                      </wp:positionV>
                      <wp:extent cx="925195" cy="295275"/>
                      <wp:effectExtent l="0" t="0" r="0" b="3810"/>
                      <wp:wrapNone/>
                      <wp:docPr id="12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09E717" w14:textId="77777777" w:rsidR="008A514C" w:rsidRPr="00DD2374" w:rsidRDefault="008A514C" w:rsidP="00CF36C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Annual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AD222" id="Rectangle 560" o:spid="_x0000_s1054" style="position:absolute;margin-left:45.1pt;margin-top:43.65pt;width:72.85pt;height:23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" fillcolor="yellow" stroked="f">
                      <v:textbox>
                        <w:txbxContent>
                          <w:p w14:paraId="7809E717" w14:textId="77777777" w:rsidR="008A514C" w:rsidRPr="00DD2374" w:rsidRDefault="008A514C" w:rsidP="00CF36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Annual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F0C32DD" wp14:editId="2A8B679B">
                      <wp:simplePos x="0" y="0"/>
                      <wp:positionH relativeFrom="column">
                        <wp:posOffset>2626</wp:posOffset>
                      </wp:positionH>
                      <wp:positionV relativeFrom="paragraph">
                        <wp:posOffset>558216</wp:posOffset>
                      </wp:positionV>
                      <wp:extent cx="307975" cy="247650"/>
                      <wp:effectExtent l="19050" t="19050" r="34925" b="57150"/>
                      <wp:wrapNone/>
                      <wp:docPr id="11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E3F5C8" id="AutoShape 559" o:spid="_x0000_s1026" style="position:absolute;margin-left:.2pt;margin-top:43.95pt;width:24.25pt;height:19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563A8024" wp14:editId="3C19531E">
                      <wp:simplePos x="0" y="0"/>
                      <wp:positionH relativeFrom="column">
                        <wp:posOffset>-21213</wp:posOffset>
                      </wp:positionH>
                      <wp:positionV relativeFrom="paragraph">
                        <wp:posOffset>217188</wp:posOffset>
                      </wp:positionV>
                      <wp:extent cx="352425" cy="247650"/>
                      <wp:effectExtent l="19050" t="19050" r="47625" b="57150"/>
                      <wp:wrapNone/>
                      <wp:docPr id="15" name="AutoShap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59285" id="AutoShape 561" o:spid="_x0000_s1026" style="position:absolute;margin-left:-1.65pt;margin-top:17.1pt;width:27.75pt;height:19.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FCBCB" w14:textId="58AC532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31BDE0C" w14:textId="03B5124E" w:rsidR="00136FC7" w:rsidRPr="004F71EF" w:rsidRDefault="00136FC7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89EE4" w14:textId="467E2E20" w:rsidR="001409E0" w:rsidRPr="004F71EF" w:rsidRDefault="001409E0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8D9BE1" w14:textId="4318ED56" w:rsidR="0039615E" w:rsidRPr="004F71EF" w:rsidRDefault="0039615E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B8381" w14:textId="64D695D4" w:rsidR="00994BC1" w:rsidRPr="001D7F88" w:rsidRDefault="001D02A4" w:rsidP="001D7F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C797096" w14:textId="77777777" w:rsidR="001D02A4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F3DF1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CEC Load Wind Opens 1A</w:t>
            </w:r>
          </w:p>
          <w:p w14:paraId="09E12082" w14:textId="77777777" w:rsidR="001D02A4" w:rsidRPr="00997450" w:rsidRDefault="001D02A4" w:rsidP="001D02A4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138D1B60" w14:textId="44D9780E" w:rsidR="001D02A4" w:rsidRDefault="001D02A4" w:rsidP="001D02A4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Open</w:t>
            </w:r>
          </w:p>
          <w:p w14:paraId="54610A2A" w14:textId="77777777" w:rsidR="00AE1D12" w:rsidRPr="004F71EF" w:rsidRDefault="00AE1D12" w:rsidP="00327C5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FD842" w14:textId="5F586EF3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191909C" w14:textId="77777777" w:rsidR="00347BD6" w:rsidRPr="004F71EF" w:rsidRDefault="00347BD6" w:rsidP="00852606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07737761" w14:textId="367A5F95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Closes 5P</w:t>
            </w:r>
          </w:p>
          <w:p w14:paraId="18657CBA" w14:textId="77777777" w:rsidR="00B45F1C" w:rsidRPr="004F71EF" w:rsidRDefault="00B45F1C" w:rsidP="008E0CAD">
            <w:pPr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EAD10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6A910BA3" w14:textId="77777777" w:rsidTr="00304CF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EA2D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8F7C9" w14:textId="710B7FF2" w:rsidR="00A07D6F" w:rsidRPr="004F71EF" w:rsidRDefault="001D02A4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6074DCD3" w14:textId="3625A026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E487F03" w14:textId="33601BBF" w:rsidR="00B45F1C" w:rsidRPr="004F71EF" w:rsidRDefault="00B45F1C" w:rsidP="00B45F1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D99AA" w14:textId="25747FE4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679B139" w14:textId="77777777" w:rsidR="002B3C05" w:rsidRPr="001D7F88" w:rsidRDefault="002B3C05" w:rsidP="002B3C05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C179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_ETC Model </w:t>
            </w:r>
          </w:p>
          <w:p w14:paraId="1CD6C614" w14:textId="77777777" w:rsidR="002B3C05" w:rsidRDefault="002B3C0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9F820A" w14:textId="77777777" w:rsidR="00DC4A75" w:rsidRPr="00EF3DF1" w:rsidRDefault="00DC4A75" w:rsidP="00DC4A75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</w:t>
            </w:r>
            <w:r w:rsidRPr="00EF3DF1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CEC Load Wind Closes 5P</w:t>
            </w:r>
          </w:p>
          <w:p w14:paraId="0B8C5B84" w14:textId="77777777" w:rsidR="00DC4A75" w:rsidRDefault="00DC4A75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593A0A88" w14:textId="7648E2BD" w:rsidR="002237AF" w:rsidRPr="004F71EF" w:rsidRDefault="002237AF" w:rsidP="007C069D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2B2EF3B" w14:textId="48031A74" w:rsidR="007C069D" w:rsidRPr="004F71EF" w:rsidRDefault="007C069D" w:rsidP="00B45F1C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45906C85" w14:textId="77777777" w:rsidR="00AE1D12" w:rsidRPr="004F71EF" w:rsidRDefault="00AE1D12" w:rsidP="007C069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0A00C19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6FCF67F" w14:textId="77777777" w:rsidR="00AE1D12" w:rsidRPr="004F71EF" w:rsidRDefault="00AE1D12" w:rsidP="00831D8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930B1" w14:textId="1B567E9F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08348004" w14:textId="507A9F3C" w:rsidR="00EF3DF1" w:rsidRDefault="001D7F88" w:rsidP="00AD4DC9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_T1 Model</w:t>
            </w:r>
          </w:p>
          <w:p w14:paraId="7D8F1F7C" w14:textId="77777777" w:rsidR="00DC4A75" w:rsidRPr="004F71EF" w:rsidRDefault="00DC4A75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E53A6BF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Hist Load Wind Opens 1A</w:t>
            </w:r>
          </w:p>
          <w:p w14:paraId="5A30C919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Hist Load Wind Closes 5P</w:t>
            </w:r>
          </w:p>
          <w:p w14:paraId="171DC5E1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00B050"/>
                <w:sz w:val="14"/>
                <w:szCs w:val="16"/>
              </w:rPr>
            </w:pPr>
          </w:p>
          <w:p w14:paraId="4976D357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2 Results by 5P</w:t>
            </w:r>
          </w:p>
          <w:p w14:paraId="6C3CF877" w14:textId="77777777" w:rsidR="0021056A" w:rsidRPr="004F71EF" w:rsidRDefault="0021056A" w:rsidP="00DC306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E338087" w14:textId="77777777" w:rsidR="008E0CAD" w:rsidRPr="004F71EF" w:rsidRDefault="008E0CAD" w:rsidP="00C81BE3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06912806" w14:textId="3F8A0FFD" w:rsidR="00C107A6" w:rsidRPr="004F71EF" w:rsidRDefault="00C107A6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D9AF4" w14:textId="3B282E3C" w:rsidR="00EF3DF1" w:rsidRDefault="001D02A4" w:rsidP="0020637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4798EC82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1 Opens 1A</w:t>
            </w:r>
          </w:p>
          <w:p w14:paraId="50B6230C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1 Closes 5P</w:t>
            </w:r>
          </w:p>
          <w:p w14:paraId="5392F39F" w14:textId="77777777" w:rsidR="001D7F88" w:rsidRPr="0020637A" w:rsidRDefault="001D7F88" w:rsidP="0020637A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</w:p>
          <w:p w14:paraId="7669F3EA" w14:textId="77777777" w:rsidR="00A810E2" w:rsidRPr="004F71EF" w:rsidRDefault="00A810E2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2FEEEF8A" w14:textId="77777777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proofErr w:type="spellStart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Opens 1A</w:t>
            </w:r>
          </w:p>
          <w:p w14:paraId="59BF3D03" w14:textId="77777777" w:rsidR="008E0CAD" w:rsidRPr="004F71EF" w:rsidRDefault="008E0CAD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894703D" w14:textId="77777777" w:rsidR="006D0A05" w:rsidRPr="004F71EF" w:rsidRDefault="006D0A05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  <w:p w14:paraId="11A286F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  <w:p w14:paraId="23206B0D" w14:textId="77777777" w:rsidR="00AE1D12" w:rsidRPr="004F71EF" w:rsidRDefault="00AE1D12" w:rsidP="00831D82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7A9D7" w14:textId="23E8E639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99626D0" w14:textId="39CFCB31" w:rsidR="00EF3DF1" w:rsidRPr="004F71EF" w:rsidRDefault="00EF3DF1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proofErr w:type="spellStart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Load Wind Closes 5P</w:t>
            </w:r>
          </w:p>
          <w:p w14:paraId="52E6DF35" w14:textId="77777777" w:rsidR="001C31D0" w:rsidRDefault="001C31D0" w:rsidP="001C31D0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51AB22FF" w14:textId="385FEBD3" w:rsidR="001C31D0" w:rsidRPr="004F71EF" w:rsidRDefault="001C31D0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Set-Aside Values</w:t>
            </w:r>
          </w:p>
          <w:p w14:paraId="2D6A7604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3 SEQ</w:t>
            </w:r>
          </w:p>
          <w:p w14:paraId="6ECEB598" w14:textId="77777777" w:rsidR="00347BD6" w:rsidRPr="004F71EF" w:rsidRDefault="00347BD6" w:rsidP="00327C5D">
            <w:pPr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197458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7E86D99E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786AD8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C7AFC2E" w14:textId="47B9CB08" w:rsidR="00635E18" w:rsidRPr="004F71EF" w:rsidRDefault="00994BC1" w:rsidP="00635E1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E973CE2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Tier 1 Results by 5P</w:t>
            </w:r>
          </w:p>
          <w:p w14:paraId="6D8032FE" w14:textId="77777777" w:rsidR="00EF3DF1" w:rsidRDefault="00EF3DF1" w:rsidP="00994BC1">
            <w:pP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</w:p>
          <w:p w14:paraId="2DD63558" w14:textId="4579A193" w:rsidR="00635E18" w:rsidRPr="004F71EF" w:rsidRDefault="00635E18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C93801" w14:textId="5A029235" w:rsidR="00AE1D12" w:rsidRDefault="00237AB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0DEA817" w14:textId="4C506E3F" w:rsidR="001D7F88" w:rsidRPr="001D7F88" w:rsidRDefault="001D7F88" w:rsidP="00AD4DC9">
            <w:pPr>
              <w:pStyle w:val="Dates"/>
              <w:rPr>
                <w:rFonts w:asciiTheme="minorHAnsi" w:hAnsiTheme="minorHAnsi" w:cs="Times New Roman"/>
                <w:b/>
                <w:color w:val="92D050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ALLOC_MN_M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_T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2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41470B13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Set-Aside</w:t>
            </w:r>
          </w:p>
          <w:p w14:paraId="5D80A095" w14:textId="77777777" w:rsidR="001D7F88" w:rsidRPr="004F71EF" w:rsidRDefault="001D7F88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MEQ</w:t>
            </w:r>
          </w:p>
          <w:p w14:paraId="1044FA67" w14:textId="77777777" w:rsidR="001D7F88" w:rsidRPr="004F71EF" w:rsidRDefault="001D7F8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8A2D5A" w14:textId="77777777" w:rsidR="001C31D0" w:rsidRPr="004F71EF" w:rsidRDefault="001C31D0" w:rsidP="001C31D0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Opens 1A</w:t>
            </w:r>
          </w:p>
          <w:p w14:paraId="018249D9" w14:textId="2B365E2E" w:rsidR="00B22F43" w:rsidRPr="004F71EF" w:rsidRDefault="00B22F43" w:rsidP="00B22F43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087640D2" w14:textId="07CB6032" w:rsidR="00ED658A" w:rsidRPr="004F71EF" w:rsidRDefault="00ED658A" w:rsidP="0021520A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BA18072" w14:textId="0DA33CEA" w:rsidR="00635E18" w:rsidRPr="004F71EF" w:rsidRDefault="00635E18" w:rsidP="00F6318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DC96C2E" w14:textId="076C4CF2" w:rsidR="00667388" w:rsidRDefault="00237ABE" w:rsidP="006673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339F9C96" w14:textId="7777777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Opens 1A</w:t>
            </w:r>
          </w:p>
          <w:p w14:paraId="0D46EC7B" w14:textId="77777777" w:rsidR="001D7F88" w:rsidRDefault="001D7F88" w:rsidP="001D7F88">
            <w:pP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Tier 2 Closes 5P</w:t>
            </w:r>
          </w:p>
          <w:p w14:paraId="7E2395CD" w14:textId="77777777" w:rsidR="001D7F88" w:rsidRPr="004F71EF" w:rsidRDefault="001D7F88" w:rsidP="001D7F88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8F495A5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Open</w:t>
            </w:r>
          </w:p>
          <w:p w14:paraId="5FE3722A" w14:textId="77777777" w:rsidR="001D7F88" w:rsidRPr="004F71EF" w:rsidRDefault="001D7F88" w:rsidP="0066738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58F905" w14:textId="2B511593" w:rsidR="00AE1D12" w:rsidRPr="004F71EF" w:rsidRDefault="00AE1D12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155EF43" w14:textId="3E4B62A3" w:rsidR="00AE1D12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273B5E3F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5825F8A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  <w:t xml:space="preserve"> Tier 3 Closes 5P</w:t>
            </w:r>
          </w:p>
          <w:p w14:paraId="2B9B64BD" w14:textId="77777777" w:rsidR="00AE1D12" w:rsidRPr="004F71EF" w:rsidRDefault="00AE1D12" w:rsidP="003F4C2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5DD3269" w14:textId="2D26B959" w:rsidR="00AE1D12" w:rsidRPr="004F71EF" w:rsidRDefault="00994BC1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54211B3" w14:textId="50E36892" w:rsidR="00BE7177" w:rsidRPr="004F71EF" w:rsidRDefault="001D7F88" w:rsidP="001D7F88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Post Tier 2 Results by 5P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2ADBF0B" w14:textId="77777777" w:rsidR="00AE1D12" w:rsidRPr="00A86201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04CF3" w:rsidRPr="00CD796B" w14:paraId="6B95F06C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76D53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309C46C" w14:textId="3417891E" w:rsidR="00304CF3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44488D1E" w14:textId="067DD529" w:rsidR="00994BC1" w:rsidRPr="001E3672" w:rsidRDefault="001D7F88" w:rsidP="00994BC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POST AUC_MN_M</w:t>
            </w:r>
            <w:r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11</w:t>
            </w:r>
            <w:r w:rsidRPr="001F213B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 xml:space="preserve"> Model</w:t>
            </w:r>
          </w:p>
          <w:p w14:paraId="64239383" w14:textId="77777777" w:rsidR="003B7B43" w:rsidRPr="004F71EF" w:rsidRDefault="003B7B43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EC64549" w14:textId="6568B509" w:rsidR="00EF3DF1" w:rsidRDefault="00EA6966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B559592" w14:textId="3DE9916B" w:rsidR="001D7F88" w:rsidRDefault="001D7F88" w:rsidP="00EF3DF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Opens 1A</w:t>
            </w:r>
          </w:p>
          <w:p w14:paraId="454B3D1A" w14:textId="77777777" w:rsidR="007230FF" w:rsidRPr="004F71EF" w:rsidRDefault="007230FF" w:rsidP="007230FF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UDCs submit LM data by 12P</w:t>
            </w:r>
          </w:p>
          <w:p w14:paraId="7DB25811" w14:textId="77777777" w:rsidR="0095282B" w:rsidRPr="001D7F88" w:rsidRDefault="0095282B" w:rsidP="00EF3DF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7D9E736" w14:textId="77777777" w:rsidR="001C31D0" w:rsidRPr="004F71EF" w:rsidRDefault="001C31D0" w:rsidP="001C31D0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Tier 3 Results by 5P</w:t>
            </w:r>
          </w:p>
          <w:p w14:paraId="5D1C5408" w14:textId="05020626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2D0959E" w14:textId="2A12E7B7" w:rsidR="006D0A05" w:rsidRPr="004F71EF" w:rsidRDefault="006D0A05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370898A7" w14:textId="77777777" w:rsidR="00347BD6" w:rsidRPr="004F71EF" w:rsidRDefault="00347BD6" w:rsidP="00AD4DC9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5FD518BB" w14:textId="77777777" w:rsidR="00347BD6" w:rsidRPr="004F71EF" w:rsidRDefault="00347BD6" w:rsidP="003B7B4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22A484" w14:textId="07D2AC19" w:rsidR="00304CF3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50E029F" w14:textId="656C584B" w:rsidR="00BD2BEF" w:rsidRPr="004F71EF" w:rsidRDefault="001D7F8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Closes 5P</w:t>
            </w:r>
          </w:p>
          <w:p w14:paraId="058736C0" w14:textId="77777777" w:rsidR="00BD2BEF" w:rsidRPr="004F71EF" w:rsidRDefault="00BD2BE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731E614" w14:textId="3DC26F2D" w:rsidR="00BD2BEF" w:rsidRPr="004F71EF" w:rsidRDefault="00BD2BEF" w:rsidP="00ED658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70544D67" w14:textId="647D9DD3" w:rsidR="00304CF3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506112F0" w14:textId="77777777" w:rsidR="00871A59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7205230" w14:textId="77777777" w:rsidR="00871A59" w:rsidRPr="004F71EF" w:rsidRDefault="00871A59" w:rsidP="003B7B43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6DFDBC79" w14:textId="5BE841B3" w:rsidR="00304CF3" w:rsidRPr="004F71EF" w:rsidRDefault="00994BC1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EDAC3EE" w14:textId="77777777" w:rsidR="00D90FA1" w:rsidRPr="001D7F88" w:rsidRDefault="00D90FA1" w:rsidP="00D90F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  <w:t>Nov Auction results post by 5P</w:t>
            </w:r>
          </w:p>
          <w:p w14:paraId="5E0EF16A" w14:textId="17CADF87" w:rsidR="006660D7" w:rsidRPr="004F71EF" w:rsidRDefault="006660D7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7E5059E7" w14:textId="77777777" w:rsidR="00304CF3" w:rsidRPr="00A86201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37ABE" w:rsidRPr="00CD796B" w14:paraId="271478A4" w14:textId="77777777" w:rsidTr="00885E98">
        <w:trPr>
          <w:cantSplit/>
          <w:trHeight w:hRule="exact" w:val="1556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542A9" w14:textId="77777777" w:rsidR="00237ABE" w:rsidRPr="00CD796B" w:rsidRDefault="00237ABE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4B4F1A" w14:textId="7CECDDF5" w:rsidR="00237ABE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7F8FC23C" w14:textId="77777777" w:rsidR="00994BC1" w:rsidRPr="004F71EF" w:rsidRDefault="00994BC1" w:rsidP="00994BC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8E894B1" w14:textId="120FD8F4" w:rsidR="003F4C20" w:rsidRPr="004F71EF" w:rsidRDefault="003F4C20" w:rsidP="00EE3EB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29F9C6C" w14:textId="00BBEA2E" w:rsidR="00237ABE" w:rsidRPr="004F71EF" w:rsidRDefault="00A8591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A607CB1" w14:textId="1DC894F9" w:rsidR="00994BC1" w:rsidRDefault="00994BC1" w:rsidP="00994BC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</w:t>
            </w:r>
            <w:r w:rsid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EC</w:t>
            </w: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 Post MEQ</w:t>
            </w:r>
          </w:p>
          <w:p w14:paraId="2FA86F85" w14:textId="451C26A7" w:rsidR="001D7F88" w:rsidRPr="004F71EF" w:rsidRDefault="001D7F88" w:rsidP="001D7F88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DEC 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M</w:t>
            </w:r>
            <w:r w:rsidR="00A50783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N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6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_M</w:t>
            </w:r>
            <w:r w:rsidR="005B7ED9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12</w:t>
            </w:r>
            <w:r w:rsidRPr="001D7F88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_V0 by 5P</w:t>
            </w:r>
          </w:p>
          <w:p w14:paraId="1A5AFCFF" w14:textId="77777777" w:rsidR="001D7F88" w:rsidRPr="004F71EF" w:rsidRDefault="001D7F88" w:rsidP="00994BC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9E67E85" w14:textId="77777777" w:rsidR="00DC192F" w:rsidRPr="004F71EF" w:rsidRDefault="00DC192F" w:rsidP="00CB5148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7D9D03EB" w14:textId="34C0C703" w:rsidR="00CB5148" w:rsidRPr="004F71EF" w:rsidRDefault="00CB514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73AC093" w14:textId="24127E68" w:rsidR="00EF3DF1" w:rsidRDefault="00A85911" w:rsidP="00EF3DF1">
            <w:pPr>
              <w:pStyle w:val="Dates"/>
              <w:rPr>
                <w:rFonts w:asciiTheme="minorHAnsi" w:hAnsiTheme="minorHAnsi"/>
                <w:b/>
                <w:color w:val="943634" w:themeColor="accent2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0BAC425D" w14:textId="28B2AE29" w:rsidR="00237ABE" w:rsidRPr="004F71EF" w:rsidRDefault="00237ABE" w:rsidP="00EF3DF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13E27C92" w14:textId="5F36DBFB" w:rsidR="00237ABE" w:rsidRPr="004F71EF" w:rsidRDefault="00CF36C9" w:rsidP="00AD4DC9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  <w:r w:rsidR="001D02A4">
              <w:rPr>
                <w:rFonts w:asciiTheme="minorHAnsi" w:hAnsiTheme="minorHAnsi"/>
                <w:b/>
                <w:noProof/>
                <w:sz w:val="14"/>
                <w:szCs w:val="16"/>
              </w:rPr>
              <w:t>29</w:t>
            </w:r>
          </w:p>
          <w:p w14:paraId="72D1A7C8" w14:textId="7E332CE9" w:rsidR="00994BC1" w:rsidRPr="004F71EF" w:rsidRDefault="00994BC1" w:rsidP="00994BC1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 w:rsidR="00817039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Opens 1A</w:t>
            </w:r>
          </w:p>
          <w:p w14:paraId="6A7AA427" w14:textId="4F0B5FB4" w:rsidR="00994BC1" w:rsidRPr="004F71EF" w:rsidRDefault="00994BC1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AB1C418" w14:textId="227D1274" w:rsidR="00237ABE" w:rsidRDefault="00CF36C9" w:rsidP="00AD4DC9">
            <w:pPr>
              <w:pStyle w:val="Dates"/>
              <w:rPr>
                <w:rFonts w:asciiTheme="minorHAnsi" w:hAnsiTheme="minorHAnsi"/>
                <w:b/>
                <w:noProof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 xml:space="preserve"> </w:t>
            </w:r>
            <w:r w:rsidR="00A85911"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w:t>3</w:t>
            </w:r>
            <w:r w:rsidR="001D02A4">
              <w:rPr>
                <w:rFonts w:asciiTheme="minorHAnsi" w:hAnsiTheme="minorHAnsi"/>
                <w:b/>
                <w:noProof/>
                <w:sz w:val="14"/>
                <w:szCs w:val="16"/>
              </w:rPr>
              <w:t>0</w:t>
            </w:r>
          </w:p>
          <w:p w14:paraId="00BCA1C4" w14:textId="486876AF" w:rsidR="00F415F7" w:rsidRPr="004F71EF" w:rsidRDefault="00F415F7" w:rsidP="00F415F7">
            <w:pPr>
              <w:pStyle w:val="Dates"/>
              <w:rPr>
                <w:rFonts w:asciiTheme="minorHAnsi" w:hAnsiTheme="minorHAnsi"/>
                <w:b/>
                <w:sz w:val="14"/>
                <w:szCs w:val="16"/>
                <w:highlight w:val="yellow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</w:t>
            </w: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Open</w:t>
            </w:r>
          </w:p>
          <w:p w14:paraId="7DF8591C" w14:textId="7B8EA736" w:rsidR="00F415F7" w:rsidRPr="004F71EF" w:rsidRDefault="00F415F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3B7F8B6C" w14:textId="77777777" w:rsidR="00237ABE" w:rsidRPr="00A86201" w:rsidRDefault="00237ABE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5764ED37" w14:textId="77777777" w:rsidR="00AE1D12" w:rsidRDefault="00AE1D12" w:rsidP="00AE1D12"/>
    <w:tbl>
      <w:tblPr>
        <w:tblW w:w="14367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"/>
        <w:gridCol w:w="2571"/>
        <w:gridCol w:w="2790"/>
        <w:gridCol w:w="2700"/>
        <w:gridCol w:w="2880"/>
        <w:gridCol w:w="2880"/>
        <w:gridCol w:w="253"/>
      </w:tblGrid>
      <w:tr w:rsidR="00AE1D12" w:rsidRPr="00F7411B" w14:paraId="08233235" w14:textId="77777777" w:rsidTr="00AD4DC9">
        <w:trPr>
          <w:cantSplit/>
          <w:trHeight w:hRule="exact" w:val="605"/>
          <w:jc w:val="center"/>
        </w:trPr>
        <w:tc>
          <w:tcPr>
            <w:tcW w:w="14367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55ED3550" w14:textId="52A2BFE6" w:rsidR="00AE1D12" w:rsidRPr="00F7411B" w:rsidRDefault="00AE1D12" w:rsidP="002E228B">
            <w:pPr>
              <w:pStyle w:val="MonthNames"/>
              <w:rPr>
                <w:b/>
              </w:rPr>
            </w:pPr>
            <w:r>
              <w:rPr>
                <w:b/>
              </w:rPr>
              <w:lastRenderedPageBreak/>
              <w:t>November</w:t>
            </w:r>
            <w:r w:rsidRPr="00F7411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5E8E6825" w14:textId="77777777" w:rsidTr="00AD4DC9">
        <w:trPr>
          <w:cantSplit/>
          <w:trHeight w:hRule="exact" w:val="259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949BD32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2CEC0BDF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6902248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2800DCF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9E762B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2843C3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2BC5826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68AAD55E" w14:textId="77777777" w:rsidTr="00304CF3">
        <w:trPr>
          <w:cantSplit/>
          <w:trHeight w:hRule="exact" w:val="1772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3E321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13EC8E" w14:textId="76155F3C" w:rsidR="00871A59" w:rsidRPr="00D50551" w:rsidRDefault="001D02A4" w:rsidP="00E5098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175375D1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Jan 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Opens 1A</w:t>
            </w:r>
          </w:p>
          <w:p w14:paraId="77DB89FF" w14:textId="77777777" w:rsidR="001D02A4" w:rsidRPr="00997450" w:rsidRDefault="001D02A4" w:rsidP="001D02A4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10B5AF6F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517F205" w14:textId="79C6F933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Closes 5P</w:t>
            </w:r>
          </w:p>
          <w:p w14:paraId="0866BB69" w14:textId="172DA949" w:rsidR="00AE1D12" w:rsidRDefault="00AE1D12" w:rsidP="00E5098D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8"/>
                <w:szCs w:val="18"/>
              </w:rPr>
            </w:pPr>
          </w:p>
          <w:p w14:paraId="68306AFB" w14:textId="71CF76EB" w:rsidR="00E5098D" w:rsidRDefault="00E5098D" w:rsidP="00E5098D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24851619" w14:textId="76528813" w:rsidR="00EA5D07" w:rsidRDefault="00EA5D07" w:rsidP="00E5098D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20AD7AAD" w14:textId="46B210FB" w:rsidR="00BB2F94" w:rsidRDefault="00BB2F94" w:rsidP="00667388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3A47FE2A" w14:textId="77777777" w:rsidR="00136FC7" w:rsidRPr="00CD796B" w:rsidRDefault="00136FC7" w:rsidP="00852606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B71C5" w14:textId="2CF379A8" w:rsidR="003B7B43" w:rsidRPr="00D50551" w:rsidRDefault="001D02A4" w:rsidP="008F765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56684F55" w14:textId="409785DE" w:rsidR="003B7B43" w:rsidRDefault="003B7B43" w:rsidP="008F765B">
            <w:pPr>
              <w:pStyle w:val="Dates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  <w:p w14:paraId="7AB855A1" w14:textId="4D851751" w:rsidR="00F678BB" w:rsidRDefault="00F678BB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0CB9F4F5" w14:textId="3E725880" w:rsidR="006B2FC6" w:rsidRPr="00CD796B" w:rsidRDefault="006B2FC6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green"/>
              </w:rPr>
            </w:pPr>
          </w:p>
          <w:p w14:paraId="54F70B08" w14:textId="21B0D651" w:rsidR="003B7B43" w:rsidRDefault="003B7B43" w:rsidP="008F765B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559DB37A" w14:textId="426E42EF" w:rsidR="00A16FE2" w:rsidRPr="00CD796B" w:rsidRDefault="00A16FE2" w:rsidP="00994BC1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FB32AD" w14:textId="138EFB6C" w:rsidR="00AE1D12" w:rsidRPr="004F71EF" w:rsidRDefault="00161DCA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  <w:r w:rsidR="001D02A4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3384FE01" w14:textId="13B2DA09" w:rsidR="00AE1D12" w:rsidRPr="004F71EF" w:rsidRDefault="00AE1D12" w:rsidP="005741CA">
            <w:pPr>
              <w:pStyle w:val="Dates"/>
              <w:rPr>
                <w:rFonts w:asciiTheme="minorHAnsi" w:hAnsiTheme="minorHAnsi"/>
                <w:b/>
                <w:color w:val="0D0D0D" w:themeColor="text1" w:themeTint="F2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113F89" w14:textId="6F502C75" w:rsidR="00AE1D12" w:rsidRPr="00D50551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D50551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457AF26C" w14:textId="77777777" w:rsidR="00F31EA6" w:rsidRPr="00F31EA6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F31EA6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 xml:space="preserve">POST ALLOC_MN_M12_ETC Model </w:t>
            </w:r>
          </w:p>
          <w:p w14:paraId="4D6F9ED9" w14:textId="58DDCC55" w:rsidR="003B5E53" w:rsidRPr="004F71EF" w:rsidRDefault="003B5E53" w:rsidP="00F6318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DCC8A" w14:textId="71C6769E" w:rsidR="00AE1D12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5026788B" w14:textId="77777777" w:rsidR="001D02A4" w:rsidRPr="00F8553B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CEC</w:t>
            </w: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 Load Wind Closes 5P</w:t>
            </w:r>
          </w:p>
          <w:p w14:paraId="21F08AED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ALLOC_MN_M12_T1 Model</w:t>
            </w:r>
          </w:p>
          <w:p w14:paraId="36F5CD43" w14:textId="77777777" w:rsidR="00AE1D12" w:rsidRPr="004F71EF" w:rsidRDefault="00AE1D12" w:rsidP="00F31EA6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D05072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65B34EA6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C85A9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7BB08" w14:textId="4B047C7D" w:rsidR="00AE1D12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170EF4FD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Opens 1A</w:t>
            </w:r>
          </w:p>
          <w:p w14:paraId="33D94728" w14:textId="77777777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Hist Load Wind Closes 5P</w:t>
            </w:r>
          </w:p>
          <w:p w14:paraId="318B9AAE" w14:textId="77777777" w:rsidR="001D02A4" w:rsidRPr="00F8553B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53B9D42F" w14:textId="416BD74E" w:rsidR="001D02A4" w:rsidRPr="004F71EF" w:rsidRDefault="001D02A4" w:rsidP="001D02A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Post 202</w:t>
            </w:r>
            <w:r w:rsidR="001C31D0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>7</w:t>
            </w: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  <w:t xml:space="preserve"> Auction Results by 5P</w:t>
            </w:r>
          </w:p>
          <w:p w14:paraId="1B8CBB44" w14:textId="77777777" w:rsidR="003B7B43" w:rsidRPr="004F71EF" w:rsidRDefault="003B7B43" w:rsidP="003D0B18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8CFA9" w14:textId="0046371A" w:rsidR="00AE1D12" w:rsidRPr="004F71EF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  <w:p w14:paraId="0DBDF957" w14:textId="77777777" w:rsidR="00854E47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Opens 1A</w:t>
            </w:r>
          </w:p>
          <w:p w14:paraId="6AF481E2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Opens 1A</w:t>
            </w:r>
          </w:p>
          <w:p w14:paraId="4127B7EF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1 Closes 5P</w:t>
            </w:r>
          </w:p>
          <w:p w14:paraId="2E67AF81" w14:textId="3E68503E" w:rsidR="003B7B43" w:rsidRPr="004F71EF" w:rsidRDefault="003B7B43" w:rsidP="00F8553B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4AA40" w14:textId="5F820AAB" w:rsidR="00AE1D12" w:rsidRPr="004F71EF" w:rsidRDefault="00854E47" w:rsidP="00AD4DC9">
            <w:pPr>
              <w:pStyle w:val="Dates"/>
              <w:rPr>
                <w:rFonts w:asciiTheme="minorHAnsi" w:hAnsiTheme="minorHAnsi"/>
                <w:b/>
                <w:color w:val="0070C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46CAB1CC" w14:textId="77777777" w:rsidR="00854E47" w:rsidRPr="002A2F07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Frcst Load Wind Closes 5P</w:t>
            </w:r>
          </w:p>
          <w:p w14:paraId="3ABE8C28" w14:textId="0DBE9A05" w:rsidR="00101C67" w:rsidRPr="004F71EF" w:rsidRDefault="00101C67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3B13AAEE" w14:textId="48F22CFB" w:rsidR="00101C67" w:rsidRPr="004F71EF" w:rsidRDefault="00101C6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0303D" w14:textId="6960D486" w:rsidR="003D0B18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  <w:p w14:paraId="28BB1B81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1 Results by 5P</w:t>
            </w:r>
          </w:p>
          <w:p w14:paraId="3F196FAC" w14:textId="362655C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5ED5576" w14:textId="0D3EB506" w:rsidR="003D0B18" w:rsidRPr="004F71EF" w:rsidRDefault="003D0B18" w:rsidP="00961CA1">
            <w:pPr>
              <w:pStyle w:val="Dates"/>
              <w:rPr>
                <w:rFonts w:asciiTheme="minorHAnsi" w:hAnsiTheme="minorHAnsi"/>
                <w:b/>
                <w:color w:val="7030A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45BEB" w14:textId="70EB96C3" w:rsidR="00AE1D12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  <w:p w14:paraId="160E1C53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ALLOC_MN_M12_T2 Model</w:t>
            </w:r>
          </w:p>
          <w:p w14:paraId="3661485C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Set-Aside</w:t>
            </w:r>
          </w:p>
          <w:p w14:paraId="4D21D1B4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MEQ</w:t>
            </w:r>
          </w:p>
          <w:p w14:paraId="4750FC63" w14:textId="77777777" w:rsidR="00961CA1" w:rsidRDefault="00961CA1" w:rsidP="005741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FEBA292" w14:textId="4683FB0B" w:rsidR="004F0281" w:rsidRPr="004F71EF" w:rsidRDefault="004F0281" w:rsidP="00961C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8A6C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E1D12" w:rsidRPr="00CD796B" w14:paraId="77E7EADE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D2A25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857CC23" w14:textId="0273C1BC" w:rsidR="00A80B01" w:rsidRDefault="001D02A4" w:rsidP="00961C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16</w:t>
            </w:r>
          </w:p>
          <w:p w14:paraId="000DDF13" w14:textId="77777777" w:rsidR="00F31EA6" w:rsidRPr="004F71EF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Opens 1A</w:t>
            </w:r>
          </w:p>
          <w:p w14:paraId="2F339E4A" w14:textId="77777777" w:rsidR="00F31EA6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Tier 2 Closes 5P</w:t>
            </w:r>
          </w:p>
          <w:p w14:paraId="5F25E13D" w14:textId="77777777" w:rsidR="006216B6" w:rsidRPr="004F71EF" w:rsidRDefault="006216B6" w:rsidP="00961CA1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71833E81" w14:textId="77777777" w:rsidR="003B7B43" w:rsidRPr="004F71EF" w:rsidRDefault="003B7B43" w:rsidP="00F31E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C5A68CE" w14:textId="3DD43B47" w:rsidR="00A80B01" w:rsidRDefault="00871A59" w:rsidP="00BB2F9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58DA99F3" w14:textId="77777777" w:rsidR="00AE1D12" w:rsidRPr="004F71EF" w:rsidRDefault="00AE1D12" w:rsidP="00BB2F94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9C2E448" w14:textId="77777777" w:rsidR="008F765B" w:rsidRPr="004F71EF" w:rsidRDefault="008F765B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64BC4E55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</w:p>
          <w:p w14:paraId="27160B37" w14:textId="77777777" w:rsidR="00E5098D" w:rsidRPr="004F71EF" w:rsidRDefault="00E5098D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3B90BE2" w14:textId="77777777" w:rsidR="00387192" w:rsidRPr="004F71EF" w:rsidRDefault="00387192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D099AD8" w14:textId="77777777" w:rsidR="00E5098D" w:rsidRPr="004F71EF" w:rsidRDefault="00E5098D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4861DB9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82F001A" w14:textId="77777777" w:rsidR="00AE1D12" w:rsidRPr="004F71EF" w:rsidRDefault="00AE1D12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061CE9" w14:textId="30EB2353" w:rsidR="00A80B01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871A59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      </w:t>
            </w:r>
          </w:p>
          <w:p w14:paraId="563CCF4A" w14:textId="7777777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Post Tier 2 Results by 5P</w:t>
            </w:r>
          </w:p>
          <w:p w14:paraId="502B0E01" w14:textId="0E638D7A" w:rsidR="00AE1D12" w:rsidRPr="004F71EF" w:rsidRDefault="00AE1D12" w:rsidP="00AD4DC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EC51588" w14:textId="0339BEF5" w:rsidR="00AE1D12" w:rsidRPr="004F71EF" w:rsidRDefault="00AE1D12" w:rsidP="00AD4DC9">
            <w:pPr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63C4B908" w14:textId="7644C189" w:rsidR="00A80B01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220FF518" w14:textId="77777777" w:rsidR="00F31EA6" w:rsidRPr="001D0B9A" w:rsidRDefault="00F31EA6" w:rsidP="00F31EA6">
            <w:pPr>
              <w:pStyle w:val="Dates"/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POST AUC_MN_M12 Model</w:t>
            </w:r>
          </w:p>
          <w:p w14:paraId="088C78CB" w14:textId="3BEBBB21" w:rsidR="00AE1D12" w:rsidRPr="004F71EF" w:rsidRDefault="00AE1D12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002C8D5" w14:textId="62701EC9" w:rsidR="00AE1D12" w:rsidRDefault="00854E47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20</w:t>
            </w:r>
          </w:p>
          <w:p w14:paraId="0B33602F" w14:textId="4CFD902A" w:rsidR="00F31EA6" w:rsidRPr="004F71EF" w:rsidRDefault="00F31EA6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UDCs submit LM data by 12P</w:t>
            </w:r>
          </w:p>
          <w:p w14:paraId="54026B5F" w14:textId="77777777" w:rsidR="001D02A4" w:rsidRPr="00EF272C" w:rsidRDefault="001D02A4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Opens 1A</w:t>
            </w:r>
          </w:p>
          <w:p w14:paraId="3B898706" w14:textId="47D4EA6D" w:rsidR="00C81BE3" w:rsidRPr="004F71EF" w:rsidRDefault="00C81BE3" w:rsidP="001E3672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260DBBB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304CF3" w:rsidRPr="00CD796B" w14:paraId="7DF74B99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2A431B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B5D3168" w14:textId="10211756" w:rsidR="00304CF3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79A7023E" w14:textId="77777777" w:rsidR="00854E47" w:rsidRPr="004F71EF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Closes 5P</w:t>
            </w:r>
          </w:p>
          <w:p w14:paraId="7C7C1C6D" w14:textId="2768D01A" w:rsidR="00387192" w:rsidRPr="004F71EF" w:rsidRDefault="00387192" w:rsidP="001D02A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5326859" w14:textId="00ADF185" w:rsidR="002A2F07" w:rsidRDefault="00854E47" w:rsidP="002A2F0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24</w:t>
            </w:r>
          </w:p>
          <w:p w14:paraId="754D1D28" w14:textId="77777777" w:rsidR="008F765B" w:rsidRPr="004F71EF" w:rsidRDefault="008F765B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A647873" w14:textId="77777777" w:rsidR="00DE2D82" w:rsidRPr="004F71EF" w:rsidRDefault="00DE2D82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B6DA36C" w14:textId="77777777" w:rsidR="00C81BE3" w:rsidRPr="004F71EF" w:rsidRDefault="00C81BE3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82369A8" w14:textId="77777777" w:rsidR="00C81BE3" w:rsidRPr="004F71EF" w:rsidRDefault="00C81BE3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19942F3" w14:textId="1059B433" w:rsidR="00304CF3" w:rsidRDefault="00854E47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25</w:t>
            </w:r>
          </w:p>
          <w:p w14:paraId="2722064F" w14:textId="6D6FBC0C" w:rsidR="00F31EA6" w:rsidRDefault="00F31EA6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548DD4" w:themeColor="text2" w:themeTint="99"/>
                <w:sz w:val="14"/>
                <w:szCs w:val="16"/>
              </w:rPr>
              <w:t>Dec Auction results post by 5P</w:t>
            </w:r>
          </w:p>
          <w:p w14:paraId="44BE5558" w14:textId="4C7F07B6" w:rsidR="00854E47" w:rsidRPr="001D0B9A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</w:t>
            </w:r>
            <w:r w:rsidR="006B2F81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N</w:t>
            </w: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7</w:t>
            </w:r>
            <w:r w:rsidRPr="001D0B9A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_M01_V0 by 5P </w:t>
            </w:r>
          </w:p>
          <w:p w14:paraId="54DCE6B0" w14:textId="77777777" w:rsidR="00854E47" w:rsidRPr="001D0B9A" w:rsidRDefault="00854E47" w:rsidP="00854E4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MEQ</w:t>
            </w:r>
          </w:p>
          <w:p w14:paraId="0BEAF669" w14:textId="4F937EEF" w:rsidR="008F765B" w:rsidRPr="004F71EF" w:rsidRDefault="008F765B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4FFBD5A3" w14:textId="5270187F" w:rsidR="00304CF3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384A0C58" w14:textId="65490795" w:rsidR="00BB2F94" w:rsidRPr="004F71EF" w:rsidRDefault="00BB2F9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49B79E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0315D6B5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0BC85D1F" w14:textId="007022B5" w:rsidR="00BB2F94" w:rsidRPr="004F71EF" w:rsidRDefault="00BB2F9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7EF9C4A1" w14:textId="160470B1" w:rsidR="00EF272C" w:rsidRDefault="00871A59" w:rsidP="00EF272C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54E47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4751091F" w14:textId="7DB38C2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 xml:space="preserve">Holiday </w:t>
            </w:r>
          </w:p>
          <w:p w14:paraId="0AD7CF58" w14:textId="77777777" w:rsidR="001D02A4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(Thanksgiving)</w:t>
            </w:r>
          </w:p>
          <w:p w14:paraId="34310D4F" w14:textId="077F293D" w:rsidR="00B27C39" w:rsidRPr="004F71EF" w:rsidRDefault="00B27C39" w:rsidP="001D02A4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8D8530F" w14:textId="77777777" w:rsidR="00304CF3" w:rsidRPr="00CD796B" w:rsidRDefault="00304CF3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D2374" w:rsidRPr="00CD796B" w14:paraId="6B25ED92" w14:textId="77777777" w:rsidTr="00AD4DC9">
        <w:trPr>
          <w:cantSplit/>
          <w:trHeight w:hRule="exact" w:val="1584"/>
          <w:jc w:val="center"/>
        </w:trPr>
        <w:tc>
          <w:tcPr>
            <w:tcW w:w="293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1C3508" w14:textId="77777777" w:rsidR="00DD2374" w:rsidRPr="00CD796B" w:rsidRDefault="00DD2374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C2B1E8A" w14:textId="3AAD415D" w:rsidR="00DD2374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30</w:t>
            </w:r>
          </w:p>
          <w:p w14:paraId="42629897" w14:textId="4F06E92E" w:rsidR="00C81BE3" w:rsidRPr="004F71EF" w:rsidRDefault="00C81BE3" w:rsidP="00F31EA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D46BF9B" w14:textId="1D274E7E" w:rsidR="00DD2374" w:rsidRDefault="00DD2374" w:rsidP="00CF3ED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B849E2A" w14:textId="6FA08CCE" w:rsidR="00961CA1" w:rsidRPr="004F71EF" w:rsidRDefault="00961CA1" w:rsidP="00854E47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9B48BC6" w14:textId="440AFACA" w:rsidR="00DD2374" w:rsidRPr="004F71EF" w:rsidRDefault="00DD2374" w:rsidP="00EC64D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3FE3F2C" w14:textId="68B361DD" w:rsidR="0061008D" w:rsidRPr="004F71EF" w:rsidRDefault="0061008D" w:rsidP="006506F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5604040B" w14:textId="6AA72A9D" w:rsidR="00DD2374" w:rsidRPr="004F71EF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E1F05E" w14:textId="4455F024" w:rsidR="00994BC1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0395AA1F" wp14:editId="0BBB901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38735</wp:posOffset>
                      </wp:positionV>
                      <wp:extent cx="923925" cy="295275"/>
                      <wp:effectExtent l="0" t="1905" r="0" b="0"/>
                      <wp:wrapNone/>
                      <wp:docPr id="10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4C997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December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5AA1F" id="_x0000_s1055" style="position:absolute;margin-left:36pt;margin-top:3.05pt;width:72.75pt;height:23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" stroked="f">
                      <v:textbox>
                        <w:txbxContent>
                          <w:p w14:paraId="7534C997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AE07B6F" wp14:editId="7799222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46990</wp:posOffset>
                      </wp:positionV>
                      <wp:extent cx="307975" cy="247650"/>
                      <wp:effectExtent l="25400" t="21590" r="38100" b="45085"/>
                      <wp:wrapNone/>
                      <wp:docPr id="5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D6E4FC" id="AutoShape 555" o:spid="_x0000_s1026" style="position:absolute;margin-left:5.3pt;margin-top:3.7pt;width:24.25pt;height:19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" fillcolor="#548dd4 [1951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3BCA4517" w14:textId="4EC96186" w:rsidR="00994BC1" w:rsidRPr="004F71EF" w:rsidRDefault="001D02A4" w:rsidP="001D02A4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BF7664D" wp14:editId="5A086D57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306705</wp:posOffset>
                      </wp:positionV>
                      <wp:extent cx="762000" cy="295275"/>
                      <wp:effectExtent l="0" t="1905" r="0" b="0"/>
                      <wp:wrapNone/>
                      <wp:docPr id="7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263799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7664D" id="_x0000_s1056" style="position:absolute;left:0;text-align:left;margin-left:39.65pt;margin-top:24.15pt;width:60pt;height:23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" stroked="f">
                      <v:textbox>
                        <w:txbxContent>
                          <w:p w14:paraId="2D263799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6B190F5" wp14:editId="3522492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324485</wp:posOffset>
                      </wp:positionV>
                      <wp:extent cx="307975" cy="279548"/>
                      <wp:effectExtent l="19050" t="19050" r="34925" b="63500"/>
                      <wp:wrapNone/>
                      <wp:docPr id="6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7954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40913B" id="AutoShape 556" o:spid="_x0000_s1026" style="position:absolute;margin-left:2.65pt;margin-top:25.55pt;width:24.25pt;height:2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FA92580" w14:textId="5E56D579" w:rsidR="00DD2374" w:rsidRPr="004F71EF" w:rsidRDefault="00DD2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ABEB64D" w14:textId="3E35E3A5" w:rsidR="00994BC1" w:rsidRPr="004F71EF" w:rsidRDefault="001D02A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4409B12" wp14:editId="3CE76409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42545</wp:posOffset>
                      </wp:positionV>
                      <wp:extent cx="808075" cy="295275"/>
                      <wp:effectExtent l="0" t="0" r="0" b="9525"/>
                      <wp:wrapNone/>
                      <wp:docPr id="9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AA684D" w14:textId="77777777" w:rsidR="008A514C" w:rsidRPr="00DD2374" w:rsidRDefault="008A514C" w:rsidP="00AE1D1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237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Annual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09B12" id="_x0000_s1057" style="position:absolute;margin-left:43.5pt;margin-top:3.35pt;width:63.65pt;height:23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" fillcolor="yellow" stroked="f">
                      <v:textbox>
                        <w:txbxContent>
                          <w:p w14:paraId="14AA684D" w14:textId="77777777" w:rsidR="008A514C" w:rsidRPr="00DD2374" w:rsidRDefault="008A514C" w:rsidP="00AE1D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2374">
                              <w:rPr>
                                <w:b/>
                                <w:sz w:val="28"/>
                                <w:szCs w:val="28"/>
                              </w:rPr>
                              <w:t>Annual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7092B18" wp14:editId="4E6684D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100330</wp:posOffset>
                      </wp:positionV>
                      <wp:extent cx="307975" cy="247650"/>
                      <wp:effectExtent l="25400" t="21590" r="38100" b="45085"/>
                      <wp:wrapNone/>
                      <wp:docPr id="8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3DD8F1" id="AutoShape 557" o:spid="_x0000_s1026" style="position:absolute;margin-left:6.6pt;margin-top:7.9pt;width:24.25pt;height:19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" fillcolor="yellow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59C9667C" w14:textId="37106350" w:rsidR="00994BC1" w:rsidRPr="004F71EF" w:rsidRDefault="00994BC1" w:rsidP="001D02A4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1E6D88CD" w14:textId="77777777" w:rsidR="00DD2374" w:rsidRPr="00CD796B" w:rsidRDefault="00DD2374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2917F6B9" w14:textId="77777777" w:rsidR="00AE1D12" w:rsidRDefault="00AE1D12" w:rsidP="00AE1D12"/>
    <w:p w14:paraId="1760D447" w14:textId="77777777" w:rsidR="00AE1D12" w:rsidRDefault="00AE1D12" w:rsidP="00AE1D12"/>
    <w:tbl>
      <w:tblPr>
        <w:tblW w:w="14802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"/>
        <w:gridCol w:w="2605"/>
        <w:gridCol w:w="2811"/>
        <w:gridCol w:w="2720"/>
        <w:gridCol w:w="2902"/>
        <w:gridCol w:w="3240"/>
        <w:gridCol w:w="272"/>
      </w:tblGrid>
      <w:tr w:rsidR="00AE1D12" w:rsidRPr="00F7411B" w14:paraId="6D3CD547" w14:textId="77777777" w:rsidTr="006377B6">
        <w:trPr>
          <w:cantSplit/>
          <w:trHeight w:hRule="exact" w:val="605"/>
          <w:jc w:val="center"/>
        </w:trPr>
        <w:tc>
          <w:tcPr>
            <w:tcW w:w="14802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78BC5CB0" w14:textId="2BBF9486" w:rsidR="00AE1D12" w:rsidRPr="00AD122B" w:rsidRDefault="00AE1D12" w:rsidP="002E228B">
            <w:pPr>
              <w:pStyle w:val="MonthNames"/>
              <w:rPr>
                <w:b/>
              </w:rPr>
            </w:pPr>
            <w:r>
              <w:rPr>
                <w:bCs w:val="0"/>
                <w:color w:val="auto"/>
                <w:sz w:val="24"/>
                <w:szCs w:val="24"/>
              </w:rPr>
              <w:lastRenderedPageBreak/>
              <w:br w:type="page"/>
            </w:r>
            <w:r>
              <w:rPr>
                <w:bCs w:val="0"/>
              </w:rPr>
              <w:br w:type="page"/>
            </w:r>
            <w:r>
              <w:rPr>
                <w:b/>
              </w:rPr>
              <w:t>December</w:t>
            </w:r>
            <w:r w:rsidRPr="00AD122B">
              <w:rPr>
                <w:b/>
              </w:rPr>
              <w:t xml:space="preserve"> </w:t>
            </w:r>
            <w:r w:rsidR="005C0844">
              <w:rPr>
                <w:b/>
              </w:rPr>
              <w:t>202</w:t>
            </w:r>
            <w:r w:rsidR="000B7730">
              <w:rPr>
                <w:b/>
              </w:rPr>
              <w:t>6</w:t>
            </w:r>
          </w:p>
        </w:tc>
      </w:tr>
      <w:tr w:rsidR="00AE1D12" w:rsidRPr="00F7411B" w14:paraId="2473777B" w14:textId="77777777" w:rsidTr="006377B6">
        <w:trPr>
          <w:cantSplit/>
          <w:trHeight w:hRule="exact" w:val="259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1CF030C" w14:textId="77777777" w:rsidR="00AE1D12" w:rsidRPr="00F7411B" w:rsidRDefault="00AE1D12" w:rsidP="00AD4DC9">
            <w:pPr>
              <w:pStyle w:val="Weekdays"/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DB4BFC0" w14:textId="77777777" w:rsidR="00AE1D12" w:rsidRPr="00F7411B" w:rsidRDefault="00AE1D12" w:rsidP="00AD4DC9">
            <w:pPr>
              <w:pStyle w:val="Weekdays"/>
            </w:pPr>
            <w:r w:rsidRPr="00F7411B">
              <w:t>Monday</w:t>
            </w: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A2CDACD" w14:textId="77777777" w:rsidR="00AE1D12" w:rsidRPr="00F7411B" w:rsidRDefault="00AE1D12" w:rsidP="00AD4DC9">
            <w:pPr>
              <w:pStyle w:val="Weekdays"/>
            </w:pPr>
            <w:r w:rsidRPr="00F7411B">
              <w:t>Tuesday</w:t>
            </w: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5D2D133" w14:textId="77777777" w:rsidR="00AE1D12" w:rsidRPr="00F7411B" w:rsidRDefault="00AE1D12" w:rsidP="00AD4DC9">
            <w:pPr>
              <w:pStyle w:val="Weekdays"/>
            </w:pPr>
            <w:r w:rsidRPr="00F7411B">
              <w:t>Wednesday</w:t>
            </w: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13B06C7E" w14:textId="77777777" w:rsidR="00AE1D12" w:rsidRPr="00F7411B" w:rsidRDefault="00AE1D12" w:rsidP="00AD4DC9">
            <w:pPr>
              <w:pStyle w:val="Weekdays"/>
            </w:pPr>
            <w:r w:rsidRPr="00F7411B">
              <w:t>Thursday</w:t>
            </w: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23EE4E1" w14:textId="77777777" w:rsidR="00AE1D12" w:rsidRPr="00F7411B" w:rsidRDefault="00AE1D12" w:rsidP="00AD4DC9">
            <w:pPr>
              <w:pStyle w:val="Weekdays"/>
            </w:pPr>
            <w:r w:rsidRPr="00F7411B">
              <w:t>Friday</w: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DF7409" w14:textId="77777777" w:rsidR="00AE1D12" w:rsidRPr="00F7411B" w:rsidRDefault="00AE1D12" w:rsidP="00AD4DC9">
            <w:pPr>
              <w:pStyle w:val="Weekdays"/>
            </w:pPr>
          </w:p>
        </w:tc>
      </w:tr>
      <w:tr w:rsidR="00AE1D12" w:rsidRPr="00CD796B" w14:paraId="6B09B08F" w14:textId="77777777" w:rsidTr="00673FC5">
        <w:trPr>
          <w:cantSplit/>
          <w:trHeight w:hRule="exact" w:val="1637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BB670C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6D2E7F" w14:textId="12FFA2C1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32CB59AF" w14:textId="77777777" w:rsidR="0039615E" w:rsidRPr="004F71EF" w:rsidRDefault="0039615E" w:rsidP="005741CA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0EC82FE9" w14:textId="58CA2121" w:rsidR="00AE1D12" w:rsidRPr="004F71EF" w:rsidRDefault="00AE1D12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E2BCA9" w14:textId="13071D67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669619D8" w14:textId="77777777" w:rsidR="008A0693" w:rsidRPr="00216710" w:rsidRDefault="008A0693" w:rsidP="008A0693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</w:t>
            </w: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eb</w:t>
            </w:r>
            <w:r w:rsidRPr="0021671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CEC Load Wind Opens 1A </w:t>
            </w:r>
          </w:p>
          <w:p w14:paraId="276A552D" w14:textId="77777777" w:rsidR="008A0693" w:rsidRPr="00997450" w:rsidRDefault="008A0693" w:rsidP="008A0693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2C123461" w14:textId="77777777" w:rsidR="00673FC5" w:rsidRPr="004F71EF" w:rsidRDefault="00673FC5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5170286E" w14:textId="77777777" w:rsidR="00A0539C" w:rsidRPr="004F71EF" w:rsidRDefault="00A0539C" w:rsidP="00EE54E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BF0D5" w14:textId="458C1385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65761C0F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F1F4C1A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EB78DC9" w14:textId="77777777" w:rsidR="00673FC5" w:rsidRPr="004F71EF" w:rsidRDefault="00673FC5" w:rsidP="004B70C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73A1B" w14:textId="06319D42" w:rsidR="004B70CF" w:rsidRPr="004F71EF" w:rsidRDefault="008A0693" w:rsidP="004B70C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1469F519" w14:textId="77777777" w:rsidR="009D5E55" w:rsidRPr="004F71EF" w:rsidRDefault="009D5E55" w:rsidP="006660D7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3FEC6FC1" w14:textId="77777777" w:rsidR="007073EB" w:rsidRPr="004F71EF" w:rsidRDefault="007073EB" w:rsidP="00673FC5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3E075D2F" w14:textId="77777777" w:rsidR="004B70CF" w:rsidRPr="004F71EF" w:rsidRDefault="004B70CF" w:rsidP="005741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8E9723" w14:textId="6DDF50B5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  <w:r w:rsidR="00161DCA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3C45E2B2" w14:textId="7974D915" w:rsidR="006216B6" w:rsidRPr="004F71EF" w:rsidRDefault="006216B6" w:rsidP="006216B6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CEC</w:t>
            </w: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Load Wind Closes 5P</w:t>
            </w:r>
          </w:p>
          <w:p w14:paraId="6BDA9FB7" w14:textId="77777777" w:rsidR="00CC73CA" w:rsidRPr="00910F24" w:rsidRDefault="00CC73CA" w:rsidP="00910F24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910F24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 xml:space="preserve">POST ALLOC_MN_M01_ETC Model </w:t>
            </w:r>
          </w:p>
          <w:p w14:paraId="4F391CD7" w14:textId="30CD1E4F" w:rsidR="007073EB" w:rsidRPr="004F71EF" w:rsidRDefault="007073EB" w:rsidP="006216B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43387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49969496" w14:textId="77777777" w:rsidTr="006377B6">
        <w:trPr>
          <w:cantSplit/>
          <w:trHeight w:hRule="exact" w:val="1664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75B14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DF54C" w14:textId="2DC71E04" w:rsidR="00AE1D12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7F72453B" w14:textId="18798909" w:rsidR="00CC73CA" w:rsidRPr="00CC73CA" w:rsidRDefault="00CC73CA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ALLOC_MN_M01_T1 Model</w:t>
            </w:r>
          </w:p>
          <w:p w14:paraId="7D8A86A2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Opens 1A</w:t>
            </w:r>
          </w:p>
          <w:p w14:paraId="465C0337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Hist Load Wind Closes 5P</w:t>
            </w:r>
          </w:p>
          <w:p w14:paraId="45C20AE3" w14:textId="77777777" w:rsidR="00AE1D12" w:rsidRPr="004F71EF" w:rsidRDefault="00AE1D12" w:rsidP="00EB2D4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88F4A" w14:textId="3C6082CF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569B6F97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Open 1A</w:t>
            </w:r>
          </w:p>
          <w:p w14:paraId="2A657862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Opens 1A</w:t>
            </w:r>
          </w:p>
          <w:p w14:paraId="11C80040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1 Closes 5P</w:t>
            </w:r>
          </w:p>
          <w:p w14:paraId="540F5F08" w14:textId="10F5F5EF" w:rsidR="00101C67" w:rsidRPr="004F71EF" w:rsidRDefault="00101C67" w:rsidP="00CC73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2390D8" w14:textId="2A1D477C" w:rsidR="00AE1D12" w:rsidRPr="004F71EF" w:rsidRDefault="008A0693" w:rsidP="00AD4DC9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  <w:p w14:paraId="7F65CA60" w14:textId="6F31F6B8" w:rsidR="00101C67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Forecast Load Wind Closes 5P</w:t>
            </w:r>
          </w:p>
          <w:p w14:paraId="7F11B56A" w14:textId="77777777" w:rsidR="00101C67" w:rsidRPr="004F71EF" w:rsidRDefault="00101C67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99D1D" w14:textId="45EB5B6F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611CFE08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1 Results by 5P</w:t>
            </w:r>
          </w:p>
          <w:p w14:paraId="73900419" w14:textId="35210D5A" w:rsidR="007073EB" w:rsidRPr="004F71EF" w:rsidRDefault="007073EB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A1A55" w14:textId="376B11B0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725697DA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ALLOC_MN_M0</w:t>
            </w:r>
            <w:r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1</w:t>
            </w: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_T2 Model</w:t>
            </w:r>
          </w:p>
          <w:p w14:paraId="7F0C8DE3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MEQ</w:t>
            </w:r>
          </w:p>
          <w:p w14:paraId="1FAC3BDF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Set-Aside</w:t>
            </w:r>
          </w:p>
          <w:p w14:paraId="77146C92" w14:textId="77777777" w:rsidR="00AE1D12" w:rsidRPr="004F71EF" w:rsidRDefault="00AE1D12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961453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57D5142" w14:textId="77777777" w:rsidTr="006377B6">
        <w:trPr>
          <w:cantSplit/>
          <w:trHeight w:hRule="exact" w:val="168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F0F91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4F5AF" w14:textId="3FB50482" w:rsidR="00AE1D12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7BC7ECF6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Opens 1A</w:t>
            </w:r>
          </w:p>
          <w:p w14:paraId="3FDA93A7" w14:textId="77777777" w:rsidR="001545C2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Tier 2 Closes 5P</w:t>
            </w:r>
          </w:p>
          <w:p w14:paraId="77A2036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D69758A" w14:textId="77777777" w:rsidR="008F2390" w:rsidRPr="004F71EF" w:rsidRDefault="008F2390" w:rsidP="007073EB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1CEF0FE" w14:textId="77777777" w:rsidR="00AE1D12" w:rsidRPr="004F71EF" w:rsidRDefault="00AE1D12" w:rsidP="009D5E55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03384" w14:textId="07753DDE" w:rsidR="00AE1D12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37DF5489" w14:textId="77777777" w:rsidR="00A97C43" w:rsidRPr="004F71EF" w:rsidRDefault="00A97C43" w:rsidP="00CC73CA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DA11DDF" w14:textId="00399B8B" w:rsidR="00AE1D12" w:rsidRPr="004F71EF" w:rsidRDefault="00AE1D12" w:rsidP="00AC24D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03B5E0" w14:textId="38ECE2D5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420B3D25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Post Tier 2 Results by 5P</w:t>
            </w:r>
          </w:p>
          <w:p w14:paraId="0565FDD8" w14:textId="4BA19C22" w:rsidR="009D5E55" w:rsidRPr="004F71EF" w:rsidRDefault="009D5E55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7F0FB" w14:textId="52E133D7" w:rsidR="00AE1D12" w:rsidRPr="004F71EF" w:rsidRDefault="00871A59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A655B4E" w14:textId="77777777" w:rsidR="001545C2" w:rsidRPr="00216710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216710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POST AUC_MN_M01 Model</w:t>
            </w:r>
          </w:p>
          <w:p w14:paraId="15315557" w14:textId="6A38DF29" w:rsidR="00673FC5" w:rsidRPr="004F71EF" w:rsidRDefault="00673FC5" w:rsidP="001545C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A39A7D" w14:textId="118D9F8D" w:rsidR="00AE1D12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8</w:t>
            </w:r>
            <w:r w:rsidR="00BB1F8C" w:rsidRPr="004F71EF">
              <w:rPr>
                <w:rFonts w:asciiTheme="minorHAnsi" w:hAnsiTheme="minorHAnsi"/>
                <w:b/>
                <w:sz w:val="14"/>
                <w:szCs w:val="16"/>
              </w:rPr>
              <w:t xml:space="preserve">  </w:t>
            </w:r>
          </w:p>
          <w:p w14:paraId="152F9F38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Opens 1A</w:t>
            </w:r>
          </w:p>
          <w:p w14:paraId="730A9670" w14:textId="77777777" w:rsidR="005D1E30" w:rsidRPr="004F71EF" w:rsidRDefault="005D1E30" w:rsidP="005D1E30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UDCs submit LM data by 12P</w:t>
            </w:r>
          </w:p>
          <w:p w14:paraId="6F78519C" w14:textId="77777777" w:rsidR="00673FC5" w:rsidRPr="004F71EF" w:rsidRDefault="00673FC5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75DFB046" w14:textId="77777777" w:rsidR="00886C5F" w:rsidRPr="004F71EF" w:rsidRDefault="00886C5F" w:rsidP="00886C5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217A6F22" w14:textId="0866B83C" w:rsidR="00673FC5" w:rsidRPr="004F71EF" w:rsidRDefault="00673FC5" w:rsidP="00886C5F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  <w:p w14:paraId="71062F02" w14:textId="77777777" w:rsidR="00AE1D12" w:rsidRPr="004F71EF" w:rsidRDefault="00AE1D12" w:rsidP="00673FC5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54660C2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7FA9DDC" w14:textId="77777777" w:rsidR="00AE1D12" w:rsidRPr="004F71EF" w:rsidRDefault="00AE1D12" w:rsidP="00AD4DC9">
            <w:pPr>
              <w:rPr>
                <w:rFonts w:asciiTheme="minorHAnsi" w:hAnsiTheme="minorHAnsi"/>
                <w:b/>
                <w:color w:val="E36C0A"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86E147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E1D12" w:rsidRPr="00CD796B" w14:paraId="78C7F252" w14:textId="77777777" w:rsidTr="006377B6">
        <w:trPr>
          <w:cantSplit/>
          <w:trHeight w:hRule="exact" w:val="1952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A3438A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962FB00" w14:textId="439CD704" w:rsidR="00AE1D12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0E9663D" w14:textId="77777777" w:rsidR="001545C2" w:rsidRPr="004F71EF" w:rsidRDefault="001545C2" w:rsidP="001545C2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Closes 5P</w:t>
            </w:r>
          </w:p>
          <w:p w14:paraId="3546FC89" w14:textId="6C17E890" w:rsidR="006657CF" w:rsidRPr="004F71EF" w:rsidRDefault="006657CF" w:rsidP="00CC73C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0EF96AD4" w14:textId="7208D082" w:rsidR="00961A6C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49D532D8" w14:textId="77777777" w:rsidR="00CC73CA" w:rsidRDefault="00CC73CA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19A6984" w14:textId="77777777" w:rsidR="00961A6C" w:rsidRPr="004F71EF" w:rsidRDefault="00961A6C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1B9BC24A" w14:textId="77777777" w:rsidR="00EB2D4F" w:rsidRPr="004F71EF" w:rsidRDefault="00EB2D4F" w:rsidP="00EB2D4F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04A3CF90" w14:textId="77777777" w:rsidR="00F2026F" w:rsidRPr="004F71EF" w:rsidRDefault="00F2026F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143FF60C" w14:textId="77777777" w:rsidR="00387192" w:rsidRPr="004F71EF" w:rsidRDefault="0038719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4CEE566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</w:p>
          <w:p w14:paraId="40437F5A" w14:textId="77777777" w:rsidR="00101C67" w:rsidRPr="004F71EF" w:rsidRDefault="00101C67" w:rsidP="00AD4DC9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78797EED" w14:textId="77777777" w:rsidR="00101C67" w:rsidRPr="004F71EF" w:rsidRDefault="00101C67" w:rsidP="00AD4DC9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  <w:p w14:paraId="68074521" w14:textId="77777777" w:rsidR="006377B6" w:rsidRPr="004F71EF" w:rsidRDefault="006377B6" w:rsidP="006377B6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9F3E6B7" w14:textId="77777777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1CE6F19E" w14:textId="02625B5B" w:rsidR="00AE1D12" w:rsidRPr="004F71EF" w:rsidRDefault="005E7F1E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513733C4" w14:textId="77777777" w:rsidR="001545C2" w:rsidRPr="004F71EF" w:rsidRDefault="001545C2" w:rsidP="001545C2">
            <w:pPr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FF0000"/>
                <w:sz w:val="14"/>
                <w:szCs w:val="16"/>
              </w:rPr>
              <w:t>Jan Auction results post by 5P</w:t>
            </w:r>
          </w:p>
          <w:p w14:paraId="66289C13" w14:textId="77777777" w:rsidR="00F2026F" w:rsidRPr="004F71EF" w:rsidRDefault="00F2026F" w:rsidP="00673FC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A7F8360" w14:textId="4F3249F9" w:rsidR="00902CE7" w:rsidRPr="004F71EF" w:rsidRDefault="00902CE7" w:rsidP="006657C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8DFD0CA" w14:textId="3C43FCF0" w:rsidR="00AE1D12" w:rsidRPr="004F71EF" w:rsidRDefault="00AE1D12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5E35BF7F" w14:textId="087D4A6B" w:rsidR="00DD2374" w:rsidRPr="004F71EF" w:rsidRDefault="00DD2374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005B27" w14:textId="40F1EA94" w:rsidR="00AE1D12" w:rsidRPr="004F71EF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BB5D636" w14:textId="2E761CB1" w:rsidR="00984217" w:rsidRPr="004F71EF" w:rsidRDefault="00984217" w:rsidP="00984217">
            <w:pPr>
              <w:pStyle w:val="Dates"/>
              <w:rPr>
                <w:rFonts w:asciiTheme="minorHAnsi" w:hAnsiTheme="minorHAnsi"/>
                <w:b/>
                <w:color w:val="595959" w:themeColor="text1" w:themeTint="A6"/>
                <w:sz w:val="14"/>
                <w:szCs w:val="16"/>
              </w:rPr>
            </w:pPr>
          </w:p>
          <w:p w14:paraId="795CA080" w14:textId="337DDA50" w:rsidR="007073EB" w:rsidRPr="004F71EF" w:rsidRDefault="007073EB" w:rsidP="00F2026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FE6D90D" w14:textId="77777777" w:rsidR="008A0693" w:rsidRPr="004F71EF" w:rsidRDefault="008A0693" w:rsidP="008A0693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262171D6" w14:textId="77777777" w:rsidR="008A0693" w:rsidRPr="004F71EF" w:rsidRDefault="008A0693" w:rsidP="008A0693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(Christmas Day)</w:t>
            </w:r>
          </w:p>
          <w:p w14:paraId="71863A05" w14:textId="3BE3C15F" w:rsidR="007073EB" w:rsidRPr="004F71EF" w:rsidRDefault="007073EB" w:rsidP="00F2026F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456CC4D5" w14:textId="77777777" w:rsidR="00AE1D12" w:rsidRPr="00CD796B" w:rsidRDefault="00AE1D12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377B6" w:rsidRPr="00CD796B" w14:paraId="3DEB88AA" w14:textId="77777777" w:rsidTr="00673FC5">
        <w:trPr>
          <w:cantSplit/>
          <w:trHeight w:hRule="exact" w:val="1448"/>
          <w:jc w:val="center"/>
        </w:trPr>
        <w:tc>
          <w:tcPr>
            <w:tcW w:w="25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836EA" w14:textId="77777777" w:rsidR="006377B6" w:rsidRPr="00CD796B" w:rsidRDefault="006377B6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4F840D" w14:textId="373A6CF0" w:rsidR="006377B6" w:rsidRDefault="00007B7F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1C287F66" w14:textId="2D3102D5" w:rsidR="00216710" w:rsidRPr="00961A6C" w:rsidRDefault="00216710" w:rsidP="0021671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</w:t>
            </w:r>
            <w:r w:rsidR="00CC73CA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N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7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_M02_V0 by 5P </w:t>
            </w:r>
          </w:p>
          <w:p w14:paraId="58AC266C" w14:textId="5DB0F6D2" w:rsidR="00216710" w:rsidRPr="00961A6C" w:rsidRDefault="00216710" w:rsidP="0021671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>Feb Post MEQ</w:t>
            </w:r>
          </w:p>
          <w:p w14:paraId="4689C6C8" w14:textId="77777777" w:rsidR="002877F8" w:rsidRPr="004F71EF" w:rsidRDefault="002877F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DBC7F3E" w14:textId="77777777" w:rsidR="002877F8" w:rsidRPr="004F71EF" w:rsidRDefault="002877F8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36A47E4" w14:textId="77777777" w:rsidR="002877F8" w:rsidRPr="004F71EF" w:rsidRDefault="002877F8" w:rsidP="000B7DA9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</w:tcPr>
          <w:p w14:paraId="3F54AB8D" w14:textId="64B1903D" w:rsidR="006377B6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  <w:p w14:paraId="0811D16A" w14:textId="77777777" w:rsidR="006377B6" w:rsidRPr="004F71EF" w:rsidRDefault="006377B6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20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</w:tcPr>
          <w:p w14:paraId="2E9B757F" w14:textId="4D5E1D53" w:rsidR="006377B6" w:rsidRPr="004F71EF" w:rsidRDefault="002F7374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</w:t>
            </w:r>
            <w:r w:rsidR="008A0693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31974606" w14:textId="68796742" w:rsidR="0061008D" w:rsidRPr="004F71EF" w:rsidRDefault="0061008D" w:rsidP="001C31D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</w:p>
        </w:tc>
        <w:tc>
          <w:tcPr>
            <w:tcW w:w="290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663404" w14:textId="13CAD1D3" w:rsidR="004B157B" w:rsidRPr="004F71EF" w:rsidRDefault="008A0693" w:rsidP="00AD4DC9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31</w:t>
            </w:r>
          </w:p>
          <w:p w14:paraId="3D1819EB" w14:textId="0A152DAB" w:rsidR="001F44E7" w:rsidRPr="004F71EF" w:rsidRDefault="001F44E7" w:rsidP="005741CA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0A7314C" w14:textId="0667229B" w:rsidR="00146F02" w:rsidRDefault="005741CA" w:rsidP="00AD4DC9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7D359377" wp14:editId="547CC71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71120</wp:posOffset>
                      </wp:positionV>
                      <wp:extent cx="821055" cy="295275"/>
                      <wp:effectExtent l="635" t="3810" r="0" b="0"/>
                      <wp:wrapNone/>
                      <wp:docPr id="4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0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74E83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January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59377" id="_x0000_s1058" style="position:absolute;margin-left:36.4pt;margin-top:5.6pt;width:64.65pt;height:23.2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" stroked="f">
                      <v:textbox>
                        <w:txbxContent>
                          <w:p w14:paraId="35674E83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FDFEA22" wp14:editId="62C7563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76835</wp:posOffset>
                      </wp:positionV>
                      <wp:extent cx="307975" cy="247650"/>
                      <wp:effectExtent l="24130" t="22860" r="39370" b="53340"/>
                      <wp:wrapNone/>
                      <wp:docPr id="3" name="AutoShap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A8B49" id="AutoShape 596" o:spid="_x0000_s1026" style="position:absolute;margin-left:-1.35pt;margin-top:6.05pt;width:24.25pt;height:19.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" fillcolor="red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24341A9B" w14:textId="33210877" w:rsidR="00DC192F" w:rsidRDefault="00DC192F" w:rsidP="00DC192F">
            <w:pPr>
              <w:pStyle w:val="Dates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</w:p>
          <w:p w14:paraId="091B2427" w14:textId="0D57F119" w:rsidR="00146F02" w:rsidRPr="00CD796B" w:rsidRDefault="005741CA" w:rsidP="005741CA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3DF2431" wp14:editId="4BE5BCE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184150</wp:posOffset>
                      </wp:positionV>
                      <wp:extent cx="307975" cy="247650"/>
                      <wp:effectExtent l="24130" t="20955" r="39370" b="45720"/>
                      <wp:wrapNone/>
                      <wp:docPr id="1" name="AutoShap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30D0F" id="AutoShape 595" o:spid="_x0000_s1026" style="position:absolute;margin-left:-.25pt;margin-top:14.5pt;width:24.25pt;height:19.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" fillcolor="#31849b [2408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42D4EF7" wp14:editId="17208EC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175260</wp:posOffset>
                      </wp:positionV>
                      <wp:extent cx="892810" cy="295275"/>
                      <wp:effectExtent l="635" t="1905" r="1905" b="0"/>
                      <wp:wrapNone/>
                      <wp:docPr id="2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8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8DE9C4" w14:textId="77777777" w:rsidR="008A514C" w:rsidRPr="00C64309" w:rsidRDefault="008A514C" w:rsidP="00AE1D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4EF7" id="_x0000_s1059" style="position:absolute;margin-left:36.95pt;margin-top:13.8pt;width:70.3pt;height:23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" stroked="f">
                      <v:textbox>
                        <w:txbxContent>
                          <w:p w14:paraId="2B8DE9C4" w14:textId="77777777" w:rsidR="008A514C" w:rsidRPr="00C64309" w:rsidRDefault="008A514C" w:rsidP="00AE1D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</w:tcPr>
          <w:p w14:paraId="7146A316" w14:textId="77777777" w:rsidR="006377B6" w:rsidRPr="00CD796B" w:rsidRDefault="006377B6" w:rsidP="00AD4DC9">
            <w:pPr>
              <w:pStyle w:val="Dates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FE6BD66" w14:textId="7F43BB1B" w:rsidR="00AE1D12" w:rsidRDefault="00AE1D12" w:rsidP="004A3792"/>
    <w:tbl>
      <w:tblPr>
        <w:tblW w:w="1431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"/>
        <w:gridCol w:w="2584"/>
        <w:gridCol w:w="2790"/>
        <w:gridCol w:w="2700"/>
        <w:gridCol w:w="2880"/>
        <w:gridCol w:w="2855"/>
        <w:gridCol w:w="250"/>
      </w:tblGrid>
      <w:tr w:rsidR="00B737C0" w:rsidRPr="00F7411B" w14:paraId="56F6F084" w14:textId="77777777" w:rsidTr="001E6F75">
        <w:trPr>
          <w:cantSplit/>
          <w:trHeight w:hRule="exact" w:val="605"/>
          <w:jc w:val="center"/>
        </w:trPr>
        <w:tc>
          <w:tcPr>
            <w:tcW w:w="14310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noWrap/>
            <w:tcMar>
              <w:bottom w:w="86" w:type="dxa"/>
            </w:tcMar>
            <w:vAlign w:val="bottom"/>
          </w:tcPr>
          <w:p w14:paraId="0260CF22" w14:textId="0D3D3F76" w:rsidR="00B737C0" w:rsidRPr="00AD122B" w:rsidRDefault="00B737C0" w:rsidP="001E6F75">
            <w:pPr>
              <w:pStyle w:val="MonthNames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January 202</w:t>
            </w:r>
            <w:r w:rsidR="000B7730">
              <w:rPr>
                <w:b/>
              </w:rPr>
              <w:t>7</w:t>
            </w:r>
          </w:p>
        </w:tc>
      </w:tr>
      <w:tr w:rsidR="00B737C0" w:rsidRPr="00F7411B" w14:paraId="1337B792" w14:textId="77777777" w:rsidTr="001E6F75">
        <w:trPr>
          <w:cantSplit/>
          <w:trHeight w:hRule="exact" w:val="259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5A75D564" w14:textId="77777777" w:rsidR="00B737C0" w:rsidRPr="00F7411B" w:rsidRDefault="00B737C0" w:rsidP="001E6F75">
            <w:pPr>
              <w:pStyle w:val="Weekdays"/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5883B36" w14:textId="77777777" w:rsidR="00B737C0" w:rsidRPr="00F7411B" w:rsidRDefault="00B737C0" w:rsidP="001E6F75">
            <w:pPr>
              <w:pStyle w:val="Weekdays"/>
            </w:pPr>
            <w:r w:rsidRPr="00F7411B">
              <w:t>Monday</w:t>
            </w: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06547750" w14:textId="77777777" w:rsidR="00B737C0" w:rsidRPr="00F7411B" w:rsidRDefault="00B737C0" w:rsidP="001E6F75">
            <w:pPr>
              <w:pStyle w:val="Weekdays"/>
            </w:pPr>
            <w:r w:rsidRPr="00F7411B">
              <w:t>Tuesday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7171F2BB" w14:textId="77777777" w:rsidR="00B737C0" w:rsidRPr="00F7411B" w:rsidRDefault="00B737C0" w:rsidP="001E6F75">
            <w:pPr>
              <w:pStyle w:val="Weekdays"/>
            </w:pPr>
            <w:r w:rsidRPr="00F7411B">
              <w:t>Wednesday</w:t>
            </w: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3B79D264" w14:textId="77777777" w:rsidR="00B737C0" w:rsidRPr="00F7411B" w:rsidRDefault="00B737C0" w:rsidP="001E6F75">
            <w:pPr>
              <w:pStyle w:val="Weekdays"/>
            </w:pPr>
            <w:r w:rsidRPr="00F7411B">
              <w:t>Thursday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4B8913E1" w14:textId="77777777" w:rsidR="00B737C0" w:rsidRPr="00F7411B" w:rsidRDefault="00B737C0" w:rsidP="001E6F75">
            <w:pPr>
              <w:pStyle w:val="Weekdays"/>
            </w:pPr>
            <w:r w:rsidRPr="00F7411B">
              <w:t>Friday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365F91"/>
            <w:noWrap/>
            <w:tcMar>
              <w:bottom w:w="58" w:type="dxa"/>
            </w:tcMar>
            <w:vAlign w:val="bottom"/>
          </w:tcPr>
          <w:p w14:paraId="64CC7880" w14:textId="77777777" w:rsidR="00B737C0" w:rsidRPr="00F7411B" w:rsidRDefault="00B737C0" w:rsidP="001E6F75">
            <w:pPr>
              <w:pStyle w:val="Weekdays"/>
            </w:pPr>
          </w:p>
        </w:tc>
      </w:tr>
      <w:tr w:rsidR="00B737C0" w:rsidRPr="00CD796B" w14:paraId="7730BF42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8A132F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EE649" w14:textId="6B24B276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AD1F53B" wp14:editId="31A3E0A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86360</wp:posOffset>
                      </wp:positionV>
                      <wp:extent cx="866775" cy="263525"/>
                      <wp:effectExtent l="0" t="0" r="9525" b="3175"/>
                      <wp:wrapNone/>
                      <wp:docPr id="44" name="Rectangle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57546" w14:textId="77777777" w:rsidR="008A514C" w:rsidRPr="00C64309" w:rsidRDefault="008A514C" w:rsidP="00B737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February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1F53B" id="_x0000_s1060" style="position:absolute;margin-left:50.25pt;margin-top:6.8pt;width:68.25pt;height:20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" stroked="f">
                      <v:textbox>
                        <w:txbxContent>
                          <w:p w14:paraId="2EB57546" w14:textId="77777777" w:rsidR="008A514C" w:rsidRPr="00C64309" w:rsidRDefault="008A514C" w:rsidP="00B737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February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9535A3A" wp14:editId="5C11CAF4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397510</wp:posOffset>
                      </wp:positionV>
                      <wp:extent cx="800735" cy="263525"/>
                      <wp:effectExtent l="0" t="0" r="0" b="3175"/>
                      <wp:wrapNone/>
                      <wp:docPr id="34" name="Rectangle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73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95819" w14:textId="77777777" w:rsidR="008A514C" w:rsidRPr="00C64309" w:rsidRDefault="008A514C" w:rsidP="00B737C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35A3A" id="_x0000_s1061" style="position:absolute;margin-left:49.7pt;margin-top:31.3pt;width:63.05pt;height:20.7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" stroked="f">
                      <v:textbox>
                        <w:txbxContent>
                          <w:p w14:paraId="2EF95819" w14:textId="77777777" w:rsidR="008A514C" w:rsidRPr="00C64309" w:rsidRDefault="008A514C" w:rsidP="00B737C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692F1430" wp14:editId="3B4B8A9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36830</wp:posOffset>
                      </wp:positionV>
                      <wp:extent cx="307975" cy="247650"/>
                      <wp:effectExtent l="19050" t="19050" r="34925" b="57150"/>
                      <wp:wrapNone/>
                      <wp:docPr id="60" name="AutoShape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90A557" id="AutoShape 540" o:spid="_x0000_s1026" style="position:absolute;margin-left:2.65pt;margin-top:2.9pt;width:24.25pt;height:19.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" fillcolor="#e36c0a [2409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  <w:r w:rsidRPr="004F71EF">
              <w:rPr>
                <w:rFonts w:asciiTheme="minorHAnsi" w:hAnsiTheme="minorHAnsi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8DF12DD" wp14:editId="2717134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367665</wp:posOffset>
                      </wp:positionV>
                      <wp:extent cx="307975" cy="247650"/>
                      <wp:effectExtent l="19050" t="19050" r="34925" b="47625"/>
                      <wp:wrapNone/>
                      <wp:docPr id="33" name="AutoShape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594BD" id="AutoShape 541" o:spid="_x0000_s1026" style="position:absolute;margin-left:3.25pt;margin-top:28.95pt;width:24.25pt;height:19.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" fillcolor="#365f91 [2404]" strokecolor="#f2f2f2" strokeweight="3pt">
                      <v:shadow on="t" color="#622423" opacity=".5" offset="1pt"/>
                    </v:roundrect>
                  </w:pict>
                </mc:Fallback>
              </mc:AlternateContent>
            </w:r>
          </w:p>
          <w:p w14:paraId="65A57428" w14:textId="147C27F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1766031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C00000"/>
                <w:sz w:val="14"/>
                <w:szCs w:val="16"/>
              </w:rPr>
            </w:pPr>
          </w:p>
          <w:p w14:paraId="177693B5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B0D489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7A7A24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45093F35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0ECA9DB0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01CB7" w14:textId="1F3F0BC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43A4C5AA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63AD84B6" w14:textId="58EF63CE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926C4" w14:textId="36545941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2DF4F47D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295431AF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1E02CAF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1F92A" w14:textId="321E1CE0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6A17C73E" w14:textId="75862C17" w:rsidR="00B737C0" w:rsidRPr="005F11A0" w:rsidRDefault="00B737C0" w:rsidP="000D2EC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38039" w14:textId="57F5C136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482F0D4E" w14:textId="77777777" w:rsidR="000D2EC6" w:rsidRPr="004F71EF" w:rsidRDefault="000D2EC6" w:rsidP="000D2EC6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501E3683" w14:textId="77777777" w:rsidR="000D2EC6" w:rsidRPr="004F71EF" w:rsidRDefault="000D2EC6" w:rsidP="000D2EC6">
            <w:pPr>
              <w:pStyle w:val="Dates"/>
              <w:jc w:val="center"/>
              <w:rPr>
                <w:rFonts w:asciiTheme="minorHAnsi" w:hAnsiTheme="minorHAnsi"/>
                <w:b/>
                <w:color w:val="FF000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(New Year’s Day)</w:t>
            </w:r>
          </w:p>
          <w:p w14:paraId="7A6A80EF" w14:textId="390532AB" w:rsidR="00B737C0" w:rsidRPr="0057177B" w:rsidRDefault="00B737C0" w:rsidP="001E6F7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yellow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14569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495F877F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63952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1B975" w14:textId="0CC9067B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17759833" w14:textId="77777777" w:rsidR="000D2EC6" w:rsidRPr="007C0D51" w:rsidRDefault="000D2EC6" w:rsidP="000D2EC6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CEC Load Wind Opens 1A </w:t>
            </w:r>
          </w:p>
          <w:p w14:paraId="155C9A59" w14:textId="77777777" w:rsidR="000D2EC6" w:rsidRPr="00997450" w:rsidRDefault="000D2EC6" w:rsidP="000D2EC6">
            <w:pPr>
              <w:pStyle w:val="Dates"/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</w:pPr>
            <w:r w:rsidRPr="00997450">
              <w:rPr>
                <w:rFonts w:asciiTheme="minorHAnsi" w:hAnsiTheme="minorHAnsi" w:cs="Times New Roman"/>
                <w:b/>
                <w:color w:val="943634" w:themeColor="accent2" w:themeShade="BF"/>
                <w:sz w:val="14"/>
                <w:szCs w:val="16"/>
              </w:rPr>
              <w:t>UDC Load Migration Window Opens 1A</w:t>
            </w:r>
          </w:p>
          <w:p w14:paraId="0F1904FB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4DE0BFB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4227A19A" w14:textId="77777777" w:rsidR="00B737C0" w:rsidRPr="004F71EF" w:rsidRDefault="00B737C0" w:rsidP="001E6F75">
            <w:pPr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56F6DC9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25ABEE" w14:textId="14292D0A" w:rsidR="00B737C0" w:rsidRPr="0089372F" w:rsidRDefault="000D2EC6" w:rsidP="0057177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FE1B8D" w14:textId="5A3BCA1E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045BD6C6" w14:textId="77777777" w:rsidR="003D167D" w:rsidRPr="0089372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89372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POST ALLOC_MN_M02_ETC Model </w:t>
            </w:r>
          </w:p>
          <w:p w14:paraId="4B73C26B" w14:textId="1F17458A" w:rsidR="00B737C0" w:rsidRPr="004F71EF" w:rsidRDefault="00B737C0" w:rsidP="0057177B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F666AD" w14:textId="36437A36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2601B879" w14:textId="77777777" w:rsidR="003D167D" w:rsidRPr="007C0D51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ALLOC_MN_M02_T1 Model</w:t>
            </w:r>
          </w:p>
          <w:p w14:paraId="61438709" w14:textId="44B2108A" w:rsidR="0089372F" w:rsidRPr="007C0D51" w:rsidRDefault="0089372F" w:rsidP="007C0D5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7C0D51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CEC Load Wind Closes 5P </w:t>
            </w:r>
          </w:p>
          <w:p w14:paraId="4E131D5C" w14:textId="78700985" w:rsidR="00B737C0" w:rsidRPr="004F71EF" w:rsidRDefault="00B737C0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A340E" w14:textId="592A90ED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34E3D7EB" w14:textId="77777777" w:rsidR="009923A1" w:rsidRPr="004F71EF" w:rsidRDefault="009923A1" w:rsidP="009923A1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Opens 1A</w:t>
            </w:r>
          </w:p>
          <w:p w14:paraId="7A2F7C46" w14:textId="23DF23BF" w:rsidR="009923A1" w:rsidRDefault="009923A1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Hist Load Wind Closes 5P</w:t>
            </w:r>
          </w:p>
          <w:p w14:paraId="0E87FFBB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Opens 1A</w:t>
            </w:r>
          </w:p>
          <w:p w14:paraId="126A5A2A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1 Closes 5P</w:t>
            </w:r>
          </w:p>
          <w:p w14:paraId="6F804F7F" w14:textId="77777777" w:rsidR="009923A1" w:rsidRPr="004F71EF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D212B0E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7C7DAA46" w14:textId="77777777" w:rsidR="00B737C0" w:rsidRPr="004F71EF" w:rsidRDefault="00B737C0" w:rsidP="001E6F75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FA38BC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441EB736" w14:textId="77777777" w:rsidTr="001E6F75">
        <w:trPr>
          <w:cantSplit/>
          <w:trHeight w:hRule="exact" w:val="130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DDEF12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983065" w14:textId="625CDD4E" w:rsidR="009923A1" w:rsidRDefault="000D2EC6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  <w:p w14:paraId="4CFC0EB3" w14:textId="77777777" w:rsidR="00136145" w:rsidRPr="004F71EF" w:rsidRDefault="00136145" w:rsidP="0013614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Opens 1A</w:t>
            </w:r>
          </w:p>
          <w:p w14:paraId="7BDF9FA2" w14:textId="77777777" w:rsidR="00136145" w:rsidRPr="004F71EF" w:rsidRDefault="00136145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119C49A" w14:textId="77777777" w:rsidR="009923A1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C41C441" w14:textId="77777777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</w:p>
          <w:p w14:paraId="528BE23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5B72FFB9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65C93392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</w:p>
          <w:p w14:paraId="72CC604C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731E8" w14:textId="0C9E5B89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0FDC3E65" w14:textId="77777777" w:rsidR="009923A1" w:rsidRPr="004F71EF" w:rsidRDefault="009923A1" w:rsidP="009923A1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proofErr w:type="spellStart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Frcst</w:t>
            </w:r>
            <w:proofErr w:type="spellEnd"/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 Load Wind Closes 5P</w:t>
            </w:r>
          </w:p>
          <w:p w14:paraId="64A73798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1 Results by 5P</w:t>
            </w:r>
          </w:p>
          <w:p w14:paraId="7386A7B2" w14:textId="77777777" w:rsidR="009923A1" w:rsidRPr="004F71EF" w:rsidRDefault="009923A1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5EF24A52" w14:textId="77777777" w:rsidR="00B737C0" w:rsidRPr="004F71EF" w:rsidRDefault="00B737C0" w:rsidP="001E6F75">
            <w:pPr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101A05EE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37CD9" w14:textId="1DDC08A0" w:rsidR="00B737C0" w:rsidRPr="009923A1" w:rsidRDefault="00B737C0" w:rsidP="009923A1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  <w:p w14:paraId="256CB9BD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D175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ALLOC_MN_M02_T2 Model</w:t>
            </w:r>
          </w:p>
          <w:p w14:paraId="571E4F38" w14:textId="77777777" w:rsidR="003D167D" w:rsidRPr="004D175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Set-Aside</w:t>
            </w:r>
          </w:p>
          <w:p w14:paraId="40D1F3BB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MEQ</w:t>
            </w:r>
          </w:p>
          <w:p w14:paraId="74FA0B9D" w14:textId="14B58526" w:rsidR="00B737C0" w:rsidRPr="004F71EF" w:rsidRDefault="00B737C0" w:rsidP="001E6F75">
            <w:pP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</w:p>
          <w:p w14:paraId="379C72AF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7E865BD" w14:textId="77777777" w:rsidR="00B737C0" w:rsidRPr="004F71EF" w:rsidRDefault="00B737C0" w:rsidP="001E6F75">
            <w:pPr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3C60B" w14:textId="495292A1" w:rsidR="00B737C0" w:rsidRPr="004F71EF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  <w:p w14:paraId="0C93506A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Opens 1A</w:t>
            </w:r>
          </w:p>
          <w:p w14:paraId="0A80B99E" w14:textId="77777777" w:rsidR="003D167D" w:rsidRPr="004F71EF" w:rsidRDefault="003D167D" w:rsidP="003D167D">
            <w:pP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Tier 2 Closes 5P</w:t>
            </w:r>
          </w:p>
          <w:p w14:paraId="56A74CF5" w14:textId="77777777" w:rsidR="00136145" w:rsidRPr="004F71EF" w:rsidRDefault="00136145" w:rsidP="009923A1">
            <w:pPr>
              <w:pStyle w:val="Dates"/>
              <w:rPr>
                <w:rFonts w:asciiTheme="minorHAnsi" w:hAnsiTheme="minorHAnsi"/>
                <w:b/>
                <w:color w:val="9BBB59" w:themeColor="accent3"/>
                <w:sz w:val="14"/>
                <w:szCs w:val="16"/>
              </w:rPr>
            </w:pPr>
          </w:p>
          <w:p w14:paraId="43515F81" w14:textId="261F726E" w:rsidR="00B737C0" w:rsidRPr="004F71EF" w:rsidRDefault="00B737C0" w:rsidP="0013614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0852D" w14:textId="6923691E" w:rsidR="002F7374" w:rsidRDefault="00007B7F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59ECDB5B" w14:textId="77777777" w:rsidR="00B737C0" w:rsidRPr="004F71EF" w:rsidRDefault="00B737C0" w:rsidP="00B3099F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6EA8284B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39F3F73C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77718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0C3D0" w14:textId="45625D59" w:rsidR="00B737C0" w:rsidRPr="004F71EF" w:rsidRDefault="00007B7F" w:rsidP="00773856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1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0CDF3A6A" w14:textId="77777777" w:rsidR="005F11A0" w:rsidRDefault="005F11A0" w:rsidP="001E6F75">
            <w:pPr>
              <w:pStyle w:val="Dates"/>
              <w:rPr>
                <w:rFonts w:asciiTheme="minorHAnsi" w:hAnsiTheme="minorHAnsi"/>
                <w:b/>
                <w:color w:val="92D050"/>
                <w:sz w:val="14"/>
                <w:szCs w:val="16"/>
              </w:rPr>
            </w:pPr>
          </w:p>
          <w:p w14:paraId="6AD0AD3A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Holiday</w:t>
            </w:r>
          </w:p>
          <w:p w14:paraId="6292772A" w14:textId="77777777" w:rsidR="005F11A0" w:rsidRPr="004F71EF" w:rsidRDefault="005F11A0" w:rsidP="005F11A0">
            <w:pPr>
              <w:pStyle w:val="Dates"/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auto"/>
                <w:sz w:val="14"/>
                <w:szCs w:val="16"/>
                <w:highlight w:val="green"/>
              </w:rPr>
              <w:t>(Martin Luther King’s B-Day)</w:t>
            </w:r>
          </w:p>
          <w:p w14:paraId="38BE639E" w14:textId="77777777" w:rsidR="00B737C0" w:rsidRPr="004F71EF" w:rsidRDefault="00B737C0" w:rsidP="002F7374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006608" w14:textId="77DC2487" w:rsidR="00B737C0" w:rsidRDefault="000D2EC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19</w:t>
            </w:r>
          </w:p>
          <w:p w14:paraId="2E764B17" w14:textId="77777777" w:rsidR="003D167D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Post Tier 2 Results by 5P</w:t>
            </w:r>
          </w:p>
          <w:p w14:paraId="0416192A" w14:textId="4E3D329E" w:rsidR="00B737C0" w:rsidRPr="004F71EF" w:rsidRDefault="00B737C0" w:rsidP="009B42A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D0092B" w14:textId="64036DDF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  <w:p w14:paraId="1C40A01D" w14:textId="77777777" w:rsidR="003D167D" w:rsidRPr="00DA623E" w:rsidRDefault="003D167D" w:rsidP="003D167D">
            <w:pPr>
              <w:pStyle w:val="Dates"/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</w:pPr>
            <w:r w:rsidRPr="00DA623E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POST AUC_MN_M0</w:t>
            </w:r>
            <w:r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2</w:t>
            </w:r>
            <w:r w:rsidRPr="00DA623E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 xml:space="preserve"> Model</w:t>
            </w:r>
          </w:p>
          <w:p w14:paraId="607C162F" w14:textId="77777777" w:rsidR="009B42A2" w:rsidRPr="004F71EF" w:rsidRDefault="009B42A2" w:rsidP="009B42A2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UDCs submit LM data by 12P</w:t>
            </w:r>
          </w:p>
          <w:p w14:paraId="6DFC9734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  <w:p w14:paraId="0E4184E7" w14:textId="77777777" w:rsidR="00B737C0" w:rsidRPr="004F71EF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451B0" w14:textId="3E6835E3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  <w:p w14:paraId="0F0E7028" w14:textId="554EC35A" w:rsidR="00B737C0" w:rsidRPr="00B3099F" w:rsidRDefault="003D167D" w:rsidP="001E6F75">
            <w:pPr>
              <w:pStyle w:val="Dates"/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Opens 1A</w:t>
            </w: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F1703F" w14:textId="6ACEFBF4" w:rsidR="00B737C0" w:rsidRPr="004F71EF" w:rsidRDefault="00007B7F" w:rsidP="001E6F75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  <w:p w14:paraId="3CB1D6D0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Closes 5P</w:t>
            </w:r>
          </w:p>
          <w:p w14:paraId="1330389A" w14:textId="77777777" w:rsidR="00B737C0" w:rsidRPr="004F71EF" w:rsidRDefault="00B737C0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3BF826C4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B737C0" w:rsidRPr="00CD796B" w14:paraId="009F4322" w14:textId="77777777" w:rsidTr="001E6F75">
        <w:trPr>
          <w:cantSplit/>
          <w:trHeight w:hRule="exact" w:val="1584"/>
          <w:jc w:val="center"/>
        </w:trPr>
        <w:tc>
          <w:tcPr>
            <w:tcW w:w="25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07DF4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8CA50" w14:textId="77777777" w:rsidR="00B737C0" w:rsidRDefault="00B737C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  <w:p w14:paraId="13CCEC95" w14:textId="51FFA5A4" w:rsidR="00A6580A" w:rsidRPr="004F71EF" w:rsidRDefault="00A6580A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1F8D3" w14:textId="3E368E83" w:rsidR="00B737C0" w:rsidRPr="004F71EF" w:rsidRDefault="00773856" w:rsidP="001E6F75">
            <w:pPr>
              <w:pStyle w:val="Dates"/>
              <w:rPr>
                <w:rFonts w:asciiTheme="minorHAnsi" w:hAnsiTheme="minorHAnsi"/>
                <w:b/>
                <w:color w:val="948A54" w:themeColor="background2" w:themeShade="80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  <w:p w14:paraId="1C6EFB03" w14:textId="77777777" w:rsidR="003D167D" w:rsidRPr="004F71EF" w:rsidRDefault="003D167D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E36C0A" w:themeColor="accent6" w:themeShade="BF"/>
                <w:sz w:val="14"/>
                <w:szCs w:val="16"/>
              </w:rPr>
              <w:t>Feb Auction results post by 5P</w:t>
            </w:r>
          </w:p>
          <w:p w14:paraId="21A368EE" w14:textId="77777777" w:rsidR="00B737C0" w:rsidRPr="004F71EF" w:rsidRDefault="00B737C0" w:rsidP="00A6580A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E6F28" w14:textId="77777777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  <w:p w14:paraId="14FD47BB" w14:textId="577BD5CA" w:rsidR="00A6580A" w:rsidRPr="004F71EF" w:rsidRDefault="00A6580A" w:rsidP="003D167D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429EF" w14:textId="6C7E2CB5" w:rsidR="00B737C0" w:rsidRDefault="00773856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sz w:val="14"/>
                <w:szCs w:val="16"/>
              </w:rPr>
              <w:t>2</w:t>
            </w:r>
            <w:r w:rsidR="000D2EC6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  <w:p w14:paraId="617E4506" w14:textId="103E224E" w:rsidR="00046F60" w:rsidRPr="00961A6C" w:rsidRDefault="00046F60" w:rsidP="00046F60">
            <w:pPr>
              <w:pStyle w:val="Dates"/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 xml:space="preserve">Mar 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Post M</w:t>
            </w:r>
            <w:r w:rsidR="00051A89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N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_202</w:t>
            </w:r>
            <w:r w:rsidR="001C31D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7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_M0</w:t>
            </w:r>
            <w:r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3</w:t>
            </w:r>
            <w:r w:rsidRPr="00046F60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_V0 by 5P</w:t>
            </w:r>
            <w:r w:rsidRPr="00961A6C">
              <w:rPr>
                <w:rFonts w:asciiTheme="minorHAnsi" w:hAnsiTheme="minorHAnsi"/>
                <w:b/>
                <w:color w:val="31849B" w:themeColor="accent5" w:themeShade="BF"/>
                <w:sz w:val="14"/>
                <w:szCs w:val="16"/>
              </w:rPr>
              <w:t xml:space="preserve"> </w:t>
            </w:r>
          </w:p>
          <w:p w14:paraId="52299189" w14:textId="77777777" w:rsidR="00046F60" w:rsidRPr="004F71EF" w:rsidRDefault="00046F60" w:rsidP="00046F60">
            <w:pPr>
              <w:pStyle w:val="Dates"/>
              <w:rPr>
                <w:rFonts w:asciiTheme="minorHAnsi" w:hAnsiTheme="minorHAnsi"/>
                <w:b/>
                <w:color w:val="000000" w:themeColor="text1"/>
                <w:sz w:val="14"/>
                <w:szCs w:val="16"/>
              </w:rPr>
            </w:pPr>
            <w:r w:rsidRPr="004F71EF">
              <w:rPr>
                <w:rFonts w:asciiTheme="minorHAnsi" w:hAnsiTheme="minorHAnsi"/>
                <w:b/>
                <w:color w:val="244061" w:themeColor="accent1" w:themeShade="80"/>
                <w:sz w:val="14"/>
                <w:szCs w:val="16"/>
              </w:rPr>
              <w:t>Mar Post MEQ</w:t>
            </w:r>
          </w:p>
          <w:p w14:paraId="53B59F88" w14:textId="639E9287" w:rsidR="00046F60" w:rsidRPr="004F71EF" w:rsidRDefault="00046F60" w:rsidP="001E6F75">
            <w:pPr>
              <w:pStyle w:val="Dates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612FF" w14:textId="607EED8E" w:rsidR="00B737C0" w:rsidRPr="004F71EF" w:rsidRDefault="000D2EC6" w:rsidP="001E6F75">
            <w:pPr>
              <w:pStyle w:val="Date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4"/>
                <w:szCs w:val="16"/>
              </w:rPr>
              <w:t>29</w:t>
            </w:r>
          </w:p>
        </w:tc>
        <w:tc>
          <w:tcPr>
            <w:tcW w:w="25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6D9F1" w:themeFill="text2" w:themeFillTint="33"/>
          </w:tcPr>
          <w:p w14:paraId="5903C4BC" w14:textId="77777777" w:rsidR="00B737C0" w:rsidRPr="00CD796B" w:rsidRDefault="00B737C0" w:rsidP="001E6F75">
            <w:pPr>
              <w:pStyle w:val="Dates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646DFDB5" w14:textId="77777777" w:rsidR="00B737C0" w:rsidRDefault="00B737C0" w:rsidP="004A3792"/>
    <w:sectPr w:rsidR="00B737C0" w:rsidSect="00140456">
      <w:footerReference w:type="default" r:id="rId9"/>
      <w:pgSz w:w="15840" w:h="12240" w:orient="landscape" w:code="1"/>
      <w:pgMar w:top="1080" w:right="1080" w:bottom="73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6D18" w14:textId="77777777" w:rsidR="008A514C" w:rsidRDefault="008A514C" w:rsidP="006A14D5">
      <w:r>
        <w:separator/>
      </w:r>
    </w:p>
  </w:endnote>
  <w:endnote w:type="continuationSeparator" w:id="0">
    <w:p w14:paraId="05923668" w14:textId="77777777" w:rsidR="008A514C" w:rsidRDefault="008A514C" w:rsidP="006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9C74" w14:textId="65ED6DAD" w:rsidR="008A514C" w:rsidRPr="00DC0F6C" w:rsidRDefault="008A514C">
    <w:pPr>
      <w:pStyle w:val="Footer"/>
      <w:rPr>
        <w:rFonts w:ascii="Century Gothic" w:hAnsi="Century Gothic"/>
        <w:sz w:val="14"/>
        <w:szCs w:val="14"/>
      </w:rPr>
    </w:pPr>
    <w:r w:rsidRPr="00C54927">
      <w:rPr>
        <w:rFonts w:ascii="Century Gothic" w:hAnsi="Century Gothic"/>
        <w:sz w:val="14"/>
        <w:szCs w:val="14"/>
      </w:rPr>
      <w:t>©</w:t>
    </w:r>
    <w:r>
      <w:rPr>
        <w:rFonts w:ascii="Century Gothic" w:hAnsi="Century Gothic"/>
        <w:sz w:val="14"/>
        <w:szCs w:val="14"/>
      </w:rPr>
      <w:t xml:space="preserve"> CAISO 2025</w:t>
    </w:r>
    <w:r>
      <w:rPr>
        <w:rFonts w:ascii="Century Gothic" w:hAnsi="Century Gothic"/>
        <w:sz w:val="14"/>
        <w:szCs w:val="14"/>
      </w:rPr>
      <w:tab/>
      <w:t xml:space="preserve">                                                                     </w:t>
    </w:r>
    <w:r w:rsidR="00AB6222">
      <w:rPr>
        <w:rFonts w:ascii="Century Gothic" w:hAnsi="Century Gothic"/>
        <w:sz w:val="14"/>
        <w:szCs w:val="14"/>
      </w:rPr>
      <w:t xml:space="preserve">ISO </w:t>
    </w:r>
    <w:r w:rsidR="00327C5D">
      <w:rPr>
        <w:rFonts w:ascii="Century Gothic" w:hAnsi="Century Gothic"/>
        <w:sz w:val="14"/>
        <w:szCs w:val="14"/>
      </w:rPr>
      <w:t>Public</w:t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</w:rPr>
      <w:tab/>
      <w:t xml:space="preserve">Updated </w:t>
    </w:r>
    <w:r w:rsidR="00621330">
      <w:rPr>
        <w:rFonts w:ascii="Century Gothic" w:hAnsi="Century Gothic"/>
        <w:sz w:val="14"/>
        <w:szCs w:val="14"/>
      </w:rPr>
      <w:t>1</w:t>
    </w:r>
    <w:r w:rsidR="001C31D0">
      <w:rPr>
        <w:rFonts w:ascii="Century Gothic" w:hAnsi="Century Gothic"/>
        <w:sz w:val="14"/>
        <w:szCs w:val="14"/>
      </w:rPr>
      <w:t>1</w:t>
    </w:r>
    <w:r>
      <w:rPr>
        <w:rFonts w:ascii="Century Gothic" w:hAnsi="Century Gothic"/>
        <w:sz w:val="14"/>
        <w:szCs w:val="14"/>
      </w:rPr>
      <w:t>/</w:t>
    </w:r>
    <w:r w:rsidR="001C31D0">
      <w:rPr>
        <w:rFonts w:ascii="Century Gothic" w:hAnsi="Century Gothic"/>
        <w:sz w:val="14"/>
        <w:szCs w:val="14"/>
      </w:rPr>
      <w:t>3</w:t>
    </w:r>
    <w:r>
      <w:rPr>
        <w:rFonts w:ascii="Century Gothic" w:hAnsi="Century Gothic"/>
        <w:sz w:val="14"/>
        <w:szCs w:val="14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FCFD" w14:textId="77777777" w:rsidR="008A514C" w:rsidRDefault="008A514C" w:rsidP="006A14D5">
      <w:r>
        <w:separator/>
      </w:r>
    </w:p>
  </w:footnote>
  <w:footnote w:type="continuationSeparator" w:id="0">
    <w:p w14:paraId="2B361BB2" w14:textId="77777777" w:rsidR="008A514C" w:rsidRDefault="008A514C" w:rsidP="006A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D05"/>
    <w:multiLevelType w:val="hybridMultilevel"/>
    <w:tmpl w:val="09F6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577"/>
    <w:multiLevelType w:val="hybridMultilevel"/>
    <w:tmpl w:val="665E7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7E63"/>
    <w:multiLevelType w:val="hybridMultilevel"/>
    <w:tmpl w:val="FD9C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18D"/>
    <w:multiLevelType w:val="multilevel"/>
    <w:tmpl w:val="BADA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A26DB"/>
    <w:multiLevelType w:val="hybridMultilevel"/>
    <w:tmpl w:val="D604F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45411"/>
    <w:multiLevelType w:val="hybridMultilevel"/>
    <w:tmpl w:val="B548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1E9A"/>
    <w:multiLevelType w:val="hybridMultilevel"/>
    <w:tmpl w:val="61A6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82144"/>
    <w:multiLevelType w:val="multilevel"/>
    <w:tmpl w:val="B1AA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47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8A3611F"/>
    <w:multiLevelType w:val="hybridMultilevel"/>
    <w:tmpl w:val="5C1CF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81B6F"/>
    <w:multiLevelType w:val="multilevel"/>
    <w:tmpl w:val="707A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082287">
    <w:abstractNumId w:val="5"/>
  </w:num>
  <w:num w:numId="2" w16cid:durableId="29959792">
    <w:abstractNumId w:val="6"/>
  </w:num>
  <w:num w:numId="3" w16cid:durableId="1739939784">
    <w:abstractNumId w:val="8"/>
  </w:num>
  <w:num w:numId="4" w16cid:durableId="713581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013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763489">
    <w:abstractNumId w:val="0"/>
  </w:num>
  <w:num w:numId="7" w16cid:durableId="630982616">
    <w:abstractNumId w:val="1"/>
  </w:num>
  <w:num w:numId="8" w16cid:durableId="418336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921972">
    <w:abstractNumId w:val="2"/>
  </w:num>
  <w:num w:numId="10" w16cid:durableId="2054963562">
    <w:abstractNumId w:val="9"/>
  </w:num>
  <w:num w:numId="11" w16cid:durableId="90099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13697" fillcolor="#7030a0" strokecolor="#f2f2f2">
      <v:fill color="#7030a0"/>
      <v:stroke color="#f2f2f2" weight="3pt"/>
      <v:shadow on="t" type="perspective" color="#622423" opacity=".5" offset="1pt" offset2="-1pt"/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cf7621c0-5db7-4b23-8d7f-e3e42842fac6"/>
    <w:docVar w:name="_AMO_XmlVersion" w:val="Empty"/>
  </w:docVars>
  <w:rsids>
    <w:rsidRoot w:val="00334FCC"/>
    <w:rsid w:val="00000CD0"/>
    <w:rsid w:val="00002213"/>
    <w:rsid w:val="000029CD"/>
    <w:rsid w:val="00002AB7"/>
    <w:rsid w:val="00006E9B"/>
    <w:rsid w:val="00007B7F"/>
    <w:rsid w:val="000105CB"/>
    <w:rsid w:val="00014B2C"/>
    <w:rsid w:val="00017CE5"/>
    <w:rsid w:val="0002315A"/>
    <w:rsid w:val="000232B6"/>
    <w:rsid w:val="00024488"/>
    <w:rsid w:val="00024632"/>
    <w:rsid w:val="00025F5B"/>
    <w:rsid w:val="000263E7"/>
    <w:rsid w:val="00027B62"/>
    <w:rsid w:val="00027ED4"/>
    <w:rsid w:val="00034AF4"/>
    <w:rsid w:val="000354E5"/>
    <w:rsid w:val="00036F56"/>
    <w:rsid w:val="00037572"/>
    <w:rsid w:val="000400DF"/>
    <w:rsid w:val="0004037A"/>
    <w:rsid w:val="00040D4E"/>
    <w:rsid w:val="0004157E"/>
    <w:rsid w:val="000416F4"/>
    <w:rsid w:val="000423BB"/>
    <w:rsid w:val="00043664"/>
    <w:rsid w:val="0004611A"/>
    <w:rsid w:val="00046E67"/>
    <w:rsid w:val="00046F60"/>
    <w:rsid w:val="00050029"/>
    <w:rsid w:val="000507B8"/>
    <w:rsid w:val="00051A89"/>
    <w:rsid w:val="00051D79"/>
    <w:rsid w:val="0005287C"/>
    <w:rsid w:val="0005290C"/>
    <w:rsid w:val="0005373A"/>
    <w:rsid w:val="000540C2"/>
    <w:rsid w:val="00054120"/>
    <w:rsid w:val="00055155"/>
    <w:rsid w:val="000561D4"/>
    <w:rsid w:val="000576CF"/>
    <w:rsid w:val="00060176"/>
    <w:rsid w:val="000610E5"/>
    <w:rsid w:val="000623BA"/>
    <w:rsid w:val="00062545"/>
    <w:rsid w:val="00063EF3"/>
    <w:rsid w:val="0006411B"/>
    <w:rsid w:val="00065079"/>
    <w:rsid w:val="00065C70"/>
    <w:rsid w:val="00065D85"/>
    <w:rsid w:val="00066709"/>
    <w:rsid w:val="00071088"/>
    <w:rsid w:val="0007190B"/>
    <w:rsid w:val="00071FE3"/>
    <w:rsid w:val="000739D8"/>
    <w:rsid w:val="000833E4"/>
    <w:rsid w:val="00083CEF"/>
    <w:rsid w:val="00084D3D"/>
    <w:rsid w:val="0008577D"/>
    <w:rsid w:val="000862D0"/>
    <w:rsid w:val="000878ED"/>
    <w:rsid w:val="00090B24"/>
    <w:rsid w:val="00091348"/>
    <w:rsid w:val="00091BD5"/>
    <w:rsid w:val="00092DD8"/>
    <w:rsid w:val="00093A02"/>
    <w:rsid w:val="000A3A1E"/>
    <w:rsid w:val="000A4890"/>
    <w:rsid w:val="000A50D6"/>
    <w:rsid w:val="000A5F12"/>
    <w:rsid w:val="000A7C67"/>
    <w:rsid w:val="000A7F51"/>
    <w:rsid w:val="000B0559"/>
    <w:rsid w:val="000B11F5"/>
    <w:rsid w:val="000B1ACA"/>
    <w:rsid w:val="000B3EF6"/>
    <w:rsid w:val="000B4367"/>
    <w:rsid w:val="000B7510"/>
    <w:rsid w:val="000B7730"/>
    <w:rsid w:val="000B7D5F"/>
    <w:rsid w:val="000B7DA9"/>
    <w:rsid w:val="000C0D8B"/>
    <w:rsid w:val="000C1748"/>
    <w:rsid w:val="000C1E8B"/>
    <w:rsid w:val="000C4629"/>
    <w:rsid w:val="000C61C7"/>
    <w:rsid w:val="000C6892"/>
    <w:rsid w:val="000C6B34"/>
    <w:rsid w:val="000C762D"/>
    <w:rsid w:val="000C7E41"/>
    <w:rsid w:val="000D0820"/>
    <w:rsid w:val="000D08D0"/>
    <w:rsid w:val="000D2EC6"/>
    <w:rsid w:val="000D714F"/>
    <w:rsid w:val="000E225B"/>
    <w:rsid w:val="000E388D"/>
    <w:rsid w:val="000E4F19"/>
    <w:rsid w:val="000E5DEA"/>
    <w:rsid w:val="000E7248"/>
    <w:rsid w:val="000E7523"/>
    <w:rsid w:val="000F1AF4"/>
    <w:rsid w:val="000F2466"/>
    <w:rsid w:val="000F41C9"/>
    <w:rsid w:val="000F54D0"/>
    <w:rsid w:val="000F58D6"/>
    <w:rsid w:val="000F7B34"/>
    <w:rsid w:val="000F7E50"/>
    <w:rsid w:val="001015CF"/>
    <w:rsid w:val="00101C67"/>
    <w:rsid w:val="00101FDD"/>
    <w:rsid w:val="001026EF"/>
    <w:rsid w:val="00102F64"/>
    <w:rsid w:val="00103099"/>
    <w:rsid w:val="001050FB"/>
    <w:rsid w:val="00105607"/>
    <w:rsid w:val="00107A17"/>
    <w:rsid w:val="001102F5"/>
    <w:rsid w:val="00110DFC"/>
    <w:rsid w:val="00114440"/>
    <w:rsid w:val="00115809"/>
    <w:rsid w:val="001164A5"/>
    <w:rsid w:val="0012199E"/>
    <w:rsid w:val="001235EB"/>
    <w:rsid w:val="0012403A"/>
    <w:rsid w:val="001275C5"/>
    <w:rsid w:val="00130598"/>
    <w:rsid w:val="0013070C"/>
    <w:rsid w:val="00132DCE"/>
    <w:rsid w:val="00136145"/>
    <w:rsid w:val="00136678"/>
    <w:rsid w:val="0013694D"/>
    <w:rsid w:val="00136FC7"/>
    <w:rsid w:val="00137B6A"/>
    <w:rsid w:val="00137D93"/>
    <w:rsid w:val="00140442"/>
    <w:rsid w:val="00140456"/>
    <w:rsid w:val="001405DF"/>
    <w:rsid w:val="00140898"/>
    <w:rsid w:val="001409E0"/>
    <w:rsid w:val="001438B6"/>
    <w:rsid w:val="00145913"/>
    <w:rsid w:val="00146F02"/>
    <w:rsid w:val="00147348"/>
    <w:rsid w:val="001512D8"/>
    <w:rsid w:val="00151E0B"/>
    <w:rsid w:val="0015377F"/>
    <w:rsid w:val="00153CEB"/>
    <w:rsid w:val="001544CA"/>
    <w:rsid w:val="001545C2"/>
    <w:rsid w:val="001563C2"/>
    <w:rsid w:val="00157896"/>
    <w:rsid w:val="00160219"/>
    <w:rsid w:val="00161DCA"/>
    <w:rsid w:val="001679C6"/>
    <w:rsid w:val="001704F1"/>
    <w:rsid w:val="00171BE3"/>
    <w:rsid w:val="00173CBF"/>
    <w:rsid w:val="00174473"/>
    <w:rsid w:val="00176C97"/>
    <w:rsid w:val="00176DEF"/>
    <w:rsid w:val="001811F3"/>
    <w:rsid w:val="001838A4"/>
    <w:rsid w:val="00184F1E"/>
    <w:rsid w:val="00186194"/>
    <w:rsid w:val="00187E7C"/>
    <w:rsid w:val="00190B06"/>
    <w:rsid w:val="00191B24"/>
    <w:rsid w:val="00194350"/>
    <w:rsid w:val="001960E8"/>
    <w:rsid w:val="001A037B"/>
    <w:rsid w:val="001A0720"/>
    <w:rsid w:val="001A0C43"/>
    <w:rsid w:val="001A1C93"/>
    <w:rsid w:val="001A23B9"/>
    <w:rsid w:val="001A3603"/>
    <w:rsid w:val="001A4369"/>
    <w:rsid w:val="001A460B"/>
    <w:rsid w:val="001A4F85"/>
    <w:rsid w:val="001A5BD8"/>
    <w:rsid w:val="001A6980"/>
    <w:rsid w:val="001B06AB"/>
    <w:rsid w:val="001B31EA"/>
    <w:rsid w:val="001B5B5E"/>
    <w:rsid w:val="001B7681"/>
    <w:rsid w:val="001B7A28"/>
    <w:rsid w:val="001C0A8F"/>
    <w:rsid w:val="001C1508"/>
    <w:rsid w:val="001C20AB"/>
    <w:rsid w:val="001C275C"/>
    <w:rsid w:val="001C2E16"/>
    <w:rsid w:val="001C31D0"/>
    <w:rsid w:val="001C532A"/>
    <w:rsid w:val="001C5E82"/>
    <w:rsid w:val="001C7AB4"/>
    <w:rsid w:val="001D02A4"/>
    <w:rsid w:val="001D090E"/>
    <w:rsid w:val="001D0B9A"/>
    <w:rsid w:val="001D2812"/>
    <w:rsid w:val="001D54BA"/>
    <w:rsid w:val="001D5D6F"/>
    <w:rsid w:val="001D752F"/>
    <w:rsid w:val="001D7579"/>
    <w:rsid w:val="001D783F"/>
    <w:rsid w:val="001D7F88"/>
    <w:rsid w:val="001E138E"/>
    <w:rsid w:val="001E1A6E"/>
    <w:rsid w:val="001E35BB"/>
    <w:rsid w:val="001E3672"/>
    <w:rsid w:val="001E67D1"/>
    <w:rsid w:val="001E6F75"/>
    <w:rsid w:val="001E7F28"/>
    <w:rsid w:val="001F06E1"/>
    <w:rsid w:val="001F0ABC"/>
    <w:rsid w:val="001F0D78"/>
    <w:rsid w:val="001F1912"/>
    <w:rsid w:val="001F3E34"/>
    <w:rsid w:val="001F44E7"/>
    <w:rsid w:val="001F4A83"/>
    <w:rsid w:val="001F627B"/>
    <w:rsid w:val="001F6DF1"/>
    <w:rsid w:val="001F715C"/>
    <w:rsid w:val="001F7777"/>
    <w:rsid w:val="001F7D3A"/>
    <w:rsid w:val="0020160A"/>
    <w:rsid w:val="002025A1"/>
    <w:rsid w:val="002028A2"/>
    <w:rsid w:val="00202952"/>
    <w:rsid w:val="00203070"/>
    <w:rsid w:val="0020459A"/>
    <w:rsid w:val="0020637A"/>
    <w:rsid w:val="002064AC"/>
    <w:rsid w:val="00207C4E"/>
    <w:rsid w:val="0021056A"/>
    <w:rsid w:val="00210A15"/>
    <w:rsid w:val="0021221A"/>
    <w:rsid w:val="0021239A"/>
    <w:rsid w:val="00212A52"/>
    <w:rsid w:val="00212B93"/>
    <w:rsid w:val="0021520A"/>
    <w:rsid w:val="00215A0B"/>
    <w:rsid w:val="00216710"/>
    <w:rsid w:val="002237AF"/>
    <w:rsid w:val="00223EA4"/>
    <w:rsid w:val="002242E5"/>
    <w:rsid w:val="00225A9D"/>
    <w:rsid w:val="0022603E"/>
    <w:rsid w:val="00227E5A"/>
    <w:rsid w:val="00230C65"/>
    <w:rsid w:val="002310CC"/>
    <w:rsid w:val="00232CFC"/>
    <w:rsid w:val="002332B9"/>
    <w:rsid w:val="0023582A"/>
    <w:rsid w:val="00235FA6"/>
    <w:rsid w:val="00236282"/>
    <w:rsid w:val="002368AF"/>
    <w:rsid w:val="00236F2B"/>
    <w:rsid w:val="00237719"/>
    <w:rsid w:val="00237ABE"/>
    <w:rsid w:val="0024053C"/>
    <w:rsid w:val="002412DE"/>
    <w:rsid w:val="00242209"/>
    <w:rsid w:val="002438DF"/>
    <w:rsid w:val="00244BBD"/>
    <w:rsid w:val="00246249"/>
    <w:rsid w:val="0024645D"/>
    <w:rsid w:val="002465B7"/>
    <w:rsid w:val="00250B54"/>
    <w:rsid w:val="00250D99"/>
    <w:rsid w:val="002537AF"/>
    <w:rsid w:val="00255CB2"/>
    <w:rsid w:val="002566E8"/>
    <w:rsid w:val="0026081C"/>
    <w:rsid w:val="00260DE2"/>
    <w:rsid w:val="00261457"/>
    <w:rsid w:val="00262948"/>
    <w:rsid w:val="00264762"/>
    <w:rsid w:val="00265890"/>
    <w:rsid w:val="00267C4C"/>
    <w:rsid w:val="00270DE1"/>
    <w:rsid w:val="00271B35"/>
    <w:rsid w:val="002721F3"/>
    <w:rsid w:val="002729B5"/>
    <w:rsid w:val="00272ADF"/>
    <w:rsid w:val="00273615"/>
    <w:rsid w:val="002804F7"/>
    <w:rsid w:val="00280FF2"/>
    <w:rsid w:val="002815BE"/>
    <w:rsid w:val="00282777"/>
    <w:rsid w:val="00282D37"/>
    <w:rsid w:val="002845BD"/>
    <w:rsid w:val="00285C26"/>
    <w:rsid w:val="00285C98"/>
    <w:rsid w:val="00286361"/>
    <w:rsid w:val="00286626"/>
    <w:rsid w:val="0028699A"/>
    <w:rsid w:val="002877F8"/>
    <w:rsid w:val="00291604"/>
    <w:rsid w:val="00292D2C"/>
    <w:rsid w:val="002A051A"/>
    <w:rsid w:val="002A2F07"/>
    <w:rsid w:val="002A466A"/>
    <w:rsid w:val="002A73B5"/>
    <w:rsid w:val="002B050A"/>
    <w:rsid w:val="002B0867"/>
    <w:rsid w:val="002B3C05"/>
    <w:rsid w:val="002B52FF"/>
    <w:rsid w:val="002B605D"/>
    <w:rsid w:val="002B62AD"/>
    <w:rsid w:val="002B760A"/>
    <w:rsid w:val="002C7A29"/>
    <w:rsid w:val="002D0569"/>
    <w:rsid w:val="002D383C"/>
    <w:rsid w:val="002D3A3A"/>
    <w:rsid w:val="002D4095"/>
    <w:rsid w:val="002D450A"/>
    <w:rsid w:val="002D6D4C"/>
    <w:rsid w:val="002D7379"/>
    <w:rsid w:val="002E10AE"/>
    <w:rsid w:val="002E228B"/>
    <w:rsid w:val="002E3752"/>
    <w:rsid w:val="002E58A2"/>
    <w:rsid w:val="002E6084"/>
    <w:rsid w:val="002E60DE"/>
    <w:rsid w:val="002F1F67"/>
    <w:rsid w:val="002F32E9"/>
    <w:rsid w:val="002F43A2"/>
    <w:rsid w:val="002F553A"/>
    <w:rsid w:val="002F5B18"/>
    <w:rsid w:val="002F717E"/>
    <w:rsid w:val="002F7374"/>
    <w:rsid w:val="003011EF"/>
    <w:rsid w:val="0030256F"/>
    <w:rsid w:val="00303A24"/>
    <w:rsid w:val="00304CF3"/>
    <w:rsid w:val="00304F4E"/>
    <w:rsid w:val="00305C15"/>
    <w:rsid w:val="0030746D"/>
    <w:rsid w:val="00310DC4"/>
    <w:rsid w:val="0031198D"/>
    <w:rsid w:val="00313206"/>
    <w:rsid w:val="00314C77"/>
    <w:rsid w:val="00315DC9"/>
    <w:rsid w:val="003169EC"/>
    <w:rsid w:val="00317C14"/>
    <w:rsid w:val="00320449"/>
    <w:rsid w:val="00320CCE"/>
    <w:rsid w:val="0032197A"/>
    <w:rsid w:val="003221DC"/>
    <w:rsid w:val="00322B97"/>
    <w:rsid w:val="003239C2"/>
    <w:rsid w:val="0032501E"/>
    <w:rsid w:val="00325805"/>
    <w:rsid w:val="00325B48"/>
    <w:rsid w:val="00327C5D"/>
    <w:rsid w:val="00331AF6"/>
    <w:rsid w:val="00333B3A"/>
    <w:rsid w:val="003349EA"/>
    <w:rsid w:val="00334FCC"/>
    <w:rsid w:val="00335204"/>
    <w:rsid w:val="00336795"/>
    <w:rsid w:val="00336EAA"/>
    <w:rsid w:val="0034105E"/>
    <w:rsid w:val="00343970"/>
    <w:rsid w:val="00343E1B"/>
    <w:rsid w:val="0034783A"/>
    <w:rsid w:val="00347BD6"/>
    <w:rsid w:val="00352F8E"/>
    <w:rsid w:val="00353659"/>
    <w:rsid w:val="003543E0"/>
    <w:rsid w:val="00355C7A"/>
    <w:rsid w:val="00360448"/>
    <w:rsid w:val="00360DAC"/>
    <w:rsid w:val="00361F04"/>
    <w:rsid w:val="00364F5D"/>
    <w:rsid w:val="0037060E"/>
    <w:rsid w:val="00375C59"/>
    <w:rsid w:val="00376C62"/>
    <w:rsid w:val="0038427B"/>
    <w:rsid w:val="0038509E"/>
    <w:rsid w:val="00386A1B"/>
    <w:rsid w:val="00387192"/>
    <w:rsid w:val="00387333"/>
    <w:rsid w:val="00391582"/>
    <w:rsid w:val="003926F2"/>
    <w:rsid w:val="00392B13"/>
    <w:rsid w:val="00393567"/>
    <w:rsid w:val="0039615E"/>
    <w:rsid w:val="00396405"/>
    <w:rsid w:val="003A2179"/>
    <w:rsid w:val="003A4B4C"/>
    <w:rsid w:val="003A6F6A"/>
    <w:rsid w:val="003B0D65"/>
    <w:rsid w:val="003B41CF"/>
    <w:rsid w:val="003B5E53"/>
    <w:rsid w:val="003B65AC"/>
    <w:rsid w:val="003B7B43"/>
    <w:rsid w:val="003C09E0"/>
    <w:rsid w:val="003C38AC"/>
    <w:rsid w:val="003C542B"/>
    <w:rsid w:val="003C6A91"/>
    <w:rsid w:val="003C6EE0"/>
    <w:rsid w:val="003C7613"/>
    <w:rsid w:val="003D05AD"/>
    <w:rsid w:val="003D0B18"/>
    <w:rsid w:val="003D167D"/>
    <w:rsid w:val="003D2EEF"/>
    <w:rsid w:val="003D37DF"/>
    <w:rsid w:val="003D5194"/>
    <w:rsid w:val="003E2692"/>
    <w:rsid w:val="003E45DC"/>
    <w:rsid w:val="003E49F9"/>
    <w:rsid w:val="003E558B"/>
    <w:rsid w:val="003E6080"/>
    <w:rsid w:val="003E61C2"/>
    <w:rsid w:val="003E6798"/>
    <w:rsid w:val="003E75A5"/>
    <w:rsid w:val="003F04D4"/>
    <w:rsid w:val="003F192E"/>
    <w:rsid w:val="003F1E6B"/>
    <w:rsid w:val="003F2CA3"/>
    <w:rsid w:val="003F4BE6"/>
    <w:rsid w:val="003F4C20"/>
    <w:rsid w:val="003F7F4B"/>
    <w:rsid w:val="004004C9"/>
    <w:rsid w:val="00400C80"/>
    <w:rsid w:val="00401E86"/>
    <w:rsid w:val="0040661D"/>
    <w:rsid w:val="0041039D"/>
    <w:rsid w:val="00411672"/>
    <w:rsid w:val="004125D6"/>
    <w:rsid w:val="004127A9"/>
    <w:rsid w:val="00414C9F"/>
    <w:rsid w:val="00415C5E"/>
    <w:rsid w:val="00415E97"/>
    <w:rsid w:val="00417712"/>
    <w:rsid w:val="00422322"/>
    <w:rsid w:val="00423520"/>
    <w:rsid w:val="00424977"/>
    <w:rsid w:val="00425C52"/>
    <w:rsid w:val="0042681A"/>
    <w:rsid w:val="00427939"/>
    <w:rsid w:val="00430358"/>
    <w:rsid w:val="00434F56"/>
    <w:rsid w:val="00435418"/>
    <w:rsid w:val="00436E19"/>
    <w:rsid w:val="0043709A"/>
    <w:rsid w:val="004406DC"/>
    <w:rsid w:val="00440A49"/>
    <w:rsid w:val="00440C7C"/>
    <w:rsid w:val="00443D54"/>
    <w:rsid w:val="00444DF7"/>
    <w:rsid w:val="00445DAB"/>
    <w:rsid w:val="00450291"/>
    <w:rsid w:val="004514A4"/>
    <w:rsid w:val="004516D2"/>
    <w:rsid w:val="00452070"/>
    <w:rsid w:val="004540E4"/>
    <w:rsid w:val="00454450"/>
    <w:rsid w:val="00455F7B"/>
    <w:rsid w:val="00456622"/>
    <w:rsid w:val="00460017"/>
    <w:rsid w:val="004653AA"/>
    <w:rsid w:val="004662AF"/>
    <w:rsid w:val="004663B2"/>
    <w:rsid w:val="00467138"/>
    <w:rsid w:val="004717D3"/>
    <w:rsid w:val="0047586B"/>
    <w:rsid w:val="00475C6A"/>
    <w:rsid w:val="004776C3"/>
    <w:rsid w:val="00482DA5"/>
    <w:rsid w:val="00491585"/>
    <w:rsid w:val="0049302B"/>
    <w:rsid w:val="00493598"/>
    <w:rsid w:val="00493C08"/>
    <w:rsid w:val="004941C8"/>
    <w:rsid w:val="00494A73"/>
    <w:rsid w:val="004951BE"/>
    <w:rsid w:val="004A1CFD"/>
    <w:rsid w:val="004A25E1"/>
    <w:rsid w:val="004A2973"/>
    <w:rsid w:val="004A3458"/>
    <w:rsid w:val="004A3792"/>
    <w:rsid w:val="004A4F9B"/>
    <w:rsid w:val="004A60D8"/>
    <w:rsid w:val="004A65E5"/>
    <w:rsid w:val="004A6F14"/>
    <w:rsid w:val="004B157B"/>
    <w:rsid w:val="004B2BD7"/>
    <w:rsid w:val="004B3A04"/>
    <w:rsid w:val="004B40C9"/>
    <w:rsid w:val="004B4B98"/>
    <w:rsid w:val="004B70CF"/>
    <w:rsid w:val="004B7AC3"/>
    <w:rsid w:val="004C0852"/>
    <w:rsid w:val="004C1731"/>
    <w:rsid w:val="004C4068"/>
    <w:rsid w:val="004C4180"/>
    <w:rsid w:val="004C45B7"/>
    <w:rsid w:val="004C61CF"/>
    <w:rsid w:val="004C6FC5"/>
    <w:rsid w:val="004C7965"/>
    <w:rsid w:val="004C7F07"/>
    <w:rsid w:val="004D0530"/>
    <w:rsid w:val="004D163F"/>
    <w:rsid w:val="004D175F"/>
    <w:rsid w:val="004D5DC6"/>
    <w:rsid w:val="004D6A24"/>
    <w:rsid w:val="004E1F12"/>
    <w:rsid w:val="004E2E7D"/>
    <w:rsid w:val="004E498A"/>
    <w:rsid w:val="004E593D"/>
    <w:rsid w:val="004E6980"/>
    <w:rsid w:val="004F0281"/>
    <w:rsid w:val="004F0D1E"/>
    <w:rsid w:val="004F1664"/>
    <w:rsid w:val="004F1F92"/>
    <w:rsid w:val="004F3D60"/>
    <w:rsid w:val="004F71EF"/>
    <w:rsid w:val="0050107E"/>
    <w:rsid w:val="00501E31"/>
    <w:rsid w:val="00502ABF"/>
    <w:rsid w:val="005030AA"/>
    <w:rsid w:val="00503781"/>
    <w:rsid w:val="005079BE"/>
    <w:rsid w:val="00511754"/>
    <w:rsid w:val="00512669"/>
    <w:rsid w:val="005133FF"/>
    <w:rsid w:val="00515606"/>
    <w:rsid w:val="00516050"/>
    <w:rsid w:val="005164D0"/>
    <w:rsid w:val="0051656D"/>
    <w:rsid w:val="0051747E"/>
    <w:rsid w:val="00517A1F"/>
    <w:rsid w:val="00530612"/>
    <w:rsid w:val="00530B99"/>
    <w:rsid w:val="00532D7A"/>
    <w:rsid w:val="00532D83"/>
    <w:rsid w:val="00533369"/>
    <w:rsid w:val="00534F12"/>
    <w:rsid w:val="005364C0"/>
    <w:rsid w:val="00537726"/>
    <w:rsid w:val="005406E8"/>
    <w:rsid w:val="00541385"/>
    <w:rsid w:val="00541749"/>
    <w:rsid w:val="00541FAE"/>
    <w:rsid w:val="00542555"/>
    <w:rsid w:val="00542949"/>
    <w:rsid w:val="005432FF"/>
    <w:rsid w:val="00543ECA"/>
    <w:rsid w:val="005449D8"/>
    <w:rsid w:val="00544D8A"/>
    <w:rsid w:val="005458D3"/>
    <w:rsid w:val="00545B07"/>
    <w:rsid w:val="00545DA2"/>
    <w:rsid w:val="00546F01"/>
    <w:rsid w:val="00550141"/>
    <w:rsid w:val="00551C33"/>
    <w:rsid w:val="0055337C"/>
    <w:rsid w:val="00553DD0"/>
    <w:rsid w:val="005554CB"/>
    <w:rsid w:val="00560A68"/>
    <w:rsid w:val="00561928"/>
    <w:rsid w:val="005619D9"/>
    <w:rsid w:val="00562AA7"/>
    <w:rsid w:val="005657F7"/>
    <w:rsid w:val="005674D3"/>
    <w:rsid w:val="00567EC1"/>
    <w:rsid w:val="0057177B"/>
    <w:rsid w:val="005721A4"/>
    <w:rsid w:val="00572549"/>
    <w:rsid w:val="005740E6"/>
    <w:rsid w:val="005741CA"/>
    <w:rsid w:val="00574780"/>
    <w:rsid w:val="00580052"/>
    <w:rsid w:val="00580D4C"/>
    <w:rsid w:val="005824E7"/>
    <w:rsid w:val="0058390C"/>
    <w:rsid w:val="00584098"/>
    <w:rsid w:val="005852D3"/>
    <w:rsid w:val="00585C24"/>
    <w:rsid w:val="00586F9D"/>
    <w:rsid w:val="0059099A"/>
    <w:rsid w:val="00591F05"/>
    <w:rsid w:val="00594C75"/>
    <w:rsid w:val="005964A6"/>
    <w:rsid w:val="005A006A"/>
    <w:rsid w:val="005A014C"/>
    <w:rsid w:val="005A05F2"/>
    <w:rsid w:val="005A2AA3"/>
    <w:rsid w:val="005A3CC5"/>
    <w:rsid w:val="005A484E"/>
    <w:rsid w:val="005A6157"/>
    <w:rsid w:val="005A730D"/>
    <w:rsid w:val="005A736E"/>
    <w:rsid w:val="005B0100"/>
    <w:rsid w:val="005B06E1"/>
    <w:rsid w:val="005B0CAF"/>
    <w:rsid w:val="005B1258"/>
    <w:rsid w:val="005B1E57"/>
    <w:rsid w:val="005B56B3"/>
    <w:rsid w:val="005B56EA"/>
    <w:rsid w:val="005B5BCE"/>
    <w:rsid w:val="005B7ED9"/>
    <w:rsid w:val="005C0844"/>
    <w:rsid w:val="005C2099"/>
    <w:rsid w:val="005C2221"/>
    <w:rsid w:val="005C248F"/>
    <w:rsid w:val="005C3241"/>
    <w:rsid w:val="005C388E"/>
    <w:rsid w:val="005C3A71"/>
    <w:rsid w:val="005C3A76"/>
    <w:rsid w:val="005C4458"/>
    <w:rsid w:val="005C457B"/>
    <w:rsid w:val="005C4F9C"/>
    <w:rsid w:val="005C7F1F"/>
    <w:rsid w:val="005D0D83"/>
    <w:rsid w:val="005D1E30"/>
    <w:rsid w:val="005D282F"/>
    <w:rsid w:val="005D3D2F"/>
    <w:rsid w:val="005D6253"/>
    <w:rsid w:val="005E1018"/>
    <w:rsid w:val="005E24B5"/>
    <w:rsid w:val="005E2C33"/>
    <w:rsid w:val="005E6FE3"/>
    <w:rsid w:val="005E7F1E"/>
    <w:rsid w:val="005F030A"/>
    <w:rsid w:val="005F11A0"/>
    <w:rsid w:val="005F29A5"/>
    <w:rsid w:val="005F450E"/>
    <w:rsid w:val="005F5C2E"/>
    <w:rsid w:val="005F64BC"/>
    <w:rsid w:val="005F74D5"/>
    <w:rsid w:val="00601744"/>
    <w:rsid w:val="00602D1E"/>
    <w:rsid w:val="00604FB8"/>
    <w:rsid w:val="00606FC1"/>
    <w:rsid w:val="006075CE"/>
    <w:rsid w:val="0061008D"/>
    <w:rsid w:val="00611632"/>
    <w:rsid w:val="00611681"/>
    <w:rsid w:val="00613F15"/>
    <w:rsid w:val="00615712"/>
    <w:rsid w:val="00615E72"/>
    <w:rsid w:val="00616BC4"/>
    <w:rsid w:val="00617CC2"/>
    <w:rsid w:val="00617D14"/>
    <w:rsid w:val="00621330"/>
    <w:rsid w:val="006216B6"/>
    <w:rsid w:val="00623084"/>
    <w:rsid w:val="006230DF"/>
    <w:rsid w:val="006235CE"/>
    <w:rsid w:val="00625E74"/>
    <w:rsid w:val="00626BFC"/>
    <w:rsid w:val="00630123"/>
    <w:rsid w:val="00633B96"/>
    <w:rsid w:val="00634346"/>
    <w:rsid w:val="00634BFA"/>
    <w:rsid w:val="00635848"/>
    <w:rsid w:val="00635A63"/>
    <w:rsid w:val="00635E18"/>
    <w:rsid w:val="00637071"/>
    <w:rsid w:val="006377B6"/>
    <w:rsid w:val="006412D7"/>
    <w:rsid w:val="006416D5"/>
    <w:rsid w:val="00641968"/>
    <w:rsid w:val="00642391"/>
    <w:rsid w:val="00642988"/>
    <w:rsid w:val="006444BD"/>
    <w:rsid w:val="00645F4F"/>
    <w:rsid w:val="00646E88"/>
    <w:rsid w:val="006479C9"/>
    <w:rsid w:val="006506FB"/>
    <w:rsid w:val="00651ED1"/>
    <w:rsid w:val="0065265B"/>
    <w:rsid w:val="00653EA0"/>
    <w:rsid w:val="006548F7"/>
    <w:rsid w:val="006568E6"/>
    <w:rsid w:val="00657162"/>
    <w:rsid w:val="00657A51"/>
    <w:rsid w:val="0066020C"/>
    <w:rsid w:val="00660E61"/>
    <w:rsid w:val="00662C2C"/>
    <w:rsid w:val="00662C34"/>
    <w:rsid w:val="00663D49"/>
    <w:rsid w:val="00664B2A"/>
    <w:rsid w:val="006657CF"/>
    <w:rsid w:val="00665B68"/>
    <w:rsid w:val="006660D7"/>
    <w:rsid w:val="006663BF"/>
    <w:rsid w:val="0066668B"/>
    <w:rsid w:val="00667388"/>
    <w:rsid w:val="00667619"/>
    <w:rsid w:val="00670FBE"/>
    <w:rsid w:val="00673FC5"/>
    <w:rsid w:val="006742AB"/>
    <w:rsid w:val="006752A6"/>
    <w:rsid w:val="00675D3F"/>
    <w:rsid w:val="00677574"/>
    <w:rsid w:val="00682945"/>
    <w:rsid w:val="00683114"/>
    <w:rsid w:val="006832D8"/>
    <w:rsid w:val="00684463"/>
    <w:rsid w:val="00684923"/>
    <w:rsid w:val="00684AEF"/>
    <w:rsid w:val="00687282"/>
    <w:rsid w:val="00692A01"/>
    <w:rsid w:val="006943CD"/>
    <w:rsid w:val="006964C3"/>
    <w:rsid w:val="00697A0F"/>
    <w:rsid w:val="00697A2E"/>
    <w:rsid w:val="00697C50"/>
    <w:rsid w:val="006A0062"/>
    <w:rsid w:val="006A14D5"/>
    <w:rsid w:val="006A4B12"/>
    <w:rsid w:val="006A5217"/>
    <w:rsid w:val="006A566A"/>
    <w:rsid w:val="006A5A6D"/>
    <w:rsid w:val="006A5B55"/>
    <w:rsid w:val="006A5C24"/>
    <w:rsid w:val="006B0752"/>
    <w:rsid w:val="006B0E65"/>
    <w:rsid w:val="006B1346"/>
    <w:rsid w:val="006B17A8"/>
    <w:rsid w:val="006B2F81"/>
    <w:rsid w:val="006B2FC6"/>
    <w:rsid w:val="006B39D3"/>
    <w:rsid w:val="006B4584"/>
    <w:rsid w:val="006B4A29"/>
    <w:rsid w:val="006B64B5"/>
    <w:rsid w:val="006B6B23"/>
    <w:rsid w:val="006C2B94"/>
    <w:rsid w:val="006C3347"/>
    <w:rsid w:val="006C4028"/>
    <w:rsid w:val="006C5017"/>
    <w:rsid w:val="006C68B2"/>
    <w:rsid w:val="006D0A05"/>
    <w:rsid w:val="006D126E"/>
    <w:rsid w:val="006D1C43"/>
    <w:rsid w:val="006D2574"/>
    <w:rsid w:val="006D28C5"/>
    <w:rsid w:val="006D3A9F"/>
    <w:rsid w:val="006D47CF"/>
    <w:rsid w:val="006E013D"/>
    <w:rsid w:val="006E0571"/>
    <w:rsid w:val="006E0C87"/>
    <w:rsid w:val="006E7142"/>
    <w:rsid w:val="006E7C12"/>
    <w:rsid w:val="006F0206"/>
    <w:rsid w:val="006F1920"/>
    <w:rsid w:val="006F40F1"/>
    <w:rsid w:val="006F4379"/>
    <w:rsid w:val="006F48DE"/>
    <w:rsid w:val="006F5C43"/>
    <w:rsid w:val="007001F5"/>
    <w:rsid w:val="0070034E"/>
    <w:rsid w:val="0070105B"/>
    <w:rsid w:val="00701BD3"/>
    <w:rsid w:val="0070350F"/>
    <w:rsid w:val="00704D0B"/>
    <w:rsid w:val="00706624"/>
    <w:rsid w:val="007073EB"/>
    <w:rsid w:val="007077B5"/>
    <w:rsid w:val="00711087"/>
    <w:rsid w:val="00716EE0"/>
    <w:rsid w:val="00717CD4"/>
    <w:rsid w:val="00720E49"/>
    <w:rsid w:val="007230FF"/>
    <w:rsid w:val="007235A8"/>
    <w:rsid w:val="0072397B"/>
    <w:rsid w:val="0072635A"/>
    <w:rsid w:val="007268C4"/>
    <w:rsid w:val="00726C75"/>
    <w:rsid w:val="00732A09"/>
    <w:rsid w:val="00736553"/>
    <w:rsid w:val="00743119"/>
    <w:rsid w:val="007432BC"/>
    <w:rsid w:val="00745963"/>
    <w:rsid w:val="00745FA0"/>
    <w:rsid w:val="007468AA"/>
    <w:rsid w:val="00750DCD"/>
    <w:rsid w:val="007528D7"/>
    <w:rsid w:val="0075427B"/>
    <w:rsid w:val="00754DD0"/>
    <w:rsid w:val="00755070"/>
    <w:rsid w:val="00755DA6"/>
    <w:rsid w:val="00755EE2"/>
    <w:rsid w:val="00756C94"/>
    <w:rsid w:val="00757934"/>
    <w:rsid w:val="00761037"/>
    <w:rsid w:val="00761EC3"/>
    <w:rsid w:val="00762B29"/>
    <w:rsid w:val="00763B59"/>
    <w:rsid w:val="007644AB"/>
    <w:rsid w:val="00765E6C"/>
    <w:rsid w:val="0076688B"/>
    <w:rsid w:val="0076688C"/>
    <w:rsid w:val="00770657"/>
    <w:rsid w:val="007709D3"/>
    <w:rsid w:val="007735B9"/>
    <w:rsid w:val="0077363B"/>
    <w:rsid w:val="00773856"/>
    <w:rsid w:val="00773E4F"/>
    <w:rsid w:val="00777851"/>
    <w:rsid w:val="007778D8"/>
    <w:rsid w:val="00777973"/>
    <w:rsid w:val="00777BE1"/>
    <w:rsid w:val="00781434"/>
    <w:rsid w:val="00782A74"/>
    <w:rsid w:val="00783015"/>
    <w:rsid w:val="00785890"/>
    <w:rsid w:val="007867A0"/>
    <w:rsid w:val="0078711F"/>
    <w:rsid w:val="00787494"/>
    <w:rsid w:val="007905CB"/>
    <w:rsid w:val="00792543"/>
    <w:rsid w:val="00793969"/>
    <w:rsid w:val="00794E00"/>
    <w:rsid w:val="00796A0C"/>
    <w:rsid w:val="00796FF0"/>
    <w:rsid w:val="00797A4D"/>
    <w:rsid w:val="007A01E4"/>
    <w:rsid w:val="007A4374"/>
    <w:rsid w:val="007A5849"/>
    <w:rsid w:val="007B0D43"/>
    <w:rsid w:val="007B1BEA"/>
    <w:rsid w:val="007C01A1"/>
    <w:rsid w:val="007C069D"/>
    <w:rsid w:val="007C0D51"/>
    <w:rsid w:val="007C14B2"/>
    <w:rsid w:val="007C18B2"/>
    <w:rsid w:val="007C2B25"/>
    <w:rsid w:val="007C2BC3"/>
    <w:rsid w:val="007C3A7A"/>
    <w:rsid w:val="007C4B14"/>
    <w:rsid w:val="007C50F1"/>
    <w:rsid w:val="007C5812"/>
    <w:rsid w:val="007C5C7E"/>
    <w:rsid w:val="007C79D7"/>
    <w:rsid w:val="007D0AFF"/>
    <w:rsid w:val="007D295D"/>
    <w:rsid w:val="007D35A6"/>
    <w:rsid w:val="007D3D67"/>
    <w:rsid w:val="007D578E"/>
    <w:rsid w:val="007D5FAB"/>
    <w:rsid w:val="007E0028"/>
    <w:rsid w:val="007E06AA"/>
    <w:rsid w:val="007E1BB6"/>
    <w:rsid w:val="007E1F11"/>
    <w:rsid w:val="007E1F17"/>
    <w:rsid w:val="007E4486"/>
    <w:rsid w:val="007E5840"/>
    <w:rsid w:val="007E59C3"/>
    <w:rsid w:val="007E759C"/>
    <w:rsid w:val="007F0503"/>
    <w:rsid w:val="007F14D3"/>
    <w:rsid w:val="007F2164"/>
    <w:rsid w:val="007F3C9B"/>
    <w:rsid w:val="007F5A6B"/>
    <w:rsid w:val="007F75FF"/>
    <w:rsid w:val="007F79FA"/>
    <w:rsid w:val="007F7FE8"/>
    <w:rsid w:val="00801D4F"/>
    <w:rsid w:val="0080278E"/>
    <w:rsid w:val="008035FB"/>
    <w:rsid w:val="0080428E"/>
    <w:rsid w:val="00805099"/>
    <w:rsid w:val="00805A41"/>
    <w:rsid w:val="00805B93"/>
    <w:rsid w:val="00805FC6"/>
    <w:rsid w:val="00806AEA"/>
    <w:rsid w:val="00807A11"/>
    <w:rsid w:val="00811A66"/>
    <w:rsid w:val="008151D6"/>
    <w:rsid w:val="008159A1"/>
    <w:rsid w:val="00816005"/>
    <w:rsid w:val="0081686E"/>
    <w:rsid w:val="00817039"/>
    <w:rsid w:val="0082071B"/>
    <w:rsid w:val="00820C8B"/>
    <w:rsid w:val="00820FE4"/>
    <w:rsid w:val="008213AE"/>
    <w:rsid w:val="00821D14"/>
    <w:rsid w:val="00821EF7"/>
    <w:rsid w:val="008223C9"/>
    <w:rsid w:val="008228D1"/>
    <w:rsid w:val="00823014"/>
    <w:rsid w:val="00823CE9"/>
    <w:rsid w:val="00825C50"/>
    <w:rsid w:val="0082754F"/>
    <w:rsid w:val="00827694"/>
    <w:rsid w:val="008311AC"/>
    <w:rsid w:val="00831D82"/>
    <w:rsid w:val="00832DE2"/>
    <w:rsid w:val="00833BA2"/>
    <w:rsid w:val="00833BBD"/>
    <w:rsid w:val="0084051E"/>
    <w:rsid w:val="00840B7F"/>
    <w:rsid w:val="00841A83"/>
    <w:rsid w:val="00841AE6"/>
    <w:rsid w:val="00841B97"/>
    <w:rsid w:val="00843B36"/>
    <w:rsid w:val="00843B5A"/>
    <w:rsid w:val="008454E7"/>
    <w:rsid w:val="0084745F"/>
    <w:rsid w:val="00847BFE"/>
    <w:rsid w:val="00847C54"/>
    <w:rsid w:val="00852156"/>
    <w:rsid w:val="00852606"/>
    <w:rsid w:val="0085285F"/>
    <w:rsid w:val="00854E47"/>
    <w:rsid w:val="00855F23"/>
    <w:rsid w:val="00857F32"/>
    <w:rsid w:val="00860B24"/>
    <w:rsid w:val="00860D13"/>
    <w:rsid w:val="00860D99"/>
    <w:rsid w:val="00861912"/>
    <w:rsid w:val="00862501"/>
    <w:rsid w:val="0086364A"/>
    <w:rsid w:val="00864082"/>
    <w:rsid w:val="008658E3"/>
    <w:rsid w:val="00865C53"/>
    <w:rsid w:val="00865C84"/>
    <w:rsid w:val="00865D30"/>
    <w:rsid w:val="00870ADC"/>
    <w:rsid w:val="00871A59"/>
    <w:rsid w:val="00872D36"/>
    <w:rsid w:val="008743E9"/>
    <w:rsid w:val="0087490C"/>
    <w:rsid w:val="00876477"/>
    <w:rsid w:val="00881A91"/>
    <w:rsid w:val="008829F4"/>
    <w:rsid w:val="00882FC3"/>
    <w:rsid w:val="00883937"/>
    <w:rsid w:val="00883E37"/>
    <w:rsid w:val="00885924"/>
    <w:rsid w:val="00885DAC"/>
    <w:rsid w:val="00885E8D"/>
    <w:rsid w:val="00885E98"/>
    <w:rsid w:val="00885EEF"/>
    <w:rsid w:val="00886C5F"/>
    <w:rsid w:val="00892D0F"/>
    <w:rsid w:val="0089372F"/>
    <w:rsid w:val="00896C56"/>
    <w:rsid w:val="008A0693"/>
    <w:rsid w:val="008A26C6"/>
    <w:rsid w:val="008A41BB"/>
    <w:rsid w:val="008A4A83"/>
    <w:rsid w:val="008A4CCF"/>
    <w:rsid w:val="008A514C"/>
    <w:rsid w:val="008A56A5"/>
    <w:rsid w:val="008A7232"/>
    <w:rsid w:val="008A776D"/>
    <w:rsid w:val="008A7F70"/>
    <w:rsid w:val="008B3493"/>
    <w:rsid w:val="008B5B37"/>
    <w:rsid w:val="008B6B0F"/>
    <w:rsid w:val="008C0CE7"/>
    <w:rsid w:val="008C14D7"/>
    <w:rsid w:val="008C1DE0"/>
    <w:rsid w:val="008C441F"/>
    <w:rsid w:val="008C4AD9"/>
    <w:rsid w:val="008C6A71"/>
    <w:rsid w:val="008C7687"/>
    <w:rsid w:val="008D0638"/>
    <w:rsid w:val="008D23FC"/>
    <w:rsid w:val="008D26D5"/>
    <w:rsid w:val="008D33B1"/>
    <w:rsid w:val="008D5D5E"/>
    <w:rsid w:val="008D7ED2"/>
    <w:rsid w:val="008E0CAD"/>
    <w:rsid w:val="008E12EE"/>
    <w:rsid w:val="008E17EE"/>
    <w:rsid w:val="008E3A36"/>
    <w:rsid w:val="008F0A88"/>
    <w:rsid w:val="008F1374"/>
    <w:rsid w:val="008F2390"/>
    <w:rsid w:val="008F2DE9"/>
    <w:rsid w:val="008F37B9"/>
    <w:rsid w:val="008F3CD6"/>
    <w:rsid w:val="008F5C26"/>
    <w:rsid w:val="008F6656"/>
    <w:rsid w:val="008F7047"/>
    <w:rsid w:val="008F765B"/>
    <w:rsid w:val="008F77DE"/>
    <w:rsid w:val="00900772"/>
    <w:rsid w:val="00900A1B"/>
    <w:rsid w:val="00901C61"/>
    <w:rsid w:val="009021E7"/>
    <w:rsid w:val="00902CE7"/>
    <w:rsid w:val="00903C2D"/>
    <w:rsid w:val="00904772"/>
    <w:rsid w:val="00904AB3"/>
    <w:rsid w:val="00905219"/>
    <w:rsid w:val="0090640F"/>
    <w:rsid w:val="00907A72"/>
    <w:rsid w:val="00907CBF"/>
    <w:rsid w:val="009104B2"/>
    <w:rsid w:val="00910F24"/>
    <w:rsid w:val="0091123A"/>
    <w:rsid w:val="009112A6"/>
    <w:rsid w:val="00914361"/>
    <w:rsid w:val="009160FD"/>
    <w:rsid w:val="009170F9"/>
    <w:rsid w:val="00920FA8"/>
    <w:rsid w:val="00921490"/>
    <w:rsid w:val="00921742"/>
    <w:rsid w:val="00921CE7"/>
    <w:rsid w:val="0092291A"/>
    <w:rsid w:val="00923DD7"/>
    <w:rsid w:val="00925BC1"/>
    <w:rsid w:val="0092745B"/>
    <w:rsid w:val="00935659"/>
    <w:rsid w:val="00936254"/>
    <w:rsid w:val="00936A8A"/>
    <w:rsid w:val="00937F5E"/>
    <w:rsid w:val="00940D43"/>
    <w:rsid w:val="00941436"/>
    <w:rsid w:val="00942612"/>
    <w:rsid w:val="009429CF"/>
    <w:rsid w:val="00944B79"/>
    <w:rsid w:val="00944DF5"/>
    <w:rsid w:val="00945A54"/>
    <w:rsid w:val="00946174"/>
    <w:rsid w:val="00946682"/>
    <w:rsid w:val="00946822"/>
    <w:rsid w:val="00946BE3"/>
    <w:rsid w:val="00947033"/>
    <w:rsid w:val="00951ED3"/>
    <w:rsid w:val="0095282B"/>
    <w:rsid w:val="00953CC1"/>
    <w:rsid w:val="009547ED"/>
    <w:rsid w:val="00954A47"/>
    <w:rsid w:val="00955158"/>
    <w:rsid w:val="00956CA0"/>
    <w:rsid w:val="00957D1B"/>
    <w:rsid w:val="009600CE"/>
    <w:rsid w:val="00961A6C"/>
    <w:rsid w:val="00961CA1"/>
    <w:rsid w:val="00962E70"/>
    <w:rsid w:val="00966B4B"/>
    <w:rsid w:val="00966CB5"/>
    <w:rsid w:val="00970585"/>
    <w:rsid w:val="00970C4D"/>
    <w:rsid w:val="00971997"/>
    <w:rsid w:val="00971F25"/>
    <w:rsid w:val="0097322D"/>
    <w:rsid w:val="009740A7"/>
    <w:rsid w:val="00974204"/>
    <w:rsid w:val="00975B98"/>
    <w:rsid w:val="0097726B"/>
    <w:rsid w:val="00977810"/>
    <w:rsid w:val="009808BC"/>
    <w:rsid w:val="00981AFE"/>
    <w:rsid w:val="00981B9D"/>
    <w:rsid w:val="00982CEC"/>
    <w:rsid w:val="00984217"/>
    <w:rsid w:val="0098457C"/>
    <w:rsid w:val="00985E6B"/>
    <w:rsid w:val="009864D0"/>
    <w:rsid w:val="00990B5C"/>
    <w:rsid w:val="00991200"/>
    <w:rsid w:val="0099231D"/>
    <w:rsid w:val="009923A1"/>
    <w:rsid w:val="0099352B"/>
    <w:rsid w:val="00993F61"/>
    <w:rsid w:val="00994BC1"/>
    <w:rsid w:val="00995319"/>
    <w:rsid w:val="0099631E"/>
    <w:rsid w:val="0099719C"/>
    <w:rsid w:val="00997C0D"/>
    <w:rsid w:val="009A20CB"/>
    <w:rsid w:val="009A500C"/>
    <w:rsid w:val="009A78D8"/>
    <w:rsid w:val="009B165A"/>
    <w:rsid w:val="009B1CA5"/>
    <w:rsid w:val="009B42A2"/>
    <w:rsid w:val="009B7A3A"/>
    <w:rsid w:val="009B7A97"/>
    <w:rsid w:val="009C04F0"/>
    <w:rsid w:val="009C0900"/>
    <w:rsid w:val="009C1962"/>
    <w:rsid w:val="009C3034"/>
    <w:rsid w:val="009C72F9"/>
    <w:rsid w:val="009D0891"/>
    <w:rsid w:val="009D1644"/>
    <w:rsid w:val="009D5AD0"/>
    <w:rsid w:val="009D5E55"/>
    <w:rsid w:val="009E3145"/>
    <w:rsid w:val="009E70DF"/>
    <w:rsid w:val="009F0AA0"/>
    <w:rsid w:val="009F24FA"/>
    <w:rsid w:val="009F32CE"/>
    <w:rsid w:val="009F3585"/>
    <w:rsid w:val="009F481D"/>
    <w:rsid w:val="009F66B2"/>
    <w:rsid w:val="009F715F"/>
    <w:rsid w:val="009F717C"/>
    <w:rsid w:val="009F7BA2"/>
    <w:rsid w:val="00A00376"/>
    <w:rsid w:val="00A00A32"/>
    <w:rsid w:val="00A020BF"/>
    <w:rsid w:val="00A020F9"/>
    <w:rsid w:val="00A04A7A"/>
    <w:rsid w:val="00A0512D"/>
    <w:rsid w:val="00A0539C"/>
    <w:rsid w:val="00A0577C"/>
    <w:rsid w:val="00A0755A"/>
    <w:rsid w:val="00A07D6F"/>
    <w:rsid w:val="00A10E27"/>
    <w:rsid w:val="00A11A39"/>
    <w:rsid w:val="00A1467D"/>
    <w:rsid w:val="00A16FE2"/>
    <w:rsid w:val="00A17051"/>
    <w:rsid w:val="00A17FCE"/>
    <w:rsid w:val="00A21977"/>
    <w:rsid w:val="00A224B0"/>
    <w:rsid w:val="00A24CCB"/>
    <w:rsid w:val="00A250E2"/>
    <w:rsid w:val="00A25AE9"/>
    <w:rsid w:val="00A25CB0"/>
    <w:rsid w:val="00A304CC"/>
    <w:rsid w:val="00A315BE"/>
    <w:rsid w:val="00A356D3"/>
    <w:rsid w:val="00A371BD"/>
    <w:rsid w:val="00A40321"/>
    <w:rsid w:val="00A40F85"/>
    <w:rsid w:val="00A42A17"/>
    <w:rsid w:val="00A42A2A"/>
    <w:rsid w:val="00A44C78"/>
    <w:rsid w:val="00A4751B"/>
    <w:rsid w:val="00A47804"/>
    <w:rsid w:val="00A47A7D"/>
    <w:rsid w:val="00A50783"/>
    <w:rsid w:val="00A526D4"/>
    <w:rsid w:val="00A52778"/>
    <w:rsid w:val="00A55901"/>
    <w:rsid w:val="00A602ED"/>
    <w:rsid w:val="00A61293"/>
    <w:rsid w:val="00A619FF"/>
    <w:rsid w:val="00A64DCE"/>
    <w:rsid w:val="00A65793"/>
    <w:rsid w:val="00A6580A"/>
    <w:rsid w:val="00A66314"/>
    <w:rsid w:val="00A7248E"/>
    <w:rsid w:val="00A74EB5"/>
    <w:rsid w:val="00A763E7"/>
    <w:rsid w:val="00A80B01"/>
    <w:rsid w:val="00A810E2"/>
    <w:rsid w:val="00A81AC5"/>
    <w:rsid w:val="00A8335D"/>
    <w:rsid w:val="00A857A9"/>
    <w:rsid w:val="00A85911"/>
    <w:rsid w:val="00A86201"/>
    <w:rsid w:val="00A90478"/>
    <w:rsid w:val="00A91166"/>
    <w:rsid w:val="00A917E9"/>
    <w:rsid w:val="00A91A78"/>
    <w:rsid w:val="00A946E2"/>
    <w:rsid w:val="00A94903"/>
    <w:rsid w:val="00A949CF"/>
    <w:rsid w:val="00A95B76"/>
    <w:rsid w:val="00A97C43"/>
    <w:rsid w:val="00AA0DDF"/>
    <w:rsid w:val="00AA0FD7"/>
    <w:rsid w:val="00AA1F3B"/>
    <w:rsid w:val="00AA23A8"/>
    <w:rsid w:val="00AA25F7"/>
    <w:rsid w:val="00AA407E"/>
    <w:rsid w:val="00AA6966"/>
    <w:rsid w:val="00AA7009"/>
    <w:rsid w:val="00AB1CEE"/>
    <w:rsid w:val="00AB300A"/>
    <w:rsid w:val="00AB3589"/>
    <w:rsid w:val="00AB4BFE"/>
    <w:rsid w:val="00AB6222"/>
    <w:rsid w:val="00AB6415"/>
    <w:rsid w:val="00AB64F0"/>
    <w:rsid w:val="00AB7BA9"/>
    <w:rsid w:val="00AB7EA7"/>
    <w:rsid w:val="00AC05B5"/>
    <w:rsid w:val="00AC07E6"/>
    <w:rsid w:val="00AC10D4"/>
    <w:rsid w:val="00AC24DF"/>
    <w:rsid w:val="00AC2D95"/>
    <w:rsid w:val="00AC35CF"/>
    <w:rsid w:val="00AC5E88"/>
    <w:rsid w:val="00AC6CB5"/>
    <w:rsid w:val="00AD087E"/>
    <w:rsid w:val="00AD122B"/>
    <w:rsid w:val="00AD1983"/>
    <w:rsid w:val="00AD1AE6"/>
    <w:rsid w:val="00AD4B0C"/>
    <w:rsid w:val="00AD4DC9"/>
    <w:rsid w:val="00AD5324"/>
    <w:rsid w:val="00AD78F6"/>
    <w:rsid w:val="00AE1034"/>
    <w:rsid w:val="00AE1D12"/>
    <w:rsid w:val="00AE23DE"/>
    <w:rsid w:val="00AE2782"/>
    <w:rsid w:val="00AE2AB6"/>
    <w:rsid w:val="00AE2CE9"/>
    <w:rsid w:val="00AE40A5"/>
    <w:rsid w:val="00AE75DA"/>
    <w:rsid w:val="00AE792C"/>
    <w:rsid w:val="00AF13AE"/>
    <w:rsid w:val="00AF1B6A"/>
    <w:rsid w:val="00AF1CD3"/>
    <w:rsid w:val="00AF2225"/>
    <w:rsid w:val="00AF3E6A"/>
    <w:rsid w:val="00AF6158"/>
    <w:rsid w:val="00AF7825"/>
    <w:rsid w:val="00B00906"/>
    <w:rsid w:val="00B00C85"/>
    <w:rsid w:val="00B00F24"/>
    <w:rsid w:val="00B018CC"/>
    <w:rsid w:val="00B02125"/>
    <w:rsid w:val="00B026CF"/>
    <w:rsid w:val="00B02B53"/>
    <w:rsid w:val="00B02FD7"/>
    <w:rsid w:val="00B05F5A"/>
    <w:rsid w:val="00B05FFA"/>
    <w:rsid w:val="00B078F1"/>
    <w:rsid w:val="00B10A71"/>
    <w:rsid w:val="00B11B45"/>
    <w:rsid w:val="00B125AA"/>
    <w:rsid w:val="00B127D3"/>
    <w:rsid w:val="00B13DB5"/>
    <w:rsid w:val="00B15EA0"/>
    <w:rsid w:val="00B20385"/>
    <w:rsid w:val="00B21690"/>
    <w:rsid w:val="00B22F43"/>
    <w:rsid w:val="00B25A39"/>
    <w:rsid w:val="00B266AF"/>
    <w:rsid w:val="00B27C39"/>
    <w:rsid w:val="00B3084C"/>
    <w:rsid w:val="00B3099F"/>
    <w:rsid w:val="00B30A6D"/>
    <w:rsid w:val="00B30D97"/>
    <w:rsid w:val="00B30E9F"/>
    <w:rsid w:val="00B315D7"/>
    <w:rsid w:val="00B322A3"/>
    <w:rsid w:val="00B3443B"/>
    <w:rsid w:val="00B35068"/>
    <w:rsid w:val="00B3667A"/>
    <w:rsid w:val="00B403A1"/>
    <w:rsid w:val="00B428E0"/>
    <w:rsid w:val="00B43554"/>
    <w:rsid w:val="00B44310"/>
    <w:rsid w:val="00B448AE"/>
    <w:rsid w:val="00B448E4"/>
    <w:rsid w:val="00B44B4D"/>
    <w:rsid w:val="00B45F1C"/>
    <w:rsid w:val="00B468CF"/>
    <w:rsid w:val="00B46E7B"/>
    <w:rsid w:val="00B543F2"/>
    <w:rsid w:val="00B56AA0"/>
    <w:rsid w:val="00B6055E"/>
    <w:rsid w:val="00B6058E"/>
    <w:rsid w:val="00B6134E"/>
    <w:rsid w:val="00B61A98"/>
    <w:rsid w:val="00B61AF5"/>
    <w:rsid w:val="00B62174"/>
    <w:rsid w:val="00B6434F"/>
    <w:rsid w:val="00B64EC4"/>
    <w:rsid w:val="00B6566E"/>
    <w:rsid w:val="00B66335"/>
    <w:rsid w:val="00B66FE4"/>
    <w:rsid w:val="00B67FD7"/>
    <w:rsid w:val="00B71BE6"/>
    <w:rsid w:val="00B71E98"/>
    <w:rsid w:val="00B737C0"/>
    <w:rsid w:val="00B73D61"/>
    <w:rsid w:val="00B7682A"/>
    <w:rsid w:val="00B77406"/>
    <w:rsid w:val="00B80527"/>
    <w:rsid w:val="00B80D2D"/>
    <w:rsid w:val="00B80F65"/>
    <w:rsid w:val="00B81080"/>
    <w:rsid w:val="00B81887"/>
    <w:rsid w:val="00B8275C"/>
    <w:rsid w:val="00B83295"/>
    <w:rsid w:val="00B8420C"/>
    <w:rsid w:val="00B90BEA"/>
    <w:rsid w:val="00B91311"/>
    <w:rsid w:val="00B944A9"/>
    <w:rsid w:val="00B96F43"/>
    <w:rsid w:val="00B9703C"/>
    <w:rsid w:val="00BA0482"/>
    <w:rsid w:val="00BA10E4"/>
    <w:rsid w:val="00BA2ED0"/>
    <w:rsid w:val="00BA5978"/>
    <w:rsid w:val="00BA6C64"/>
    <w:rsid w:val="00BA74D1"/>
    <w:rsid w:val="00BB0C08"/>
    <w:rsid w:val="00BB0DF8"/>
    <w:rsid w:val="00BB1C99"/>
    <w:rsid w:val="00BB1F8C"/>
    <w:rsid w:val="00BB2F94"/>
    <w:rsid w:val="00BB3F53"/>
    <w:rsid w:val="00BB4E54"/>
    <w:rsid w:val="00BB5998"/>
    <w:rsid w:val="00BB5DAC"/>
    <w:rsid w:val="00BB6556"/>
    <w:rsid w:val="00BB6DCC"/>
    <w:rsid w:val="00BC07D7"/>
    <w:rsid w:val="00BC0994"/>
    <w:rsid w:val="00BC5848"/>
    <w:rsid w:val="00BC68F1"/>
    <w:rsid w:val="00BD01B0"/>
    <w:rsid w:val="00BD0915"/>
    <w:rsid w:val="00BD09B7"/>
    <w:rsid w:val="00BD104A"/>
    <w:rsid w:val="00BD2BEF"/>
    <w:rsid w:val="00BD2E24"/>
    <w:rsid w:val="00BD4ED6"/>
    <w:rsid w:val="00BD54EA"/>
    <w:rsid w:val="00BD68EC"/>
    <w:rsid w:val="00BD6B55"/>
    <w:rsid w:val="00BD702D"/>
    <w:rsid w:val="00BD7E2C"/>
    <w:rsid w:val="00BE0373"/>
    <w:rsid w:val="00BE192E"/>
    <w:rsid w:val="00BE7177"/>
    <w:rsid w:val="00BF1E1C"/>
    <w:rsid w:val="00BF247B"/>
    <w:rsid w:val="00BF47A8"/>
    <w:rsid w:val="00BF5829"/>
    <w:rsid w:val="00BF73B2"/>
    <w:rsid w:val="00C00FDA"/>
    <w:rsid w:val="00C026D5"/>
    <w:rsid w:val="00C02A8F"/>
    <w:rsid w:val="00C03AA5"/>
    <w:rsid w:val="00C04888"/>
    <w:rsid w:val="00C0521C"/>
    <w:rsid w:val="00C0624A"/>
    <w:rsid w:val="00C06991"/>
    <w:rsid w:val="00C06F18"/>
    <w:rsid w:val="00C072AF"/>
    <w:rsid w:val="00C07978"/>
    <w:rsid w:val="00C107A6"/>
    <w:rsid w:val="00C11BA3"/>
    <w:rsid w:val="00C14AB4"/>
    <w:rsid w:val="00C152DA"/>
    <w:rsid w:val="00C156F2"/>
    <w:rsid w:val="00C16C5F"/>
    <w:rsid w:val="00C17F3F"/>
    <w:rsid w:val="00C202A8"/>
    <w:rsid w:val="00C2169F"/>
    <w:rsid w:val="00C2209D"/>
    <w:rsid w:val="00C244B7"/>
    <w:rsid w:val="00C248F8"/>
    <w:rsid w:val="00C30D62"/>
    <w:rsid w:val="00C30DA4"/>
    <w:rsid w:val="00C318DB"/>
    <w:rsid w:val="00C3221E"/>
    <w:rsid w:val="00C32921"/>
    <w:rsid w:val="00C34D1C"/>
    <w:rsid w:val="00C358C3"/>
    <w:rsid w:val="00C35E40"/>
    <w:rsid w:val="00C37ABA"/>
    <w:rsid w:val="00C40E97"/>
    <w:rsid w:val="00C4216B"/>
    <w:rsid w:val="00C42374"/>
    <w:rsid w:val="00C4263A"/>
    <w:rsid w:val="00C42D58"/>
    <w:rsid w:val="00C4337F"/>
    <w:rsid w:val="00C4380B"/>
    <w:rsid w:val="00C439D5"/>
    <w:rsid w:val="00C43AC3"/>
    <w:rsid w:val="00C43E32"/>
    <w:rsid w:val="00C44AE5"/>
    <w:rsid w:val="00C45337"/>
    <w:rsid w:val="00C475FA"/>
    <w:rsid w:val="00C478E2"/>
    <w:rsid w:val="00C47CCC"/>
    <w:rsid w:val="00C52859"/>
    <w:rsid w:val="00C52BD5"/>
    <w:rsid w:val="00C533BA"/>
    <w:rsid w:val="00C53BED"/>
    <w:rsid w:val="00C5499D"/>
    <w:rsid w:val="00C55E88"/>
    <w:rsid w:val="00C60339"/>
    <w:rsid w:val="00C606AD"/>
    <w:rsid w:val="00C61A14"/>
    <w:rsid w:val="00C61D4A"/>
    <w:rsid w:val="00C62806"/>
    <w:rsid w:val="00C64309"/>
    <w:rsid w:val="00C6538F"/>
    <w:rsid w:val="00C66784"/>
    <w:rsid w:val="00C667CC"/>
    <w:rsid w:val="00C701C1"/>
    <w:rsid w:val="00C7233D"/>
    <w:rsid w:val="00C73E5B"/>
    <w:rsid w:val="00C753D3"/>
    <w:rsid w:val="00C81163"/>
    <w:rsid w:val="00C812BC"/>
    <w:rsid w:val="00C81AF1"/>
    <w:rsid w:val="00C81BE3"/>
    <w:rsid w:val="00C81C83"/>
    <w:rsid w:val="00C822B0"/>
    <w:rsid w:val="00C84A18"/>
    <w:rsid w:val="00C8675E"/>
    <w:rsid w:val="00C91246"/>
    <w:rsid w:val="00C92947"/>
    <w:rsid w:val="00C92DCD"/>
    <w:rsid w:val="00C943F1"/>
    <w:rsid w:val="00C96105"/>
    <w:rsid w:val="00CA109A"/>
    <w:rsid w:val="00CA4784"/>
    <w:rsid w:val="00CA4DB9"/>
    <w:rsid w:val="00CA5496"/>
    <w:rsid w:val="00CA55B2"/>
    <w:rsid w:val="00CA5D21"/>
    <w:rsid w:val="00CA74BD"/>
    <w:rsid w:val="00CA7E7C"/>
    <w:rsid w:val="00CB1BBF"/>
    <w:rsid w:val="00CB5148"/>
    <w:rsid w:val="00CB51FB"/>
    <w:rsid w:val="00CB7A50"/>
    <w:rsid w:val="00CC009B"/>
    <w:rsid w:val="00CC1147"/>
    <w:rsid w:val="00CC44E2"/>
    <w:rsid w:val="00CC58E6"/>
    <w:rsid w:val="00CC5C32"/>
    <w:rsid w:val="00CC6597"/>
    <w:rsid w:val="00CC73CA"/>
    <w:rsid w:val="00CD07F3"/>
    <w:rsid w:val="00CD0EF1"/>
    <w:rsid w:val="00CD2BCB"/>
    <w:rsid w:val="00CD3594"/>
    <w:rsid w:val="00CD4A18"/>
    <w:rsid w:val="00CD64B8"/>
    <w:rsid w:val="00CD6706"/>
    <w:rsid w:val="00CD796B"/>
    <w:rsid w:val="00CD7A4E"/>
    <w:rsid w:val="00CE45C3"/>
    <w:rsid w:val="00CE563C"/>
    <w:rsid w:val="00CE5FB5"/>
    <w:rsid w:val="00CE6D37"/>
    <w:rsid w:val="00CE737D"/>
    <w:rsid w:val="00CF1901"/>
    <w:rsid w:val="00CF279F"/>
    <w:rsid w:val="00CF2EE8"/>
    <w:rsid w:val="00CF36C9"/>
    <w:rsid w:val="00CF3EDD"/>
    <w:rsid w:val="00CF491C"/>
    <w:rsid w:val="00CF629B"/>
    <w:rsid w:val="00CF7ECB"/>
    <w:rsid w:val="00D005AA"/>
    <w:rsid w:val="00D00A92"/>
    <w:rsid w:val="00D01567"/>
    <w:rsid w:val="00D020FA"/>
    <w:rsid w:val="00D03423"/>
    <w:rsid w:val="00D04A4B"/>
    <w:rsid w:val="00D06690"/>
    <w:rsid w:val="00D15113"/>
    <w:rsid w:val="00D1570B"/>
    <w:rsid w:val="00D16065"/>
    <w:rsid w:val="00D1678D"/>
    <w:rsid w:val="00D2332F"/>
    <w:rsid w:val="00D252D2"/>
    <w:rsid w:val="00D25A19"/>
    <w:rsid w:val="00D2658C"/>
    <w:rsid w:val="00D30048"/>
    <w:rsid w:val="00D31164"/>
    <w:rsid w:val="00D32946"/>
    <w:rsid w:val="00D337FE"/>
    <w:rsid w:val="00D33C76"/>
    <w:rsid w:val="00D34E99"/>
    <w:rsid w:val="00D36415"/>
    <w:rsid w:val="00D36637"/>
    <w:rsid w:val="00D369B1"/>
    <w:rsid w:val="00D40F59"/>
    <w:rsid w:val="00D41CF8"/>
    <w:rsid w:val="00D44A73"/>
    <w:rsid w:val="00D452F2"/>
    <w:rsid w:val="00D468FD"/>
    <w:rsid w:val="00D5032E"/>
    <w:rsid w:val="00D50551"/>
    <w:rsid w:val="00D51559"/>
    <w:rsid w:val="00D535EA"/>
    <w:rsid w:val="00D53C05"/>
    <w:rsid w:val="00D5458C"/>
    <w:rsid w:val="00D55605"/>
    <w:rsid w:val="00D56F0A"/>
    <w:rsid w:val="00D57674"/>
    <w:rsid w:val="00D6071A"/>
    <w:rsid w:val="00D67B2C"/>
    <w:rsid w:val="00D73869"/>
    <w:rsid w:val="00D74901"/>
    <w:rsid w:val="00D7593E"/>
    <w:rsid w:val="00D75974"/>
    <w:rsid w:val="00D82407"/>
    <w:rsid w:val="00D84852"/>
    <w:rsid w:val="00D90FA1"/>
    <w:rsid w:val="00D9361E"/>
    <w:rsid w:val="00D95B93"/>
    <w:rsid w:val="00D95DA0"/>
    <w:rsid w:val="00D9744F"/>
    <w:rsid w:val="00DA0A96"/>
    <w:rsid w:val="00DA195C"/>
    <w:rsid w:val="00DA1BA6"/>
    <w:rsid w:val="00DA1CC1"/>
    <w:rsid w:val="00DA349A"/>
    <w:rsid w:val="00DA3F9A"/>
    <w:rsid w:val="00DA4CBA"/>
    <w:rsid w:val="00DA616A"/>
    <w:rsid w:val="00DA623E"/>
    <w:rsid w:val="00DB016B"/>
    <w:rsid w:val="00DB0AF7"/>
    <w:rsid w:val="00DB35E2"/>
    <w:rsid w:val="00DB3A19"/>
    <w:rsid w:val="00DB5EBE"/>
    <w:rsid w:val="00DB60C1"/>
    <w:rsid w:val="00DC0F6C"/>
    <w:rsid w:val="00DC192F"/>
    <w:rsid w:val="00DC3069"/>
    <w:rsid w:val="00DC3204"/>
    <w:rsid w:val="00DC3B19"/>
    <w:rsid w:val="00DC4066"/>
    <w:rsid w:val="00DC4A75"/>
    <w:rsid w:val="00DC5FD4"/>
    <w:rsid w:val="00DD2374"/>
    <w:rsid w:val="00DD2690"/>
    <w:rsid w:val="00DD287D"/>
    <w:rsid w:val="00DD2E8C"/>
    <w:rsid w:val="00DD353A"/>
    <w:rsid w:val="00DD5ADD"/>
    <w:rsid w:val="00DD659B"/>
    <w:rsid w:val="00DD68A1"/>
    <w:rsid w:val="00DE0B73"/>
    <w:rsid w:val="00DE1185"/>
    <w:rsid w:val="00DE2D82"/>
    <w:rsid w:val="00DE42F1"/>
    <w:rsid w:val="00DE5377"/>
    <w:rsid w:val="00DE543D"/>
    <w:rsid w:val="00DE5767"/>
    <w:rsid w:val="00DE580A"/>
    <w:rsid w:val="00DE5B6A"/>
    <w:rsid w:val="00DE7CB8"/>
    <w:rsid w:val="00DF088B"/>
    <w:rsid w:val="00DF0F83"/>
    <w:rsid w:val="00DF4F5E"/>
    <w:rsid w:val="00DF527D"/>
    <w:rsid w:val="00DF5D03"/>
    <w:rsid w:val="00DF70F1"/>
    <w:rsid w:val="00DF712E"/>
    <w:rsid w:val="00E04B5B"/>
    <w:rsid w:val="00E04C15"/>
    <w:rsid w:val="00E06072"/>
    <w:rsid w:val="00E06632"/>
    <w:rsid w:val="00E06EC6"/>
    <w:rsid w:val="00E1035D"/>
    <w:rsid w:val="00E11753"/>
    <w:rsid w:val="00E12880"/>
    <w:rsid w:val="00E166C9"/>
    <w:rsid w:val="00E2033F"/>
    <w:rsid w:val="00E21207"/>
    <w:rsid w:val="00E214E3"/>
    <w:rsid w:val="00E25FE7"/>
    <w:rsid w:val="00E303C2"/>
    <w:rsid w:val="00E30F79"/>
    <w:rsid w:val="00E31359"/>
    <w:rsid w:val="00E320F7"/>
    <w:rsid w:val="00E34058"/>
    <w:rsid w:val="00E34A55"/>
    <w:rsid w:val="00E35B6F"/>
    <w:rsid w:val="00E36DF7"/>
    <w:rsid w:val="00E36ED5"/>
    <w:rsid w:val="00E378FF"/>
    <w:rsid w:val="00E4089A"/>
    <w:rsid w:val="00E4284F"/>
    <w:rsid w:val="00E43BC8"/>
    <w:rsid w:val="00E4401D"/>
    <w:rsid w:val="00E4592A"/>
    <w:rsid w:val="00E47AB4"/>
    <w:rsid w:val="00E50767"/>
    <w:rsid w:val="00E5098D"/>
    <w:rsid w:val="00E51118"/>
    <w:rsid w:val="00E5139E"/>
    <w:rsid w:val="00E518B1"/>
    <w:rsid w:val="00E54682"/>
    <w:rsid w:val="00E54CF5"/>
    <w:rsid w:val="00E558CD"/>
    <w:rsid w:val="00E56CE7"/>
    <w:rsid w:val="00E60839"/>
    <w:rsid w:val="00E60BD0"/>
    <w:rsid w:val="00E610FE"/>
    <w:rsid w:val="00E62032"/>
    <w:rsid w:val="00E64221"/>
    <w:rsid w:val="00E6567A"/>
    <w:rsid w:val="00E65972"/>
    <w:rsid w:val="00E70DCE"/>
    <w:rsid w:val="00E71C6B"/>
    <w:rsid w:val="00E72292"/>
    <w:rsid w:val="00E72672"/>
    <w:rsid w:val="00E73029"/>
    <w:rsid w:val="00E73617"/>
    <w:rsid w:val="00E741C0"/>
    <w:rsid w:val="00E771E1"/>
    <w:rsid w:val="00E8009F"/>
    <w:rsid w:val="00E80C8C"/>
    <w:rsid w:val="00E81B2E"/>
    <w:rsid w:val="00E835F6"/>
    <w:rsid w:val="00E86244"/>
    <w:rsid w:val="00E875AA"/>
    <w:rsid w:val="00E87ACD"/>
    <w:rsid w:val="00E907EB"/>
    <w:rsid w:val="00E93558"/>
    <w:rsid w:val="00E9440C"/>
    <w:rsid w:val="00E95358"/>
    <w:rsid w:val="00E97D2F"/>
    <w:rsid w:val="00EA087C"/>
    <w:rsid w:val="00EA1892"/>
    <w:rsid w:val="00EA1E99"/>
    <w:rsid w:val="00EA57ED"/>
    <w:rsid w:val="00EA5B72"/>
    <w:rsid w:val="00EA5D07"/>
    <w:rsid w:val="00EA6966"/>
    <w:rsid w:val="00EB2D4F"/>
    <w:rsid w:val="00EB57D2"/>
    <w:rsid w:val="00EB5FBF"/>
    <w:rsid w:val="00EB6BC2"/>
    <w:rsid w:val="00EB6C45"/>
    <w:rsid w:val="00EB7E26"/>
    <w:rsid w:val="00EC07F6"/>
    <w:rsid w:val="00EC0BE1"/>
    <w:rsid w:val="00EC2F29"/>
    <w:rsid w:val="00EC305D"/>
    <w:rsid w:val="00EC4569"/>
    <w:rsid w:val="00EC64D5"/>
    <w:rsid w:val="00EC6D53"/>
    <w:rsid w:val="00ED0CC0"/>
    <w:rsid w:val="00ED17D6"/>
    <w:rsid w:val="00ED1811"/>
    <w:rsid w:val="00ED29B6"/>
    <w:rsid w:val="00ED2AD3"/>
    <w:rsid w:val="00ED531D"/>
    <w:rsid w:val="00ED658A"/>
    <w:rsid w:val="00ED6991"/>
    <w:rsid w:val="00ED6A3B"/>
    <w:rsid w:val="00ED7FC9"/>
    <w:rsid w:val="00EE0FCB"/>
    <w:rsid w:val="00EE14FD"/>
    <w:rsid w:val="00EE3EB9"/>
    <w:rsid w:val="00EE43C8"/>
    <w:rsid w:val="00EE54ED"/>
    <w:rsid w:val="00EE579C"/>
    <w:rsid w:val="00EE6BA6"/>
    <w:rsid w:val="00EE6F53"/>
    <w:rsid w:val="00EF0489"/>
    <w:rsid w:val="00EF1203"/>
    <w:rsid w:val="00EF272C"/>
    <w:rsid w:val="00EF333F"/>
    <w:rsid w:val="00EF3DF1"/>
    <w:rsid w:val="00EF41E1"/>
    <w:rsid w:val="00EF4D58"/>
    <w:rsid w:val="00EF4E06"/>
    <w:rsid w:val="00EF6EE3"/>
    <w:rsid w:val="00EF6F9A"/>
    <w:rsid w:val="00EF75C6"/>
    <w:rsid w:val="00F00436"/>
    <w:rsid w:val="00F02135"/>
    <w:rsid w:val="00F03BAD"/>
    <w:rsid w:val="00F04AC2"/>
    <w:rsid w:val="00F04E09"/>
    <w:rsid w:val="00F07802"/>
    <w:rsid w:val="00F07B40"/>
    <w:rsid w:val="00F127B7"/>
    <w:rsid w:val="00F2026F"/>
    <w:rsid w:val="00F23166"/>
    <w:rsid w:val="00F241BB"/>
    <w:rsid w:val="00F2461D"/>
    <w:rsid w:val="00F24D83"/>
    <w:rsid w:val="00F274BF"/>
    <w:rsid w:val="00F27651"/>
    <w:rsid w:val="00F31EA6"/>
    <w:rsid w:val="00F33268"/>
    <w:rsid w:val="00F33C70"/>
    <w:rsid w:val="00F33EC1"/>
    <w:rsid w:val="00F34363"/>
    <w:rsid w:val="00F35962"/>
    <w:rsid w:val="00F35BA4"/>
    <w:rsid w:val="00F37980"/>
    <w:rsid w:val="00F37F2C"/>
    <w:rsid w:val="00F415F7"/>
    <w:rsid w:val="00F43C0C"/>
    <w:rsid w:val="00F4598A"/>
    <w:rsid w:val="00F47AD6"/>
    <w:rsid w:val="00F5021F"/>
    <w:rsid w:val="00F5043D"/>
    <w:rsid w:val="00F50AB8"/>
    <w:rsid w:val="00F515FC"/>
    <w:rsid w:val="00F5247C"/>
    <w:rsid w:val="00F5366D"/>
    <w:rsid w:val="00F5454B"/>
    <w:rsid w:val="00F559FB"/>
    <w:rsid w:val="00F560A1"/>
    <w:rsid w:val="00F56394"/>
    <w:rsid w:val="00F60812"/>
    <w:rsid w:val="00F60837"/>
    <w:rsid w:val="00F6318F"/>
    <w:rsid w:val="00F6349C"/>
    <w:rsid w:val="00F634FD"/>
    <w:rsid w:val="00F635F8"/>
    <w:rsid w:val="00F64360"/>
    <w:rsid w:val="00F65A90"/>
    <w:rsid w:val="00F65E65"/>
    <w:rsid w:val="00F66405"/>
    <w:rsid w:val="00F6691A"/>
    <w:rsid w:val="00F672C6"/>
    <w:rsid w:val="00F678BB"/>
    <w:rsid w:val="00F70A7F"/>
    <w:rsid w:val="00F715CD"/>
    <w:rsid w:val="00F72115"/>
    <w:rsid w:val="00F7236D"/>
    <w:rsid w:val="00F7411B"/>
    <w:rsid w:val="00F76D45"/>
    <w:rsid w:val="00F77701"/>
    <w:rsid w:val="00F8237C"/>
    <w:rsid w:val="00F82633"/>
    <w:rsid w:val="00F82808"/>
    <w:rsid w:val="00F8286A"/>
    <w:rsid w:val="00F84570"/>
    <w:rsid w:val="00F84C0F"/>
    <w:rsid w:val="00F8553B"/>
    <w:rsid w:val="00F8684B"/>
    <w:rsid w:val="00F87280"/>
    <w:rsid w:val="00F913C4"/>
    <w:rsid w:val="00F92B6E"/>
    <w:rsid w:val="00F92DA8"/>
    <w:rsid w:val="00F93A88"/>
    <w:rsid w:val="00F93DCB"/>
    <w:rsid w:val="00F95922"/>
    <w:rsid w:val="00F95D09"/>
    <w:rsid w:val="00FA0B83"/>
    <w:rsid w:val="00FA24DF"/>
    <w:rsid w:val="00FA3EB5"/>
    <w:rsid w:val="00FA503F"/>
    <w:rsid w:val="00FA5357"/>
    <w:rsid w:val="00FA5C9D"/>
    <w:rsid w:val="00FA5FD5"/>
    <w:rsid w:val="00FA6541"/>
    <w:rsid w:val="00FA6812"/>
    <w:rsid w:val="00FA709B"/>
    <w:rsid w:val="00FA7D10"/>
    <w:rsid w:val="00FB054E"/>
    <w:rsid w:val="00FB20C4"/>
    <w:rsid w:val="00FB222B"/>
    <w:rsid w:val="00FB3011"/>
    <w:rsid w:val="00FB3184"/>
    <w:rsid w:val="00FB329A"/>
    <w:rsid w:val="00FB4156"/>
    <w:rsid w:val="00FB628C"/>
    <w:rsid w:val="00FC0A68"/>
    <w:rsid w:val="00FC113E"/>
    <w:rsid w:val="00FC141C"/>
    <w:rsid w:val="00FC275D"/>
    <w:rsid w:val="00FC2893"/>
    <w:rsid w:val="00FC320C"/>
    <w:rsid w:val="00FC5358"/>
    <w:rsid w:val="00FC56D9"/>
    <w:rsid w:val="00FC689D"/>
    <w:rsid w:val="00FC6EC1"/>
    <w:rsid w:val="00FD1FA8"/>
    <w:rsid w:val="00FD2AB6"/>
    <w:rsid w:val="00FD3695"/>
    <w:rsid w:val="00FD4AD8"/>
    <w:rsid w:val="00FD573F"/>
    <w:rsid w:val="00FD7845"/>
    <w:rsid w:val="00FE1A00"/>
    <w:rsid w:val="00FE1A08"/>
    <w:rsid w:val="00FE21DE"/>
    <w:rsid w:val="00FE2B0E"/>
    <w:rsid w:val="00FE30E0"/>
    <w:rsid w:val="00FE4294"/>
    <w:rsid w:val="00FE55E4"/>
    <w:rsid w:val="00FE58B7"/>
    <w:rsid w:val="00FE5C71"/>
    <w:rsid w:val="00FE6506"/>
    <w:rsid w:val="00FE6BDA"/>
    <w:rsid w:val="00FE7A36"/>
    <w:rsid w:val="00FF17DF"/>
    <w:rsid w:val="00FF385A"/>
    <w:rsid w:val="00FF4303"/>
    <w:rsid w:val="00FF4E02"/>
    <w:rsid w:val="00FF4F0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 fillcolor="#7030a0" strokecolor="#f2f2f2">
      <v:fill color="#7030a0"/>
      <v:stroke color="#f2f2f2" weight="3pt"/>
      <v:shadow on="t" type="perspective" color="#622423" opacity=".5" offset="1pt" offset2="-1pt"/>
      <o:colormenu v:ext="edit" fillcolor="none [2405]"/>
    </o:shapedefaults>
    <o:shapelayout v:ext="edit">
      <o:idmap v:ext="edit" data="1"/>
    </o:shapelayout>
  </w:shapeDefaults>
  <w:decimalSymbol w:val="."/>
  <w:listSeparator w:val=","/>
  <w14:docId w14:val="3D93EBA8"/>
  <w15:docId w15:val="{396389DB-86BB-456B-87A4-8D48DD1A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BF"/>
    <w:rPr>
      <w:rFonts w:ascii="Garamond" w:hAnsi="Garamond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C192F"/>
    <w:pPr>
      <w:keepNext/>
      <w:outlineLvl w:val="2"/>
    </w:pPr>
    <w:rPr>
      <w:rFonts w:ascii="Times New Roman" w:hAnsi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bCs/>
      <w:color w:val="17365D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caps/>
      <w:color w:val="FFFFFF"/>
      <w:spacing w:val="4"/>
      <w:sz w:val="20"/>
      <w:szCs w:val="16"/>
    </w:rPr>
  </w:style>
  <w:style w:type="paragraph" w:styleId="Header">
    <w:name w:val="header"/>
    <w:basedOn w:val="Normal"/>
    <w:link w:val="HeaderChar"/>
    <w:rsid w:val="006A1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4D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6A1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14D5"/>
    <w:rPr>
      <w:rFonts w:ascii="Garamond" w:hAnsi="Garamond"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1F0D7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basedOn w:val="TableNormal"/>
    <w:uiPriority w:val="61"/>
    <w:rsid w:val="001F0D7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DefaultParagraphFont"/>
    <w:rsid w:val="00DC0F6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625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2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501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2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2501"/>
    <w:rPr>
      <w:rFonts w:ascii="Garamond" w:hAnsi="Garamond"/>
      <w:b/>
      <w:bCs/>
    </w:rPr>
  </w:style>
  <w:style w:type="character" w:customStyle="1" w:styleId="Heading3Char">
    <w:name w:val="Heading 3 Char"/>
    <w:basedOn w:val="DefaultParagraphFont"/>
    <w:link w:val="Heading3"/>
    <w:rsid w:val="00DC192F"/>
    <w:rPr>
      <w:b/>
      <w:sz w:val="24"/>
      <w:u w:val="single"/>
    </w:rPr>
  </w:style>
  <w:style w:type="paragraph" w:customStyle="1" w:styleId="dates0">
    <w:name w:val="dates"/>
    <w:basedOn w:val="Normal"/>
    <w:uiPriority w:val="99"/>
    <w:rsid w:val="00AA23A8"/>
    <w:rPr>
      <w:rFonts w:eastAsiaTheme="minorHAnsi"/>
      <w:color w:val="17365D"/>
      <w:sz w:val="20"/>
      <w:szCs w:val="20"/>
    </w:rPr>
  </w:style>
  <w:style w:type="paragraph" w:styleId="ListParagraph">
    <w:name w:val="List Paragraph"/>
    <w:basedOn w:val="Normal"/>
    <w:uiPriority w:val="34"/>
    <w:qFormat/>
    <w:rsid w:val="00AA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uanetry\Application%20Data\Microsoft\Templates\TP10194169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BE505-17B6-47FE-88EA-CF8960601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697420-FE3B-495A-BA4B-CEA034042B8E}"/>
</file>

<file path=customXml/itemProps3.xml><?xml version="1.0" encoding="utf-8"?>
<ds:datastoreItem xmlns:ds="http://schemas.openxmlformats.org/officeDocument/2006/customXml" ds:itemID="{7A753AA6-24DD-4D6C-808E-04EBA73B577D}"/>
</file>

<file path=customXml/itemProps4.xml><?xml version="1.0" encoding="utf-8"?>
<ds:datastoreItem xmlns:ds="http://schemas.openxmlformats.org/officeDocument/2006/customXml" ds:itemID="{D91722B1-DAAB-4F5D-8B56-B6385F44E9B5}"/>
</file>

<file path=docProps/app.xml><?xml version="1.0" encoding="utf-8"?>
<Properties xmlns="http://schemas.openxmlformats.org/officeDocument/2006/extended-properties" xmlns:vt="http://schemas.openxmlformats.org/officeDocument/2006/docPropsVTypes">
  <Template>TP101941698_template</Template>
  <TotalTime>23</TotalTime>
  <Pages>15</Pages>
  <Words>2531</Words>
  <Characters>11446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Chandinee Chandrasekaran, Chandinee</cp:lastModifiedBy>
  <cp:revision>16</cp:revision>
  <cp:lastPrinted>2025-11-13T21:46:00Z</cp:lastPrinted>
  <dcterms:created xsi:type="dcterms:W3CDTF">2025-11-04T05:21:00Z</dcterms:created>
  <dcterms:modified xsi:type="dcterms:W3CDTF">2025-11-20T16:53:00Z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TC101941699</vt:lpwstr>
  </property>
  <property fmtid="{D5CDD505-2E9C-101B-9397-08002B2CF9AE}" pid="3" name="ContentTypeId">
    <vt:lpwstr>0x010100776092249CC62C48AA17033F357BFB4B</vt:lpwstr>
  </property>
</Properties>
</file>