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67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3"/>
        <w:gridCol w:w="2571"/>
        <w:gridCol w:w="2790"/>
        <w:gridCol w:w="2700"/>
        <w:gridCol w:w="2880"/>
        <w:gridCol w:w="2880"/>
        <w:gridCol w:w="253"/>
      </w:tblGrid>
      <w:tr w:rsidR="00621330" w:rsidRPr="00F7411B" w14:paraId="44CFB078" w14:textId="77777777" w:rsidTr="00041EA3">
        <w:trPr>
          <w:cantSplit/>
          <w:trHeight w:hRule="exact" w:val="605"/>
          <w:jc w:val="center"/>
        </w:trPr>
        <w:tc>
          <w:tcPr>
            <w:tcW w:w="14367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14:paraId="5F89CECE" w14:textId="224CBADC" w:rsidR="00621330" w:rsidRPr="00F7411B" w:rsidRDefault="00621330" w:rsidP="00041EA3">
            <w:pPr>
              <w:pStyle w:val="MonthNames"/>
              <w:rPr>
                <w:b/>
              </w:rPr>
            </w:pPr>
            <w:r>
              <w:rPr>
                <w:b/>
              </w:rPr>
              <w:t>November</w:t>
            </w:r>
            <w:r w:rsidRPr="00F7411B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</w:tr>
      <w:tr w:rsidR="00621330" w:rsidRPr="00F7411B" w14:paraId="4DC34E0C" w14:textId="77777777" w:rsidTr="00041EA3">
        <w:trPr>
          <w:cantSplit/>
          <w:trHeight w:hRule="exact" w:val="259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6EB1BA31" w14:textId="77777777" w:rsidR="00621330" w:rsidRPr="00F7411B" w:rsidRDefault="00621330" w:rsidP="00041EA3">
            <w:pPr>
              <w:pStyle w:val="Weekdays"/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3340D865" w14:textId="77777777" w:rsidR="00621330" w:rsidRPr="00F7411B" w:rsidRDefault="00621330" w:rsidP="00041EA3">
            <w:pPr>
              <w:pStyle w:val="Weekdays"/>
            </w:pPr>
            <w:r w:rsidRPr="00F7411B">
              <w:t>Monday</w:t>
            </w: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9BA786D" w14:textId="77777777" w:rsidR="00621330" w:rsidRPr="00F7411B" w:rsidRDefault="00621330" w:rsidP="00041EA3">
            <w:pPr>
              <w:pStyle w:val="Weekdays"/>
            </w:pPr>
            <w:r w:rsidRPr="00F7411B">
              <w:t>Tuesday</w:t>
            </w: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61AAD05A" w14:textId="77777777" w:rsidR="00621330" w:rsidRPr="00F7411B" w:rsidRDefault="00621330" w:rsidP="00041EA3">
            <w:pPr>
              <w:pStyle w:val="Weekdays"/>
            </w:pPr>
            <w:r w:rsidRPr="00F7411B">
              <w:t>Wednesday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107F5F8" w14:textId="77777777" w:rsidR="00621330" w:rsidRPr="00F7411B" w:rsidRDefault="00621330" w:rsidP="00041EA3">
            <w:pPr>
              <w:pStyle w:val="Weekdays"/>
            </w:pPr>
            <w:r w:rsidRPr="00F7411B">
              <w:t>Thursday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9740CCD" w14:textId="77777777" w:rsidR="00621330" w:rsidRPr="00F7411B" w:rsidRDefault="00621330" w:rsidP="00041EA3">
            <w:pPr>
              <w:pStyle w:val="Weekdays"/>
            </w:pPr>
            <w:r w:rsidRPr="00F7411B">
              <w:t>Friday</w:t>
            </w: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41BE8EA" w14:textId="77777777" w:rsidR="00621330" w:rsidRPr="00F7411B" w:rsidRDefault="00621330" w:rsidP="00041EA3">
            <w:pPr>
              <w:pStyle w:val="Weekdays"/>
            </w:pPr>
          </w:p>
        </w:tc>
      </w:tr>
      <w:tr w:rsidR="00621330" w:rsidRPr="00CD796B" w14:paraId="10668058" w14:textId="77777777" w:rsidTr="00041EA3">
        <w:trPr>
          <w:cantSplit/>
          <w:trHeight w:hRule="exact" w:val="1772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95F18F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60D491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8"/>
                <w:szCs w:val="18"/>
              </w:rPr>
            </w:pPr>
          </w:p>
          <w:p w14:paraId="1CC77B72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614BC7F3" wp14:editId="3342B2EF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71120</wp:posOffset>
                      </wp:positionV>
                      <wp:extent cx="808075" cy="295275"/>
                      <wp:effectExtent l="0" t="0" r="0" b="9525"/>
                      <wp:wrapNone/>
                      <wp:docPr id="67161303" name="Rectangle 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0A384C" w14:textId="77777777" w:rsidR="00621330" w:rsidRPr="00DD2374" w:rsidRDefault="00621330" w:rsidP="0062133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D237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Annual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BC7F3" id="Rectangle 558" o:spid="_x0000_s1026" style="position:absolute;margin-left:40.05pt;margin-top:5.6pt;width:63.65pt;height:23.25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" fillcolor="yellow" stroked="f">
                      <v:textbox>
                        <w:txbxContent>
                          <w:p w14:paraId="2D0A384C" w14:textId="77777777" w:rsidR="00621330" w:rsidRPr="00DD2374" w:rsidRDefault="00621330" w:rsidP="0062133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2374">
                              <w:rPr>
                                <w:b/>
                                <w:sz w:val="28"/>
                                <w:szCs w:val="28"/>
                              </w:rPr>
                              <w:t>Annual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 wp14:anchorId="20D745C1" wp14:editId="7D9BC929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52705</wp:posOffset>
                      </wp:positionV>
                      <wp:extent cx="307975" cy="247650"/>
                      <wp:effectExtent l="25400" t="21590" r="38100" b="45085"/>
                      <wp:wrapNone/>
                      <wp:docPr id="19631149" name="AutoShape 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579B67" id="AutoShape 557" o:spid="_x0000_s1026" style="position:absolute;margin-left:2.15pt;margin-top:4.15pt;width:24.25pt;height:19.5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" fillcolor="yellow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  <w:p w14:paraId="2BD783CE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  <w:p w14:paraId="05E842F1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  <w:p w14:paraId="3A5CC781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color w:val="auto"/>
                <w:sz w:val="18"/>
                <w:szCs w:val="18"/>
                <w:highlight w:val="yellow"/>
              </w:rPr>
            </w:pPr>
          </w:p>
          <w:p w14:paraId="145E834C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DFAF83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  <w:p w14:paraId="085CF136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5C81381B" wp14:editId="64525AB8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12065</wp:posOffset>
                      </wp:positionV>
                      <wp:extent cx="923925" cy="295275"/>
                      <wp:effectExtent l="0" t="1905" r="0" b="0"/>
                      <wp:wrapNone/>
                      <wp:docPr id="990048335" name="Rectangle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1E7E71" w14:textId="77777777" w:rsidR="00621330" w:rsidRPr="00C64309" w:rsidRDefault="00621330" w:rsidP="0062133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December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1381B" id="Rectangle 553" o:spid="_x0000_s1027" style="position:absolute;margin-left:36.5pt;margin-top:.95pt;width:72.75pt;height:23.25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" stroked="f">
                      <v:textbox>
                        <w:txbxContent>
                          <w:p w14:paraId="7C1E7E71" w14:textId="77777777" w:rsidR="00621330" w:rsidRPr="00C64309" w:rsidRDefault="00621330" w:rsidP="0062133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December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466F28CC" wp14:editId="317CFFCA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12700</wp:posOffset>
                      </wp:positionV>
                      <wp:extent cx="307975" cy="247650"/>
                      <wp:effectExtent l="25400" t="21590" r="38100" b="45085"/>
                      <wp:wrapNone/>
                      <wp:docPr id="1026937825" name="AutoShape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B89BAD" id="AutoShape 555" o:spid="_x0000_s1026" style="position:absolute;margin-left:2.8pt;margin-top:1pt;width:24.25pt;height:19.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" fillcolor="#548dd4 [1951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  <w:p w14:paraId="709E5611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color w:val="auto"/>
                <w:sz w:val="18"/>
                <w:szCs w:val="18"/>
                <w:highlight w:val="green"/>
              </w:rPr>
            </w:pPr>
          </w:p>
          <w:p w14:paraId="0558C5E3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b/>
                <w:color w:val="auto"/>
                <w:sz w:val="18"/>
                <w:szCs w:val="18"/>
                <w:highlight w:val="green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 wp14:anchorId="236DAE85" wp14:editId="41CCD864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82550</wp:posOffset>
                      </wp:positionV>
                      <wp:extent cx="762000" cy="295275"/>
                      <wp:effectExtent l="0" t="1905" r="0" b="0"/>
                      <wp:wrapNone/>
                      <wp:docPr id="45202803" name="Rectangle 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E5B627" w14:textId="77777777" w:rsidR="00621330" w:rsidRPr="00C64309" w:rsidRDefault="00621330" w:rsidP="0062133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January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DAE85" id="Rectangle 554" o:spid="_x0000_s1028" style="position:absolute;margin-left:38.15pt;margin-top:6.5pt;width:60pt;height:23.25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" stroked="f">
                      <v:textbox>
                        <w:txbxContent>
                          <w:p w14:paraId="38E5B627" w14:textId="77777777" w:rsidR="00621330" w:rsidRPr="00C64309" w:rsidRDefault="00621330" w:rsidP="0062133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January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6A965762" wp14:editId="24A32963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95885</wp:posOffset>
                      </wp:positionV>
                      <wp:extent cx="307975" cy="279548"/>
                      <wp:effectExtent l="19050" t="19050" r="34925" b="63500"/>
                      <wp:wrapNone/>
                      <wp:docPr id="1381733054" name="AutoShape 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7954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B84405" id="AutoShape 556" o:spid="_x0000_s1026" style="position:absolute;margin-left:2.15pt;margin-top:7.55pt;width:24.25pt;height:22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" fillcolor="red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  <w:p w14:paraId="39AC44BF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color w:val="auto"/>
                <w:sz w:val="18"/>
                <w:szCs w:val="18"/>
                <w:highlight w:val="yellow"/>
              </w:rPr>
            </w:pPr>
          </w:p>
          <w:p w14:paraId="20D61E78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5B9538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 </w:t>
            </w:r>
          </w:p>
          <w:p w14:paraId="417864F4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C5B5CA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35DBD55C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94EF21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65A6B47B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  <w:p w14:paraId="4766B750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934FBA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21330" w:rsidRPr="00CD796B" w14:paraId="0FE0D372" w14:textId="77777777" w:rsidTr="00041EA3">
        <w:trPr>
          <w:cantSplit/>
          <w:trHeight w:hRule="exact" w:val="1584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56676A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CA373B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109E4559" w14:textId="46D68F88" w:rsidR="007E0028" w:rsidRPr="007E0028" w:rsidRDefault="007E0028" w:rsidP="007E0028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7E0028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</w:t>
            </w:r>
            <w:r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an</w:t>
            </w:r>
            <w:r w:rsidRPr="007E0028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 CEC Load Wind Opens 1A </w:t>
            </w:r>
          </w:p>
          <w:p w14:paraId="22D7251D" w14:textId="77777777" w:rsidR="007E0028" w:rsidRPr="007E0028" w:rsidRDefault="007E0028" w:rsidP="007E0028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7E002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UDC Load Migration Window Opens 1A</w:t>
            </w:r>
          </w:p>
          <w:p w14:paraId="60B5B796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2026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Auction Closes 5P</w:t>
            </w:r>
          </w:p>
          <w:p w14:paraId="51952690" w14:textId="636C8D86" w:rsidR="002804F7" w:rsidRPr="004F71EF" w:rsidRDefault="002804F7" w:rsidP="00327C5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F550AE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46C8B7EB" w14:textId="77777777" w:rsidR="00621330" w:rsidRPr="004F71EF" w:rsidRDefault="00621330" w:rsidP="007E0028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449ECB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0070C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6C937297" w14:textId="40125BD7" w:rsidR="0049302B" w:rsidRPr="0049302B" w:rsidRDefault="0049302B" w:rsidP="0049302B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9302B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POST ALLOC_MN_M</w:t>
            </w:r>
            <w: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12</w:t>
            </w:r>
            <w:r w:rsidRPr="0049302B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_ETC Model </w:t>
            </w:r>
          </w:p>
          <w:p w14:paraId="407DDB04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3748042B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60D4A5AF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</w:p>
          <w:p w14:paraId="58E51007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A4B422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579F6327" w14:textId="4404E4A0" w:rsidR="00621330" w:rsidRPr="0049302B" w:rsidRDefault="0049302B" w:rsidP="00041EA3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9302B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POST ALLOC_MN_M12_T1 Model </w:t>
            </w:r>
          </w:p>
          <w:p w14:paraId="18ABB11A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Jan </w:t>
            </w:r>
            <w:r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CEC</w:t>
            </w: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 Load Wind Opens 1A</w:t>
            </w:r>
          </w:p>
          <w:p w14:paraId="0DB5F56F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CEC</w:t>
            </w: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 Load Wind Closes 5P</w:t>
            </w:r>
          </w:p>
          <w:p w14:paraId="189565A3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3668EE8A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93F32E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808080" w:themeColor="background1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30E51DC1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Tier 1 Opens 1A</w:t>
            </w:r>
          </w:p>
          <w:p w14:paraId="60B33A45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Tier 1 Closes 5P</w:t>
            </w:r>
          </w:p>
          <w:p w14:paraId="56CF5C01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Hist Load Wind Opens 1A</w:t>
            </w:r>
          </w:p>
          <w:p w14:paraId="6C0984A0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Hist Load Wind Closes 5P</w:t>
            </w:r>
          </w:p>
          <w:p w14:paraId="4431EE67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4A93BE0F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EF1AB8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21330" w:rsidRPr="00CD796B" w14:paraId="4A559110" w14:textId="77777777" w:rsidTr="00041EA3">
        <w:trPr>
          <w:cantSplit/>
          <w:trHeight w:hRule="exact" w:val="1584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1C84A5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4198BAD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10</w:t>
            </w:r>
          </w:p>
          <w:p w14:paraId="12196D0E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Frcst Load Wind Opens 1A</w:t>
            </w:r>
          </w:p>
          <w:p w14:paraId="7479602A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Post 202</w:t>
            </w: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6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Auction Results by 5P</w:t>
            </w:r>
          </w:p>
          <w:p w14:paraId="6F6B204B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7BC2D2F5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7C23E8A0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11</w:t>
            </w:r>
          </w:p>
          <w:p w14:paraId="130430E4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Post Tier 1 Results by 5P</w:t>
            </w:r>
          </w:p>
          <w:p w14:paraId="22D46708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Frcst Load Wind Closes 5P</w:t>
            </w:r>
          </w:p>
          <w:p w14:paraId="49816D54" w14:textId="77777777" w:rsidR="00621330" w:rsidRPr="004F71EF" w:rsidRDefault="00621330" w:rsidP="00041EA3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54C1E0A" w14:textId="77777777" w:rsidR="00621330" w:rsidRPr="004F71EF" w:rsidRDefault="00621330" w:rsidP="00041EA3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54291609" w14:textId="77777777" w:rsidR="00621330" w:rsidRPr="004F71EF" w:rsidRDefault="00621330" w:rsidP="00041EA3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473F3E25" w14:textId="77777777" w:rsidR="00621330" w:rsidRPr="004F71EF" w:rsidRDefault="00621330" w:rsidP="00041EA3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603FFA57" w14:textId="77777777" w:rsidR="00621330" w:rsidRPr="004F71EF" w:rsidRDefault="00621330" w:rsidP="00041EA3">
            <w:pPr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1173C0D6" w14:textId="77777777" w:rsidR="00621330" w:rsidRPr="004F71EF" w:rsidRDefault="00621330" w:rsidP="00041EA3">
            <w:pPr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20B9946E" w14:textId="77777777" w:rsidR="00621330" w:rsidRPr="004F71EF" w:rsidRDefault="00621330" w:rsidP="00041EA3">
            <w:pPr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0A800CC4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6D7675A5" w14:textId="77777777" w:rsidR="00621330" w:rsidRPr="004F71EF" w:rsidRDefault="00621330" w:rsidP="00041EA3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748C2EDA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12        </w:t>
            </w:r>
          </w:p>
          <w:p w14:paraId="0CCDBA66" w14:textId="54E282AB" w:rsidR="0049302B" w:rsidRPr="0049302B" w:rsidRDefault="0049302B" w:rsidP="0049302B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9302B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POST ALLOC_MN_M12_T</w:t>
            </w:r>
            <w: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2</w:t>
            </w:r>
            <w:r w:rsidRPr="0049302B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 Model </w:t>
            </w:r>
          </w:p>
          <w:p w14:paraId="298ABFAD" w14:textId="2B59225B" w:rsidR="00621330" w:rsidRDefault="00621330" w:rsidP="00041EA3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Tier 2 MEQ</w:t>
            </w:r>
          </w:p>
          <w:p w14:paraId="0A1A70DD" w14:textId="5B31AD0A" w:rsidR="00EE579C" w:rsidRPr="00EE579C" w:rsidRDefault="00EE579C" w:rsidP="00EE579C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</w:t>
            </w:r>
            <w:r w:rsidRPr="00EE579C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 Post Set-Aside</w:t>
            </w:r>
          </w:p>
          <w:p w14:paraId="44EDB521" w14:textId="77777777" w:rsidR="00621330" w:rsidRPr="004F71EF" w:rsidRDefault="00621330" w:rsidP="00041EA3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6E4A99DD" w14:textId="77777777" w:rsidR="00621330" w:rsidRPr="004F71EF" w:rsidRDefault="00621330" w:rsidP="00041EA3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EFD9C2F" w14:textId="77777777" w:rsidR="00621330" w:rsidRPr="004F71EF" w:rsidRDefault="00621330" w:rsidP="00041EA3">
            <w:pPr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225D9C4E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13</w:t>
            </w:r>
          </w:p>
          <w:p w14:paraId="79657F10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Tier 2 Opens 1A</w:t>
            </w:r>
          </w:p>
          <w:p w14:paraId="45C883B2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Tier 2 Closes 5P</w:t>
            </w:r>
          </w:p>
          <w:p w14:paraId="3871194F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Update SRS parameter in CRRP</w:t>
            </w:r>
          </w:p>
          <w:p w14:paraId="65E4B6C6" w14:textId="77777777" w:rsidR="00621330" w:rsidRPr="004F71EF" w:rsidRDefault="00621330" w:rsidP="00041EA3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1244CA49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14</w:t>
            </w:r>
          </w:p>
          <w:p w14:paraId="42D1EDC4" w14:textId="77777777" w:rsidR="00793969" w:rsidRDefault="00793969" w:rsidP="00793969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  <w:p w14:paraId="4FCFEADF" w14:textId="050F9BA0" w:rsidR="00793969" w:rsidRPr="004F71EF" w:rsidRDefault="00793969" w:rsidP="00793969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20</w:t>
            </w: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26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Auction Opens 1A</w:t>
            </w:r>
          </w:p>
          <w:p w14:paraId="4CFD2F5A" w14:textId="77777777" w:rsidR="00621330" w:rsidRPr="004F71EF" w:rsidRDefault="00621330" w:rsidP="00621330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280E5EBF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21330" w:rsidRPr="00CD796B" w14:paraId="5CF6DF7A" w14:textId="77777777" w:rsidTr="00041EA3">
        <w:trPr>
          <w:cantSplit/>
          <w:trHeight w:hRule="exact" w:val="1584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AAFE2F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DE63613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17</w:t>
            </w:r>
          </w:p>
          <w:p w14:paraId="5A3EEB5D" w14:textId="77777777" w:rsidR="00793969" w:rsidRPr="004F71EF" w:rsidRDefault="00793969" w:rsidP="00793969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20</w:t>
            </w: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26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Auction Open</w:t>
            </w:r>
          </w:p>
          <w:p w14:paraId="0F877277" w14:textId="77777777" w:rsidR="00793969" w:rsidRDefault="00793969" w:rsidP="00041EA3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33B57169" w14:textId="02A1AD71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Post Tier 2 Results by 5P</w:t>
            </w:r>
          </w:p>
          <w:p w14:paraId="52CCA262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F7E7042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18</w:t>
            </w:r>
          </w:p>
          <w:p w14:paraId="6D2D5462" w14:textId="77777777" w:rsidR="00793969" w:rsidRPr="004F71EF" w:rsidRDefault="00793969" w:rsidP="00793969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2026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Auction Closes 5P</w:t>
            </w:r>
          </w:p>
          <w:p w14:paraId="7310F8FF" w14:textId="77777777" w:rsidR="00793969" w:rsidRPr="004F71EF" w:rsidRDefault="00793969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C6F507B" w14:textId="35C3675E" w:rsidR="0049302B" w:rsidRPr="0049302B" w:rsidRDefault="0049302B" w:rsidP="0049302B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9302B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POST A</w:t>
            </w:r>
            <w: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UC</w:t>
            </w:r>
            <w:r w:rsidRPr="0049302B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_MN_M12 Model </w:t>
            </w:r>
          </w:p>
          <w:p w14:paraId="5ED2C8E6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772077B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C95DC83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C397DD5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49D31F7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D92A58D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19</w:t>
            </w:r>
          </w:p>
          <w:p w14:paraId="4DE5DD60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Auction Opens 1A</w:t>
            </w:r>
          </w:p>
          <w:p w14:paraId="066A8CD6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40A9A2DE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20</w:t>
            </w:r>
          </w:p>
          <w:p w14:paraId="46D9F02C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Auction Closes 5P</w:t>
            </w:r>
          </w:p>
          <w:p w14:paraId="31DF9370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UDCs submit LM data by 12P</w:t>
            </w:r>
          </w:p>
          <w:p w14:paraId="69280627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F80F789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51A515CA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21</w:t>
            </w:r>
          </w:p>
          <w:p w14:paraId="387E42B3" w14:textId="77777777" w:rsidR="00793969" w:rsidRPr="004F71EF" w:rsidRDefault="00793969" w:rsidP="00793969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Post 202</w:t>
            </w: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6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Auction Results by 5P</w:t>
            </w:r>
          </w:p>
          <w:p w14:paraId="07F38B50" w14:textId="77777777" w:rsidR="00621330" w:rsidRPr="004F71EF" w:rsidRDefault="00621330" w:rsidP="00327C5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25342832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21330" w:rsidRPr="00CD796B" w14:paraId="098F80C5" w14:textId="77777777" w:rsidTr="00041EA3">
        <w:trPr>
          <w:cantSplit/>
          <w:trHeight w:hRule="exact" w:val="1584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E838F2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8DD456D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24</w:t>
            </w:r>
          </w:p>
          <w:p w14:paraId="35B17DA2" w14:textId="3C50B618" w:rsidR="00DE5767" w:rsidRPr="00DE5767" w:rsidRDefault="00DE5767" w:rsidP="00DE5767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DE5767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Post </w:t>
            </w:r>
            <w:r w:rsidR="003F4BE6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JAN </w:t>
            </w:r>
            <w:r w:rsidRPr="00DE5767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M</w:t>
            </w:r>
            <w:r w:rsidR="00A47A7D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N</w:t>
            </w:r>
            <w:r w:rsidRPr="00DE5767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_202</w:t>
            </w:r>
            <w:r w:rsidR="00793969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6</w:t>
            </w:r>
            <w:r w:rsidRPr="00DE5767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_M0</w:t>
            </w:r>
            <w:r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1</w:t>
            </w:r>
            <w:r w:rsidRPr="00DE5767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_V0 </w:t>
            </w:r>
          </w:p>
          <w:p w14:paraId="443BB2EE" w14:textId="77777777" w:rsidR="00621330" w:rsidRPr="004F71EF" w:rsidRDefault="00621330" w:rsidP="00DE576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14C3D96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25</w:t>
            </w:r>
          </w:p>
          <w:p w14:paraId="24E37744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Auction results post by 5P</w:t>
            </w:r>
          </w:p>
          <w:p w14:paraId="45632207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71D3479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26</w:t>
            </w:r>
          </w:p>
          <w:p w14:paraId="79B6AF33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Post MEQ</w:t>
            </w:r>
          </w:p>
          <w:p w14:paraId="706C3D46" w14:textId="1CDBF5DB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0377891D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27</w:t>
            </w:r>
          </w:p>
          <w:p w14:paraId="1BD3D98E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94DE305" w14:textId="77777777" w:rsidR="00621330" w:rsidRPr="004F71EF" w:rsidRDefault="00621330" w:rsidP="00041EA3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 xml:space="preserve">Holiday </w:t>
            </w:r>
          </w:p>
          <w:p w14:paraId="2C0B06C4" w14:textId="77777777" w:rsidR="00621330" w:rsidRPr="004F71EF" w:rsidRDefault="00621330" w:rsidP="00041EA3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(Thanksgiving)</w:t>
            </w:r>
          </w:p>
          <w:p w14:paraId="3E0F5FC6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6EDA0F36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28</w:t>
            </w:r>
          </w:p>
          <w:p w14:paraId="3E86741E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7217326" w14:textId="77777777" w:rsidR="00621330" w:rsidRPr="004F71EF" w:rsidRDefault="00621330" w:rsidP="00041EA3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 xml:space="preserve">Holiday </w:t>
            </w:r>
          </w:p>
          <w:p w14:paraId="694B40E2" w14:textId="77777777" w:rsidR="00621330" w:rsidRPr="004F71EF" w:rsidRDefault="00621330" w:rsidP="00041EA3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(Thanksgiving)</w:t>
            </w:r>
          </w:p>
          <w:p w14:paraId="07051444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68E73956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7370AB01" w14:textId="77777777" w:rsidR="00621330" w:rsidRDefault="00621330">
      <w:r>
        <w:rPr>
          <w:bCs/>
        </w:rPr>
        <w:br w:type="page"/>
      </w:r>
    </w:p>
    <w:tbl>
      <w:tblPr>
        <w:tblW w:w="14802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2"/>
        <w:gridCol w:w="2605"/>
        <w:gridCol w:w="2811"/>
        <w:gridCol w:w="2720"/>
        <w:gridCol w:w="2902"/>
        <w:gridCol w:w="3240"/>
        <w:gridCol w:w="272"/>
      </w:tblGrid>
      <w:tr w:rsidR="00621330" w:rsidRPr="00AD122B" w14:paraId="10DD015B" w14:textId="77777777" w:rsidTr="00041EA3">
        <w:trPr>
          <w:cantSplit/>
          <w:trHeight w:hRule="exact" w:val="605"/>
          <w:jc w:val="center"/>
        </w:trPr>
        <w:tc>
          <w:tcPr>
            <w:tcW w:w="14802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14:paraId="4B26216C" w14:textId="09304797" w:rsidR="00621330" w:rsidRPr="00AD122B" w:rsidRDefault="00621330" w:rsidP="00041EA3">
            <w:pPr>
              <w:pStyle w:val="MonthNames"/>
              <w:rPr>
                <w:b/>
              </w:rPr>
            </w:pPr>
            <w:r>
              <w:rPr>
                <w:bCs w:val="0"/>
              </w:rPr>
              <w:lastRenderedPageBreak/>
              <w:br w:type="page"/>
            </w:r>
            <w:r>
              <w:rPr>
                <w:bCs w:val="0"/>
                <w:color w:val="auto"/>
                <w:sz w:val="24"/>
                <w:szCs w:val="24"/>
              </w:rPr>
              <w:br w:type="page"/>
            </w:r>
            <w:r>
              <w:rPr>
                <w:bCs w:val="0"/>
              </w:rPr>
              <w:br w:type="page"/>
            </w:r>
            <w:r>
              <w:rPr>
                <w:b/>
              </w:rPr>
              <w:t>December</w:t>
            </w:r>
            <w:r w:rsidRPr="00AD122B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</w:tr>
      <w:tr w:rsidR="00621330" w:rsidRPr="00F7411B" w14:paraId="70EFD0D9" w14:textId="77777777" w:rsidTr="00041EA3">
        <w:trPr>
          <w:cantSplit/>
          <w:trHeight w:hRule="exact" w:val="259"/>
          <w:jc w:val="center"/>
        </w:trPr>
        <w:tc>
          <w:tcPr>
            <w:tcW w:w="2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0989C0BA" w14:textId="77777777" w:rsidR="00621330" w:rsidRPr="00F7411B" w:rsidRDefault="00621330" w:rsidP="00041EA3">
            <w:pPr>
              <w:pStyle w:val="Weekdays"/>
            </w:pPr>
          </w:p>
        </w:tc>
        <w:tc>
          <w:tcPr>
            <w:tcW w:w="260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04B349AF" w14:textId="77777777" w:rsidR="00621330" w:rsidRPr="00F7411B" w:rsidRDefault="00621330" w:rsidP="00041EA3">
            <w:pPr>
              <w:pStyle w:val="Weekdays"/>
            </w:pPr>
            <w:r w:rsidRPr="00F7411B">
              <w:t>Monday</w:t>
            </w:r>
          </w:p>
        </w:tc>
        <w:tc>
          <w:tcPr>
            <w:tcW w:w="28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6D1E7532" w14:textId="77777777" w:rsidR="00621330" w:rsidRPr="00F7411B" w:rsidRDefault="00621330" w:rsidP="00041EA3">
            <w:pPr>
              <w:pStyle w:val="Weekdays"/>
            </w:pPr>
            <w:r w:rsidRPr="00F7411B">
              <w:t>Tuesday</w:t>
            </w:r>
          </w:p>
        </w:tc>
        <w:tc>
          <w:tcPr>
            <w:tcW w:w="272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4482E8F6" w14:textId="77777777" w:rsidR="00621330" w:rsidRPr="00F7411B" w:rsidRDefault="00621330" w:rsidP="00041EA3">
            <w:pPr>
              <w:pStyle w:val="Weekdays"/>
            </w:pPr>
            <w:r w:rsidRPr="00F7411B">
              <w:t>Wednesday</w:t>
            </w:r>
          </w:p>
        </w:tc>
        <w:tc>
          <w:tcPr>
            <w:tcW w:w="290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6D30117C" w14:textId="77777777" w:rsidR="00621330" w:rsidRPr="00F7411B" w:rsidRDefault="00621330" w:rsidP="00041EA3">
            <w:pPr>
              <w:pStyle w:val="Weekdays"/>
            </w:pPr>
            <w:r w:rsidRPr="00F7411B">
              <w:t>Thursday</w:t>
            </w:r>
          </w:p>
        </w:tc>
        <w:tc>
          <w:tcPr>
            <w:tcW w:w="324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681BC65E" w14:textId="77777777" w:rsidR="00621330" w:rsidRPr="00F7411B" w:rsidRDefault="00621330" w:rsidP="00041EA3">
            <w:pPr>
              <w:pStyle w:val="Weekdays"/>
            </w:pPr>
            <w:r w:rsidRPr="00F7411B">
              <w:t>Friday</w:t>
            </w:r>
          </w:p>
        </w:tc>
        <w:tc>
          <w:tcPr>
            <w:tcW w:w="272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0C95FBF6" w14:textId="77777777" w:rsidR="00621330" w:rsidRPr="00F7411B" w:rsidRDefault="00621330" w:rsidP="00041EA3">
            <w:pPr>
              <w:pStyle w:val="Weekdays"/>
            </w:pPr>
          </w:p>
        </w:tc>
      </w:tr>
      <w:tr w:rsidR="00621330" w:rsidRPr="00CD796B" w14:paraId="6584D494" w14:textId="77777777" w:rsidTr="00041EA3">
        <w:trPr>
          <w:cantSplit/>
          <w:trHeight w:hRule="exact" w:val="1637"/>
          <w:jc w:val="center"/>
        </w:trPr>
        <w:tc>
          <w:tcPr>
            <w:tcW w:w="2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2C15C9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4C8ABA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39BDA4F9" w14:textId="77777777" w:rsidR="008C441F" w:rsidRPr="008C441F" w:rsidRDefault="008C441F" w:rsidP="008C441F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Feb CEC</w:t>
            </w:r>
            <w:r w:rsidRPr="004F71EF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 xml:space="preserve"> Load Wind Opens 1A</w:t>
            </w:r>
          </w:p>
          <w:p w14:paraId="613F84CF" w14:textId="77777777" w:rsidR="008C441F" w:rsidRPr="008C441F" w:rsidRDefault="008C441F" w:rsidP="008C441F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8C441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UDC Load Migration Window Opens 1A</w:t>
            </w:r>
          </w:p>
          <w:p w14:paraId="402538B2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</w:p>
          <w:p w14:paraId="6EFCD3F0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5B7EC4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751B2AA6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E400F7A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6A9E87D2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2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CD6E96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0A184E88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6189694F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</w:p>
          <w:p w14:paraId="6F99D47D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</w:tc>
        <w:tc>
          <w:tcPr>
            <w:tcW w:w="290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79A29D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04604DC3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7D93D487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</w:p>
          <w:p w14:paraId="2B4D4311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12BF1D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5  </w:t>
            </w:r>
          </w:p>
          <w:p w14:paraId="23C4C94C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Feb CEC</w:t>
            </w:r>
            <w:r w:rsidRPr="004F71EF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 xml:space="preserve"> Load Wind Closes 5P</w:t>
            </w:r>
          </w:p>
          <w:p w14:paraId="4F6B3316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93C1F6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21330" w:rsidRPr="00CD796B" w14:paraId="7CE49AE0" w14:textId="77777777" w:rsidTr="00041EA3">
        <w:trPr>
          <w:cantSplit/>
          <w:trHeight w:hRule="exact" w:val="1664"/>
          <w:jc w:val="center"/>
        </w:trPr>
        <w:tc>
          <w:tcPr>
            <w:tcW w:w="2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DC2648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B55CF1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290F20FB" w14:textId="25FCBFD6" w:rsidR="00FA0B83" w:rsidRPr="00FA0B83" w:rsidRDefault="00FA0B83" w:rsidP="00FA0B8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FA0B83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1</w:t>
            </w:r>
            <w:r w:rsidRPr="00FA0B83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_ETC Model </w:t>
            </w:r>
          </w:p>
          <w:p w14:paraId="2D6B15D0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Feb Hist Load Wind Opens 1A</w:t>
            </w:r>
          </w:p>
          <w:p w14:paraId="0030A49C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Feb Hist Load Wind Closes 5P</w:t>
            </w:r>
          </w:p>
          <w:p w14:paraId="65279231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20515F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9</w:t>
            </w:r>
          </w:p>
          <w:p w14:paraId="04DE7D23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Feb Forecast Load Wind Open 1A</w:t>
            </w:r>
          </w:p>
          <w:p w14:paraId="0B401858" w14:textId="63C99265" w:rsidR="00E1035D" w:rsidRPr="00E1035D" w:rsidRDefault="00E1035D" w:rsidP="00E1035D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E1035D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1</w:t>
            </w:r>
            <w:r w:rsidRPr="00E1035D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_T1 Model </w:t>
            </w:r>
          </w:p>
          <w:p w14:paraId="66735019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</w:tc>
        <w:tc>
          <w:tcPr>
            <w:tcW w:w="272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D4CB9C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595959" w:themeColor="text1" w:themeTint="A6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10</w:t>
            </w:r>
          </w:p>
          <w:p w14:paraId="02F0EDA0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Feb Forecast Load Wind Closes 5P</w:t>
            </w:r>
          </w:p>
          <w:p w14:paraId="6FD8D5F5" w14:textId="77777777" w:rsidR="00621330" w:rsidRPr="004F71EF" w:rsidRDefault="00621330" w:rsidP="00EE579C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90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95191B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11</w:t>
            </w:r>
          </w:p>
          <w:p w14:paraId="237E223F" w14:textId="77777777" w:rsidR="00EE579C" w:rsidRPr="004F71EF" w:rsidRDefault="00EE579C" w:rsidP="00EE579C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Tier 1 Opens 1A</w:t>
            </w:r>
          </w:p>
          <w:p w14:paraId="38F499F0" w14:textId="77777777" w:rsidR="00EE579C" w:rsidRPr="004F71EF" w:rsidRDefault="00EE579C" w:rsidP="00EE579C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Tier 1 Closes 5P</w:t>
            </w:r>
          </w:p>
          <w:p w14:paraId="45B6BB5F" w14:textId="77777777" w:rsidR="00621330" w:rsidRPr="004F71EF" w:rsidRDefault="00621330" w:rsidP="00E1035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3F158A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12</w:t>
            </w:r>
          </w:p>
          <w:p w14:paraId="252A036F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Post Tier 1 Results by 5P</w:t>
            </w:r>
          </w:p>
          <w:p w14:paraId="57D28AEC" w14:textId="77777777" w:rsidR="00621330" w:rsidRPr="004F71EF" w:rsidRDefault="00621330" w:rsidP="00041EA3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285228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21330" w:rsidRPr="00CD796B" w14:paraId="7874AAFD" w14:textId="77777777" w:rsidTr="00041EA3">
        <w:trPr>
          <w:cantSplit/>
          <w:trHeight w:hRule="exact" w:val="1682"/>
          <w:jc w:val="center"/>
        </w:trPr>
        <w:tc>
          <w:tcPr>
            <w:tcW w:w="2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16751D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97CF8D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15</w:t>
            </w:r>
          </w:p>
          <w:p w14:paraId="1B388B5B" w14:textId="77777777" w:rsidR="00E1035D" w:rsidRPr="00E1035D" w:rsidRDefault="00E1035D" w:rsidP="00E1035D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E1035D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1</w:t>
            </w:r>
            <w:r w:rsidRPr="00E1035D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_T1 Model </w:t>
            </w:r>
          </w:p>
          <w:p w14:paraId="64020AEB" w14:textId="38DA2C8C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Jan </w:t>
            </w:r>
            <w:r w:rsidR="00E1035D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Post Set-Aside</w:t>
            </w:r>
          </w:p>
          <w:p w14:paraId="3D69CA23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Tier 2 MEQ</w:t>
            </w:r>
          </w:p>
          <w:p w14:paraId="2A95B2D1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BF9C9B3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48BBC6B2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C27F5E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16</w:t>
            </w:r>
          </w:p>
          <w:p w14:paraId="4E9D17C8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Tier 2 Opens 1A</w:t>
            </w:r>
          </w:p>
          <w:p w14:paraId="7BA63D4D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Tier 2 Closes 5P</w:t>
            </w:r>
          </w:p>
          <w:p w14:paraId="6BAF4F97" w14:textId="77777777" w:rsidR="00621330" w:rsidRPr="004F71EF" w:rsidRDefault="00621330" w:rsidP="00327C5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2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8D51BC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17</w:t>
            </w:r>
          </w:p>
          <w:p w14:paraId="2B857922" w14:textId="77777777" w:rsidR="00621330" w:rsidRPr="004F71EF" w:rsidRDefault="00621330" w:rsidP="00041EA3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90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84CD0B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18</w:t>
            </w:r>
          </w:p>
          <w:p w14:paraId="13BAE19C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Post Tier 2 Results by 5P</w:t>
            </w:r>
          </w:p>
          <w:p w14:paraId="036DE382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BDB0CB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19  </w:t>
            </w:r>
          </w:p>
          <w:p w14:paraId="59F527D2" w14:textId="3E814280" w:rsidR="00852156" w:rsidRPr="00852156" w:rsidRDefault="00852156" w:rsidP="00852156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852156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POST AUC_MN_M0</w:t>
            </w:r>
            <w:r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1</w:t>
            </w:r>
            <w:r w:rsidRPr="00852156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 Model </w:t>
            </w:r>
          </w:p>
          <w:p w14:paraId="0512C306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UDCs submit LM data by 12P</w:t>
            </w:r>
          </w:p>
          <w:p w14:paraId="3BD07633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color w:val="auto"/>
                <w:sz w:val="14"/>
                <w:szCs w:val="16"/>
              </w:rPr>
            </w:pPr>
          </w:p>
          <w:p w14:paraId="47536522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655BA4B0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07C9DDE4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</w:p>
          <w:p w14:paraId="66522128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77CEF79C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59FE1415" w14:textId="77777777" w:rsidR="00621330" w:rsidRPr="004F71EF" w:rsidRDefault="00621330" w:rsidP="00041EA3">
            <w:pPr>
              <w:rPr>
                <w:rFonts w:asciiTheme="minorHAnsi" w:hAnsiTheme="minorHAnsi"/>
                <w:b/>
                <w:color w:val="E36C0A"/>
                <w:sz w:val="14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553F93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21330" w:rsidRPr="00CD796B" w14:paraId="6C3BEDFD" w14:textId="77777777" w:rsidTr="00041EA3">
        <w:trPr>
          <w:cantSplit/>
          <w:trHeight w:hRule="exact" w:val="1952"/>
          <w:jc w:val="center"/>
        </w:trPr>
        <w:tc>
          <w:tcPr>
            <w:tcW w:w="2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D09BC8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13F51968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22</w:t>
            </w:r>
          </w:p>
          <w:p w14:paraId="3CDC64C7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Auction Opens 1A</w:t>
            </w:r>
          </w:p>
          <w:p w14:paraId="679D452E" w14:textId="77777777" w:rsidR="00621330" w:rsidRPr="004F71EF" w:rsidRDefault="00621330" w:rsidP="00327C5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1773E488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23</w:t>
            </w:r>
          </w:p>
          <w:p w14:paraId="541301AF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Auction Closes 5P</w:t>
            </w:r>
          </w:p>
          <w:p w14:paraId="78346CF7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0E452A22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0E6E0B22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EADD458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5DB80843" w14:textId="77777777" w:rsidR="00621330" w:rsidRPr="004F71EF" w:rsidRDefault="00621330" w:rsidP="00041EA3">
            <w:pPr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</w:p>
          <w:p w14:paraId="7821D970" w14:textId="77777777" w:rsidR="00621330" w:rsidRPr="004F71EF" w:rsidRDefault="00621330" w:rsidP="00041EA3">
            <w:pPr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</w:p>
          <w:p w14:paraId="459F9B7E" w14:textId="77777777" w:rsidR="00621330" w:rsidRPr="004F71EF" w:rsidRDefault="00621330" w:rsidP="00041EA3">
            <w:pP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171D09B7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2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500A7C42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24</w:t>
            </w:r>
          </w:p>
          <w:p w14:paraId="60A80D64" w14:textId="0D893AFE" w:rsidR="003F4BE6" w:rsidRPr="003F4BE6" w:rsidRDefault="003F4BE6" w:rsidP="003F4BE6">
            <w:pPr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3F4BE6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 xml:space="preserve">Post </w:t>
            </w:r>
            <w:r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FEB</w:t>
            </w:r>
            <w:r w:rsidRPr="003F4BE6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 xml:space="preserve"> M</w:t>
            </w:r>
            <w:r w:rsidR="00D5458C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N</w:t>
            </w:r>
            <w:r w:rsidRPr="003F4BE6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_202</w:t>
            </w:r>
            <w:r w:rsidR="00793969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6</w:t>
            </w:r>
            <w:r w:rsidRPr="003F4BE6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_M0</w:t>
            </w:r>
            <w:r w:rsidR="00424977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2</w:t>
            </w:r>
            <w:r w:rsidRPr="003F4BE6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 xml:space="preserve">_V0 </w:t>
            </w:r>
          </w:p>
          <w:p w14:paraId="38E50B72" w14:textId="4C62677D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90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5F4F18D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25</w:t>
            </w:r>
          </w:p>
          <w:p w14:paraId="60E37F98" w14:textId="77777777" w:rsidR="00621330" w:rsidRPr="004F71EF" w:rsidRDefault="00621330" w:rsidP="00041EA3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Holiday</w:t>
            </w:r>
          </w:p>
          <w:p w14:paraId="12A2CE1A" w14:textId="77777777" w:rsidR="00621330" w:rsidRPr="004F71EF" w:rsidRDefault="00621330" w:rsidP="00041EA3">
            <w:pPr>
              <w:pStyle w:val="Dates"/>
              <w:jc w:val="center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(Christmas Day)</w:t>
            </w:r>
          </w:p>
          <w:p w14:paraId="0AC973CC" w14:textId="77777777" w:rsidR="00621330" w:rsidRDefault="00621330" w:rsidP="00041EA3">
            <w:pPr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</w:p>
          <w:p w14:paraId="6D6BFCFF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62D5C310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DA9238A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26</w:t>
            </w:r>
          </w:p>
          <w:p w14:paraId="43EDB181" w14:textId="77777777" w:rsidR="00621330" w:rsidRPr="004F71EF" w:rsidRDefault="00621330" w:rsidP="00041EA3">
            <w:pPr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Feb Post MEQ</w:t>
            </w:r>
          </w:p>
          <w:p w14:paraId="10BF8585" w14:textId="77777777" w:rsidR="00621330" w:rsidRPr="004F71EF" w:rsidRDefault="00621330" w:rsidP="00041EA3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</w:p>
          <w:p w14:paraId="1E720920" w14:textId="77777777" w:rsidR="00621330" w:rsidRPr="004F71EF" w:rsidRDefault="00621330" w:rsidP="00041EA3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7D4C0E2" w14:textId="77777777" w:rsidR="00621330" w:rsidRPr="004F71EF" w:rsidRDefault="00621330" w:rsidP="00041EA3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</w:tcPr>
          <w:p w14:paraId="57F850AD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21330" w:rsidRPr="00CD796B" w14:paraId="3AFC9EA2" w14:textId="77777777" w:rsidTr="00041EA3">
        <w:trPr>
          <w:cantSplit/>
          <w:trHeight w:hRule="exact" w:val="1448"/>
          <w:jc w:val="center"/>
        </w:trPr>
        <w:tc>
          <w:tcPr>
            <w:tcW w:w="2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25E763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132AB123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29</w:t>
            </w:r>
          </w:p>
          <w:p w14:paraId="67DA3BF7" w14:textId="77777777" w:rsidR="00621330" w:rsidRPr="004F71EF" w:rsidRDefault="00621330" w:rsidP="00041EA3">
            <w:pPr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Auction results post by 5P</w:t>
            </w:r>
          </w:p>
          <w:p w14:paraId="3A3B7209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5928E0D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26046D7" w14:textId="77777777" w:rsidR="00621330" w:rsidRPr="004F71EF" w:rsidRDefault="00621330" w:rsidP="00041EA3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328A6FD6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30</w:t>
            </w:r>
          </w:p>
          <w:p w14:paraId="5773BD63" w14:textId="77777777" w:rsidR="00621330" w:rsidRPr="004F71EF" w:rsidRDefault="00621330" w:rsidP="00327C5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2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0E356FBC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31</w:t>
            </w:r>
          </w:p>
          <w:p w14:paraId="330C40EF" w14:textId="7628F8C1" w:rsidR="00621330" w:rsidRPr="004F71EF" w:rsidRDefault="00621330" w:rsidP="00041EA3">
            <w:pPr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</w:p>
        </w:tc>
        <w:tc>
          <w:tcPr>
            <w:tcW w:w="290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7823EF28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59AC5AC" w14:textId="77777777" w:rsidR="00621330" w:rsidRPr="004F71EF" w:rsidRDefault="00621330" w:rsidP="00041EA3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D9E1FF0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085E90F6" wp14:editId="2EEBD442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71120</wp:posOffset>
                      </wp:positionV>
                      <wp:extent cx="821055" cy="295275"/>
                      <wp:effectExtent l="635" t="3810" r="0" b="0"/>
                      <wp:wrapNone/>
                      <wp:docPr id="1195937663" name="Rectangle 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105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7F1CA9" w14:textId="77777777" w:rsidR="00621330" w:rsidRPr="00C64309" w:rsidRDefault="00621330" w:rsidP="0062133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January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E90F6" id="Rectangle 593" o:spid="_x0000_s1029" style="position:absolute;margin-left:36.4pt;margin-top:5.6pt;width:64.65pt;height:23.25pt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" stroked="f">
                      <v:textbox>
                        <w:txbxContent>
                          <w:p w14:paraId="567F1CA9" w14:textId="77777777" w:rsidR="00621330" w:rsidRPr="00C64309" w:rsidRDefault="00621330" w:rsidP="0062133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January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 wp14:anchorId="283AA5DE" wp14:editId="6CFA10D5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76835</wp:posOffset>
                      </wp:positionV>
                      <wp:extent cx="307975" cy="247650"/>
                      <wp:effectExtent l="24130" t="22860" r="39370" b="53340"/>
                      <wp:wrapNone/>
                      <wp:docPr id="959401" name="AutoShape 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07786F" id="AutoShape 596" o:spid="_x0000_s1026" style="position:absolute;margin-left:-1.35pt;margin-top:6.05pt;width:24.25pt;height:19.5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" fillcolor="red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  <w:p w14:paraId="663C2CD3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color w:val="auto"/>
                <w:sz w:val="18"/>
                <w:szCs w:val="18"/>
                <w:highlight w:val="yellow"/>
              </w:rPr>
            </w:pPr>
          </w:p>
          <w:p w14:paraId="2D90978F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 wp14:anchorId="5064BDC1" wp14:editId="43D0710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184150</wp:posOffset>
                      </wp:positionV>
                      <wp:extent cx="307975" cy="247650"/>
                      <wp:effectExtent l="24130" t="20955" r="39370" b="45720"/>
                      <wp:wrapNone/>
                      <wp:docPr id="1068300716" name="AutoShape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DE93E6" id="AutoShape 595" o:spid="_x0000_s1026" style="position:absolute;margin-left:-.25pt;margin-top:14.5pt;width:24.25pt;height:19.5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" fillcolor="#31849b [2408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 wp14:anchorId="2E8DD4B1" wp14:editId="12256365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175260</wp:posOffset>
                      </wp:positionV>
                      <wp:extent cx="892810" cy="295275"/>
                      <wp:effectExtent l="635" t="1905" r="1905" b="0"/>
                      <wp:wrapNone/>
                      <wp:docPr id="1601078867" name="Rectangle 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281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7B6D8A" w14:textId="77777777" w:rsidR="00621330" w:rsidRPr="00C64309" w:rsidRDefault="00621330" w:rsidP="0062133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February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DD4B1" id="Rectangle 594" o:spid="_x0000_s1030" style="position:absolute;margin-left:36.95pt;margin-top:13.8pt;width:70.3pt;height:23.25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" stroked="f">
                      <v:textbox>
                        <w:txbxContent>
                          <w:p w14:paraId="657B6D8A" w14:textId="77777777" w:rsidR="00621330" w:rsidRPr="00C64309" w:rsidRDefault="00621330" w:rsidP="0062133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February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</w:tcPr>
          <w:p w14:paraId="1F131AEC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715A1E98" w14:textId="7C3EA8C1" w:rsidR="00621330" w:rsidRDefault="00621330">
      <w:pPr>
        <w:rPr>
          <w:bCs/>
        </w:rPr>
      </w:pPr>
    </w:p>
    <w:p w14:paraId="44A4AAF1" w14:textId="77777777" w:rsidR="00621330" w:rsidRDefault="00621330">
      <w:pPr>
        <w:rPr>
          <w:bCs/>
        </w:rPr>
      </w:pPr>
    </w:p>
    <w:tbl>
      <w:tblPr>
        <w:tblW w:w="14367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3"/>
        <w:gridCol w:w="2594"/>
        <w:gridCol w:w="2801"/>
        <w:gridCol w:w="2711"/>
        <w:gridCol w:w="2891"/>
        <w:gridCol w:w="2866"/>
        <w:gridCol w:w="251"/>
      </w:tblGrid>
      <w:tr w:rsidR="003239C2" w:rsidRPr="00F7411B" w14:paraId="0025782C" w14:textId="77777777" w:rsidTr="00621330">
        <w:trPr>
          <w:cantSplit/>
          <w:trHeight w:hRule="exact" w:val="605"/>
          <w:jc w:val="center"/>
        </w:trPr>
        <w:tc>
          <w:tcPr>
            <w:tcW w:w="14367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14:paraId="770E7182" w14:textId="5D78762A" w:rsidR="003239C2" w:rsidRPr="00AD122B" w:rsidRDefault="003239C2" w:rsidP="00B41A7D">
            <w:pPr>
              <w:pStyle w:val="MonthNames"/>
              <w:rPr>
                <w:b/>
              </w:rPr>
            </w:pPr>
            <w:r>
              <w:br w:type="page"/>
            </w:r>
            <w:r>
              <w:rPr>
                <w:b/>
              </w:rPr>
              <w:t>January 2026</w:t>
            </w:r>
          </w:p>
        </w:tc>
      </w:tr>
      <w:tr w:rsidR="003239C2" w:rsidRPr="00F7411B" w14:paraId="2D131F6F" w14:textId="77777777" w:rsidTr="00621330">
        <w:trPr>
          <w:cantSplit/>
          <w:trHeight w:hRule="exact" w:val="259"/>
          <w:jc w:val="center"/>
        </w:trPr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387FF1D9" w14:textId="77777777" w:rsidR="003239C2" w:rsidRPr="00F7411B" w:rsidRDefault="003239C2" w:rsidP="00B41A7D">
            <w:pPr>
              <w:pStyle w:val="Weekdays"/>
            </w:pPr>
          </w:p>
        </w:tc>
        <w:tc>
          <w:tcPr>
            <w:tcW w:w="259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1F6DDEB6" w14:textId="77777777" w:rsidR="003239C2" w:rsidRPr="00F7411B" w:rsidRDefault="003239C2" w:rsidP="00B41A7D">
            <w:pPr>
              <w:pStyle w:val="Weekdays"/>
            </w:pPr>
            <w:r w:rsidRPr="00F7411B">
              <w:t>Monday</w:t>
            </w:r>
          </w:p>
        </w:tc>
        <w:tc>
          <w:tcPr>
            <w:tcW w:w="28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505BBEA" w14:textId="77777777" w:rsidR="003239C2" w:rsidRPr="00F7411B" w:rsidRDefault="003239C2" w:rsidP="00B41A7D">
            <w:pPr>
              <w:pStyle w:val="Weekdays"/>
            </w:pPr>
            <w:r w:rsidRPr="00F7411B">
              <w:t>Tuesday</w:t>
            </w:r>
          </w:p>
        </w:tc>
        <w:tc>
          <w:tcPr>
            <w:tcW w:w="27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806EB01" w14:textId="77777777" w:rsidR="003239C2" w:rsidRPr="00F7411B" w:rsidRDefault="003239C2" w:rsidP="00B41A7D">
            <w:pPr>
              <w:pStyle w:val="Weekdays"/>
            </w:pPr>
            <w:r w:rsidRPr="00F7411B">
              <w:t>Wednesday</w:t>
            </w:r>
          </w:p>
        </w:tc>
        <w:tc>
          <w:tcPr>
            <w:tcW w:w="289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1C726DE4" w14:textId="77777777" w:rsidR="003239C2" w:rsidRPr="00F7411B" w:rsidRDefault="003239C2" w:rsidP="00B41A7D">
            <w:pPr>
              <w:pStyle w:val="Weekdays"/>
            </w:pPr>
            <w:r w:rsidRPr="00F7411B">
              <w:t>Thursday</w:t>
            </w:r>
          </w:p>
        </w:tc>
        <w:tc>
          <w:tcPr>
            <w:tcW w:w="286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6CEE8636" w14:textId="77777777" w:rsidR="003239C2" w:rsidRPr="00F7411B" w:rsidRDefault="003239C2" w:rsidP="00B41A7D">
            <w:pPr>
              <w:pStyle w:val="Weekdays"/>
            </w:pPr>
            <w:r w:rsidRPr="00F7411B">
              <w:t>Friday</w:t>
            </w:r>
          </w:p>
        </w:tc>
        <w:tc>
          <w:tcPr>
            <w:tcW w:w="25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159FC346" w14:textId="77777777" w:rsidR="003239C2" w:rsidRPr="00F7411B" w:rsidRDefault="003239C2" w:rsidP="00B41A7D">
            <w:pPr>
              <w:pStyle w:val="Weekdays"/>
            </w:pPr>
          </w:p>
        </w:tc>
      </w:tr>
      <w:tr w:rsidR="003239C2" w:rsidRPr="00CD796B" w14:paraId="355226E4" w14:textId="77777777" w:rsidTr="00621330">
        <w:trPr>
          <w:cantSplit/>
          <w:trHeight w:hRule="exact" w:val="1584"/>
          <w:jc w:val="center"/>
        </w:trPr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A9B858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9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11EBB2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58C02C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C00000"/>
                <w:sz w:val="14"/>
                <w:szCs w:val="16"/>
              </w:rPr>
            </w:pPr>
          </w:p>
          <w:p w14:paraId="6754451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C00000"/>
                <w:sz w:val="14"/>
                <w:szCs w:val="16"/>
              </w:rPr>
            </w:pPr>
          </w:p>
          <w:p w14:paraId="26EC772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58A3D22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1FC325B3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1C8A089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7678440C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D76D3A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986476D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1F6EF618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E3B3D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077E128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1205741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7643E89A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3F5B83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67A680B0" w14:textId="77777777" w:rsidR="003239C2" w:rsidRPr="004F71EF" w:rsidRDefault="003239C2" w:rsidP="00B41A7D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Holiday</w:t>
            </w:r>
          </w:p>
          <w:p w14:paraId="79A3C071" w14:textId="77777777" w:rsidR="003239C2" w:rsidRPr="004F71EF" w:rsidRDefault="003239C2" w:rsidP="00B41A7D">
            <w:pPr>
              <w:pStyle w:val="Dates"/>
              <w:jc w:val="center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(New Year’s Day)</w:t>
            </w:r>
          </w:p>
          <w:p w14:paraId="1A1AAD75" w14:textId="77777777" w:rsidR="003239C2" w:rsidRPr="005F11A0" w:rsidRDefault="003239C2" w:rsidP="00B41A7D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</w:tc>
        <w:tc>
          <w:tcPr>
            <w:tcW w:w="286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7D2578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791BFE7D" w14:textId="34BA6BE6" w:rsidR="00765E6C" w:rsidRPr="00765E6C" w:rsidRDefault="003F4BE6" w:rsidP="00765E6C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</w:t>
            </w:r>
            <w:r w:rsidR="00D16065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ar</w:t>
            </w:r>
            <w:r w:rsidR="00765E6C" w:rsidRPr="00765E6C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 CEC Load Wind Opens 1A </w:t>
            </w:r>
          </w:p>
          <w:p w14:paraId="41FF0BCE" w14:textId="77777777" w:rsidR="00765E6C" w:rsidRPr="003F4BE6" w:rsidRDefault="00765E6C" w:rsidP="00765E6C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3F4BE6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UDC Load Migration Window Opens 1A</w:t>
            </w:r>
          </w:p>
          <w:p w14:paraId="7CFC81CB" w14:textId="34E43048" w:rsidR="003239C2" w:rsidRPr="0057177B" w:rsidRDefault="003239C2" w:rsidP="00B41A7D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</w:tc>
        <w:tc>
          <w:tcPr>
            <w:tcW w:w="25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0C34CA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4ABCCF87" w14:textId="77777777" w:rsidTr="00621330">
        <w:trPr>
          <w:cantSplit/>
          <w:trHeight w:hRule="exact" w:val="1584"/>
          <w:jc w:val="center"/>
        </w:trPr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AAB5E5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9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10ED7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3F0C353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9BBB59" w:themeColor="accent3"/>
                <w:sz w:val="14"/>
                <w:szCs w:val="16"/>
              </w:rPr>
            </w:pPr>
          </w:p>
          <w:p w14:paraId="52634FA2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46F2D7F6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</w:p>
          <w:p w14:paraId="6D53D799" w14:textId="77777777" w:rsidR="003239C2" w:rsidRPr="004F71EF" w:rsidRDefault="003239C2" w:rsidP="00B41A7D">
            <w:pPr>
              <w:jc w:val="center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483039D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2E81C3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17658D0F" w14:textId="33C6449B" w:rsidR="00B315D7" w:rsidRPr="00B315D7" w:rsidRDefault="00B315D7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542555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2</w:t>
            </w:r>
            <w:r w:rsidRPr="00542555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_ETC Model </w:t>
            </w:r>
          </w:p>
          <w:p w14:paraId="5ABBAD7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CEC</w:t>
            </w: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 Load Wind Closes 5P</w:t>
            </w:r>
          </w:p>
        </w:tc>
        <w:tc>
          <w:tcPr>
            <w:tcW w:w="27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FB2D0F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167EAF50" w14:textId="61C3B5B2" w:rsidR="00B315D7" w:rsidRPr="00B315D7" w:rsidRDefault="00B315D7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542555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2</w:t>
            </w:r>
            <w:r w:rsidRPr="00542555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_</w:t>
            </w:r>
            <w: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T1</w:t>
            </w:r>
            <w:r w:rsidRPr="00542555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 Model </w:t>
            </w:r>
          </w:p>
          <w:p w14:paraId="0E9FD286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Hist Load Wind Opens 1A</w:t>
            </w:r>
          </w:p>
          <w:p w14:paraId="245C05C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Hist Load Wind Closes 5P</w:t>
            </w:r>
          </w:p>
        </w:tc>
        <w:tc>
          <w:tcPr>
            <w:tcW w:w="289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570F8A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2E226979" w14:textId="77777777" w:rsidR="003239C2" w:rsidRPr="004F71EF" w:rsidRDefault="003239C2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Mar </w:t>
            </w:r>
            <w:proofErr w:type="spellStart"/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 Load Wind Opens 1A</w:t>
            </w:r>
          </w:p>
        </w:tc>
        <w:tc>
          <w:tcPr>
            <w:tcW w:w="286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E8399E" w14:textId="6398A426" w:rsidR="00542555" w:rsidRDefault="003239C2" w:rsidP="0054255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9 </w:t>
            </w:r>
          </w:p>
          <w:p w14:paraId="6DA52D0C" w14:textId="3C1309E3" w:rsidR="00F6691A" w:rsidRPr="004F71EF" w:rsidRDefault="00F6691A" w:rsidP="0054255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Mar </w:t>
            </w:r>
            <w:proofErr w:type="spellStart"/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 Load Wind Closes 5P</w:t>
            </w:r>
          </w:p>
          <w:p w14:paraId="29F72B88" w14:textId="77777777" w:rsidR="00542555" w:rsidRPr="004F71EF" w:rsidRDefault="00542555" w:rsidP="00542555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Tier 1 Opens 1A</w:t>
            </w:r>
          </w:p>
          <w:p w14:paraId="0A4DBEAD" w14:textId="77777777" w:rsidR="00542555" w:rsidRPr="004F71EF" w:rsidRDefault="00542555" w:rsidP="00542555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Tier 1 Closes 5P</w:t>
            </w:r>
          </w:p>
          <w:p w14:paraId="18DB2A08" w14:textId="77777777" w:rsidR="00542555" w:rsidRPr="004F71EF" w:rsidRDefault="00542555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9FD8E60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6F4BD2F0" w14:textId="77777777" w:rsidR="003239C2" w:rsidRPr="004F71EF" w:rsidRDefault="003239C2" w:rsidP="00B41A7D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</w:p>
        </w:tc>
        <w:tc>
          <w:tcPr>
            <w:tcW w:w="25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E83EC4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68993B7F" w14:textId="77777777" w:rsidTr="00621330">
        <w:trPr>
          <w:cantSplit/>
          <w:trHeight w:hRule="exact" w:val="1304"/>
          <w:jc w:val="center"/>
        </w:trPr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723E37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9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C9AB7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12</w:t>
            </w:r>
          </w:p>
          <w:p w14:paraId="3662C8DC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</w:p>
          <w:p w14:paraId="06C0659C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1E06C24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0458D965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5F98ADDD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52DDA2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13</w:t>
            </w:r>
          </w:p>
          <w:p w14:paraId="568717D5" w14:textId="77777777" w:rsidR="00542555" w:rsidRPr="004F71EF" w:rsidRDefault="00542555" w:rsidP="0054255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Post Tier 1 Results by 5P</w:t>
            </w:r>
          </w:p>
          <w:p w14:paraId="24DD3D58" w14:textId="77777777" w:rsidR="00542555" w:rsidRPr="004F71EF" w:rsidRDefault="00542555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05D0536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9BBB59" w:themeColor="accent3"/>
                <w:sz w:val="14"/>
                <w:szCs w:val="16"/>
              </w:rPr>
            </w:pPr>
          </w:p>
          <w:p w14:paraId="5B9DA588" w14:textId="77777777" w:rsidR="003239C2" w:rsidRPr="004F71EF" w:rsidRDefault="003239C2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E44618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14</w:t>
            </w:r>
          </w:p>
          <w:p w14:paraId="01E9AB79" w14:textId="727960A5" w:rsidR="00542555" w:rsidRPr="00542555" w:rsidRDefault="00542555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542555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2</w:t>
            </w:r>
            <w:r w:rsidRPr="00542555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_</w:t>
            </w:r>
            <w: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T2</w:t>
            </w:r>
            <w:r w:rsidRPr="00542555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 Model </w:t>
            </w:r>
          </w:p>
          <w:p w14:paraId="09B9EC54" w14:textId="77777777" w:rsidR="00542555" w:rsidRPr="004F71EF" w:rsidRDefault="00542555" w:rsidP="00542555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Post Set-Aside</w:t>
            </w:r>
          </w:p>
          <w:p w14:paraId="3CABF6DC" w14:textId="77777777" w:rsidR="00542555" w:rsidRPr="004F71EF" w:rsidRDefault="00542555" w:rsidP="00542555">
            <w:pPr>
              <w:pStyle w:val="Dates"/>
              <w:rPr>
                <w:rFonts w:asciiTheme="minorHAnsi" w:hAnsiTheme="minorHAnsi"/>
                <w:b/>
                <w:color w:val="9BBB59" w:themeColor="accent3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Tier 2 MEQ</w:t>
            </w:r>
          </w:p>
          <w:p w14:paraId="015735DC" w14:textId="77777777" w:rsidR="00542555" w:rsidRPr="004F71EF" w:rsidRDefault="00542555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3F8C056F" w14:textId="77777777" w:rsidR="003239C2" w:rsidRPr="004F71EF" w:rsidRDefault="003239C2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9B95A0C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9BBB59" w:themeColor="accent3"/>
                <w:sz w:val="14"/>
                <w:szCs w:val="16"/>
              </w:rPr>
            </w:pPr>
          </w:p>
          <w:p w14:paraId="56C07FAF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31EF4A32" w14:textId="77777777" w:rsidR="003239C2" w:rsidRPr="004F71EF" w:rsidRDefault="003239C2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3FE300A" w14:textId="77777777" w:rsidR="003239C2" w:rsidRPr="004F71EF" w:rsidRDefault="003239C2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85BB3D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15</w:t>
            </w:r>
          </w:p>
          <w:p w14:paraId="47918EE2" w14:textId="77777777" w:rsidR="00542555" w:rsidRPr="004F71EF" w:rsidRDefault="00542555" w:rsidP="00542555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Tier 2 Opens 1A</w:t>
            </w:r>
          </w:p>
          <w:p w14:paraId="362356B5" w14:textId="77777777" w:rsidR="00542555" w:rsidRDefault="00542555" w:rsidP="00542555">
            <w:pP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Tier 2 Closes 5P</w:t>
            </w:r>
          </w:p>
          <w:p w14:paraId="6A6CD133" w14:textId="77777777" w:rsidR="003239C2" w:rsidRPr="004F71EF" w:rsidRDefault="003239C2" w:rsidP="00327C5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6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A27AA6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color w:val="595959" w:themeColor="text1" w:themeTint="A6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16</w:t>
            </w:r>
          </w:p>
          <w:p w14:paraId="12DDA187" w14:textId="77777777" w:rsidR="003239C2" w:rsidRPr="004F71EF" w:rsidRDefault="003239C2" w:rsidP="0054255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5B8A6D8A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4AACC52C" w14:textId="77777777" w:rsidTr="00621330">
        <w:trPr>
          <w:cantSplit/>
          <w:trHeight w:hRule="exact" w:val="1584"/>
          <w:jc w:val="center"/>
        </w:trPr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8C5459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9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8CB2A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19</w:t>
            </w:r>
          </w:p>
          <w:p w14:paraId="6BAF503E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color w:val="92D050"/>
                <w:sz w:val="14"/>
                <w:szCs w:val="16"/>
              </w:rPr>
            </w:pPr>
          </w:p>
          <w:p w14:paraId="3FA639C2" w14:textId="77777777" w:rsidR="003239C2" w:rsidRPr="004F71EF" w:rsidRDefault="003239C2" w:rsidP="00B41A7D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Holiday</w:t>
            </w:r>
          </w:p>
          <w:p w14:paraId="67029C38" w14:textId="77777777" w:rsidR="003239C2" w:rsidRPr="004F71EF" w:rsidRDefault="003239C2" w:rsidP="00B41A7D">
            <w:pPr>
              <w:pStyle w:val="Dates"/>
              <w:jc w:val="center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(Martin Luther King’s B-Day)</w:t>
            </w:r>
          </w:p>
          <w:p w14:paraId="6A2FFAE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B8E1E8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20</w:t>
            </w:r>
          </w:p>
          <w:p w14:paraId="5DA5559F" w14:textId="77777777" w:rsidR="00542555" w:rsidRPr="002F7374" w:rsidRDefault="00542555" w:rsidP="00542555">
            <w:pPr>
              <w:pStyle w:val="Dates"/>
              <w:rPr>
                <w:rFonts w:asciiTheme="minorHAnsi" w:hAnsiTheme="minorHAnsi"/>
                <w:b/>
                <w:color w:val="595959" w:themeColor="text1" w:themeTint="A6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Post Tier 2 Results by 5P</w:t>
            </w:r>
          </w:p>
          <w:p w14:paraId="0545B109" w14:textId="77777777" w:rsidR="00542555" w:rsidRDefault="00542555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04863B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UDCs submit LM data by 12P</w:t>
            </w:r>
          </w:p>
          <w:p w14:paraId="07B88ECE" w14:textId="77777777" w:rsidR="00424977" w:rsidRPr="004F71EF" w:rsidRDefault="00424977" w:rsidP="0054255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4B3905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21</w:t>
            </w:r>
          </w:p>
          <w:p w14:paraId="36675BEA" w14:textId="567A5F64" w:rsidR="009D0891" w:rsidRPr="00542555" w:rsidRDefault="009D0891" w:rsidP="009D0891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542555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POST A</w:t>
            </w:r>
            <w: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UC</w:t>
            </w:r>
            <w:r w:rsidRPr="00542555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_MN_M0</w:t>
            </w:r>
            <w: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2</w:t>
            </w:r>
            <w:r w:rsidRPr="00542555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 Model </w:t>
            </w:r>
          </w:p>
          <w:p w14:paraId="6E8D6261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104035F" w14:textId="77777777" w:rsidR="003239C2" w:rsidRPr="004F71EF" w:rsidRDefault="003239C2" w:rsidP="0054255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022F26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22</w:t>
            </w:r>
          </w:p>
          <w:p w14:paraId="40DE76F9" w14:textId="77777777" w:rsidR="00542555" w:rsidRPr="004F71EF" w:rsidRDefault="00542555" w:rsidP="00542555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Auction Opens 1A</w:t>
            </w:r>
          </w:p>
          <w:p w14:paraId="6FB9AAE8" w14:textId="77777777" w:rsidR="00542555" w:rsidRPr="004F71EF" w:rsidRDefault="00542555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BFBF33A" w14:textId="48C20DF1" w:rsidR="003239C2" w:rsidRPr="004F71EF" w:rsidRDefault="003239C2" w:rsidP="0054255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6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AEBC07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23</w:t>
            </w:r>
          </w:p>
          <w:p w14:paraId="7115E20C" w14:textId="2FB96C2B" w:rsidR="00542555" w:rsidRDefault="00542555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Auction Closes 5P</w:t>
            </w:r>
          </w:p>
          <w:p w14:paraId="68A0A494" w14:textId="5A2E21AD" w:rsidR="00542555" w:rsidRPr="00542555" w:rsidRDefault="00542555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424977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Post MAR M</w:t>
            </w:r>
            <w:r w:rsidR="007268C4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N</w:t>
            </w:r>
            <w:r w:rsidRPr="00424977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_202</w:t>
            </w:r>
            <w:r w:rsidR="00063EF3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6</w:t>
            </w:r>
            <w:r w:rsidRPr="00424977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_M03_V0 </w:t>
            </w:r>
          </w:p>
          <w:p w14:paraId="59704F1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000000" w:themeColor="text1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Post MEQ</w:t>
            </w:r>
          </w:p>
          <w:p w14:paraId="449699B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6094E1F1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2D904EF8" w14:textId="77777777" w:rsidTr="00621330">
        <w:trPr>
          <w:cantSplit/>
          <w:trHeight w:hRule="exact" w:val="1584"/>
          <w:jc w:val="center"/>
        </w:trPr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151507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9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D4AAE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26</w:t>
            </w:r>
          </w:p>
        </w:tc>
        <w:tc>
          <w:tcPr>
            <w:tcW w:w="28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AD0EF8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948A54" w:themeColor="background2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27</w:t>
            </w:r>
          </w:p>
          <w:p w14:paraId="7F2442F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Auction results post by 5P</w:t>
            </w:r>
          </w:p>
          <w:p w14:paraId="2D2AFC3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1B94A3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28</w:t>
            </w:r>
          </w:p>
        </w:tc>
        <w:tc>
          <w:tcPr>
            <w:tcW w:w="289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649CE4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29</w:t>
            </w:r>
          </w:p>
          <w:p w14:paraId="6E22214E" w14:textId="311D18F1" w:rsidR="00765E6C" w:rsidRPr="004F71EF" w:rsidRDefault="00765E6C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6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64A359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6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76ED739E" wp14:editId="0E796997">
                      <wp:simplePos x="0" y="0"/>
                      <wp:positionH relativeFrom="column">
                        <wp:posOffset>579051</wp:posOffset>
                      </wp:positionH>
                      <wp:positionV relativeFrom="paragraph">
                        <wp:posOffset>381241</wp:posOffset>
                      </wp:positionV>
                      <wp:extent cx="867266" cy="263951"/>
                      <wp:effectExtent l="0" t="0" r="9525" b="3175"/>
                      <wp:wrapNone/>
                      <wp:docPr id="1591444797" name="Rectangle 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7266" cy="2639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BE378F" w14:textId="77777777" w:rsidR="003239C2" w:rsidRPr="00C64309" w:rsidRDefault="003239C2" w:rsidP="003239C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February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D739E" id="Rectangle 538" o:spid="_x0000_s1031" style="position:absolute;margin-left:45.6pt;margin-top:30pt;width:68.3pt;height:20.8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" stroked="f">
                      <v:textbox>
                        <w:txbxContent>
                          <w:p w14:paraId="25BE378F" w14:textId="77777777" w:rsidR="003239C2" w:rsidRPr="00C64309" w:rsidRDefault="003239C2" w:rsidP="003239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February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62D47CA0" wp14:editId="0CBDFDDD">
                      <wp:simplePos x="0" y="0"/>
                      <wp:positionH relativeFrom="column">
                        <wp:posOffset>572101</wp:posOffset>
                      </wp:positionH>
                      <wp:positionV relativeFrom="paragraph">
                        <wp:posOffset>692304</wp:posOffset>
                      </wp:positionV>
                      <wp:extent cx="801278" cy="263951"/>
                      <wp:effectExtent l="0" t="0" r="0" b="3175"/>
                      <wp:wrapNone/>
                      <wp:docPr id="1052355328" name="Rectangle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1278" cy="2639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662BA4" w14:textId="77777777" w:rsidR="003239C2" w:rsidRPr="00C64309" w:rsidRDefault="003239C2" w:rsidP="003239C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March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47CA0" id="Rectangle 539" o:spid="_x0000_s1032" style="position:absolute;margin-left:45.05pt;margin-top:54.5pt;width:63.1pt;height:20.8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" stroked="f">
                      <v:textbox>
                        <w:txbxContent>
                          <w:p w14:paraId="0D662BA4" w14:textId="77777777" w:rsidR="003239C2" w:rsidRPr="00C64309" w:rsidRDefault="003239C2" w:rsidP="003239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March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6FC0C4CC" wp14:editId="514ACB2E">
                      <wp:simplePos x="0" y="0"/>
                      <wp:positionH relativeFrom="column">
                        <wp:posOffset>-26636</wp:posOffset>
                      </wp:positionH>
                      <wp:positionV relativeFrom="paragraph">
                        <wp:posOffset>331505</wp:posOffset>
                      </wp:positionV>
                      <wp:extent cx="307975" cy="247650"/>
                      <wp:effectExtent l="19050" t="19050" r="34925" b="57150"/>
                      <wp:wrapNone/>
                      <wp:docPr id="2090076775" name="AutoShape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E7A82D" id="AutoShape 540" o:spid="_x0000_s1026" style="position:absolute;margin-left:-2.1pt;margin-top:26.1pt;width:24.25pt;height:19.5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" fillcolor="#e36c0a [2409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3D619454" wp14:editId="63843494">
                      <wp:simplePos x="0" y="0"/>
                      <wp:positionH relativeFrom="column">
                        <wp:posOffset>-18707</wp:posOffset>
                      </wp:positionH>
                      <wp:positionV relativeFrom="paragraph">
                        <wp:posOffset>662871</wp:posOffset>
                      </wp:positionV>
                      <wp:extent cx="307975" cy="247650"/>
                      <wp:effectExtent l="19050" t="19050" r="34925" b="47625"/>
                      <wp:wrapNone/>
                      <wp:docPr id="1721111893" name="AutoShape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91EE11" id="AutoShape 541" o:spid="_x0000_s1026" style="position:absolute;margin-left:-1.45pt;margin-top:52.2pt;width:24.25pt;height:19.5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" fillcolor="#365f91 [2404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30</w:t>
            </w:r>
          </w:p>
        </w:tc>
        <w:tc>
          <w:tcPr>
            <w:tcW w:w="25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65DB6A77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14323D9D" w14:textId="77777777" w:rsidR="003239C2" w:rsidRDefault="003239C2" w:rsidP="003239C2"/>
    <w:p w14:paraId="66726861" w14:textId="77777777" w:rsidR="003239C2" w:rsidRDefault="003239C2" w:rsidP="003239C2"/>
    <w:p w14:paraId="4E1B41DB" w14:textId="77777777" w:rsidR="003239C2" w:rsidRDefault="003239C2" w:rsidP="003239C2"/>
    <w:tbl>
      <w:tblPr>
        <w:tblW w:w="14367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4"/>
        <w:gridCol w:w="2610"/>
        <w:gridCol w:w="2790"/>
        <w:gridCol w:w="2700"/>
        <w:gridCol w:w="2880"/>
        <w:gridCol w:w="2880"/>
        <w:gridCol w:w="253"/>
      </w:tblGrid>
      <w:tr w:rsidR="003239C2" w:rsidRPr="00F7411B" w14:paraId="3380E257" w14:textId="77777777" w:rsidTr="00B41A7D">
        <w:trPr>
          <w:cantSplit/>
          <w:trHeight w:hRule="exact" w:val="820"/>
          <w:jc w:val="center"/>
        </w:trPr>
        <w:tc>
          <w:tcPr>
            <w:tcW w:w="14367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14:paraId="06BA48A0" w14:textId="77777777" w:rsidR="003239C2" w:rsidRPr="00F7411B" w:rsidRDefault="003239C2" w:rsidP="00B41A7D">
            <w:pPr>
              <w:pStyle w:val="MonthNames"/>
              <w:rPr>
                <w:b/>
              </w:rPr>
            </w:pPr>
            <w:r>
              <w:rPr>
                <w:b/>
              </w:rPr>
              <w:lastRenderedPageBreak/>
              <w:t>February</w:t>
            </w:r>
            <w:r w:rsidRPr="00F7411B">
              <w:rPr>
                <w:b/>
              </w:rPr>
              <w:t xml:space="preserve"> </w:t>
            </w:r>
            <w:r>
              <w:rPr>
                <w:b/>
              </w:rPr>
              <w:t>2026</w:t>
            </w:r>
          </w:p>
        </w:tc>
      </w:tr>
      <w:tr w:rsidR="003239C2" w:rsidRPr="00F7411B" w14:paraId="6EDECE20" w14:textId="77777777" w:rsidTr="00B41A7D">
        <w:trPr>
          <w:cantSplit/>
          <w:trHeight w:hRule="exact" w:val="259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277F0A1" w14:textId="77777777" w:rsidR="003239C2" w:rsidRPr="00F7411B" w:rsidRDefault="003239C2" w:rsidP="00B41A7D">
            <w:pPr>
              <w:pStyle w:val="Weekdays"/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E574632" w14:textId="77777777" w:rsidR="003239C2" w:rsidRPr="00F7411B" w:rsidRDefault="003239C2" w:rsidP="00B41A7D">
            <w:pPr>
              <w:pStyle w:val="Weekdays"/>
            </w:pPr>
            <w:r w:rsidRPr="00F7411B">
              <w:t>Monday</w:t>
            </w: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52CFA26" w14:textId="77777777" w:rsidR="003239C2" w:rsidRPr="00F7411B" w:rsidRDefault="003239C2" w:rsidP="00B41A7D">
            <w:pPr>
              <w:pStyle w:val="Weekdays"/>
            </w:pPr>
            <w:r w:rsidRPr="00F7411B">
              <w:t>Tuesday</w:t>
            </w: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9858C19" w14:textId="77777777" w:rsidR="003239C2" w:rsidRPr="00F7411B" w:rsidRDefault="003239C2" w:rsidP="00B41A7D">
            <w:pPr>
              <w:pStyle w:val="Weekdays"/>
            </w:pPr>
            <w:r w:rsidRPr="00F7411B">
              <w:t>Wednesday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35C8481" w14:textId="77777777" w:rsidR="003239C2" w:rsidRPr="00F7411B" w:rsidRDefault="003239C2" w:rsidP="00B41A7D">
            <w:pPr>
              <w:pStyle w:val="Weekdays"/>
            </w:pPr>
            <w:r w:rsidRPr="00F7411B">
              <w:t>Thursday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3F543882" w14:textId="77777777" w:rsidR="003239C2" w:rsidRPr="00F7411B" w:rsidRDefault="003239C2" w:rsidP="00B41A7D">
            <w:pPr>
              <w:pStyle w:val="Weekdays"/>
            </w:pPr>
            <w:r w:rsidRPr="00F7411B">
              <w:t>Friday</w:t>
            </w: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1D089F95" w14:textId="77777777" w:rsidR="003239C2" w:rsidRPr="00F7411B" w:rsidRDefault="003239C2" w:rsidP="00B41A7D">
            <w:pPr>
              <w:pStyle w:val="Weekdays"/>
            </w:pPr>
          </w:p>
        </w:tc>
      </w:tr>
      <w:tr w:rsidR="003239C2" w:rsidRPr="00CD796B" w14:paraId="66125873" w14:textId="77777777" w:rsidTr="00B41A7D">
        <w:trPr>
          <w:cantSplit/>
          <w:trHeight w:hRule="exact" w:val="1691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9687E6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E88082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6B96E21A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CEC</w:t>
            </w: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Load Wind Opens 1A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</w:t>
            </w:r>
          </w:p>
          <w:p w14:paraId="166CE859" w14:textId="77777777" w:rsidR="003239C2" w:rsidRPr="00DD659B" w:rsidRDefault="003239C2" w:rsidP="00B41A7D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DD659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UDC Load Migration Window Opens 1A</w:t>
            </w:r>
          </w:p>
          <w:p w14:paraId="6A247AEE" w14:textId="77777777" w:rsidR="003239C2" w:rsidRPr="004F71EF" w:rsidRDefault="003239C2" w:rsidP="00327C5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8CEB48" w14:textId="77777777" w:rsidR="003239C2" w:rsidRPr="001704F1" w:rsidRDefault="003239C2" w:rsidP="00B41A7D">
            <w:pPr>
              <w:pStyle w:val="Dates"/>
              <w:rPr>
                <w:rFonts w:asciiTheme="minorHAnsi" w:hAnsiTheme="minorHAnsi"/>
                <w:b/>
                <w:sz w:val="10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7D2AF56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1679B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9C2131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0EB24FC3" w14:textId="320C12CD" w:rsidR="00755DA6" w:rsidRPr="00863BF9" w:rsidRDefault="00755DA6" w:rsidP="00755DA6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863BF9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POST ALLOC_MN_M03_</w:t>
            </w:r>
            <w: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ETC</w:t>
            </w:r>
            <w:r w:rsidRPr="00863BF9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 Model </w:t>
            </w:r>
          </w:p>
          <w:p w14:paraId="1D484BF5" w14:textId="77777777" w:rsidR="00755DA6" w:rsidRPr="004F71EF" w:rsidRDefault="00755DA6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96ADD3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52191350" w14:textId="76CD4149" w:rsidR="00755DA6" w:rsidRPr="00863BF9" w:rsidRDefault="00755DA6" w:rsidP="00755DA6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863BF9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POST ALLOC_MN_M03_T1 Model </w:t>
            </w:r>
          </w:p>
          <w:p w14:paraId="0C0DBC6F" w14:textId="77777777" w:rsidR="00755DA6" w:rsidRPr="004F71EF" w:rsidRDefault="00755DA6" w:rsidP="00755DA6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CEC</w:t>
            </w: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Load Wind Closes 5P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</w:t>
            </w:r>
          </w:p>
          <w:p w14:paraId="1E31CEC4" w14:textId="77777777" w:rsidR="003239C2" w:rsidRPr="004F71EF" w:rsidRDefault="003239C2" w:rsidP="00755DA6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D5F484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6864178F" w14:textId="77777777" w:rsidTr="00B41A7D">
        <w:trPr>
          <w:cantSplit/>
          <w:trHeight w:hRule="exact" w:val="2051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D80E37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D11233" w14:textId="77777777" w:rsidR="00FA24DF" w:rsidRDefault="00FA24DF" w:rsidP="00755DA6">
            <w:pPr>
              <w:pStyle w:val="Dates"/>
              <w:rPr>
                <w:rFonts w:asciiTheme="minorHAnsi" w:hAnsiTheme="minorHAnsi"/>
                <w:b/>
                <w:sz w:val="10"/>
                <w:szCs w:val="16"/>
              </w:rPr>
            </w:pPr>
            <w:r>
              <w:rPr>
                <w:rFonts w:asciiTheme="minorHAnsi" w:hAnsiTheme="minorHAnsi"/>
                <w:b/>
                <w:sz w:val="10"/>
                <w:szCs w:val="16"/>
              </w:rPr>
              <w:t>9</w:t>
            </w:r>
          </w:p>
          <w:p w14:paraId="5B1492A5" w14:textId="3E1A5F91" w:rsidR="00755DA6" w:rsidRPr="006479C9" w:rsidRDefault="00755DA6" w:rsidP="00755DA6">
            <w:pPr>
              <w:pStyle w:val="Dates"/>
              <w:rPr>
                <w:rFonts w:asciiTheme="minorHAnsi" w:hAnsiTheme="minorHAnsi"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Hist Load Wind Opens 1A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 </w:t>
            </w:r>
          </w:p>
          <w:p w14:paraId="5A9A330D" w14:textId="6C551573" w:rsidR="003239C2" w:rsidRPr="00755DA6" w:rsidRDefault="00755DA6" w:rsidP="00B41A7D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Hist Load Wind Closes 5P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 </w:t>
            </w:r>
          </w:p>
          <w:p w14:paraId="68A5714E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7F4FE791" w14:textId="77777777" w:rsidR="00755DA6" w:rsidRPr="004F71EF" w:rsidRDefault="00755DA6" w:rsidP="00755DA6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Tier 1 Opens 1A</w:t>
            </w:r>
          </w:p>
          <w:p w14:paraId="3773B457" w14:textId="77777777" w:rsidR="00755DA6" w:rsidRPr="004F71EF" w:rsidRDefault="00755DA6" w:rsidP="00755DA6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Tier 1 Closes 5P</w:t>
            </w:r>
          </w:p>
          <w:p w14:paraId="2DF8B9A5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F6AF88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10</w:t>
            </w:r>
          </w:p>
          <w:p w14:paraId="79A09923" w14:textId="77777777" w:rsidR="00755DA6" w:rsidRDefault="00755DA6" w:rsidP="00755DA6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Apr </w:t>
            </w:r>
            <w:proofErr w:type="spellStart"/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Load Wind Opens 1A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</w:t>
            </w:r>
          </w:p>
          <w:p w14:paraId="40DB2EA1" w14:textId="77777777" w:rsidR="003239C2" w:rsidRPr="004F71EF" w:rsidRDefault="003239C2" w:rsidP="00755DA6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98A2B1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11</w:t>
            </w:r>
          </w:p>
          <w:p w14:paraId="59827930" w14:textId="77777777" w:rsidR="00755DA6" w:rsidRPr="004F71EF" w:rsidRDefault="00755DA6" w:rsidP="00755DA6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Apr </w:t>
            </w:r>
            <w:proofErr w:type="spellStart"/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Load Wind Closes 5P</w:t>
            </w:r>
          </w:p>
          <w:p w14:paraId="4F1A7AB2" w14:textId="77777777" w:rsidR="00755DA6" w:rsidRPr="004F71EF" w:rsidRDefault="00755DA6" w:rsidP="00755DA6">
            <w:pPr>
              <w:pStyle w:val="Dates"/>
              <w:rPr>
                <w:rFonts w:asciiTheme="minorHAnsi" w:hAnsiTheme="minorHAnsi"/>
                <w:b/>
                <w:color w:val="365F91" w:themeColor="accent1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Post Tier 1 Results by 5P</w:t>
            </w:r>
          </w:p>
          <w:p w14:paraId="37F92D9C" w14:textId="77777777" w:rsidR="003239C2" w:rsidRPr="004F71EF" w:rsidRDefault="003239C2" w:rsidP="00755DA6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578F50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12</w:t>
            </w:r>
          </w:p>
          <w:p w14:paraId="037EC494" w14:textId="77777777" w:rsidR="00755DA6" w:rsidRPr="004F71EF" w:rsidRDefault="00755DA6" w:rsidP="00755DA6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Post Set-Aside</w:t>
            </w:r>
          </w:p>
          <w:p w14:paraId="31480D86" w14:textId="77777777" w:rsidR="00755DA6" w:rsidRPr="004F71EF" w:rsidRDefault="00755DA6" w:rsidP="00755DA6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Tier 2 MEQ</w:t>
            </w:r>
          </w:p>
          <w:p w14:paraId="343BAA84" w14:textId="77777777" w:rsidR="00755DA6" w:rsidRPr="00863BF9" w:rsidRDefault="00755DA6" w:rsidP="00755DA6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863BF9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POST ALLOC_MN_M03_T2 Model </w:t>
            </w:r>
          </w:p>
          <w:p w14:paraId="5321E181" w14:textId="77777777" w:rsidR="00755DA6" w:rsidRPr="004F71EF" w:rsidRDefault="00755DA6" w:rsidP="00755DA6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D4EC00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13</w:t>
            </w:r>
          </w:p>
          <w:p w14:paraId="29018621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365F91" w:themeColor="accent1" w:themeShade="BF"/>
                <w:sz w:val="14"/>
                <w:szCs w:val="16"/>
              </w:rPr>
            </w:pPr>
          </w:p>
          <w:p w14:paraId="48C2F162" w14:textId="77777777" w:rsidR="00755DA6" w:rsidRPr="004F71EF" w:rsidRDefault="00755DA6" w:rsidP="00755DA6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Tier 2 Opens 1A</w:t>
            </w:r>
          </w:p>
          <w:p w14:paraId="79B31BE8" w14:textId="77777777" w:rsidR="00755DA6" w:rsidRPr="004F71EF" w:rsidRDefault="00755DA6" w:rsidP="00755DA6">
            <w:pPr>
              <w:rPr>
                <w:rFonts w:asciiTheme="minorHAnsi" w:hAnsiTheme="minorHAnsi"/>
                <w:b/>
                <w:color w:val="948A54" w:themeColor="background2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Tier 2 Closes 5P</w:t>
            </w:r>
          </w:p>
          <w:p w14:paraId="7362C2DC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  <w:p w14:paraId="2EDA77D2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337D8C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62CC9D6C" w14:textId="77777777" w:rsidTr="00B41A7D">
        <w:trPr>
          <w:cantSplit/>
          <w:trHeight w:hRule="exact" w:val="1412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E8AF86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A29B13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0DF4CC4D" w14:textId="77777777" w:rsidR="00755DA6" w:rsidRPr="004F71EF" w:rsidRDefault="00755DA6" w:rsidP="00755DA6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Holiday</w:t>
            </w:r>
          </w:p>
          <w:p w14:paraId="034E5C13" w14:textId="07F16314" w:rsidR="00755DA6" w:rsidRPr="004F71EF" w:rsidRDefault="00755DA6" w:rsidP="00755DA6">
            <w:pPr>
              <w:pStyle w:val="Dates"/>
              <w:jc w:val="center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(</w:t>
            </w: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Presidents Day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)</w:t>
            </w:r>
          </w:p>
          <w:p w14:paraId="1F88A83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8AAB2E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9E2F19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560CEB4C" w14:textId="77777777" w:rsidR="00E54CF5" w:rsidRPr="004F71EF" w:rsidRDefault="00E54CF5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D1B8BA1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4C89CD8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365F91" w:themeColor="accent1" w:themeShade="BF"/>
                <w:sz w:val="14"/>
                <w:szCs w:val="16"/>
              </w:rPr>
            </w:pPr>
          </w:p>
          <w:p w14:paraId="3F35DFF6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DDC3E0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26B0243F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E6B3D62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365F91" w:themeColor="accent1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Post Tier 2 Results by 5P</w:t>
            </w:r>
          </w:p>
          <w:p w14:paraId="031EB0CC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712D91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9</w:t>
            </w:r>
          </w:p>
          <w:p w14:paraId="4FEDFB01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7C33259" w14:textId="1405F57F" w:rsidR="003239C2" w:rsidRPr="00863BF9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863BF9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POST AUC_MN_M03 Model </w:t>
            </w:r>
          </w:p>
          <w:p w14:paraId="166F6A22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C3EF023" w14:textId="77777777" w:rsidR="003239C2" w:rsidRPr="004F71EF" w:rsidRDefault="003239C2" w:rsidP="00E54CF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8F19A6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20</w:t>
            </w:r>
          </w:p>
          <w:p w14:paraId="3DD7D237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BA86AD0" w14:textId="77777777" w:rsidR="003239C2" w:rsidRPr="00863BF9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Auction Opens 1A</w:t>
            </w:r>
          </w:p>
          <w:p w14:paraId="27167772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948A54" w:themeColor="background2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UDCs submit LM data by 12P</w:t>
            </w:r>
          </w:p>
          <w:p w14:paraId="23F107A3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BECD08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0A69AC77" w14:textId="77777777" w:rsidTr="00B41A7D">
        <w:trPr>
          <w:cantSplit/>
          <w:trHeight w:hRule="exact" w:val="1584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C01944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96282A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23</w:t>
            </w:r>
          </w:p>
          <w:p w14:paraId="3D8F7A4C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Auction Closes 5P</w:t>
            </w:r>
          </w:p>
          <w:p w14:paraId="64B5BB9C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  <w:p w14:paraId="2AEB4AEE" w14:textId="77777777" w:rsidR="003239C2" w:rsidRPr="004F71EF" w:rsidRDefault="003239C2" w:rsidP="00B41A7D">
            <w:pPr>
              <w:pStyle w:val="Dates"/>
              <w:jc w:val="center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A65E96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24</w:t>
            </w:r>
          </w:p>
          <w:p w14:paraId="4C8756F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F201D97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365F91" w:themeColor="accent1" w:themeShade="BF"/>
                <w:sz w:val="14"/>
                <w:szCs w:val="16"/>
              </w:rPr>
            </w:pPr>
          </w:p>
          <w:p w14:paraId="0E1C1E39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365F91" w:themeColor="accent1" w:themeShade="BF"/>
                <w:sz w:val="14"/>
                <w:szCs w:val="16"/>
              </w:rPr>
            </w:pPr>
          </w:p>
          <w:p w14:paraId="67C027A1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365F91" w:themeColor="accent1" w:themeShade="BF"/>
                <w:sz w:val="14"/>
                <w:szCs w:val="16"/>
              </w:rPr>
            </w:pPr>
          </w:p>
          <w:p w14:paraId="51BD2ACC" w14:textId="77777777" w:rsidR="003239C2" w:rsidRPr="004F71EF" w:rsidRDefault="003239C2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1FAFBF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25</w:t>
            </w:r>
          </w:p>
          <w:p w14:paraId="17A611D9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907750B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Auction results post by 5P</w:t>
            </w:r>
          </w:p>
          <w:p w14:paraId="0E21FE3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2247F1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432EB8B9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</w:p>
          <w:p w14:paraId="727178AE" w14:textId="3638EED8" w:rsidR="003239C2" w:rsidRPr="00173A0F" w:rsidRDefault="003239C2" w:rsidP="00B41A7D">
            <w:pPr>
              <w:rPr>
                <w:rFonts w:asciiTheme="minorHAnsi" w:hAnsiTheme="minorHAnsi"/>
                <w:b/>
                <w:color w:val="948A54" w:themeColor="background2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Post </w:t>
            </w:r>
            <w:r w:rsidR="00544D8A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APR </w:t>
            </w:r>
            <w:r w:rsidRPr="00173A0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M</w:t>
            </w:r>
            <w:r w:rsidR="007905C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</w:t>
            </w:r>
            <w:r w:rsidRPr="00173A0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_202</w:t>
            </w:r>
            <w:r w:rsidR="00063EF3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6</w:t>
            </w:r>
            <w:r w:rsidRPr="00173A0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_M04_V0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</w:t>
            </w: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by 5P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</w:t>
            </w:r>
          </w:p>
          <w:p w14:paraId="5960EACD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Post MEQ</w:t>
            </w:r>
          </w:p>
          <w:p w14:paraId="062FA57F" w14:textId="4452A6C6" w:rsidR="00765E6C" w:rsidRPr="004F71EF" w:rsidRDefault="00765E6C" w:rsidP="00B41A7D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ECBD65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512AB7BD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</w:p>
          <w:p w14:paraId="6ED7A4CD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DA2FD3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4741A57B" w14:textId="77777777" w:rsidTr="00B41A7D">
        <w:trPr>
          <w:cantSplit/>
          <w:trHeight w:hRule="exact" w:val="1584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09F98C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B718B3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61E1F857" wp14:editId="350114F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78105</wp:posOffset>
                      </wp:positionV>
                      <wp:extent cx="352425" cy="247650"/>
                      <wp:effectExtent l="19050" t="19050" r="47625" b="57150"/>
                      <wp:wrapNone/>
                      <wp:docPr id="24" name="AutoShape 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EC9529" id="AutoShape 545" o:spid="_x0000_s1026" style="position:absolute;margin-left:5.4pt;margin-top:6.15pt;width:27.75pt;height:19.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" fillcolor="#943634 [2405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058F49FD" wp14:editId="65163019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67945</wp:posOffset>
                      </wp:positionV>
                      <wp:extent cx="752475" cy="295275"/>
                      <wp:effectExtent l="0" t="3810" r="1905" b="0"/>
                      <wp:wrapNone/>
                      <wp:docPr id="30" name="Rectangle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A4D905" w14:textId="77777777" w:rsidR="003239C2" w:rsidRPr="00C64309" w:rsidRDefault="003239C2" w:rsidP="003239C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April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F49FD" id="Rectangle 543" o:spid="_x0000_s1033" style="position:absolute;margin-left:31.3pt;margin-top:5.35pt;width:59.25pt;height:23.25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" stroked="f">
                      <v:textbox>
                        <w:txbxContent>
                          <w:p w14:paraId="23A4D905" w14:textId="77777777" w:rsidR="003239C2" w:rsidRPr="00C64309" w:rsidRDefault="003239C2" w:rsidP="003239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April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3B3E48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  <w:p w14:paraId="7AD10CEC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1F4009F9" wp14:editId="76CB5598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274955</wp:posOffset>
                      </wp:positionV>
                      <wp:extent cx="352425" cy="247650"/>
                      <wp:effectExtent l="19050" t="19050" r="47625" b="57150"/>
                      <wp:wrapNone/>
                      <wp:docPr id="23" name="AutoShape 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F4DF6B" id="AutoShape 544" o:spid="_x0000_s1026" style="position:absolute;margin-left:3.5pt;margin-top:21.65pt;width:27.75pt;height:19.5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" fillcolor="#365f91 [2404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719F94A3" wp14:editId="12162B20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259715</wp:posOffset>
                      </wp:positionV>
                      <wp:extent cx="790575" cy="295275"/>
                      <wp:effectExtent l="0" t="0" r="9525" b="9525"/>
                      <wp:wrapNone/>
                      <wp:docPr id="29" name="Rectangle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264F44" w14:textId="77777777" w:rsidR="003239C2" w:rsidRPr="00C64309" w:rsidRDefault="003239C2" w:rsidP="003239C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March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F94A3" id="Rectangle 542" o:spid="_x0000_s1034" style="position:absolute;margin-left:35.45pt;margin-top:20.45pt;width:62.25pt;height:23.25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" stroked="f">
                      <v:textbox>
                        <w:txbxContent>
                          <w:p w14:paraId="06264F44" w14:textId="77777777" w:rsidR="003239C2" w:rsidRPr="00C64309" w:rsidRDefault="003239C2" w:rsidP="003239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March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E9AAFD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F5187B2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55CFA50F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FC11C9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642FD9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 xml:space="preserve"> </w:t>
            </w:r>
          </w:p>
          <w:p w14:paraId="0308A00C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F09365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  <w:p w14:paraId="34537BE3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C47721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noProof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1AE149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3C76491C" w14:textId="77777777" w:rsidR="003239C2" w:rsidRDefault="003239C2" w:rsidP="003239C2">
      <w:r>
        <w:rPr>
          <w:bCs/>
        </w:rPr>
        <w:br w:type="page"/>
      </w:r>
    </w:p>
    <w:tbl>
      <w:tblPr>
        <w:tblW w:w="14367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4"/>
        <w:gridCol w:w="2610"/>
        <w:gridCol w:w="2790"/>
        <w:gridCol w:w="2700"/>
        <w:gridCol w:w="2880"/>
        <w:gridCol w:w="2880"/>
        <w:gridCol w:w="253"/>
      </w:tblGrid>
      <w:tr w:rsidR="003239C2" w:rsidRPr="00F7411B" w14:paraId="394FAE58" w14:textId="77777777" w:rsidTr="00B41A7D">
        <w:trPr>
          <w:cantSplit/>
          <w:trHeight w:hRule="exact" w:val="605"/>
          <w:jc w:val="center"/>
        </w:trPr>
        <w:tc>
          <w:tcPr>
            <w:tcW w:w="14367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14:paraId="20DF8074" w14:textId="77777777" w:rsidR="003239C2" w:rsidRPr="00F7411B" w:rsidRDefault="003239C2" w:rsidP="00B41A7D">
            <w:pPr>
              <w:pStyle w:val="MonthNames"/>
              <w:rPr>
                <w:b/>
              </w:rPr>
            </w:pPr>
            <w:r>
              <w:rPr>
                <w:b/>
              </w:rPr>
              <w:lastRenderedPageBreak/>
              <w:br w:type="page"/>
              <w:t>March</w:t>
            </w:r>
            <w:r w:rsidRPr="00F7411B">
              <w:rPr>
                <w:b/>
              </w:rPr>
              <w:t xml:space="preserve"> </w:t>
            </w:r>
            <w:r>
              <w:rPr>
                <w:b/>
              </w:rPr>
              <w:t>2026</w:t>
            </w:r>
          </w:p>
        </w:tc>
      </w:tr>
      <w:tr w:rsidR="003239C2" w:rsidRPr="00F7411B" w14:paraId="3A452051" w14:textId="77777777" w:rsidTr="00B41A7D">
        <w:trPr>
          <w:cantSplit/>
          <w:trHeight w:hRule="exact" w:val="259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40E03565" w14:textId="77777777" w:rsidR="003239C2" w:rsidRPr="00F7411B" w:rsidRDefault="003239C2" w:rsidP="00B41A7D">
            <w:pPr>
              <w:pStyle w:val="Weekdays"/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46D2BD8" w14:textId="77777777" w:rsidR="003239C2" w:rsidRPr="00F7411B" w:rsidRDefault="003239C2" w:rsidP="00B41A7D">
            <w:pPr>
              <w:pStyle w:val="Weekdays"/>
            </w:pPr>
            <w:r w:rsidRPr="00F7411B">
              <w:t>Monday</w:t>
            </w: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1B37FA9A" w14:textId="77777777" w:rsidR="003239C2" w:rsidRPr="00F7411B" w:rsidRDefault="003239C2" w:rsidP="00B41A7D">
            <w:pPr>
              <w:pStyle w:val="Weekdays"/>
            </w:pPr>
            <w:r w:rsidRPr="00F7411B">
              <w:t>Tuesday</w:t>
            </w: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4D95A69C" w14:textId="77777777" w:rsidR="003239C2" w:rsidRPr="00F7411B" w:rsidRDefault="003239C2" w:rsidP="00B41A7D">
            <w:pPr>
              <w:pStyle w:val="Weekdays"/>
            </w:pPr>
            <w:r w:rsidRPr="00F7411B">
              <w:t>Wednesday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01257F26" w14:textId="77777777" w:rsidR="003239C2" w:rsidRPr="00F7411B" w:rsidRDefault="003239C2" w:rsidP="00B41A7D">
            <w:pPr>
              <w:pStyle w:val="Weekdays"/>
            </w:pPr>
            <w:r w:rsidRPr="00F7411B">
              <w:t>Thursday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168B8B6E" w14:textId="77777777" w:rsidR="003239C2" w:rsidRPr="00F7411B" w:rsidRDefault="003239C2" w:rsidP="00B41A7D">
            <w:pPr>
              <w:pStyle w:val="Weekdays"/>
            </w:pPr>
            <w:r w:rsidRPr="00F7411B">
              <w:t>Friday</w:t>
            </w: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0270BE67" w14:textId="77777777" w:rsidR="003239C2" w:rsidRPr="00F7411B" w:rsidRDefault="003239C2" w:rsidP="00B41A7D">
            <w:pPr>
              <w:pStyle w:val="Weekdays"/>
            </w:pPr>
          </w:p>
        </w:tc>
      </w:tr>
      <w:tr w:rsidR="003239C2" w:rsidRPr="00CD796B" w14:paraId="2C225FF5" w14:textId="77777777" w:rsidTr="00B41A7D">
        <w:trPr>
          <w:cantSplit/>
          <w:trHeight w:hRule="exact" w:val="1584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  <w:tcMar>
              <w:top w:w="115" w:type="dxa"/>
              <w:bottom w:w="115" w:type="dxa"/>
            </w:tcMar>
          </w:tcPr>
          <w:p w14:paraId="08F589AD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EAF7429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3C081938" w14:textId="77777777" w:rsidR="003239C2" w:rsidRPr="00173A0F" w:rsidRDefault="003239C2" w:rsidP="00B41A7D">
            <w:pPr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</w:t>
            </w:r>
            <w:r w:rsidRPr="00173A0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 xml:space="preserve"> CEC Load Wind Opens 1A </w:t>
            </w:r>
          </w:p>
          <w:p w14:paraId="1DBC4865" w14:textId="77777777" w:rsidR="003239C2" w:rsidRPr="00997450" w:rsidRDefault="003239C2" w:rsidP="00B41A7D">
            <w:pPr>
              <w:pStyle w:val="Dates"/>
              <w:rPr>
                <w:rFonts w:asciiTheme="minorHAnsi" w:hAnsiTheme="minorHAnsi" w:cs="Times New Roman"/>
                <w:b/>
                <w:color w:val="943634" w:themeColor="accent2" w:themeShade="BF"/>
                <w:sz w:val="14"/>
                <w:szCs w:val="16"/>
              </w:rPr>
            </w:pPr>
            <w:r w:rsidRPr="00997450">
              <w:rPr>
                <w:rFonts w:asciiTheme="minorHAnsi" w:hAnsiTheme="minorHAnsi" w:cs="Times New Roman"/>
                <w:b/>
                <w:color w:val="943634" w:themeColor="accent2" w:themeShade="BF"/>
                <w:sz w:val="14"/>
                <w:szCs w:val="16"/>
              </w:rPr>
              <w:t>UDC Load Migration Window Opens 1A</w:t>
            </w:r>
          </w:p>
          <w:p w14:paraId="74A77651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948A54" w:themeColor="background2" w:themeShade="80"/>
                <w:sz w:val="14"/>
                <w:szCs w:val="16"/>
              </w:rPr>
            </w:pPr>
          </w:p>
          <w:p w14:paraId="5772FBEF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7137D910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068F2178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C03A660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73128A09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29468151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0DBD89F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</w:p>
          <w:p w14:paraId="5D11F738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154606AC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3A7ABA78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11505A19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50160EFF" w14:textId="77777777" w:rsidR="005740E6" w:rsidRPr="001C179B" w:rsidRDefault="005740E6" w:rsidP="005740E6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1C179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4</w:t>
            </w:r>
            <w:r w:rsidRPr="001C179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_ETC Model </w:t>
            </w:r>
          </w:p>
          <w:p w14:paraId="529D3604" w14:textId="77777777" w:rsidR="003239C2" w:rsidRPr="00415E97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green"/>
              </w:rPr>
            </w:pPr>
          </w:p>
          <w:p w14:paraId="742E157C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6FB34AD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color w:val="948A54" w:themeColor="background2" w:themeShade="80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E20A9CA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color w:val="595959" w:themeColor="text1" w:themeTint="A6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6107453F" w14:textId="30F0BB04" w:rsidR="003239C2" w:rsidRDefault="005740E6" w:rsidP="005740E6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1F213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4</w:t>
            </w:r>
            <w:r w:rsidRPr="001F213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_T1 Model</w:t>
            </w:r>
          </w:p>
          <w:p w14:paraId="6EF8616B" w14:textId="77777777" w:rsidR="00966CB5" w:rsidRPr="001F213B" w:rsidRDefault="00966CB5" w:rsidP="00966CB5">
            <w:pPr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</w:t>
            </w:r>
            <w:r w:rsidRPr="001F213B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 xml:space="preserve"> CEC Load Wind Closes 5P </w:t>
            </w:r>
          </w:p>
          <w:p w14:paraId="29818A60" w14:textId="77777777" w:rsidR="00966CB5" w:rsidRPr="004F71EF" w:rsidRDefault="00966CB5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A64E9A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2F2797C3" w14:textId="77777777" w:rsidTr="00B41A7D">
        <w:trPr>
          <w:cantSplit/>
          <w:trHeight w:hRule="exact" w:val="1584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C81711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29B19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9</w:t>
            </w:r>
          </w:p>
          <w:p w14:paraId="17C4D3C7" w14:textId="77777777" w:rsidR="00D84852" w:rsidRPr="004F71EF" w:rsidRDefault="00D84852" w:rsidP="00D84852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 Hist Load Wind. Opens 1A</w:t>
            </w:r>
          </w:p>
          <w:p w14:paraId="74FD2E44" w14:textId="77777777" w:rsidR="00D84852" w:rsidRPr="004F71EF" w:rsidRDefault="00D84852" w:rsidP="00D84852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 Hist Load Wind. Closes 5P</w:t>
            </w:r>
          </w:p>
          <w:p w14:paraId="54AC96E8" w14:textId="77777777" w:rsidR="003239C2" w:rsidRPr="004F71EF" w:rsidRDefault="003239C2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2630F2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10</w:t>
            </w:r>
          </w:p>
          <w:p w14:paraId="78256A82" w14:textId="77777777" w:rsidR="00D84852" w:rsidRPr="004F71EF" w:rsidRDefault="00D84852" w:rsidP="00D84852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 xml:space="preserve">May </w:t>
            </w:r>
            <w:proofErr w:type="spellStart"/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 xml:space="preserve"> Load Wind Opens 1A</w:t>
            </w:r>
          </w:p>
          <w:p w14:paraId="62CE374D" w14:textId="77777777" w:rsidR="00D84852" w:rsidRPr="004F71EF" w:rsidRDefault="00D84852" w:rsidP="00D84852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Tier 1 Opens 1A</w:t>
            </w:r>
          </w:p>
          <w:p w14:paraId="1C2C6868" w14:textId="77777777" w:rsidR="00D84852" w:rsidRPr="004F71EF" w:rsidRDefault="00D84852" w:rsidP="00D84852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Tier 1 Closes 5P</w:t>
            </w:r>
          </w:p>
          <w:p w14:paraId="3F501893" w14:textId="11BCCF47" w:rsidR="003239C2" w:rsidRPr="004F71EF" w:rsidRDefault="003239C2" w:rsidP="00D84852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CB9D95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11</w:t>
            </w:r>
          </w:p>
          <w:p w14:paraId="266527B8" w14:textId="3A20ADA9" w:rsidR="003239C2" w:rsidRPr="004F71EF" w:rsidRDefault="00D84852" w:rsidP="00D84852">
            <w:pPr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 xml:space="preserve">May </w:t>
            </w:r>
            <w:proofErr w:type="spellStart"/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 xml:space="preserve"> Load Wind Closes 5P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B183F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270F8031" w14:textId="77777777" w:rsidR="00D84852" w:rsidRPr="004F71EF" w:rsidRDefault="003239C2" w:rsidP="00D84852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 w:rsidDel="00617CC2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 xml:space="preserve"> </w:t>
            </w:r>
            <w:r w:rsidR="00D84852"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Post Tier 1 Results by 5P</w:t>
            </w:r>
          </w:p>
          <w:p w14:paraId="6220E842" w14:textId="18B5AFB2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9BBB59" w:themeColor="accent3"/>
                <w:sz w:val="14"/>
                <w:szCs w:val="16"/>
              </w:rPr>
            </w:pPr>
          </w:p>
          <w:p w14:paraId="237B0F09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FC84B1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948A54" w:themeColor="background2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214D7226" w14:textId="77777777" w:rsidR="00D84852" w:rsidRDefault="00D84852" w:rsidP="00D84852">
            <w:pPr>
              <w:pStyle w:val="Dates"/>
              <w:rPr>
                <w:rFonts w:asciiTheme="minorHAnsi" w:hAnsiTheme="minorHAnsi" w:cs="Times New Roman"/>
                <w:b/>
                <w:color w:val="92D050"/>
                <w:sz w:val="14"/>
                <w:szCs w:val="16"/>
              </w:rPr>
            </w:pPr>
            <w:r w:rsidRPr="001F213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4</w:t>
            </w:r>
            <w:r w:rsidRPr="001F213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_T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2</w:t>
            </w:r>
            <w:r w:rsidRPr="001F213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Model</w:t>
            </w:r>
          </w:p>
          <w:p w14:paraId="3320CE02" w14:textId="77777777" w:rsidR="00D84852" w:rsidRDefault="00D84852" w:rsidP="00D84852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Post Set-Aside</w:t>
            </w:r>
          </w:p>
          <w:p w14:paraId="0C8BF108" w14:textId="77777777" w:rsidR="00D84852" w:rsidRPr="004F71EF" w:rsidRDefault="00D84852" w:rsidP="00D84852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Tier 2 MEQ</w:t>
            </w:r>
          </w:p>
          <w:p w14:paraId="01029FCB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</w:p>
          <w:p w14:paraId="5CB8D8DB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948A54" w:themeColor="background2" w:themeShade="80"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64268C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7A0D38AC" w14:textId="77777777" w:rsidTr="00B41A7D">
        <w:trPr>
          <w:cantSplit/>
          <w:trHeight w:hRule="exact" w:val="1584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F5D195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760E62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6DD53347" w14:textId="77777777" w:rsidR="00D84852" w:rsidRPr="004F71EF" w:rsidRDefault="00D84852" w:rsidP="00D84852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Tier 2 Opens 1A</w:t>
            </w:r>
          </w:p>
          <w:p w14:paraId="271D2933" w14:textId="77777777" w:rsidR="00D84852" w:rsidRPr="004F71EF" w:rsidRDefault="00D84852" w:rsidP="00D84852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Tier 2 Closes 5P</w:t>
            </w:r>
          </w:p>
          <w:p w14:paraId="740CC52C" w14:textId="77777777" w:rsidR="003239C2" w:rsidRPr="004F71EF" w:rsidRDefault="003239C2" w:rsidP="00327C5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F52451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948A54" w:themeColor="background2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49CF304E" w14:textId="77777777" w:rsidR="003239C2" w:rsidRPr="004F71EF" w:rsidRDefault="003239C2" w:rsidP="00D84852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7D0843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0070C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4D238495" w14:textId="77777777" w:rsidR="00D84852" w:rsidRDefault="00D84852" w:rsidP="00D84852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Post Tier 2 Results by 5P</w:t>
            </w:r>
          </w:p>
          <w:p w14:paraId="0CF0F6A7" w14:textId="77777777" w:rsidR="003239C2" w:rsidRPr="004F71EF" w:rsidRDefault="003239C2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332C9A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19</w:t>
            </w:r>
          </w:p>
          <w:p w14:paraId="798AAA6B" w14:textId="77777777" w:rsidR="00D84852" w:rsidRPr="001F213B" w:rsidRDefault="00D84852" w:rsidP="00D84852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1F213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POST AUC_MN_M0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4</w:t>
            </w:r>
            <w:r w:rsidRPr="001F213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Model</w:t>
            </w:r>
          </w:p>
          <w:p w14:paraId="7777BF13" w14:textId="77777777" w:rsidR="003239C2" w:rsidRPr="004F71EF" w:rsidRDefault="003239C2" w:rsidP="00D84852">
            <w:pPr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EA23AE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0</w:t>
            </w:r>
          </w:p>
          <w:p w14:paraId="2C9AB49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UDCs submit LM data by 12P</w:t>
            </w:r>
          </w:p>
          <w:p w14:paraId="67F1829C" w14:textId="77777777" w:rsidR="00D84852" w:rsidRDefault="00D84852" w:rsidP="00D84852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Auction Opens 1A</w:t>
            </w:r>
          </w:p>
          <w:p w14:paraId="460EC7EB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color w:val="9BBB59" w:themeColor="accent3"/>
                <w:sz w:val="14"/>
                <w:szCs w:val="16"/>
              </w:rPr>
            </w:pPr>
          </w:p>
          <w:p w14:paraId="40184BA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</w:p>
          <w:p w14:paraId="7F1B11D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</w:p>
          <w:p w14:paraId="4C89676F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</w:p>
          <w:p w14:paraId="4E51FBD8" w14:textId="77777777" w:rsidR="003239C2" w:rsidRPr="004F71EF" w:rsidRDefault="003239C2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37643D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4136160D" w14:textId="77777777" w:rsidTr="00B41A7D">
        <w:trPr>
          <w:cantSplit/>
          <w:trHeight w:hRule="exact" w:val="1584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440762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DC1FD5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948A54" w:themeColor="background2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420B19E8" w14:textId="77777777" w:rsidR="00D84852" w:rsidRPr="004F71EF" w:rsidRDefault="00D84852" w:rsidP="00D84852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Auction Closes 5P</w:t>
            </w:r>
          </w:p>
          <w:p w14:paraId="48E488A1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</w:p>
          <w:p w14:paraId="025A560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A39765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44F3EEC3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green"/>
              </w:rPr>
            </w:pPr>
          </w:p>
          <w:p w14:paraId="0296E110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</w:p>
          <w:p w14:paraId="7144CC8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67F75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3DB5F830" w14:textId="77777777" w:rsidR="00D84852" w:rsidRPr="00D84852" w:rsidRDefault="00D84852" w:rsidP="00D84852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Auction results post by 5P</w:t>
            </w:r>
          </w:p>
          <w:p w14:paraId="6A89C044" w14:textId="77777777" w:rsidR="003239C2" w:rsidRPr="00415E97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green"/>
              </w:rPr>
            </w:pPr>
          </w:p>
          <w:p w14:paraId="41A1D8E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90BEF56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9E99E0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</w:p>
          <w:p w14:paraId="725FEF51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6CFDE5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5A442DAD" w14:textId="77777777" w:rsidR="003239C2" w:rsidRDefault="003239C2" w:rsidP="00B41A7D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</w:p>
          <w:p w14:paraId="0499386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948A54" w:themeColor="background2" w:themeShade="80"/>
                <w:sz w:val="14"/>
                <w:szCs w:val="16"/>
              </w:rPr>
            </w:pPr>
          </w:p>
          <w:p w14:paraId="051609F0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987DDFB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5BBCF4" w14:textId="77777777" w:rsidR="003239C2" w:rsidRPr="001C179B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1FD5CA12" w14:textId="3704D3CA" w:rsidR="003239C2" w:rsidRPr="001C179B" w:rsidRDefault="003239C2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1C179B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Post</w:t>
            </w:r>
            <w:r w:rsidR="00825C50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 xml:space="preserve"> MAY</w:t>
            </w:r>
            <w:r w:rsidRPr="001C179B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 xml:space="preserve"> M</w:t>
            </w:r>
            <w:r w:rsidR="00825C50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N</w:t>
            </w:r>
            <w:r w:rsidRPr="001C179B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_202</w:t>
            </w:r>
            <w:r w:rsidR="00063EF3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6</w:t>
            </w:r>
            <w:r w:rsidRPr="001C179B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_M0</w:t>
            </w:r>
            <w:r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5</w:t>
            </w:r>
            <w:r w:rsidRPr="001C179B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 xml:space="preserve">_V0 by 5P </w:t>
            </w:r>
          </w:p>
          <w:p w14:paraId="67B5D367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 Post MEQ</w:t>
            </w:r>
          </w:p>
          <w:p w14:paraId="457BFF78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</w:p>
          <w:p w14:paraId="41046B65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98E27F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6C4C1627" w14:textId="77777777" w:rsidTr="00B41A7D">
        <w:trPr>
          <w:cantSplit/>
          <w:trHeight w:hRule="exact" w:val="1584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F8CA7C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7CE81D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3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0</w:t>
            </w:r>
          </w:p>
          <w:p w14:paraId="2BE17E0C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AD603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31</w:t>
            </w:r>
          </w:p>
          <w:p w14:paraId="0A50C6E5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7EAF969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6C6F102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CB8E4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B1EC343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635D075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98B00A8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4A4F31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0E8CD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43D61D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DEE06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color w:val="auto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7781327A" wp14:editId="327A79F1">
                      <wp:simplePos x="0" y="0"/>
                      <wp:positionH relativeFrom="column">
                        <wp:posOffset>734479</wp:posOffset>
                      </wp:positionH>
                      <wp:positionV relativeFrom="paragraph">
                        <wp:posOffset>565390</wp:posOffset>
                      </wp:positionV>
                      <wp:extent cx="541020" cy="295275"/>
                      <wp:effectExtent l="3810" t="0" r="0" b="3810"/>
                      <wp:wrapNone/>
                      <wp:docPr id="48" name="Rectangle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BB8AE5" w14:textId="77777777" w:rsidR="003239C2" w:rsidRPr="00C64309" w:rsidRDefault="003239C2" w:rsidP="003239C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1327A" id="Rectangle 548" o:spid="_x0000_s1035" style="position:absolute;margin-left:57.85pt;margin-top:44.5pt;width:42.6pt;height:23.25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" stroked="f">
                      <v:textbox>
                        <w:txbxContent>
                          <w:p w14:paraId="06BB8AE5" w14:textId="77777777" w:rsidR="003239C2" w:rsidRPr="00C64309" w:rsidRDefault="003239C2" w:rsidP="003239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color w:val="auto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1FA4E3B3" wp14:editId="13C01901">
                      <wp:simplePos x="0" y="0"/>
                      <wp:positionH relativeFrom="column">
                        <wp:posOffset>150207</wp:posOffset>
                      </wp:positionH>
                      <wp:positionV relativeFrom="paragraph">
                        <wp:posOffset>564491</wp:posOffset>
                      </wp:positionV>
                      <wp:extent cx="307975" cy="247650"/>
                      <wp:effectExtent l="21590" t="24765" r="32385" b="51435"/>
                      <wp:wrapNone/>
                      <wp:docPr id="47" name="AutoShape 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99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1D3B9E" id="AutoShape 550" o:spid="_x0000_s1026" style="position:absolute;margin-left:11.85pt;margin-top:44.45pt;width:24.25pt;height:19.5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" fillcolor="#090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color w:val="auto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4B8C0012" wp14:editId="54EBA208">
                      <wp:simplePos x="0" y="0"/>
                      <wp:positionH relativeFrom="column">
                        <wp:posOffset>752523</wp:posOffset>
                      </wp:positionH>
                      <wp:positionV relativeFrom="paragraph">
                        <wp:posOffset>149416</wp:posOffset>
                      </wp:positionV>
                      <wp:extent cx="582930" cy="295275"/>
                      <wp:effectExtent l="1905" t="3810" r="0" b="0"/>
                      <wp:wrapNone/>
                      <wp:docPr id="50" name="Rectangle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93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CC2697" w14:textId="77777777" w:rsidR="003239C2" w:rsidRPr="00C64309" w:rsidRDefault="003239C2" w:rsidP="003239C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April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C0012" id="Rectangle 547" o:spid="_x0000_s1036" style="position:absolute;margin-left:59.25pt;margin-top:11.75pt;width:45.9pt;height:23.25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" stroked="f">
                      <v:textbox>
                        <w:txbxContent>
                          <w:p w14:paraId="63CC2697" w14:textId="77777777" w:rsidR="003239C2" w:rsidRPr="00C64309" w:rsidRDefault="003239C2" w:rsidP="003239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April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color w:val="auto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6EB3F188" wp14:editId="0845EC70">
                      <wp:simplePos x="0" y="0"/>
                      <wp:positionH relativeFrom="column">
                        <wp:posOffset>146289</wp:posOffset>
                      </wp:positionH>
                      <wp:positionV relativeFrom="paragraph">
                        <wp:posOffset>148518</wp:posOffset>
                      </wp:positionV>
                      <wp:extent cx="307975" cy="247650"/>
                      <wp:effectExtent l="19050" t="19050" r="34925" b="57150"/>
                      <wp:wrapNone/>
                      <wp:docPr id="49" name="AutoShape 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EC3820" id="AutoShape 549" o:spid="_x0000_s1026" style="position:absolute;margin-left:11.5pt;margin-top:11.7pt;width:24.25pt;height:19.5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" fillcolor="#943634 [2405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548A57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3DFAD240" w14:textId="77777777" w:rsidR="003239C2" w:rsidRDefault="003239C2" w:rsidP="003239C2"/>
    <w:p w14:paraId="5A60B34C" w14:textId="77777777" w:rsidR="003239C2" w:rsidRDefault="003239C2" w:rsidP="003239C2"/>
    <w:p w14:paraId="4ACB407A" w14:textId="77777777" w:rsidR="003239C2" w:rsidRDefault="003239C2" w:rsidP="003239C2"/>
    <w:tbl>
      <w:tblPr>
        <w:tblW w:w="14367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4"/>
        <w:gridCol w:w="2610"/>
        <w:gridCol w:w="2790"/>
        <w:gridCol w:w="2700"/>
        <w:gridCol w:w="2880"/>
        <w:gridCol w:w="2880"/>
        <w:gridCol w:w="253"/>
      </w:tblGrid>
      <w:tr w:rsidR="003239C2" w:rsidRPr="00F7411B" w14:paraId="1D2F45F7" w14:textId="77777777" w:rsidTr="00B41A7D">
        <w:trPr>
          <w:cantSplit/>
          <w:trHeight w:hRule="exact" w:val="605"/>
          <w:jc w:val="center"/>
        </w:trPr>
        <w:tc>
          <w:tcPr>
            <w:tcW w:w="14367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14:paraId="7275684D" w14:textId="77777777" w:rsidR="003239C2" w:rsidRPr="00F7411B" w:rsidRDefault="003239C2" w:rsidP="00B41A7D">
            <w:pPr>
              <w:pStyle w:val="MonthNames"/>
              <w:rPr>
                <w:b/>
              </w:rPr>
            </w:pPr>
            <w:r>
              <w:rPr>
                <w:b/>
              </w:rPr>
              <w:lastRenderedPageBreak/>
              <w:t>April</w:t>
            </w:r>
            <w:r w:rsidRPr="00F7411B">
              <w:rPr>
                <w:b/>
              </w:rPr>
              <w:t xml:space="preserve"> </w:t>
            </w:r>
            <w:r>
              <w:rPr>
                <w:b/>
              </w:rPr>
              <w:t>2026</w:t>
            </w:r>
          </w:p>
        </w:tc>
      </w:tr>
      <w:tr w:rsidR="003239C2" w:rsidRPr="00F7411B" w14:paraId="37A219AE" w14:textId="77777777" w:rsidTr="00B41A7D">
        <w:trPr>
          <w:cantSplit/>
          <w:trHeight w:hRule="exact" w:val="259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399BCF1A" w14:textId="77777777" w:rsidR="003239C2" w:rsidRPr="00F7411B" w:rsidRDefault="003239C2" w:rsidP="00B41A7D">
            <w:pPr>
              <w:pStyle w:val="Weekdays"/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2964DF08" w14:textId="77777777" w:rsidR="003239C2" w:rsidRPr="00F7411B" w:rsidRDefault="003239C2" w:rsidP="00B41A7D">
            <w:pPr>
              <w:pStyle w:val="Weekdays"/>
            </w:pPr>
            <w:r w:rsidRPr="00F7411B">
              <w:t>Monday</w:t>
            </w: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1DCCED6E" w14:textId="77777777" w:rsidR="003239C2" w:rsidRPr="00F7411B" w:rsidRDefault="003239C2" w:rsidP="00B41A7D">
            <w:pPr>
              <w:pStyle w:val="Weekdays"/>
            </w:pPr>
            <w:r w:rsidRPr="00F7411B">
              <w:t>Tuesday</w:t>
            </w: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9BD5F4A" w14:textId="77777777" w:rsidR="003239C2" w:rsidRPr="00F7411B" w:rsidRDefault="003239C2" w:rsidP="00B41A7D">
            <w:pPr>
              <w:pStyle w:val="Weekdays"/>
            </w:pPr>
            <w:r w:rsidRPr="00F7411B">
              <w:t>Wednesday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0FD7AEA" w14:textId="77777777" w:rsidR="003239C2" w:rsidRPr="00F7411B" w:rsidRDefault="003239C2" w:rsidP="00B41A7D">
            <w:pPr>
              <w:pStyle w:val="Weekdays"/>
            </w:pPr>
            <w:r w:rsidRPr="00F7411B">
              <w:t>Thursday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27614577" w14:textId="77777777" w:rsidR="003239C2" w:rsidRPr="00F7411B" w:rsidRDefault="003239C2" w:rsidP="00B41A7D">
            <w:pPr>
              <w:pStyle w:val="Weekdays"/>
            </w:pPr>
            <w:r w:rsidRPr="00F7411B">
              <w:t>Friday</w:t>
            </w: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9B2B3A1" w14:textId="77777777" w:rsidR="003239C2" w:rsidRPr="00F7411B" w:rsidRDefault="003239C2" w:rsidP="00B41A7D">
            <w:pPr>
              <w:pStyle w:val="Weekdays"/>
            </w:pPr>
          </w:p>
        </w:tc>
      </w:tr>
      <w:tr w:rsidR="003239C2" w:rsidRPr="00CD796B" w14:paraId="755E93D7" w14:textId="77777777" w:rsidTr="00B41A7D">
        <w:trPr>
          <w:cantSplit/>
          <w:trHeight w:hRule="exact" w:val="1277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  <w:tcMar>
              <w:top w:w="115" w:type="dxa"/>
              <w:bottom w:w="115" w:type="dxa"/>
            </w:tcMar>
          </w:tcPr>
          <w:p w14:paraId="60BFFB28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0130A4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57EB42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58D19B33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C3BD05C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DB55BA6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5189BD7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2C35F64A" w14:textId="77777777" w:rsidR="003239C2" w:rsidRPr="00997450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997450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JUN CEC Load Wind Opens 1A </w:t>
            </w:r>
          </w:p>
          <w:p w14:paraId="2D3644FC" w14:textId="77777777" w:rsidR="003239C2" w:rsidRPr="00997450" w:rsidRDefault="003239C2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997450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UDC Load Migration Window Opens 1A</w:t>
            </w:r>
          </w:p>
          <w:p w14:paraId="077792DC" w14:textId="77777777" w:rsidR="003239C2" w:rsidRPr="004F71EF" w:rsidRDefault="003239C2" w:rsidP="00327C5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1149A4C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5142B870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7AA743C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139E99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15C2AD0F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6875C73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67FCEC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4B3D1407" w14:textId="77777777" w:rsidTr="00B41A7D">
        <w:trPr>
          <w:cantSplit/>
          <w:trHeight w:hRule="exact" w:val="1772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5AA274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172603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3CF0D8BE" w14:textId="2EC4FC4D" w:rsidR="00B77406" w:rsidRPr="00B77406" w:rsidRDefault="00B77406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722419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5</w:t>
            </w:r>
            <w:r w:rsidRPr="00722419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 xml:space="preserve">_ETC Model </w:t>
            </w:r>
          </w:p>
          <w:p w14:paraId="0750A28E" w14:textId="77777777" w:rsidR="003239C2" w:rsidRPr="00997450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997450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JUN CEC Load Wind </w:t>
            </w:r>
            <w: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Closes</w:t>
            </w:r>
            <w:r w:rsidRPr="00997450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 1A </w:t>
            </w:r>
          </w:p>
          <w:p w14:paraId="3B78CCE5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594695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4ADB5DFB" w14:textId="19EBB595" w:rsidR="00B77406" w:rsidRPr="00B77406" w:rsidRDefault="00B77406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722419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POST ALLOC_MN_M05_T1 Model</w:t>
            </w:r>
          </w:p>
          <w:p w14:paraId="5AAFBECF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Jun Hist Load Wind Opens 1A</w:t>
            </w:r>
            <w: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 </w:t>
            </w:r>
            <w:r w:rsidRPr="00E8009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 </w:t>
            </w:r>
          </w:p>
          <w:p w14:paraId="2337FD8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Jun Hist Load Wind Closes 5P</w:t>
            </w:r>
            <w: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 </w:t>
            </w:r>
          </w:p>
          <w:p w14:paraId="3606780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3705F9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26ECF71A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Jun </w:t>
            </w:r>
            <w:proofErr w:type="spellStart"/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 Load Wind Opens 1A</w:t>
            </w:r>
          </w:p>
          <w:p w14:paraId="6BD06B85" w14:textId="77777777" w:rsidR="003239C2" w:rsidRPr="004F71EF" w:rsidRDefault="003239C2" w:rsidP="00B77406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B9CDA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9</w:t>
            </w:r>
          </w:p>
          <w:p w14:paraId="3413F8C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808080" w:themeColor="background1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Jun </w:t>
            </w:r>
            <w:proofErr w:type="spellStart"/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 Load Wind Closes 5P</w:t>
            </w:r>
          </w:p>
          <w:p w14:paraId="1534AEE3" w14:textId="77777777" w:rsidR="0078711F" w:rsidRPr="004F71EF" w:rsidRDefault="0078711F" w:rsidP="0078711F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 Tier 1 Opens 1A</w:t>
            </w:r>
          </w:p>
          <w:p w14:paraId="2125EB05" w14:textId="77777777" w:rsidR="0078711F" w:rsidRPr="004F71EF" w:rsidRDefault="0078711F" w:rsidP="0078711F">
            <w:pPr>
              <w:pStyle w:val="Dates"/>
              <w:rPr>
                <w:rFonts w:asciiTheme="minorHAnsi" w:hAnsiTheme="minorHAnsi"/>
                <w:b/>
                <w:color w:val="9BBB59" w:themeColor="accent3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 Tier 1 Closes 5P</w:t>
            </w:r>
          </w:p>
          <w:p w14:paraId="20DC317F" w14:textId="77777777" w:rsidR="003239C2" w:rsidRPr="004F71EF" w:rsidRDefault="003239C2" w:rsidP="0078711F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639A4C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0</w:t>
            </w:r>
          </w:p>
          <w:p w14:paraId="3C9A7E85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  <w:p w14:paraId="0DF48CF6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D06845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29A36C0D" w14:textId="77777777" w:rsidTr="00B41A7D">
        <w:trPr>
          <w:cantSplit/>
          <w:trHeight w:hRule="exact" w:val="2132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363F37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23DF53" w14:textId="77777777" w:rsidR="003239C2" w:rsidRPr="004663B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663B2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103B2B6E" w14:textId="77777777" w:rsidR="003239C2" w:rsidRPr="004663B2" w:rsidRDefault="003239C2" w:rsidP="00B41A7D">
            <w:pPr>
              <w:rPr>
                <w:rFonts w:asciiTheme="minorHAnsi" w:hAnsiTheme="minorHAnsi" w:cs="Arial"/>
                <w:b/>
                <w:color w:val="E36C0A" w:themeColor="accent6" w:themeShade="BF"/>
                <w:sz w:val="12"/>
                <w:szCs w:val="12"/>
                <w:highlight w:val="yellow"/>
              </w:rPr>
            </w:pPr>
          </w:p>
          <w:p w14:paraId="4C5C2A5C" w14:textId="77777777" w:rsidR="0078711F" w:rsidRPr="004F71EF" w:rsidRDefault="0078711F" w:rsidP="0078711F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 Post Tier 1 Results by 5P</w:t>
            </w:r>
          </w:p>
          <w:p w14:paraId="48FDC362" w14:textId="77777777" w:rsidR="003239C2" w:rsidRPr="004663B2" w:rsidRDefault="003239C2" w:rsidP="00B41A7D">
            <w:pPr>
              <w:rPr>
                <w:rFonts w:asciiTheme="minorHAnsi" w:hAnsiTheme="minorHAnsi" w:cs="Arial"/>
                <w:b/>
                <w:color w:val="E36C0A" w:themeColor="accent6" w:themeShade="BF"/>
                <w:sz w:val="14"/>
                <w:szCs w:val="16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3D736F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23E6CEC2" w14:textId="77777777" w:rsidR="0078711F" w:rsidRPr="004663B2" w:rsidRDefault="0078711F" w:rsidP="0078711F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4663B2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 Post Set-Aside</w:t>
            </w:r>
          </w:p>
          <w:p w14:paraId="6896B92C" w14:textId="77777777" w:rsidR="0078711F" w:rsidRDefault="0078711F" w:rsidP="0078711F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4663B2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 Tier 2 MEQ</w:t>
            </w:r>
          </w:p>
          <w:p w14:paraId="794ABEDF" w14:textId="77777777" w:rsidR="0078711F" w:rsidRPr="00722419" w:rsidRDefault="0078711F" w:rsidP="0078711F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722419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POST ALLOC_MN_M05_T</w:t>
            </w:r>
            <w:r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2</w:t>
            </w:r>
            <w:r w:rsidRPr="00722419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 xml:space="preserve"> Model</w:t>
            </w:r>
          </w:p>
          <w:p w14:paraId="4C42FDD1" w14:textId="77777777" w:rsidR="003239C2" w:rsidRPr="004F71EF" w:rsidRDefault="003239C2" w:rsidP="0078711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10062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56ED8BCD" w14:textId="77777777" w:rsidR="0078711F" w:rsidRPr="004F71EF" w:rsidRDefault="0078711F" w:rsidP="0078711F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 Tier 2 Opens 1A</w:t>
            </w:r>
          </w:p>
          <w:p w14:paraId="721910EF" w14:textId="77777777" w:rsidR="0078711F" w:rsidRPr="004F71EF" w:rsidRDefault="0078711F" w:rsidP="0078711F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 Tier 2 Closes 5P</w:t>
            </w:r>
          </w:p>
          <w:p w14:paraId="04CC11C3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  <w:p w14:paraId="5049F144" w14:textId="77777777" w:rsidR="003239C2" w:rsidRPr="004F71EF" w:rsidRDefault="003239C2" w:rsidP="00327C5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B9A57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64350F0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628E6ECF" w14:textId="77777777" w:rsidR="003239C2" w:rsidRPr="004F71EF" w:rsidRDefault="003239C2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3DF14A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7</w:t>
            </w: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</w:t>
            </w:r>
          </w:p>
          <w:p w14:paraId="7BE4D60D" w14:textId="77777777" w:rsidR="0078711F" w:rsidRPr="004F71EF" w:rsidRDefault="0078711F" w:rsidP="0078711F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 Post Tier 2 Results by 5P</w:t>
            </w:r>
          </w:p>
          <w:p w14:paraId="1AA66106" w14:textId="77777777" w:rsidR="0078711F" w:rsidRPr="004F71EF" w:rsidRDefault="0078711F" w:rsidP="00B41A7D">
            <w:pPr>
              <w:pStyle w:val="Dates"/>
              <w:rPr>
                <w:rFonts w:asciiTheme="minorHAnsi" w:hAnsiTheme="minorHAnsi"/>
                <w:b/>
                <w:color w:val="000000" w:themeColor="text1"/>
                <w:sz w:val="14"/>
                <w:szCs w:val="16"/>
              </w:rPr>
            </w:pPr>
          </w:p>
          <w:p w14:paraId="6BD12481" w14:textId="77777777" w:rsidR="003239C2" w:rsidRPr="004F71EF" w:rsidRDefault="003239C2" w:rsidP="00EB6C45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72513D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1B5BA0C9" w14:textId="77777777" w:rsidTr="00B41A7D">
        <w:trPr>
          <w:cantSplit/>
          <w:trHeight w:hRule="exact" w:val="1691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74EEDC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FC5A59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0</w:t>
            </w:r>
          </w:p>
          <w:p w14:paraId="3122B584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 UDCs submit LM data by 12P</w:t>
            </w:r>
          </w:p>
          <w:p w14:paraId="0C1FCFCF" w14:textId="77777777" w:rsidR="0078711F" w:rsidRPr="00722419" w:rsidRDefault="0078711F" w:rsidP="0078711F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722419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POST AUC_MN_M04 Model</w:t>
            </w:r>
          </w:p>
          <w:p w14:paraId="0A18169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9274D9C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3D940B3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5093E380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8B827C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4D782C27" w14:textId="77777777" w:rsidR="0078711F" w:rsidRPr="00997450" w:rsidRDefault="0078711F" w:rsidP="0078711F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 Auction Opens 1A</w:t>
            </w:r>
          </w:p>
          <w:p w14:paraId="0B9CD8D2" w14:textId="77777777" w:rsidR="003239C2" w:rsidRPr="004F71EF" w:rsidRDefault="003239C2" w:rsidP="00327C5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369B3A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19C0B5E1" w14:textId="77777777" w:rsidR="0078711F" w:rsidRPr="004F71EF" w:rsidRDefault="0078711F" w:rsidP="0078711F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 Auction Closes 5P</w:t>
            </w:r>
            <w:r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 xml:space="preserve"> </w:t>
            </w:r>
          </w:p>
          <w:p w14:paraId="743CEA60" w14:textId="77777777" w:rsidR="003239C2" w:rsidRPr="004F71EF" w:rsidRDefault="003239C2" w:rsidP="0078711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F8558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7E564932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F4307DD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</w:p>
          <w:p w14:paraId="59917722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9448FD" w14:textId="77777777" w:rsidR="003239C2" w:rsidRPr="00AA23A8" w:rsidRDefault="003239C2" w:rsidP="00B41A7D">
            <w:pPr>
              <w:pStyle w:val="Dates"/>
              <w:rPr>
                <w:rFonts w:asciiTheme="minorHAnsi" w:hAnsiTheme="minorHAnsi" w:cstheme="minorHAnsi"/>
                <w:b/>
                <w:color w:val="7030A0"/>
                <w:sz w:val="14"/>
                <w:szCs w:val="14"/>
              </w:rPr>
            </w:pPr>
            <w:r w:rsidRPr="00AA23A8">
              <w:rPr>
                <w:rFonts w:asciiTheme="minorHAnsi" w:hAnsiTheme="minorHAnsi" w:cstheme="minorHAnsi"/>
                <w:b/>
                <w:sz w:val="14"/>
                <w:szCs w:val="14"/>
              </w:rPr>
              <w:t>2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4</w:t>
            </w:r>
            <w:r w:rsidRPr="00AA23A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 </w:t>
            </w:r>
          </w:p>
          <w:p w14:paraId="6B6C217D" w14:textId="77777777" w:rsidR="0078711F" w:rsidRPr="00AA23A8" w:rsidRDefault="0078711F" w:rsidP="0078711F">
            <w:pPr>
              <w:pStyle w:val="Dates"/>
              <w:rPr>
                <w:rFonts w:asciiTheme="minorHAnsi" w:hAnsiTheme="minorHAnsi" w:cstheme="minorHAnsi"/>
                <w:b/>
                <w:color w:val="00B050"/>
                <w:sz w:val="14"/>
                <w:szCs w:val="14"/>
              </w:rPr>
            </w:pPr>
            <w:r w:rsidRPr="00AA23A8">
              <w:rPr>
                <w:rFonts w:asciiTheme="minorHAnsi" w:hAnsiTheme="minorHAnsi" w:cstheme="minorHAnsi"/>
                <w:b/>
                <w:color w:val="00B050"/>
                <w:sz w:val="14"/>
                <w:szCs w:val="14"/>
              </w:rPr>
              <w:t>May Auction results post by 5P</w:t>
            </w:r>
          </w:p>
          <w:p w14:paraId="1FC0F27F" w14:textId="77777777" w:rsidR="003239C2" w:rsidRPr="00AA23A8" w:rsidRDefault="003239C2" w:rsidP="00B41A7D">
            <w:pPr>
              <w:pStyle w:val="Dates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23AAC8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16938E90" w14:textId="77777777" w:rsidTr="00B41A7D">
        <w:trPr>
          <w:cantSplit/>
          <w:trHeight w:hRule="exact" w:val="1295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34089A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3ABDA8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608ABB55" w14:textId="77777777" w:rsidR="003239C2" w:rsidRPr="0005287C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2"/>
                <w:szCs w:val="16"/>
                <w:highlight w:val="yellow"/>
              </w:rPr>
            </w:pPr>
          </w:p>
          <w:p w14:paraId="45419BE6" w14:textId="77777777" w:rsidR="003239C2" w:rsidRPr="004663B2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068F3D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75DF2F33" w14:textId="0E26FEB0" w:rsidR="00EB6C45" w:rsidRPr="0005287C" w:rsidRDefault="00EB6C45" w:rsidP="00EB6C45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05287C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Post</w:t>
            </w:r>
            <w:r w:rsidR="00E907EB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 </w:t>
            </w:r>
            <w:r w:rsidR="00E907EB" w:rsidRPr="0005287C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Jun</w:t>
            </w:r>
            <w:r w:rsidRPr="0005287C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 </w:t>
            </w:r>
            <w:r w:rsidRPr="00722419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M</w:t>
            </w:r>
            <w:r w:rsidR="00E907EB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N</w:t>
            </w:r>
            <w:r w:rsidRPr="00722419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_202</w:t>
            </w:r>
            <w:r w:rsidR="00063EF3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6</w:t>
            </w:r>
            <w:r w:rsidRPr="00722419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_M0</w:t>
            </w:r>
            <w: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6</w:t>
            </w:r>
            <w:r w:rsidRPr="00722419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_V0</w:t>
            </w:r>
            <w:r w:rsidRPr="0005287C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 by 5P </w:t>
            </w:r>
          </w:p>
          <w:p w14:paraId="0E22AF91" w14:textId="77777777" w:rsidR="00EB6C45" w:rsidRDefault="00EB6C45" w:rsidP="00EB6C45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05287C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Jun Post MEQ</w:t>
            </w:r>
            <w: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 </w:t>
            </w:r>
          </w:p>
          <w:p w14:paraId="07D15438" w14:textId="77777777" w:rsidR="003239C2" w:rsidRPr="004F71EF" w:rsidRDefault="003239C2" w:rsidP="0078711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9892AF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29</w:t>
            </w:r>
          </w:p>
          <w:p w14:paraId="5A9C1E0A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</w:p>
          <w:p w14:paraId="32394013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5BD598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30</w:t>
            </w:r>
          </w:p>
          <w:p w14:paraId="331E0701" w14:textId="31D4CFE0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FF8296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595959" w:themeColor="text1" w:themeTint="A6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7D8C4C3E" wp14:editId="0A55D246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82550</wp:posOffset>
                      </wp:positionV>
                      <wp:extent cx="531495" cy="295275"/>
                      <wp:effectExtent l="0" t="0" r="0" b="4445"/>
                      <wp:wrapNone/>
                      <wp:docPr id="59" name="Rectangle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149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F15FED" w14:textId="77777777" w:rsidR="003239C2" w:rsidRPr="00C64309" w:rsidRDefault="003239C2" w:rsidP="003239C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C4C3E" id="Rectangle 563" o:spid="_x0000_s1037" style="position:absolute;margin-left:43.45pt;margin-top:6.5pt;width:41.85pt;height:23.25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" stroked="f">
                      <v:textbox>
                        <w:txbxContent>
                          <w:p w14:paraId="29F15FED" w14:textId="77777777" w:rsidR="003239C2" w:rsidRPr="00C64309" w:rsidRDefault="003239C2" w:rsidP="003239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197082B3" wp14:editId="0C52DA82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92710</wp:posOffset>
                      </wp:positionV>
                      <wp:extent cx="307975" cy="247650"/>
                      <wp:effectExtent l="25400" t="27940" r="38100" b="48260"/>
                      <wp:wrapNone/>
                      <wp:docPr id="43" name="AutoShape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8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A3044A" id="AutoShape 565" o:spid="_x0000_s1026" style="position:absolute;margin-left:7.3pt;margin-top:7.3pt;width:24.25pt;height:19.5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" fillcolor="green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color w:val="595959" w:themeColor="text1" w:themeTint="A6"/>
                <w:sz w:val="14"/>
                <w:szCs w:val="16"/>
              </w:rPr>
              <w:t xml:space="preserve">   </w:t>
            </w:r>
          </w:p>
          <w:p w14:paraId="62418A6F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w:t xml:space="preserve"> </w:t>
            </w:r>
          </w:p>
          <w:p w14:paraId="0768AB48" w14:textId="77777777" w:rsidR="003239C2" w:rsidRPr="004F71EF" w:rsidRDefault="003239C2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57F8C4C" w14:textId="77777777" w:rsidR="003239C2" w:rsidRPr="004F71EF" w:rsidRDefault="003239C2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93620B8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619559A8" wp14:editId="399D7738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20320</wp:posOffset>
                      </wp:positionV>
                      <wp:extent cx="499110" cy="295275"/>
                      <wp:effectExtent l="0" t="0" r="0" b="2540"/>
                      <wp:wrapNone/>
                      <wp:docPr id="46" name="Rectangle 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11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F9BE3F" w14:textId="77777777" w:rsidR="003239C2" w:rsidRPr="00C64309" w:rsidRDefault="003239C2" w:rsidP="003239C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June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559A8" id="Rectangle 564" o:spid="_x0000_s1038" style="position:absolute;margin-left:45.75pt;margin-top:1.6pt;width:39.3pt;height:23.25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" stroked="f">
                      <v:textbox>
                        <w:txbxContent>
                          <w:p w14:paraId="2BF9BE3F" w14:textId="77777777" w:rsidR="003239C2" w:rsidRPr="00C64309" w:rsidRDefault="003239C2" w:rsidP="003239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June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68F37C7A" wp14:editId="5FFB4C0E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41910</wp:posOffset>
                      </wp:positionV>
                      <wp:extent cx="307975" cy="247650"/>
                      <wp:effectExtent l="23495" t="22860" r="40005" b="53340"/>
                      <wp:wrapNone/>
                      <wp:docPr id="45" name="AutoShape 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>
                                  <a:lumMod val="75000"/>
                                  <a:lumOff val="0"/>
                                </a:srgb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89C396" id="AutoShape 566" o:spid="_x0000_s1026" style="position:absolute;margin-left:6.5pt;margin-top:3.3pt;width:24.25pt;height:19.5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" fillcolor="#e46c0a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91F5E7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35D0F684" w14:textId="77777777" w:rsidR="003239C2" w:rsidRDefault="003239C2" w:rsidP="003239C2">
      <w:pPr>
        <w:rPr>
          <w:b/>
        </w:rPr>
      </w:pPr>
    </w:p>
    <w:tbl>
      <w:tblPr>
        <w:tblW w:w="1431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0"/>
        <w:gridCol w:w="2585"/>
        <w:gridCol w:w="2790"/>
        <w:gridCol w:w="2700"/>
        <w:gridCol w:w="2880"/>
        <w:gridCol w:w="2855"/>
        <w:gridCol w:w="250"/>
      </w:tblGrid>
      <w:tr w:rsidR="003239C2" w:rsidRPr="00F7411B" w14:paraId="5D0B5265" w14:textId="77777777" w:rsidTr="00B41A7D">
        <w:trPr>
          <w:cantSplit/>
          <w:trHeight w:hRule="exact" w:val="605"/>
          <w:jc w:val="center"/>
        </w:trPr>
        <w:tc>
          <w:tcPr>
            <w:tcW w:w="14310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14:paraId="2C8DF561" w14:textId="77777777" w:rsidR="003239C2" w:rsidRPr="00AD122B" w:rsidRDefault="003239C2" w:rsidP="00B41A7D">
            <w:pPr>
              <w:pStyle w:val="MonthNames"/>
              <w:rPr>
                <w:b/>
              </w:rPr>
            </w:pPr>
            <w:r>
              <w:rPr>
                <w:b/>
              </w:rPr>
              <w:lastRenderedPageBreak/>
              <w:t>May 2026</w:t>
            </w:r>
          </w:p>
        </w:tc>
      </w:tr>
      <w:tr w:rsidR="003239C2" w:rsidRPr="00F7411B" w14:paraId="418876F5" w14:textId="77777777" w:rsidTr="00B41A7D">
        <w:trPr>
          <w:cantSplit/>
          <w:trHeight w:hRule="exact" w:val="259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1664C376" w14:textId="77777777" w:rsidR="003239C2" w:rsidRPr="00F7411B" w:rsidRDefault="003239C2" w:rsidP="00B41A7D">
            <w:pPr>
              <w:pStyle w:val="Weekdays"/>
            </w:pPr>
          </w:p>
        </w:tc>
        <w:tc>
          <w:tcPr>
            <w:tcW w:w="258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32AB4662" w14:textId="77777777" w:rsidR="003239C2" w:rsidRPr="00F7411B" w:rsidRDefault="003239C2" w:rsidP="00B41A7D">
            <w:pPr>
              <w:pStyle w:val="Weekdays"/>
            </w:pPr>
            <w:r w:rsidRPr="00F7411B">
              <w:t>Monday</w:t>
            </w: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6FB7E023" w14:textId="77777777" w:rsidR="003239C2" w:rsidRPr="00F7411B" w:rsidRDefault="003239C2" w:rsidP="00B41A7D">
            <w:pPr>
              <w:pStyle w:val="Weekdays"/>
            </w:pPr>
            <w:r w:rsidRPr="00F7411B">
              <w:t>Tuesday</w:t>
            </w: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C1E83F1" w14:textId="77777777" w:rsidR="003239C2" w:rsidRPr="00F7411B" w:rsidRDefault="003239C2" w:rsidP="00B41A7D">
            <w:pPr>
              <w:pStyle w:val="Weekdays"/>
            </w:pPr>
            <w:r w:rsidRPr="00F7411B">
              <w:t>Wednesday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39B89DAD" w14:textId="77777777" w:rsidR="003239C2" w:rsidRPr="00F7411B" w:rsidRDefault="003239C2" w:rsidP="00B41A7D">
            <w:pPr>
              <w:pStyle w:val="Weekdays"/>
            </w:pPr>
            <w:r w:rsidRPr="00F7411B">
              <w:t>Thursday</w:t>
            </w: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A85C9B0" w14:textId="77777777" w:rsidR="003239C2" w:rsidRPr="00F7411B" w:rsidRDefault="003239C2" w:rsidP="00B41A7D">
            <w:pPr>
              <w:pStyle w:val="Weekdays"/>
            </w:pPr>
            <w:r w:rsidRPr="00F7411B">
              <w:t>Friday</w:t>
            </w: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9976EF4" w14:textId="77777777" w:rsidR="003239C2" w:rsidRPr="00F7411B" w:rsidRDefault="003239C2" w:rsidP="00B41A7D">
            <w:pPr>
              <w:pStyle w:val="Weekdays"/>
            </w:pPr>
          </w:p>
        </w:tc>
      </w:tr>
      <w:tr w:rsidR="003239C2" w:rsidRPr="00CD796B" w14:paraId="56791277" w14:textId="77777777" w:rsidTr="00B41A7D">
        <w:trPr>
          <w:cantSplit/>
          <w:trHeight w:hRule="exact" w:val="1727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4879A2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6F1385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46A198F7" wp14:editId="40761A71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2540</wp:posOffset>
                      </wp:positionV>
                      <wp:extent cx="581025" cy="295275"/>
                      <wp:effectExtent l="0" t="3810" r="0" b="0"/>
                      <wp:wrapNone/>
                      <wp:docPr id="40" name="Rectangle 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0444BD" w14:textId="77777777" w:rsidR="003239C2" w:rsidRPr="00C64309" w:rsidRDefault="003239C2" w:rsidP="003239C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June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198F7" id="Rectangle 567" o:spid="_x0000_s1039" style="position:absolute;margin-left:38.55pt;margin-top:.2pt;width:45.75pt;height:23.25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" stroked="f">
                      <v:textbox>
                        <w:txbxContent>
                          <w:p w14:paraId="270444BD" w14:textId="77777777" w:rsidR="003239C2" w:rsidRPr="00C64309" w:rsidRDefault="003239C2" w:rsidP="003239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June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0DE12B4F" wp14:editId="12472967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12065</wp:posOffset>
                      </wp:positionV>
                      <wp:extent cx="307975" cy="247650"/>
                      <wp:effectExtent l="20955" t="22860" r="33020" b="53340"/>
                      <wp:wrapNone/>
                      <wp:docPr id="39" name="AutoShape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4D9A0E" id="AutoShape 569" o:spid="_x0000_s1026" style="position:absolute;margin-left:4.2pt;margin-top:.95pt;width:24.25pt;height:19.5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" fillcolor="#e36c0a [2409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  <w:p w14:paraId="3E4C9CB9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0070C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4F0C14A2" wp14:editId="1D8057E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314325</wp:posOffset>
                      </wp:positionV>
                      <wp:extent cx="514350" cy="295275"/>
                      <wp:effectExtent l="0" t="3810" r="0" b="0"/>
                      <wp:wrapNone/>
                      <wp:docPr id="42" name="Rectangle 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CDD5EF" w14:textId="77777777" w:rsidR="003239C2" w:rsidRPr="00C64309" w:rsidRDefault="003239C2" w:rsidP="003239C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July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C14A2" id="Rectangle 568" o:spid="_x0000_s1040" style="position:absolute;margin-left:36.35pt;margin-top:24.75pt;width:40.5pt;height:23.25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" stroked="f">
                      <v:textbox>
                        <w:txbxContent>
                          <w:p w14:paraId="69CDD5EF" w14:textId="77777777" w:rsidR="003239C2" w:rsidRPr="00C64309" w:rsidRDefault="003239C2" w:rsidP="003239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July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5FB82216" wp14:editId="36008D8B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313690</wp:posOffset>
                      </wp:positionV>
                      <wp:extent cx="307975" cy="247650"/>
                      <wp:effectExtent l="20955" t="22860" r="33020" b="53340"/>
                      <wp:wrapNone/>
                      <wp:docPr id="41" name="AutoShape 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9281E2" id="AutoShape 570" o:spid="_x0000_s1026" style="position:absolute;margin-left:4.7pt;margin-top:24.7pt;width:24.25pt;height:19.5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" fillcolor="#365f91 [2404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254305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C88DA2D" w14:textId="77777777" w:rsidR="003239C2" w:rsidRPr="004F71EF" w:rsidRDefault="003239C2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926D581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D97195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DE7320C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77FD28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C00000"/>
                <w:sz w:val="14"/>
                <w:szCs w:val="16"/>
              </w:rPr>
            </w:pPr>
          </w:p>
          <w:p w14:paraId="7B37B8AD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B4BA30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 </w:t>
            </w:r>
          </w:p>
          <w:p w14:paraId="6757884B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6"/>
                <w:szCs w:val="18"/>
              </w:rPr>
            </w:pPr>
            <w:r w:rsidRPr="00510BEF">
              <w:rPr>
                <w:rFonts w:asciiTheme="minorHAnsi" w:hAnsiTheme="minorHAnsi"/>
                <w:b/>
                <w:color w:val="244061" w:themeColor="accent1" w:themeShade="80"/>
                <w:sz w:val="16"/>
                <w:szCs w:val="18"/>
              </w:rPr>
              <w:t>Jul CEC Load Wind Opens 1A</w:t>
            </w:r>
          </w:p>
          <w:p w14:paraId="2414A2AE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6"/>
                <w:szCs w:val="18"/>
              </w:rPr>
            </w:pPr>
            <w:r w:rsidRPr="00510BEF">
              <w:rPr>
                <w:rFonts w:asciiTheme="minorHAnsi" w:hAnsiTheme="minorHAnsi"/>
                <w:b/>
                <w:color w:val="E36C0A" w:themeColor="accent6" w:themeShade="BF"/>
                <w:sz w:val="16"/>
                <w:szCs w:val="18"/>
              </w:rPr>
              <w:t>UDC Load Migration Window Opens 1A</w:t>
            </w:r>
          </w:p>
          <w:p w14:paraId="7397B75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1E6185EF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1E5BE915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099A81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206F7A0C" w14:textId="77777777" w:rsidTr="00B41A7D">
        <w:trPr>
          <w:cantSplit/>
          <w:trHeight w:hRule="exact" w:val="1584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C643A2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1D86FA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C0000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19CFF8A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837569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003C2D51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6"/>
                <w:szCs w:val="18"/>
              </w:rPr>
            </w:pPr>
            <w:r w:rsidRPr="00510BEF">
              <w:rPr>
                <w:rFonts w:asciiTheme="minorHAnsi" w:hAnsiTheme="minorHAnsi"/>
                <w:b/>
                <w:color w:val="244061" w:themeColor="accent1" w:themeShade="80"/>
                <w:sz w:val="16"/>
                <w:szCs w:val="18"/>
              </w:rPr>
              <w:t>Jul CEC Load Wind Closes 5P</w:t>
            </w:r>
          </w:p>
          <w:p w14:paraId="1FA32CAF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F5E827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61D7F955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6"/>
                <w:szCs w:val="18"/>
              </w:rPr>
            </w:pPr>
            <w:r w:rsidRPr="00510BEF">
              <w:rPr>
                <w:rFonts w:asciiTheme="minorHAnsi" w:hAnsiTheme="minorHAnsi"/>
                <w:b/>
                <w:color w:val="E36C0A" w:themeColor="accent6" w:themeShade="BF"/>
                <w:sz w:val="16"/>
                <w:szCs w:val="18"/>
              </w:rPr>
              <w:t xml:space="preserve">POST ALLOC_MN_M06_ETC Model </w:t>
            </w:r>
          </w:p>
          <w:p w14:paraId="35851190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6"/>
                <w:szCs w:val="18"/>
              </w:rPr>
            </w:pPr>
            <w:r w:rsidRPr="00510BEF">
              <w:rPr>
                <w:rFonts w:asciiTheme="minorHAnsi" w:hAnsiTheme="minorHAnsi"/>
                <w:b/>
                <w:color w:val="244061" w:themeColor="accent1" w:themeShade="80"/>
                <w:sz w:val="16"/>
                <w:szCs w:val="18"/>
              </w:rPr>
              <w:t>Jul Hist Load Wind Opens 1A</w:t>
            </w:r>
          </w:p>
          <w:p w14:paraId="4CFF996D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6"/>
                <w:szCs w:val="18"/>
              </w:rPr>
            </w:pPr>
            <w:r w:rsidRPr="00510BEF">
              <w:rPr>
                <w:rFonts w:asciiTheme="minorHAnsi" w:hAnsiTheme="minorHAnsi"/>
                <w:b/>
                <w:color w:val="244061" w:themeColor="accent1" w:themeShade="80"/>
                <w:sz w:val="16"/>
                <w:szCs w:val="18"/>
              </w:rPr>
              <w:t>Jul Hist Load Wind Closes 5P</w:t>
            </w:r>
          </w:p>
          <w:p w14:paraId="04ADDBD1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D6A603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273F9B92" w14:textId="05192458" w:rsidR="00953CC1" w:rsidRPr="00953CC1" w:rsidRDefault="00953CC1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F95926">
              <w:rPr>
                <w:rFonts w:asciiTheme="minorHAnsi" w:hAnsiTheme="minorHAnsi"/>
                <w:b/>
                <w:color w:val="E36C0A" w:themeColor="accent6" w:themeShade="BF"/>
                <w:sz w:val="16"/>
                <w:szCs w:val="18"/>
              </w:rPr>
              <w:t>POST ALLOC_MN_M06_T1 Model</w:t>
            </w:r>
          </w:p>
          <w:p w14:paraId="71AB86B2" w14:textId="77777777" w:rsidR="003239C2" w:rsidRPr="00F95926" w:rsidRDefault="003239C2" w:rsidP="00B41A7D">
            <w:pPr>
              <w:rPr>
                <w:rFonts w:asciiTheme="minorHAnsi" w:hAnsiTheme="minorHAnsi"/>
                <w:b/>
                <w:color w:val="244061" w:themeColor="accent1" w:themeShade="80"/>
                <w:sz w:val="16"/>
                <w:szCs w:val="18"/>
              </w:rPr>
            </w:pPr>
            <w:r w:rsidRPr="00F95926">
              <w:rPr>
                <w:rFonts w:asciiTheme="minorHAnsi" w:hAnsiTheme="minorHAnsi"/>
                <w:b/>
                <w:color w:val="244061" w:themeColor="accent1" w:themeShade="80"/>
                <w:sz w:val="16"/>
                <w:szCs w:val="18"/>
              </w:rPr>
              <w:t xml:space="preserve">Jul </w:t>
            </w:r>
            <w:proofErr w:type="spellStart"/>
            <w:r w:rsidRPr="00F95926">
              <w:rPr>
                <w:rFonts w:asciiTheme="minorHAnsi" w:hAnsiTheme="minorHAnsi"/>
                <w:b/>
                <w:color w:val="244061" w:themeColor="accent1" w:themeShade="80"/>
                <w:sz w:val="16"/>
                <w:szCs w:val="18"/>
              </w:rPr>
              <w:t>Frcst</w:t>
            </w:r>
            <w:proofErr w:type="spellEnd"/>
            <w:r w:rsidRPr="00F95926">
              <w:rPr>
                <w:rFonts w:asciiTheme="minorHAnsi" w:hAnsiTheme="minorHAnsi"/>
                <w:b/>
                <w:color w:val="244061" w:themeColor="accent1" w:themeShade="80"/>
                <w:sz w:val="16"/>
                <w:szCs w:val="18"/>
              </w:rPr>
              <w:t xml:space="preserve"> Load Wind Opens 1A</w:t>
            </w:r>
          </w:p>
          <w:p w14:paraId="5C5B510D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36413943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7F3E9B80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E06760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595959" w:themeColor="text1" w:themeTint="A6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8</w:t>
            </w: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 </w:t>
            </w:r>
          </w:p>
          <w:p w14:paraId="7EEA9AAC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6"/>
                <w:szCs w:val="18"/>
              </w:rPr>
            </w:pPr>
            <w:r w:rsidRPr="00510BEF">
              <w:rPr>
                <w:rFonts w:asciiTheme="minorHAnsi" w:hAnsiTheme="minorHAnsi"/>
                <w:b/>
                <w:color w:val="244061" w:themeColor="accent1" w:themeShade="80"/>
                <w:sz w:val="16"/>
                <w:szCs w:val="18"/>
              </w:rPr>
              <w:t xml:space="preserve">Jul </w:t>
            </w:r>
            <w:proofErr w:type="spellStart"/>
            <w:r w:rsidRPr="00510BEF">
              <w:rPr>
                <w:rFonts w:asciiTheme="minorHAnsi" w:hAnsiTheme="minorHAnsi"/>
                <w:b/>
                <w:color w:val="244061" w:themeColor="accent1" w:themeShade="80"/>
                <w:sz w:val="16"/>
                <w:szCs w:val="18"/>
              </w:rPr>
              <w:t>Frcst</w:t>
            </w:r>
            <w:proofErr w:type="spellEnd"/>
            <w:r w:rsidRPr="00510BEF">
              <w:rPr>
                <w:rFonts w:asciiTheme="minorHAnsi" w:hAnsiTheme="minorHAnsi"/>
                <w:b/>
                <w:color w:val="244061" w:themeColor="accent1" w:themeShade="80"/>
                <w:sz w:val="16"/>
                <w:szCs w:val="18"/>
              </w:rPr>
              <w:t xml:space="preserve"> Load Wind Closes 5P</w:t>
            </w:r>
          </w:p>
          <w:p w14:paraId="388AAD54" w14:textId="77777777" w:rsidR="006F48DE" w:rsidRPr="00955158" w:rsidRDefault="006F48DE" w:rsidP="006F48DE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6"/>
                <w:szCs w:val="18"/>
              </w:rPr>
            </w:pPr>
            <w:r w:rsidRPr="00955158">
              <w:rPr>
                <w:rFonts w:asciiTheme="minorHAnsi" w:hAnsiTheme="minorHAnsi"/>
                <w:b/>
                <w:color w:val="E36C0A" w:themeColor="accent6" w:themeShade="BF"/>
                <w:sz w:val="16"/>
                <w:szCs w:val="18"/>
              </w:rPr>
              <w:t>Jun Tier 1 Opens 1A</w:t>
            </w:r>
          </w:p>
          <w:p w14:paraId="3B283F2A" w14:textId="77777777" w:rsidR="006F48DE" w:rsidRPr="00955158" w:rsidRDefault="006F48DE" w:rsidP="006F48DE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6"/>
                <w:szCs w:val="18"/>
              </w:rPr>
            </w:pPr>
            <w:r w:rsidRPr="00955158">
              <w:rPr>
                <w:rFonts w:asciiTheme="minorHAnsi" w:hAnsiTheme="minorHAnsi"/>
                <w:b/>
                <w:color w:val="E36C0A" w:themeColor="accent6" w:themeShade="BF"/>
                <w:sz w:val="16"/>
                <w:szCs w:val="18"/>
              </w:rPr>
              <w:t>Jun Tier 1 Closes 5P</w:t>
            </w:r>
          </w:p>
          <w:p w14:paraId="7A915D94" w14:textId="77777777" w:rsidR="003239C2" w:rsidRPr="004F71EF" w:rsidRDefault="003239C2" w:rsidP="006F48D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BFF6E5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298E7BEC" w14:textId="77777777" w:rsidTr="00B41A7D">
        <w:trPr>
          <w:cantSplit/>
          <w:trHeight w:hRule="exact" w:val="1584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A9E371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875205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sz w:val="14"/>
                <w:szCs w:val="16"/>
              </w:rPr>
              <w:t>11</w:t>
            </w:r>
          </w:p>
          <w:p w14:paraId="5711D603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624C1B56" w14:textId="77777777" w:rsidR="003239C2" w:rsidRPr="00510BEF" w:rsidRDefault="003239C2" w:rsidP="00B41A7D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1CC1A1D0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696DCC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sz w:val="14"/>
                <w:szCs w:val="16"/>
              </w:rPr>
              <w:t>12</w:t>
            </w:r>
          </w:p>
          <w:p w14:paraId="1B03A0F1" w14:textId="77777777" w:rsidR="006F48DE" w:rsidRPr="00955158" w:rsidRDefault="006F48DE" w:rsidP="006F48DE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 w:rsidRPr="00955158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Jun Post Tier 1 Results by 5P</w:t>
            </w:r>
          </w:p>
          <w:p w14:paraId="49273AD0" w14:textId="77777777" w:rsidR="003239C2" w:rsidRPr="00510BEF" w:rsidRDefault="003239C2" w:rsidP="00B41A7D">
            <w:pPr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0817DB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sz w:val="14"/>
                <w:szCs w:val="16"/>
              </w:rPr>
              <w:t>13</w:t>
            </w:r>
          </w:p>
          <w:p w14:paraId="4FBFA79D" w14:textId="77777777" w:rsidR="006F48DE" w:rsidRPr="00510BEF" w:rsidRDefault="006F48DE" w:rsidP="006F48DE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Jun Post Set-Aside</w:t>
            </w:r>
          </w:p>
          <w:p w14:paraId="068E013D" w14:textId="77777777" w:rsidR="006F48DE" w:rsidRPr="00510BEF" w:rsidRDefault="006F48DE" w:rsidP="006F48DE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Jun Tier 2 MEQ</w:t>
            </w:r>
          </w:p>
          <w:p w14:paraId="10D2346A" w14:textId="77777777" w:rsidR="006F48DE" w:rsidRPr="009B64F6" w:rsidRDefault="006F48DE" w:rsidP="006F48DE">
            <w:pP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9B64F6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POST ALLOC_MN_M05_T2 Model</w:t>
            </w:r>
          </w:p>
          <w:p w14:paraId="2CF57317" w14:textId="77777777" w:rsidR="003239C2" w:rsidRPr="00510BEF" w:rsidRDefault="003239C2" w:rsidP="006F48D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4D1554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sz w:val="14"/>
                <w:szCs w:val="16"/>
              </w:rPr>
              <w:t>14</w:t>
            </w:r>
          </w:p>
          <w:p w14:paraId="5FDBAA53" w14:textId="77777777" w:rsidR="006F48DE" w:rsidRPr="00510BEF" w:rsidRDefault="006F48DE" w:rsidP="006F48DE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Jun Tier 2 Opens 1A</w:t>
            </w:r>
          </w:p>
          <w:p w14:paraId="09221669" w14:textId="77777777" w:rsidR="006F48DE" w:rsidRPr="00510BEF" w:rsidRDefault="006F48DE" w:rsidP="006F48DE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Jun Tier 2 Closes 5P</w:t>
            </w:r>
          </w:p>
          <w:p w14:paraId="1445477C" w14:textId="77777777" w:rsidR="003239C2" w:rsidRPr="00510BEF" w:rsidRDefault="003239C2" w:rsidP="006F48DE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D40D3B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sz w:val="14"/>
                <w:szCs w:val="16"/>
              </w:rPr>
              <w:t>15</w:t>
            </w:r>
          </w:p>
          <w:p w14:paraId="13F9FC30" w14:textId="77777777" w:rsidR="003239C2" w:rsidRPr="00510BEF" w:rsidRDefault="003239C2" w:rsidP="006F48DE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4C7E19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5337529B" w14:textId="77777777" w:rsidTr="00B41A7D">
        <w:trPr>
          <w:cantSplit/>
          <w:trHeight w:hRule="exact" w:val="1584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34C381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3D239A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sz w:val="14"/>
                <w:szCs w:val="16"/>
              </w:rPr>
              <w:t>18</w:t>
            </w:r>
          </w:p>
          <w:p w14:paraId="6D27FC1A" w14:textId="77777777" w:rsidR="006F48DE" w:rsidRPr="00510BEF" w:rsidRDefault="006F48DE" w:rsidP="006F48DE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510B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Jun Post Tier 2 Results by 5P</w:t>
            </w:r>
          </w:p>
          <w:p w14:paraId="058B8877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54FEF593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541FF905" w14:textId="77777777" w:rsidR="003239C2" w:rsidRPr="00510BEF" w:rsidRDefault="003239C2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A10EE1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sz w:val="14"/>
                <w:szCs w:val="16"/>
              </w:rPr>
              <w:t>19</w:t>
            </w:r>
          </w:p>
          <w:p w14:paraId="62C4B450" w14:textId="77777777" w:rsidR="003239C2" w:rsidRPr="00510BEF" w:rsidRDefault="003239C2" w:rsidP="00B41A7D">
            <w:pP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POST AUC_MN_M06 Model</w:t>
            </w:r>
          </w:p>
          <w:p w14:paraId="3822B57E" w14:textId="77777777" w:rsidR="003239C2" w:rsidRPr="00510BEF" w:rsidRDefault="003239C2" w:rsidP="006F48D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9963F7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sz w:val="14"/>
                <w:szCs w:val="16"/>
              </w:rPr>
              <w:t>20</w:t>
            </w:r>
          </w:p>
          <w:p w14:paraId="659CAF41" w14:textId="77777777" w:rsidR="003239C2" w:rsidRPr="00510BEF" w:rsidRDefault="003239C2" w:rsidP="00B41A7D">
            <w:pP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Jun UDCs submit LM data by 12P</w:t>
            </w:r>
          </w:p>
          <w:p w14:paraId="46FC371D" w14:textId="77777777" w:rsidR="003239C2" w:rsidRPr="00510BEF" w:rsidRDefault="003239C2" w:rsidP="00B41A7D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Jun Auction Opens 1A</w:t>
            </w:r>
          </w:p>
          <w:p w14:paraId="54DB3FF5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7A316D79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41A222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sz w:val="14"/>
                <w:szCs w:val="16"/>
              </w:rPr>
              <w:t>21</w:t>
            </w:r>
          </w:p>
          <w:p w14:paraId="5E597D74" w14:textId="77777777" w:rsidR="003239C2" w:rsidRPr="00510BEF" w:rsidRDefault="003239C2" w:rsidP="00B41A7D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Jun Auction Closes 5P </w:t>
            </w:r>
          </w:p>
          <w:p w14:paraId="2A2EB192" w14:textId="77777777" w:rsidR="003239C2" w:rsidRPr="00510BEF" w:rsidRDefault="003239C2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5EED21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color w:val="595959" w:themeColor="text1" w:themeTint="A6"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sz w:val="14"/>
                <w:szCs w:val="16"/>
              </w:rPr>
              <w:t xml:space="preserve">22 </w:t>
            </w:r>
          </w:p>
          <w:p w14:paraId="40BBE294" w14:textId="77777777" w:rsidR="003239C2" w:rsidRPr="00510BEF" w:rsidRDefault="003239C2" w:rsidP="00B41A7D">
            <w:pP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  <w:highlight w:val="yellow"/>
              </w:rPr>
            </w:pP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02F02E92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066B7171" w14:textId="77777777" w:rsidTr="00B41A7D">
        <w:trPr>
          <w:cantSplit/>
          <w:trHeight w:hRule="exact" w:val="1584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68EDAA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7245B6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sz w:val="14"/>
                <w:szCs w:val="16"/>
              </w:rPr>
              <w:t>25</w:t>
            </w:r>
          </w:p>
          <w:p w14:paraId="2AE91E60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C3F18C0" w14:textId="77777777" w:rsidR="003239C2" w:rsidRPr="00510BEF" w:rsidRDefault="003239C2" w:rsidP="00B41A7D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510B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 xml:space="preserve">Holiday </w:t>
            </w:r>
          </w:p>
          <w:p w14:paraId="2BA5495B" w14:textId="77777777" w:rsidR="003239C2" w:rsidRPr="00510BEF" w:rsidRDefault="003239C2" w:rsidP="00B41A7D">
            <w:pPr>
              <w:pStyle w:val="Dates"/>
              <w:jc w:val="center"/>
              <w:rPr>
                <w:rFonts w:asciiTheme="minorHAnsi" w:hAnsiTheme="minorHAnsi"/>
                <w:b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(Memorial Day)</w:t>
            </w: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FBE619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sz w:val="14"/>
                <w:szCs w:val="16"/>
              </w:rPr>
              <w:t>26</w:t>
            </w:r>
          </w:p>
          <w:p w14:paraId="20B73635" w14:textId="46DCCB05" w:rsidR="003239C2" w:rsidRPr="00510BEF" w:rsidRDefault="006F48DE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  <w:highlight w:val="yellow"/>
              </w:rPr>
            </w:pPr>
            <w:r w:rsidRPr="00510B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Jun Auction results post by 5P</w:t>
            </w:r>
          </w:p>
          <w:p w14:paraId="2FA7631A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9199BD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sz w:val="14"/>
                <w:szCs w:val="16"/>
              </w:rPr>
              <w:t>27</w:t>
            </w:r>
          </w:p>
          <w:p w14:paraId="43C3B177" w14:textId="30083B6E" w:rsidR="003239C2" w:rsidRPr="00510BEF" w:rsidRDefault="003239C2" w:rsidP="00B41A7D">
            <w:pP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457BF8D9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0675C6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sz w:val="14"/>
                <w:szCs w:val="16"/>
              </w:rPr>
              <w:t>28</w:t>
            </w:r>
          </w:p>
          <w:p w14:paraId="52E0F7B5" w14:textId="2C6C72E1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D44484">
              <w:rPr>
                <w:rFonts w:asciiTheme="minorHAnsi" w:hAnsiTheme="minorHAnsi"/>
                <w:b/>
                <w:sz w:val="14"/>
                <w:szCs w:val="16"/>
              </w:rPr>
              <w:t>Jul Post MB_202</w:t>
            </w:r>
            <w:r w:rsidR="00063EF3">
              <w:rPr>
                <w:rFonts w:asciiTheme="minorHAnsi" w:hAnsiTheme="minorHAnsi"/>
                <w:b/>
                <w:sz w:val="14"/>
                <w:szCs w:val="16"/>
              </w:rPr>
              <w:t>6</w:t>
            </w:r>
            <w:r w:rsidRPr="00D44484">
              <w:rPr>
                <w:rFonts w:asciiTheme="minorHAnsi" w:hAnsiTheme="minorHAnsi"/>
                <w:b/>
                <w:sz w:val="14"/>
                <w:szCs w:val="16"/>
              </w:rPr>
              <w:t xml:space="preserve">_M07_MN_V0 by 5P </w:t>
            </w:r>
          </w:p>
          <w:p w14:paraId="36A8EC35" w14:textId="50DB581E" w:rsidR="00440A49" w:rsidRPr="00D44484" w:rsidRDefault="00440A49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Jul Post MEQ</w:t>
            </w:r>
          </w:p>
          <w:p w14:paraId="5B342A86" w14:textId="4C3784F6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504CB0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sz w:val="14"/>
                <w:szCs w:val="16"/>
              </w:rPr>
              <w:t>29</w:t>
            </w:r>
          </w:p>
          <w:p w14:paraId="529AFF5C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F435D57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660A22D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743A94CD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62EB9DFE" w14:textId="77777777" w:rsidR="003239C2" w:rsidRDefault="003239C2" w:rsidP="003239C2">
      <w:pPr>
        <w:rPr>
          <w:b/>
        </w:rPr>
      </w:pPr>
    </w:p>
    <w:p w14:paraId="0418FDFB" w14:textId="77777777" w:rsidR="003239C2" w:rsidRDefault="003239C2" w:rsidP="003239C2">
      <w:pPr>
        <w:rPr>
          <w:b/>
        </w:rPr>
      </w:pPr>
      <w:r>
        <w:rPr>
          <w:b/>
        </w:rPr>
        <w:br w:type="page"/>
      </w:r>
    </w:p>
    <w:tbl>
      <w:tblPr>
        <w:tblW w:w="1431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0"/>
        <w:gridCol w:w="2585"/>
        <w:gridCol w:w="2790"/>
        <w:gridCol w:w="2700"/>
        <w:gridCol w:w="40"/>
        <w:gridCol w:w="2840"/>
        <w:gridCol w:w="2855"/>
        <w:gridCol w:w="250"/>
      </w:tblGrid>
      <w:tr w:rsidR="003239C2" w:rsidRPr="00F7411B" w14:paraId="626CD1CA" w14:textId="77777777" w:rsidTr="00B41A7D">
        <w:trPr>
          <w:cantSplit/>
          <w:trHeight w:hRule="exact" w:val="605"/>
          <w:jc w:val="center"/>
        </w:trPr>
        <w:tc>
          <w:tcPr>
            <w:tcW w:w="14310" w:type="dxa"/>
            <w:gridSpan w:val="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14:paraId="4DD43E74" w14:textId="77777777" w:rsidR="003239C2" w:rsidRPr="00F7411B" w:rsidRDefault="003239C2" w:rsidP="00B41A7D">
            <w:pPr>
              <w:pStyle w:val="MonthNames"/>
              <w:rPr>
                <w:b/>
              </w:rPr>
            </w:pPr>
            <w:r>
              <w:rPr>
                <w:b/>
              </w:rPr>
              <w:lastRenderedPageBreak/>
              <w:t>June</w:t>
            </w:r>
            <w:r w:rsidRPr="00F7411B">
              <w:rPr>
                <w:b/>
              </w:rPr>
              <w:t xml:space="preserve"> </w:t>
            </w:r>
            <w:r>
              <w:rPr>
                <w:b/>
              </w:rPr>
              <w:t>2026</w:t>
            </w:r>
          </w:p>
        </w:tc>
      </w:tr>
      <w:tr w:rsidR="003239C2" w:rsidRPr="00F7411B" w14:paraId="651E9DC5" w14:textId="77777777" w:rsidTr="00B41A7D">
        <w:trPr>
          <w:cantSplit/>
          <w:trHeight w:hRule="exact" w:val="259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03B91092" w14:textId="77777777" w:rsidR="003239C2" w:rsidRPr="00F7411B" w:rsidRDefault="003239C2" w:rsidP="00B41A7D">
            <w:pPr>
              <w:pStyle w:val="Weekdays"/>
            </w:pPr>
          </w:p>
        </w:tc>
        <w:tc>
          <w:tcPr>
            <w:tcW w:w="258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6DBD70E0" w14:textId="77777777" w:rsidR="003239C2" w:rsidRPr="00F7411B" w:rsidRDefault="003239C2" w:rsidP="00B41A7D">
            <w:pPr>
              <w:pStyle w:val="Weekdays"/>
            </w:pPr>
            <w:r w:rsidRPr="00F7411B">
              <w:t>Monday</w:t>
            </w: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17A0384A" w14:textId="77777777" w:rsidR="003239C2" w:rsidRPr="00F7411B" w:rsidRDefault="003239C2" w:rsidP="00B41A7D">
            <w:pPr>
              <w:pStyle w:val="Weekdays"/>
            </w:pPr>
            <w:r w:rsidRPr="00F7411B">
              <w:t>Tuesday</w:t>
            </w:r>
          </w:p>
        </w:tc>
        <w:tc>
          <w:tcPr>
            <w:tcW w:w="274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89C2C8C" w14:textId="77777777" w:rsidR="003239C2" w:rsidRPr="00F7411B" w:rsidRDefault="003239C2" w:rsidP="00B41A7D">
            <w:pPr>
              <w:pStyle w:val="Weekdays"/>
            </w:pPr>
            <w:r w:rsidRPr="00F7411B">
              <w:t>Wednesday</w:t>
            </w:r>
          </w:p>
        </w:tc>
        <w:tc>
          <w:tcPr>
            <w:tcW w:w="284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1A65E382" w14:textId="77777777" w:rsidR="003239C2" w:rsidRPr="00F7411B" w:rsidRDefault="003239C2" w:rsidP="00B41A7D">
            <w:pPr>
              <w:pStyle w:val="Weekdays"/>
            </w:pPr>
            <w:r w:rsidRPr="00F7411B">
              <w:t>Thursday</w:t>
            </w: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1D5B463" w14:textId="77777777" w:rsidR="003239C2" w:rsidRPr="00F7411B" w:rsidRDefault="003239C2" w:rsidP="00B41A7D">
            <w:pPr>
              <w:pStyle w:val="Weekdays"/>
            </w:pPr>
            <w:r w:rsidRPr="00F7411B">
              <w:t>Friday</w:t>
            </w: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0E7622B8" w14:textId="77777777" w:rsidR="003239C2" w:rsidRPr="00F7411B" w:rsidRDefault="003239C2" w:rsidP="00B41A7D">
            <w:pPr>
              <w:pStyle w:val="Weekdays"/>
            </w:pPr>
          </w:p>
        </w:tc>
      </w:tr>
      <w:tr w:rsidR="003239C2" w:rsidRPr="00CD796B" w14:paraId="581AEACC" w14:textId="77777777" w:rsidTr="00B41A7D">
        <w:trPr>
          <w:cantSplit/>
          <w:trHeight w:hRule="exact" w:val="2177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977FDB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10E6F9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color w:val="9BBB59" w:themeColor="accent3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4879C64F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CEC Load Wind Opens 1A</w:t>
            </w:r>
          </w:p>
          <w:p w14:paraId="02B9951A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UDC Load Migration Window Opens 1A</w:t>
            </w:r>
          </w:p>
          <w:p w14:paraId="6BD7C1BF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F30BB2A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8920FD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color w:val="9BBB59" w:themeColor="accent3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76C33E82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3B41EEB3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6F0B09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1E075973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1AFF49F3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4EC4B975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0B9099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09DD55C5" w14:textId="77777777" w:rsidR="00114440" w:rsidRPr="00E34058" w:rsidRDefault="00114440" w:rsidP="00114440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POST ALLOC_MN_M07_ETC Model </w:t>
            </w:r>
          </w:p>
          <w:p w14:paraId="12B72848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911ED0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4F1C0CE7" w14:textId="77777777" w:rsidR="00114440" w:rsidRPr="00E34058" w:rsidRDefault="00114440" w:rsidP="00114440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POST ALLOC_MN_M07_T1 Model </w:t>
            </w:r>
          </w:p>
          <w:p w14:paraId="02238E56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29182BE5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CEC Load Wind Closes 5P</w:t>
            </w:r>
          </w:p>
          <w:p w14:paraId="1F58C1F1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915AE32" w14:textId="77777777" w:rsidR="00532D7A" w:rsidRPr="00E34058" w:rsidRDefault="00532D7A" w:rsidP="00532D7A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Hist Load Wind Opens 1A</w:t>
            </w:r>
          </w:p>
          <w:p w14:paraId="2FC8968C" w14:textId="77777777" w:rsidR="00532D7A" w:rsidRPr="00E34058" w:rsidRDefault="00532D7A" w:rsidP="00532D7A">
            <w:pPr>
              <w:pStyle w:val="Dates"/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Hist Load Wind Closes 5P</w:t>
            </w:r>
          </w:p>
          <w:p w14:paraId="0F96944B" w14:textId="77777777" w:rsidR="003239C2" w:rsidRPr="00E34058" w:rsidRDefault="003239C2" w:rsidP="004516D2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C3C9A1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239C2" w:rsidRPr="00CD796B" w14:paraId="14ED443D" w14:textId="77777777" w:rsidTr="00B41A7D">
        <w:trPr>
          <w:cantSplit/>
          <w:trHeight w:hRule="exact" w:val="1772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AE6EA0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D6B3CA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64F5F578" w14:textId="77777777" w:rsidR="00532D7A" w:rsidRPr="00E34058" w:rsidRDefault="00532D7A" w:rsidP="00532D7A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Aug </w:t>
            </w:r>
            <w:proofErr w:type="spellStart"/>
            <w:r w:rsidRPr="00E3405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Frcst</w:t>
            </w:r>
            <w:proofErr w:type="spellEnd"/>
            <w:r w:rsidRPr="00E3405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 Load Wind Opens 1A</w:t>
            </w:r>
          </w:p>
          <w:p w14:paraId="23806969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10589898" w14:textId="77777777" w:rsidR="003239C2" w:rsidRPr="00E34058" w:rsidRDefault="003239C2" w:rsidP="00B41A7D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01D3A885" w14:textId="77777777" w:rsidR="00704D0B" w:rsidRPr="00E34058" w:rsidRDefault="00704D0B" w:rsidP="00704D0B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Jul Tier 1 Opens 1A</w:t>
            </w:r>
          </w:p>
          <w:p w14:paraId="2FF4A154" w14:textId="77777777" w:rsidR="00704D0B" w:rsidRPr="00E34058" w:rsidRDefault="00704D0B" w:rsidP="00704D0B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Jul Tier 1 Closes 5P</w:t>
            </w:r>
          </w:p>
          <w:p w14:paraId="31E2C295" w14:textId="77777777" w:rsidR="003239C2" w:rsidRPr="00E34058" w:rsidRDefault="003239C2" w:rsidP="00B41A7D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634F8CEB" w14:textId="77777777" w:rsidR="003239C2" w:rsidRPr="00E34058" w:rsidRDefault="003239C2" w:rsidP="00B41A7D">
            <w:pPr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C3A4E4" w14:textId="3929D8D1" w:rsidR="004516D2" w:rsidRPr="00E34058" w:rsidRDefault="003239C2" w:rsidP="004516D2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9</w:t>
            </w:r>
          </w:p>
          <w:p w14:paraId="245F9E6D" w14:textId="77777777" w:rsidR="00532D7A" w:rsidRPr="00E34058" w:rsidRDefault="00532D7A" w:rsidP="00532D7A">
            <w:pPr>
              <w:pStyle w:val="Dates"/>
              <w:rPr>
                <w:rFonts w:asciiTheme="minorHAnsi" w:hAnsiTheme="minorHAnsi"/>
                <w:b/>
                <w:color w:val="808080" w:themeColor="background1" w:themeShade="80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Aug </w:t>
            </w:r>
            <w:proofErr w:type="spellStart"/>
            <w:r w:rsidRPr="00E3405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Frcst</w:t>
            </w:r>
            <w:proofErr w:type="spellEnd"/>
            <w:r w:rsidRPr="00E3405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 Load Window Closes 5P</w:t>
            </w:r>
          </w:p>
          <w:p w14:paraId="0EE939EB" w14:textId="77777777" w:rsidR="00532D7A" w:rsidRPr="00E34058" w:rsidRDefault="00532D7A" w:rsidP="004516D2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2A8E54CA" w14:textId="77777777" w:rsidR="004516D2" w:rsidRPr="00E34058" w:rsidRDefault="004516D2" w:rsidP="004516D2">
            <w:pPr>
              <w:pStyle w:val="Dates"/>
              <w:rPr>
                <w:rFonts w:asciiTheme="minorHAnsi" w:hAnsiTheme="minorHAnsi"/>
                <w:b/>
                <w:color w:val="595959" w:themeColor="text1" w:themeTint="A6"/>
                <w:sz w:val="14"/>
                <w:szCs w:val="16"/>
              </w:rPr>
            </w:pPr>
          </w:p>
          <w:p w14:paraId="232183F6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D03C86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green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10</w:t>
            </w:r>
          </w:p>
          <w:p w14:paraId="16A9159F" w14:textId="77777777" w:rsidR="00704D0B" w:rsidRPr="00E34058" w:rsidRDefault="00704D0B" w:rsidP="00704D0B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Jul Post Tier 1 Results by 5P</w:t>
            </w:r>
          </w:p>
          <w:p w14:paraId="01639A28" w14:textId="77777777" w:rsidR="003239C2" w:rsidRPr="00E34058" w:rsidRDefault="003239C2" w:rsidP="00532D7A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1D96F8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green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11</w:t>
            </w:r>
          </w:p>
          <w:p w14:paraId="3DDFE1C5" w14:textId="77777777" w:rsidR="00704D0B" w:rsidRPr="00E34058" w:rsidRDefault="00704D0B" w:rsidP="00704D0B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POST ALLOC_MN_M07_T2 Model </w:t>
            </w:r>
          </w:p>
          <w:p w14:paraId="50E511EA" w14:textId="77777777" w:rsidR="00704D0B" w:rsidRPr="00E34058" w:rsidRDefault="00704D0B" w:rsidP="00704D0B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Jul Post Set-Aside</w:t>
            </w:r>
          </w:p>
          <w:p w14:paraId="7EED258E" w14:textId="77777777" w:rsidR="00704D0B" w:rsidRPr="00E34058" w:rsidRDefault="00704D0B" w:rsidP="00704D0B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Jul Tier 2 MEQ</w:t>
            </w:r>
          </w:p>
          <w:p w14:paraId="3B3588E7" w14:textId="77777777" w:rsidR="003239C2" w:rsidRPr="00E34058" w:rsidRDefault="003239C2" w:rsidP="00B41A7D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0FD1DEF0" w14:textId="77777777" w:rsidR="003239C2" w:rsidRPr="00E34058" w:rsidRDefault="003239C2" w:rsidP="00B41A7D">
            <w:pPr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624893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green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12</w:t>
            </w:r>
          </w:p>
          <w:p w14:paraId="3ADB6FE4" w14:textId="77777777" w:rsidR="00704D0B" w:rsidRPr="00E34058" w:rsidRDefault="00704D0B" w:rsidP="00704D0B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Jul Tier 2 Opens 1A</w:t>
            </w:r>
          </w:p>
          <w:p w14:paraId="0F605426" w14:textId="77777777" w:rsidR="00704D0B" w:rsidRPr="00E34058" w:rsidRDefault="00704D0B" w:rsidP="00704D0B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Jul Tier 2 Closes 5P</w:t>
            </w:r>
          </w:p>
          <w:p w14:paraId="602AEFD2" w14:textId="77777777" w:rsidR="003239C2" w:rsidRPr="00E34058" w:rsidRDefault="003239C2" w:rsidP="00704D0B">
            <w:pPr>
              <w:pStyle w:val="Dates"/>
              <w:rPr>
                <w:rFonts w:asciiTheme="minorHAnsi" w:hAnsiTheme="minorHAnsi"/>
                <w:sz w:val="14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3F2EA4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239C2" w:rsidRPr="00CD796B" w14:paraId="17D5C6FB" w14:textId="77777777" w:rsidTr="00B41A7D">
        <w:trPr>
          <w:cantSplit/>
          <w:trHeight w:hRule="exact" w:val="1610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5F98E5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798700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green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15</w:t>
            </w:r>
          </w:p>
          <w:p w14:paraId="699AC112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70EDC04E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6BF75856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04B995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16</w:t>
            </w:r>
          </w:p>
          <w:p w14:paraId="09DA3047" w14:textId="77777777" w:rsidR="00704D0B" w:rsidRPr="00E34058" w:rsidRDefault="00704D0B" w:rsidP="00704D0B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Jul Post Tier 2 Results by 5P</w:t>
            </w:r>
          </w:p>
          <w:p w14:paraId="4F50309E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A26622F" w14:textId="77777777" w:rsidR="003239C2" w:rsidRPr="00E34058" w:rsidRDefault="003239C2" w:rsidP="00114440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918B33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green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17</w:t>
            </w:r>
          </w:p>
          <w:p w14:paraId="724A8E86" w14:textId="77777777" w:rsidR="0034105E" w:rsidRPr="00E34058" w:rsidRDefault="0034105E" w:rsidP="0034105E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POST AUC_MN_M07 Model </w:t>
            </w:r>
          </w:p>
          <w:p w14:paraId="03961379" w14:textId="77777777" w:rsidR="003239C2" w:rsidRPr="00E34058" w:rsidRDefault="003239C2" w:rsidP="00B41A7D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2F75CAD2" w14:textId="77777777" w:rsidR="003239C2" w:rsidRPr="00E34058" w:rsidRDefault="003239C2" w:rsidP="00B41A7D">
            <w:pPr>
              <w:rPr>
                <w:rFonts w:asciiTheme="minorHAnsi" w:hAnsiTheme="minorHAnsi"/>
                <w:b/>
                <w:color w:val="0070C0"/>
                <w:sz w:val="14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54F2A72A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green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18</w:t>
            </w:r>
          </w:p>
          <w:p w14:paraId="4B361CC6" w14:textId="77777777" w:rsidR="0034105E" w:rsidRPr="00E34058" w:rsidRDefault="0034105E" w:rsidP="0034105E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Jul Auction Opens 1A</w:t>
            </w:r>
          </w:p>
          <w:p w14:paraId="7C03DE08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color w:val="9BBB59" w:themeColor="accent3"/>
                <w:sz w:val="14"/>
                <w:szCs w:val="16"/>
              </w:rPr>
            </w:pPr>
          </w:p>
          <w:p w14:paraId="3B69C8B3" w14:textId="77777777" w:rsidR="003239C2" w:rsidRPr="00E34058" w:rsidRDefault="003239C2" w:rsidP="00B41A7D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52E119CD" w14:textId="77777777" w:rsidR="003239C2" w:rsidRPr="00E34058" w:rsidRDefault="003239C2" w:rsidP="00B41A7D">
            <w:pPr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  <w:p w14:paraId="20A7BCBE" w14:textId="77777777" w:rsidR="003239C2" w:rsidRPr="00E34058" w:rsidRDefault="003239C2" w:rsidP="00B41A7D">
            <w:pPr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5E0094BF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green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19</w:t>
            </w:r>
          </w:p>
          <w:p w14:paraId="602628C6" w14:textId="77777777" w:rsidR="0034105E" w:rsidRPr="00E34058" w:rsidRDefault="0034105E" w:rsidP="0034105E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Jul Auction Closes 5P</w:t>
            </w:r>
          </w:p>
          <w:p w14:paraId="4E058BA3" w14:textId="77777777" w:rsidR="0034105E" w:rsidRPr="00E34058" w:rsidRDefault="0034105E" w:rsidP="0034105E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Jul UDCs submit LM data by 12P</w:t>
            </w:r>
          </w:p>
          <w:p w14:paraId="220F5950" w14:textId="77777777" w:rsidR="003239C2" w:rsidRPr="00E34058" w:rsidRDefault="003239C2" w:rsidP="0034105E">
            <w:pPr>
              <w:rPr>
                <w:rFonts w:asciiTheme="minorHAnsi" w:hAnsiTheme="minorHAnsi"/>
                <w:b/>
                <w:color w:val="0070C0"/>
                <w:sz w:val="14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</w:tcPr>
          <w:p w14:paraId="41E20B3C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239C2" w:rsidRPr="00CD796B" w14:paraId="2A8D33D9" w14:textId="77777777" w:rsidTr="00B41A7D">
        <w:trPr>
          <w:cantSplit/>
          <w:trHeight w:hRule="exact" w:val="1610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3F37EA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50F6B5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22</w:t>
            </w:r>
          </w:p>
          <w:p w14:paraId="2240BE77" w14:textId="77777777" w:rsidR="003239C2" w:rsidRPr="00E34058" w:rsidRDefault="003239C2" w:rsidP="00327C5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D78DE2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23</w:t>
            </w:r>
          </w:p>
          <w:p w14:paraId="127E11D5" w14:textId="77777777" w:rsidR="0034105E" w:rsidRPr="00E34058" w:rsidRDefault="0034105E" w:rsidP="0034105E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Jul Auction results post by 5P</w:t>
            </w:r>
          </w:p>
          <w:p w14:paraId="5073AD30" w14:textId="77777777" w:rsidR="003239C2" w:rsidRPr="00E34058" w:rsidRDefault="003239C2" w:rsidP="00114440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C7FB0F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green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24</w:t>
            </w:r>
          </w:p>
          <w:p w14:paraId="2DE5F262" w14:textId="77777777" w:rsidR="003239C2" w:rsidRPr="00E34058" w:rsidRDefault="003239C2" w:rsidP="0034105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9907221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25</w:t>
            </w:r>
          </w:p>
          <w:p w14:paraId="389CB932" w14:textId="08F4C13D" w:rsidR="003239C2" w:rsidRPr="00E34058" w:rsidRDefault="003239C2" w:rsidP="00114440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F7980F0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26</w:t>
            </w:r>
          </w:p>
          <w:p w14:paraId="41BF269B" w14:textId="495117E8" w:rsidR="00114440" w:rsidRPr="00E34058" w:rsidRDefault="00114440" w:rsidP="00114440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Post M</w:t>
            </w:r>
            <w:r w:rsidR="00BE192E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N</w:t>
            </w:r>
            <w:r w:rsidRPr="00E3405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_202</w:t>
            </w:r>
            <w:r w:rsidR="00063EF3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6</w:t>
            </w:r>
            <w:r w:rsidRPr="00E3405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_M08_V0 by 5P </w:t>
            </w:r>
          </w:p>
          <w:p w14:paraId="5D38DB2E" w14:textId="77777777" w:rsidR="00114440" w:rsidRPr="00E34058" w:rsidRDefault="00114440" w:rsidP="00114440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Post MEQ</w:t>
            </w:r>
          </w:p>
          <w:p w14:paraId="235465DC" w14:textId="5FF052EE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</w:tcPr>
          <w:p w14:paraId="77D46756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239C2" w:rsidRPr="00CD796B" w14:paraId="1B4310EF" w14:textId="77777777" w:rsidTr="00B41A7D">
        <w:trPr>
          <w:cantSplit/>
          <w:trHeight w:hRule="exact" w:val="1610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0ACB00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1A7732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29</w:t>
            </w:r>
          </w:p>
          <w:p w14:paraId="7D5B9BD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E768FC6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7684C1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30</w:t>
            </w:r>
          </w:p>
          <w:p w14:paraId="0ECFDA8D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FFFF0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5E89FE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84AC592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78A406A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7DD5FC32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4E42E862" wp14:editId="77D9DE1A">
                      <wp:simplePos x="0" y="0"/>
                      <wp:positionH relativeFrom="column">
                        <wp:posOffset>495827</wp:posOffset>
                      </wp:positionH>
                      <wp:positionV relativeFrom="paragraph">
                        <wp:posOffset>549970</wp:posOffset>
                      </wp:positionV>
                      <wp:extent cx="742950" cy="295275"/>
                      <wp:effectExtent l="0" t="0" r="2540" b="635"/>
                      <wp:wrapNone/>
                      <wp:docPr id="38" name="Rectangle 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951269" w14:textId="77777777" w:rsidR="003239C2" w:rsidRPr="00C64309" w:rsidRDefault="003239C2" w:rsidP="003239C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August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2E862" id="Rectangle 572" o:spid="_x0000_s1041" style="position:absolute;margin-left:39.05pt;margin-top:43.3pt;width:58.5pt;height:23.25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" stroked="f">
                      <v:textbox>
                        <w:txbxContent>
                          <w:p w14:paraId="18951269" w14:textId="77777777" w:rsidR="003239C2" w:rsidRPr="00C64309" w:rsidRDefault="003239C2" w:rsidP="003239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August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7C2A77DD" wp14:editId="04455333">
                      <wp:simplePos x="0" y="0"/>
                      <wp:positionH relativeFrom="column">
                        <wp:posOffset>32433</wp:posOffset>
                      </wp:positionH>
                      <wp:positionV relativeFrom="paragraph">
                        <wp:posOffset>533724</wp:posOffset>
                      </wp:positionV>
                      <wp:extent cx="307975" cy="247650"/>
                      <wp:effectExtent l="25400" t="27940" r="38100" b="48260"/>
                      <wp:wrapNone/>
                      <wp:docPr id="37" name="AutoShape 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2A6437" id="AutoShape 574" o:spid="_x0000_s1026" style="position:absolute;margin-left:2.55pt;margin-top:42.05pt;width:24.25pt;height:19.5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" fillcolor="#548dd4 [1951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  <w:p w14:paraId="1538F44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72956D04" wp14:editId="69843A12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78988</wp:posOffset>
                      </wp:positionV>
                      <wp:extent cx="647700" cy="295275"/>
                      <wp:effectExtent l="0" t="0" r="2540" b="0"/>
                      <wp:wrapNone/>
                      <wp:docPr id="36" name="Rectangle 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EFFECB" w14:textId="77777777" w:rsidR="003239C2" w:rsidRPr="00C64309" w:rsidRDefault="003239C2" w:rsidP="003239C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July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56D04" id="Rectangle 571" o:spid="_x0000_s1042" style="position:absolute;margin-left:42.9pt;margin-top:6.2pt;width:51pt;height:23.25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" stroked="f">
                      <v:textbox>
                        <w:txbxContent>
                          <w:p w14:paraId="29EFFECB" w14:textId="77777777" w:rsidR="003239C2" w:rsidRPr="00C64309" w:rsidRDefault="003239C2" w:rsidP="003239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July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10B4BC0E" wp14:editId="009F0DB4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42379</wp:posOffset>
                      </wp:positionV>
                      <wp:extent cx="307975" cy="247650"/>
                      <wp:effectExtent l="25400" t="27940" r="38100" b="48260"/>
                      <wp:wrapNone/>
                      <wp:docPr id="35" name="AutoShape 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63EFE7" id="AutoShape 573" o:spid="_x0000_s1026" style="position:absolute;margin-left:3.1pt;margin-top:3.35pt;width:24.25pt;height:19.5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" fillcolor="#365f91 [2404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</w:tcPr>
          <w:p w14:paraId="44FF8FF9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5CF81AC7" w14:textId="73A79195" w:rsidR="00BD2E24" w:rsidRDefault="00BD2E24" w:rsidP="00AE1D12">
      <w:pPr>
        <w:rPr>
          <w:b/>
        </w:rPr>
      </w:pPr>
    </w:p>
    <w:tbl>
      <w:tblPr>
        <w:tblW w:w="1431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0"/>
        <w:gridCol w:w="2535"/>
        <w:gridCol w:w="50"/>
        <w:gridCol w:w="2768"/>
        <w:gridCol w:w="22"/>
        <w:gridCol w:w="2650"/>
        <w:gridCol w:w="28"/>
        <w:gridCol w:w="2880"/>
        <w:gridCol w:w="62"/>
        <w:gridCol w:w="2770"/>
        <w:gridCol w:w="25"/>
        <w:gridCol w:w="20"/>
        <w:gridCol w:w="205"/>
        <w:gridCol w:w="45"/>
      </w:tblGrid>
      <w:tr w:rsidR="00AE1D12" w:rsidRPr="00AD122B" w14:paraId="5F9D0A13" w14:textId="77777777" w:rsidTr="00885EEF">
        <w:trPr>
          <w:gridAfter w:val="1"/>
          <w:wAfter w:w="45" w:type="dxa"/>
          <w:cantSplit/>
          <w:trHeight w:hRule="exact" w:val="605"/>
          <w:jc w:val="center"/>
        </w:trPr>
        <w:tc>
          <w:tcPr>
            <w:tcW w:w="14265" w:type="dxa"/>
            <w:gridSpan w:val="1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14:paraId="35282194" w14:textId="64BE94E5" w:rsidR="00AE1D12" w:rsidRPr="00AD122B" w:rsidRDefault="00BD2E24" w:rsidP="00425C52">
            <w:pPr>
              <w:pStyle w:val="MonthNames"/>
              <w:rPr>
                <w:b/>
              </w:rPr>
            </w:pPr>
            <w:r>
              <w:rPr>
                <w:b/>
              </w:rPr>
              <w:br w:type="page"/>
            </w:r>
            <w:r w:rsidR="00AE1D12">
              <w:rPr>
                <w:b/>
              </w:rPr>
              <w:t>July</w:t>
            </w:r>
            <w:r w:rsidR="00AE1D12" w:rsidRPr="00AD122B">
              <w:rPr>
                <w:b/>
              </w:rPr>
              <w:t xml:space="preserve"> </w:t>
            </w:r>
            <w:r w:rsidR="005C0844">
              <w:rPr>
                <w:b/>
              </w:rPr>
              <w:t>202</w:t>
            </w:r>
            <w:r w:rsidR="000B7730">
              <w:rPr>
                <w:b/>
              </w:rPr>
              <w:t>6</w:t>
            </w:r>
          </w:p>
        </w:tc>
      </w:tr>
      <w:tr w:rsidR="00AE1D12" w:rsidRPr="00F7411B" w14:paraId="5D0DF925" w14:textId="77777777" w:rsidTr="00885EEF">
        <w:trPr>
          <w:gridAfter w:val="1"/>
          <w:wAfter w:w="45" w:type="dxa"/>
          <w:cantSplit/>
          <w:trHeight w:hRule="exact" w:val="259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2698568B" w14:textId="77777777" w:rsidR="00AE1D12" w:rsidRPr="00F7411B" w:rsidRDefault="00AE1D12" w:rsidP="00AD4DC9">
            <w:pPr>
              <w:pStyle w:val="Weekdays"/>
            </w:pPr>
          </w:p>
        </w:tc>
        <w:tc>
          <w:tcPr>
            <w:tcW w:w="25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3D3CCB98" w14:textId="77777777" w:rsidR="00AE1D12" w:rsidRPr="00F7411B" w:rsidRDefault="00AE1D12" w:rsidP="00AD4DC9">
            <w:pPr>
              <w:pStyle w:val="Weekdays"/>
            </w:pPr>
            <w:r w:rsidRPr="00F7411B">
              <w:t>Monday</w:t>
            </w:r>
          </w:p>
        </w:tc>
        <w:tc>
          <w:tcPr>
            <w:tcW w:w="2818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605B496E" w14:textId="77777777" w:rsidR="00AE1D12" w:rsidRPr="00F7411B" w:rsidRDefault="00AE1D12" w:rsidP="00AD4DC9">
            <w:pPr>
              <w:pStyle w:val="Weekdays"/>
            </w:pPr>
            <w:r w:rsidRPr="00F7411B">
              <w:t>Tuesday</w:t>
            </w:r>
          </w:p>
        </w:tc>
        <w:tc>
          <w:tcPr>
            <w:tcW w:w="270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291CD82E" w14:textId="77777777" w:rsidR="00AE1D12" w:rsidRPr="00F7411B" w:rsidRDefault="00AE1D12" w:rsidP="00AD4DC9">
            <w:pPr>
              <w:pStyle w:val="Weekdays"/>
            </w:pPr>
            <w:r w:rsidRPr="00F7411B">
              <w:t>Wednesday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29E20AC" w14:textId="77777777" w:rsidR="00AE1D12" w:rsidRPr="00F7411B" w:rsidRDefault="00AE1D12" w:rsidP="00AD4DC9">
            <w:pPr>
              <w:pStyle w:val="Weekdays"/>
            </w:pPr>
            <w:r w:rsidRPr="00F7411B">
              <w:t>Thursday</w:t>
            </w:r>
          </w:p>
        </w:tc>
        <w:tc>
          <w:tcPr>
            <w:tcW w:w="2832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175836A9" w14:textId="77777777" w:rsidR="00AE1D12" w:rsidRPr="00F7411B" w:rsidRDefault="00AE1D12" w:rsidP="00AD4DC9">
            <w:pPr>
              <w:pStyle w:val="Weekdays"/>
            </w:pPr>
            <w:r w:rsidRPr="00F7411B">
              <w:t>Friday</w:t>
            </w:r>
          </w:p>
        </w:tc>
        <w:tc>
          <w:tcPr>
            <w:tcW w:w="25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2E35B282" w14:textId="77777777" w:rsidR="00AE1D12" w:rsidRPr="00F7411B" w:rsidRDefault="00AE1D12" w:rsidP="00AD4DC9">
            <w:pPr>
              <w:pStyle w:val="Weekdays"/>
            </w:pPr>
          </w:p>
        </w:tc>
      </w:tr>
      <w:tr w:rsidR="00AE1D12" w:rsidRPr="00CD796B" w14:paraId="7C66D475" w14:textId="77777777" w:rsidTr="00885EEF">
        <w:trPr>
          <w:gridAfter w:val="1"/>
          <w:wAfter w:w="45" w:type="dxa"/>
          <w:cantSplit/>
          <w:trHeight w:hRule="exact" w:val="1745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D8FCC3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ECC44C" w14:textId="1BB5C035" w:rsidR="00AE1D12" w:rsidRPr="004F71EF" w:rsidRDefault="00212A5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220B1394" wp14:editId="5C06AE40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38735</wp:posOffset>
                      </wp:positionV>
                      <wp:extent cx="668655" cy="295275"/>
                      <wp:effectExtent l="0" t="0" r="0" b="1905"/>
                      <wp:wrapNone/>
                      <wp:docPr id="494" name="Rectangle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865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AD8E05" w14:textId="77777777" w:rsidR="008A514C" w:rsidRPr="00C64309" w:rsidRDefault="008A514C" w:rsidP="006B17A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August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B1394" id="Rectangle 575" o:spid="_x0000_s1043" style="position:absolute;margin-left:32.1pt;margin-top:3.05pt;width:52.65pt;height:23.2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" stroked="f">
                      <v:textbox>
                        <w:txbxContent>
                          <w:p w14:paraId="28AD8E05" w14:textId="77777777" w:rsidR="008A514C" w:rsidRPr="00C64309" w:rsidRDefault="008A514C" w:rsidP="006B17A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August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09DEBF36" wp14:editId="7A7A9DA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46355</wp:posOffset>
                      </wp:positionV>
                      <wp:extent cx="307975" cy="247650"/>
                      <wp:effectExtent l="21590" t="26670" r="32385" b="49530"/>
                      <wp:wrapNone/>
                      <wp:docPr id="492" name="AutoShape 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E87A2D" id="AutoShape 580" o:spid="_x0000_s1026" style="position:absolute;margin-left:.15pt;margin-top:3.65pt;width:24.25pt;height:19.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" fillcolor="#548dd4 [1951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  <w:p w14:paraId="4D27A386" w14:textId="2D8DDA4F" w:rsidR="006943CD" w:rsidRPr="004F71EF" w:rsidRDefault="00FE1A08" w:rsidP="00C202A8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425EE958" wp14:editId="40FCEADF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365760</wp:posOffset>
                      </wp:positionV>
                      <wp:extent cx="914400" cy="295275"/>
                      <wp:effectExtent l="0" t="0" r="0" b="0"/>
                      <wp:wrapNone/>
                      <wp:docPr id="495" name="Rectangle 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D2ECCF" w14:textId="77777777" w:rsidR="008A514C" w:rsidRPr="00C64309" w:rsidRDefault="008A514C" w:rsidP="006B17A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September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EE958" id="Rectangle 576" o:spid="_x0000_s1044" style="position:absolute;margin-left:29.6pt;margin-top:28.8pt;width:1in;height:23.2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" stroked="f">
                      <v:textbox>
                        <w:txbxContent>
                          <w:p w14:paraId="57D2ECCF" w14:textId="77777777" w:rsidR="008A514C" w:rsidRPr="00C64309" w:rsidRDefault="008A514C" w:rsidP="006B17A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September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2DEE6EE2" wp14:editId="24CE0639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376555</wp:posOffset>
                      </wp:positionV>
                      <wp:extent cx="333375" cy="247650"/>
                      <wp:effectExtent l="21590" t="19050" r="35560" b="47625"/>
                      <wp:wrapNone/>
                      <wp:docPr id="493" name="AutoShape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96633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D204C8" id="AutoShape 579" o:spid="_x0000_s1026" style="position:absolute;margin-left:-.85pt;margin-top:29.65pt;width:26.25pt;height:19.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" fillcolor="#963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</w:tc>
        <w:tc>
          <w:tcPr>
            <w:tcW w:w="2818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FFCCBD" w14:textId="4BF00E00" w:rsidR="000B11F5" w:rsidRPr="004F71EF" w:rsidRDefault="00F515FC" w:rsidP="005B1E57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7C3626B7" wp14:editId="2CA795B7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71755</wp:posOffset>
                      </wp:positionV>
                      <wp:extent cx="925195" cy="295275"/>
                      <wp:effectExtent l="0" t="1905" r="0" b="0"/>
                      <wp:wrapNone/>
                      <wp:docPr id="491" name="Rectangle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519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426C7B" w14:textId="77777777" w:rsidR="008A514C" w:rsidRPr="00C943F1" w:rsidRDefault="008A514C" w:rsidP="006B17A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943F1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Annual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626B7" id="Rectangle 578" o:spid="_x0000_s1045" style="position:absolute;margin-left:40.65pt;margin-top:5.65pt;width:72.85pt;height:23.25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" fillcolor="yellow" stroked="f">
                      <v:textbox>
                        <w:txbxContent>
                          <w:p w14:paraId="6F426C7B" w14:textId="77777777" w:rsidR="008A514C" w:rsidRPr="00C943F1" w:rsidRDefault="008A514C" w:rsidP="006B17A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943F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Annual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288BDDC2" wp14:editId="32F6B980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74295</wp:posOffset>
                      </wp:positionV>
                      <wp:extent cx="307975" cy="247650"/>
                      <wp:effectExtent l="19050" t="19050" r="34925" b="57150"/>
                      <wp:wrapNone/>
                      <wp:docPr id="490" name="AutoShape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50948" id="AutoShape 577" o:spid="_x0000_s1026" style="position:absolute;margin-left:6.6pt;margin-top:5.85pt;width:24.25pt;height:19.5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" fillcolor="yellow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</w:tc>
        <w:tc>
          <w:tcPr>
            <w:tcW w:w="270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F8FEA3" w14:textId="33B64106" w:rsidR="00C202A8" w:rsidRPr="000C0D8B" w:rsidRDefault="005B1E57" w:rsidP="005B1E5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6252EF4B" w14:textId="4B7837A4" w:rsidR="005B1E57" w:rsidRPr="001164A5" w:rsidRDefault="005B1E57" w:rsidP="005B1E57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1164A5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CEC Load Wind Opens 1A</w:t>
            </w:r>
          </w:p>
          <w:p w14:paraId="22B3098F" w14:textId="77777777" w:rsidR="005B1E57" w:rsidRPr="00B529BB" w:rsidRDefault="005B1E57" w:rsidP="005B1E57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B529BB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UDC Load Migration Window Opens 1A</w:t>
            </w:r>
          </w:p>
          <w:p w14:paraId="0C624B41" w14:textId="50B94349" w:rsidR="00AE1D12" w:rsidRPr="004F71EF" w:rsidRDefault="00AE1D12" w:rsidP="00327C5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EDC119" w14:textId="1E5AD4BE" w:rsidR="00AE1D12" w:rsidRPr="004F71EF" w:rsidRDefault="005B1E57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  <w:t>2</w:t>
            </w:r>
          </w:p>
          <w:p w14:paraId="0677DC47" w14:textId="77777777" w:rsidR="00282D37" w:rsidRPr="004F71EF" w:rsidRDefault="00282D37" w:rsidP="001409E0">
            <w:pPr>
              <w:pStyle w:val="Dates"/>
              <w:rPr>
                <w:rFonts w:asciiTheme="minorHAnsi" w:hAnsiTheme="minorHAnsi"/>
                <w:b/>
                <w:color w:val="9BBB59" w:themeColor="accent3"/>
                <w:sz w:val="14"/>
                <w:szCs w:val="16"/>
              </w:rPr>
            </w:pPr>
          </w:p>
          <w:p w14:paraId="22400885" w14:textId="0CAF72AD" w:rsidR="00DE0B73" w:rsidRPr="004F71EF" w:rsidRDefault="00DE0B73" w:rsidP="00DE0B73">
            <w:pPr>
              <w:pStyle w:val="Dates"/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  <w:p w14:paraId="1E754D8E" w14:textId="77777777" w:rsidR="00AE1D12" w:rsidRPr="004F71EF" w:rsidRDefault="00AE1D12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78AEFE" w14:textId="4B5200D4" w:rsidR="00AE1D12" w:rsidRPr="004F71EF" w:rsidRDefault="005B1E57" w:rsidP="00AD4DC9">
            <w:pPr>
              <w:pStyle w:val="Dates"/>
              <w:rPr>
                <w:rFonts w:asciiTheme="minorHAnsi" w:hAnsiTheme="minorHAnsi"/>
                <w:b/>
                <w:color w:val="595959" w:themeColor="text1" w:themeTint="A6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7C085DAE" w14:textId="77777777" w:rsidR="005F11A0" w:rsidRPr="004F71EF" w:rsidRDefault="005F11A0" w:rsidP="005F11A0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Holiday</w:t>
            </w:r>
          </w:p>
          <w:p w14:paraId="67FED046" w14:textId="77777777" w:rsidR="005F11A0" w:rsidRPr="004F71EF" w:rsidRDefault="005F11A0" w:rsidP="005F11A0">
            <w:pPr>
              <w:pStyle w:val="Dates"/>
              <w:jc w:val="center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(Independence Day)</w:t>
            </w:r>
          </w:p>
          <w:p w14:paraId="12AFC43F" w14:textId="77777777" w:rsidR="005F11A0" w:rsidRDefault="005F11A0" w:rsidP="00E34A55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725E4690" w14:textId="77777777" w:rsidR="005A2AA3" w:rsidRPr="004F71EF" w:rsidRDefault="005A2AA3" w:rsidP="00974204">
            <w:pPr>
              <w:pStyle w:val="Dates"/>
              <w:rPr>
                <w:rFonts w:asciiTheme="minorHAnsi" w:hAnsiTheme="minorHAnsi"/>
                <w:b/>
                <w:color w:val="403152" w:themeColor="accent4" w:themeShade="80"/>
                <w:sz w:val="14"/>
                <w:szCs w:val="16"/>
                <w:highlight w:val="yellow"/>
              </w:rPr>
            </w:pPr>
          </w:p>
          <w:p w14:paraId="25C5F986" w14:textId="77777777" w:rsidR="00974204" w:rsidRPr="004F71EF" w:rsidRDefault="00974204" w:rsidP="00974204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37026338" w14:textId="77777777" w:rsidR="00974204" w:rsidRPr="004F71EF" w:rsidRDefault="00974204" w:rsidP="00974204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</w:p>
          <w:p w14:paraId="71A53781" w14:textId="77777777" w:rsidR="00AE1D12" w:rsidRPr="004F71EF" w:rsidRDefault="00AE1D12" w:rsidP="000B11F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4F39BC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E1D12" w:rsidRPr="00CD796B" w14:paraId="4EE44D08" w14:textId="77777777" w:rsidTr="00885EEF">
        <w:trPr>
          <w:gridAfter w:val="1"/>
          <w:wAfter w:w="45" w:type="dxa"/>
          <w:cantSplit/>
          <w:trHeight w:hRule="exact" w:val="1952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F193AE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BB2166" w14:textId="2AEC068D" w:rsidR="00AE1D12" w:rsidRDefault="00212A5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7708C460" w14:textId="2959C243" w:rsidR="00D36415" w:rsidRPr="004F71EF" w:rsidRDefault="00D36415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98589EC" w14:textId="77777777" w:rsidR="00F34363" w:rsidRPr="001164A5" w:rsidRDefault="00F34363" w:rsidP="00F34363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1164A5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CEC Load Wind Closes 5P</w:t>
            </w:r>
          </w:p>
          <w:p w14:paraId="03BA85FF" w14:textId="77777777" w:rsidR="00AE1D12" w:rsidRPr="004F71EF" w:rsidRDefault="00AE1D12" w:rsidP="00E06632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25B33EC9" w14:textId="7E373AEF" w:rsidR="00AE1D12" w:rsidRPr="004F71EF" w:rsidRDefault="00AE1D12" w:rsidP="00E34A55">
            <w:pPr>
              <w:pStyle w:val="Dates"/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5E651A" w14:textId="73751DCF" w:rsidR="00C3221E" w:rsidRPr="004F71EF" w:rsidRDefault="00212A52" w:rsidP="00AD4DC9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2630BE41" w14:textId="77777777" w:rsidR="00843B5A" w:rsidRDefault="00843B5A" w:rsidP="00843B5A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5EB0BA72" w14:textId="77777777" w:rsidR="00E04C15" w:rsidRPr="001164A5" w:rsidRDefault="00E04C15" w:rsidP="00E04C15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1164A5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Hist Load Wind Opens 1A</w:t>
            </w:r>
          </w:p>
          <w:p w14:paraId="3CED9F26" w14:textId="77777777" w:rsidR="00E04C15" w:rsidRPr="001164A5" w:rsidRDefault="00E04C15" w:rsidP="00E04C15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1164A5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Hist Load Wind Closes 5P</w:t>
            </w:r>
          </w:p>
          <w:p w14:paraId="2530DD91" w14:textId="77777777" w:rsidR="00E04C15" w:rsidRDefault="00E04C15" w:rsidP="00843B5A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258FBE41" w14:textId="1682778B" w:rsidR="00843B5A" w:rsidRPr="001164A5" w:rsidRDefault="00843B5A" w:rsidP="00843B5A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1164A5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POST ALLOC_MN_M08_ETC Model </w:t>
            </w:r>
          </w:p>
          <w:p w14:paraId="778061DF" w14:textId="4E7A0205" w:rsidR="00EF41E1" w:rsidRDefault="00EF41E1" w:rsidP="00EF41E1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5B6525B8" w14:textId="022A4274" w:rsidR="00AE1D12" w:rsidRPr="004F71EF" w:rsidRDefault="00AE1D12" w:rsidP="00E04C1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85B26A" w14:textId="472BFD9E" w:rsidR="00D36415" w:rsidRDefault="00212A52" w:rsidP="00C202A8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18FA1049" w14:textId="77777777" w:rsidR="00E04C15" w:rsidRDefault="00E04C15" w:rsidP="00E04C15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</w:p>
          <w:p w14:paraId="6375BF74" w14:textId="02FF58B0" w:rsidR="00E04C15" w:rsidRPr="004F71EF" w:rsidRDefault="00E04C15" w:rsidP="00E04C15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 xml:space="preserve">Sep </w:t>
            </w:r>
            <w:proofErr w:type="spellStart"/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 xml:space="preserve"> Load Wind Opens 1A</w:t>
            </w:r>
          </w:p>
          <w:p w14:paraId="2675A230" w14:textId="77777777" w:rsidR="00DD68A1" w:rsidRDefault="00DD68A1" w:rsidP="00C202A8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3826845" w14:textId="77777777" w:rsidR="00843B5A" w:rsidRPr="00F34363" w:rsidRDefault="00843B5A" w:rsidP="00843B5A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F34363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8</w:t>
            </w:r>
            <w:r w:rsidRPr="00F34363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_T1 Model </w:t>
            </w:r>
          </w:p>
          <w:p w14:paraId="6292303D" w14:textId="77777777" w:rsidR="00F34363" w:rsidRPr="001164A5" w:rsidRDefault="00F34363" w:rsidP="00C202A8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C87AA8A" w14:textId="4FDDC0FB" w:rsidR="00761EC3" w:rsidRPr="004F71EF" w:rsidRDefault="00761EC3" w:rsidP="00E04C1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0EE046" w14:textId="2F4AFFC9" w:rsidR="00AE1D12" w:rsidRDefault="00212A52" w:rsidP="00C3221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9</w:t>
            </w:r>
          </w:p>
          <w:p w14:paraId="7CE6E83E" w14:textId="77777777" w:rsidR="00E04C15" w:rsidRDefault="00E04C15" w:rsidP="001164A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61FBE20E" w14:textId="59250969" w:rsidR="001164A5" w:rsidRPr="004F71EF" w:rsidRDefault="001164A5" w:rsidP="001164A5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 xml:space="preserve">Sep </w:t>
            </w:r>
            <w:proofErr w:type="spellStart"/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 xml:space="preserve"> Load Wind Closes 5P</w:t>
            </w:r>
          </w:p>
          <w:p w14:paraId="1D458F6F" w14:textId="77777777" w:rsidR="00D36637" w:rsidRPr="004F71EF" w:rsidRDefault="00D36637" w:rsidP="00CF7ECB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9C51CB" w14:textId="483F016B" w:rsidR="00AE1D12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212A52">
              <w:rPr>
                <w:rFonts w:asciiTheme="minorHAnsi" w:hAnsiTheme="minorHAnsi"/>
                <w:b/>
                <w:sz w:val="14"/>
                <w:szCs w:val="16"/>
              </w:rPr>
              <w:t>0</w:t>
            </w:r>
          </w:p>
          <w:p w14:paraId="5D11B2C7" w14:textId="77777777" w:rsidR="00DD68A1" w:rsidRPr="004F71EF" w:rsidRDefault="00DD68A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BC743A2" w14:textId="77777777" w:rsidR="00C478E2" w:rsidRPr="004F71EF" w:rsidRDefault="00C478E2" w:rsidP="00C478E2">
            <w:pPr>
              <w:pStyle w:val="Dates"/>
              <w:rPr>
                <w:rFonts w:asciiTheme="minorHAnsi" w:hAnsiTheme="minorHAnsi"/>
                <w:b/>
                <w:color w:val="403152" w:themeColor="accent4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OBAALSE data template due to CAISO</w:t>
            </w:r>
          </w:p>
          <w:p w14:paraId="431D0681" w14:textId="77777777" w:rsidR="00515606" w:rsidRDefault="00515606" w:rsidP="00542949">
            <w:pPr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  <w:p w14:paraId="4B8F622C" w14:textId="77777777" w:rsidR="00F34363" w:rsidRPr="004F71EF" w:rsidRDefault="00F34363" w:rsidP="00F34363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Tier 1 Opens 1A</w:t>
            </w:r>
          </w:p>
          <w:p w14:paraId="56B60D9F" w14:textId="77777777" w:rsidR="00F34363" w:rsidRPr="004F71EF" w:rsidRDefault="00F34363" w:rsidP="00F34363">
            <w:pPr>
              <w:pStyle w:val="Dates"/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Tier 1 Closes 5P</w:t>
            </w:r>
          </w:p>
          <w:p w14:paraId="267AA6AC" w14:textId="77777777" w:rsidR="00F34363" w:rsidRPr="004F71EF" w:rsidRDefault="00F34363" w:rsidP="00542949">
            <w:pPr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</w:tc>
        <w:tc>
          <w:tcPr>
            <w:tcW w:w="25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58E209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E1D12" w:rsidRPr="00CD796B" w14:paraId="40985285" w14:textId="77777777" w:rsidTr="00885EEF">
        <w:trPr>
          <w:gridAfter w:val="1"/>
          <w:wAfter w:w="45" w:type="dxa"/>
          <w:cantSplit/>
          <w:trHeight w:hRule="exact" w:val="1584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6C1CFA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11DBD2" w14:textId="384D72F9" w:rsidR="001164A5" w:rsidRDefault="00435418" w:rsidP="00C202A8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212A52"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243279F9" w14:textId="77777777" w:rsidR="00794E00" w:rsidRPr="001164A5" w:rsidRDefault="00794E00" w:rsidP="00C202A8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182F9B8" w14:textId="77777777" w:rsidR="00515606" w:rsidRPr="004F71EF" w:rsidRDefault="00515606" w:rsidP="00E34A55">
            <w:pPr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  <w:p w14:paraId="08B2C7FC" w14:textId="77777777" w:rsidR="00C667CC" w:rsidRPr="004F71EF" w:rsidRDefault="00C667CC" w:rsidP="001A6980">
            <w:pPr>
              <w:pStyle w:val="Dates"/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CE30D9" w14:textId="5EF6143C" w:rsidR="00903C2D" w:rsidRDefault="00435418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212A52"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519DF54C" w14:textId="77777777" w:rsidR="00954A47" w:rsidRDefault="00954A47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061D451" w14:textId="77777777" w:rsidR="00954A47" w:rsidRPr="004F71EF" w:rsidRDefault="00954A47" w:rsidP="00954A4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Post Tier 1 Results by 5P</w:t>
            </w:r>
          </w:p>
          <w:p w14:paraId="283BE3B9" w14:textId="77777777" w:rsidR="00794E00" w:rsidRDefault="00794E00" w:rsidP="00C202A8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A0EB0ED" w14:textId="77777777" w:rsidR="00903C2D" w:rsidRPr="004F71EF" w:rsidRDefault="00903C2D" w:rsidP="00C202A8">
            <w:pPr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</w:p>
          <w:p w14:paraId="0DF9E679" w14:textId="52F37048" w:rsidR="00AE1D12" w:rsidRPr="004F71EF" w:rsidRDefault="00AE1D12" w:rsidP="003E2692">
            <w:pPr>
              <w:pStyle w:val="Dates"/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A1C31C" w14:textId="7C41986F" w:rsidR="00AE1D12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212A52"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715FC191" w14:textId="77777777" w:rsidR="00954A47" w:rsidRPr="004F71EF" w:rsidRDefault="00954A47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A4ED002" w14:textId="77777777" w:rsidR="00954A47" w:rsidRPr="004F71EF" w:rsidRDefault="00954A47" w:rsidP="00954A47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1164A5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8</w:t>
            </w:r>
            <w:r w:rsidRPr="001164A5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_T2 Model</w:t>
            </w:r>
          </w:p>
          <w:p w14:paraId="1C8ED224" w14:textId="77777777" w:rsidR="00954A47" w:rsidRDefault="00954A47" w:rsidP="00954A47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Tier 2 MEQ</w:t>
            </w:r>
          </w:p>
          <w:p w14:paraId="2E207AC2" w14:textId="77777777" w:rsidR="00954A47" w:rsidRDefault="00954A47" w:rsidP="00954A47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Aug </w:t>
            </w:r>
            <w: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Post Set-Aside</w:t>
            </w:r>
          </w:p>
          <w:p w14:paraId="74850B35" w14:textId="77777777" w:rsidR="00885EEF" w:rsidRDefault="00885EEF" w:rsidP="00C202A8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04BC7810" w14:textId="2138B203" w:rsidR="00467138" w:rsidRPr="004F71EF" w:rsidRDefault="00467138" w:rsidP="00954A4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56B782" w14:textId="1B4940B8" w:rsidR="00AE1D12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212A52"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0AA6F5FE" w14:textId="77777777" w:rsidR="00954A47" w:rsidRPr="004F71EF" w:rsidRDefault="00954A47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61BA2D1" w14:textId="77777777" w:rsidR="00954A47" w:rsidRPr="004F71EF" w:rsidRDefault="00954A47" w:rsidP="00954A47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Tier 2 Opens 1A</w:t>
            </w:r>
          </w:p>
          <w:p w14:paraId="3D41E53F" w14:textId="77777777" w:rsidR="00954A47" w:rsidRPr="004F71EF" w:rsidRDefault="00954A47" w:rsidP="00954A47">
            <w:pPr>
              <w:pStyle w:val="Dates"/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Tier 2 Closes 5P</w:t>
            </w:r>
          </w:p>
          <w:p w14:paraId="3D1C82E0" w14:textId="77777777" w:rsidR="00542949" w:rsidRPr="004F71EF" w:rsidRDefault="00542949" w:rsidP="00542949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09D5A5BE" w14:textId="77777777" w:rsidR="00AE1D12" w:rsidRPr="004F71EF" w:rsidRDefault="00AE1D12" w:rsidP="00AD4DC9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64441FBF" w14:textId="77777777" w:rsidR="000B11F5" w:rsidRPr="004F71EF" w:rsidRDefault="000B11F5" w:rsidP="00AD4DC9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2482C54B" w14:textId="7E2C4998" w:rsidR="000B11F5" w:rsidRPr="004F71EF" w:rsidRDefault="000B11F5" w:rsidP="00AD4DC9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D79F18" w14:textId="346323A4" w:rsidR="00AE1D12" w:rsidRPr="004F71EF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212A52"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0339056C" w14:textId="77777777" w:rsidR="00885EEF" w:rsidRDefault="00885EEF" w:rsidP="00C202A8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1AA82145" w14:textId="77777777" w:rsidR="00E34A55" w:rsidRPr="004F71EF" w:rsidRDefault="00E34A55" w:rsidP="00542949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3F111BB3" w14:textId="77777777" w:rsidR="005A2AA3" w:rsidRPr="004F71EF" w:rsidRDefault="005A2AA3" w:rsidP="00542949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0E606E62" w14:textId="77777777" w:rsidR="00542949" w:rsidRPr="004F71EF" w:rsidRDefault="00542949" w:rsidP="00542949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4775C9A" w14:textId="77777777" w:rsidR="00542949" w:rsidRPr="004F71EF" w:rsidRDefault="00542949" w:rsidP="00542949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12283FDD" w14:textId="77777777" w:rsidR="00542949" w:rsidRPr="004F71EF" w:rsidRDefault="00542949" w:rsidP="00AD4DC9">
            <w:pPr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</w:p>
        </w:tc>
        <w:tc>
          <w:tcPr>
            <w:tcW w:w="25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26B271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9A500C" w:rsidRPr="00CD796B" w14:paraId="6C773412" w14:textId="77777777" w:rsidTr="00885EEF">
        <w:trPr>
          <w:gridAfter w:val="1"/>
          <w:wAfter w:w="45" w:type="dxa"/>
          <w:cantSplit/>
          <w:trHeight w:hRule="exact" w:val="1584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A29E5F" w14:textId="77777777" w:rsidR="009A500C" w:rsidRPr="00CD796B" w:rsidRDefault="009A500C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025980" w14:textId="76740453" w:rsidR="00885EEF" w:rsidRDefault="009A500C" w:rsidP="007C2BC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212A52">
              <w:rPr>
                <w:rFonts w:asciiTheme="minorHAnsi" w:hAnsiTheme="minorHAnsi"/>
                <w:b/>
                <w:sz w:val="14"/>
                <w:szCs w:val="16"/>
              </w:rPr>
              <w:t>0</w:t>
            </w:r>
          </w:p>
          <w:p w14:paraId="22DE511A" w14:textId="77777777" w:rsidR="00A40321" w:rsidRPr="004F71EF" w:rsidRDefault="00A40321" w:rsidP="00A40321">
            <w:pPr>
              <w:pStyle w:val="Dates"/>
              <w:rPr>
                <w:rFonts w:asciiTheme="minorHAnsi" w:hAnsiTheme="minorHAnsi"/>
                <w:b/>
                <w:color w:val="403152" w:themeColor="accent4" w:themeShade="80"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UDCs submit LM data by 12P</w:t>
            </w:r>
          </w:p>
          <w:p w14:paraId="72674FD9" w14:textId="77777777" w:rsidR="00954A47" w:rsidRDefault="00954A47" w:rsidP="007C2BC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6D58B13" w14:textId="77777777" w:rsidR="00954A47" w:rsidRPr="004F71EF" w:rsidRDefault="00954A47" w:rsidP="00954A47">
            <w:pPr>
              <w:pStyle w:val="Dates"/>
              <w:rPr>
                <w:rFonts w:asciiTheme="minorHAnsi" w:hAnsiTheme="minorHAnsi"/>
                <w:b/>
                <w:color w:val="403152" w:themeColor="accent4" w:themeShade="80"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Post Tier 2 Results by 5P</w:t>
            </w:r>
          </w:p>
          <w:p w14:paraId="057F3DCA" w14:textId="77777777" w:rsidR="009A500C" w:rsidRPr="004F71EF" w:rsidRDefault="009A500C" w:rsidP="009A500C">
            <w:pPr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Annual Hist Load Wind Opens 1A</w:t>
            </w:r>
          </w:p>
          <w:p w14:paraId="7D722766" w14:textId="77777777" w:rsidR="009A500C" w:rsidRPr="004F71EF" w:rsidRDefault="009A500C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C2740C" w14:textId="5B2649B5" w:rsidR="00885EEF" w:rsidRDefault="009A500C" w:rsidP="00903C2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212A52"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3359A70F" w14:textId="74BFE046" w:rsidR="00954A47" w:rsidRPr="00A40321" w:rsidRDefault="00954A47" w:rsidP="00A40321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5B0CA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POST AUC_MN_M08 Model</w:t>
            </w:r>
            <w:r w:rsidRPr="00B529BB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 </w:t>
            </w:r>
          </w:p>
          <w:p w14:paraId="22C6A229" w14:textId="77777777" w:rsidR="00E34A55" w:rsidRPr="004F71EF" w:rsidRDefault="00E34A55" w:rsidP="00327C5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BA1CD3" w14:textId="16F8C692" w:rsidR="00E34A55" w:rsidRDefault="009A500C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212A52"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039A8182" w14:textId="77777777" w:rsidR="00333B3A" w:rsidRPr="004F71EF" w:rsidRDefault="00333B3A" w:rsidP="00333B3A">
            <w:pPr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Auction Opens 1A</w:t>
            </w:r>
          </w:p>
          <w:p w14:paraId="7E1B012B" w14:textId="77777777" w:rsidR="00333B3A" w:rsidRDefault="00333B3A" w:rsidP="003C761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137D13E8" w14:textId="364B09FE" w:rsidR="003C7613" w:rsidRPr="003C7613" w:rsidRDefault="003C7613" w:rsidP="003C7613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3C7613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Post M</w:t>
            </w:r>
            <w:r w:rsidR="00002AB7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N</w:t>
            </w:r>
            <w:r w:rsidRPr="003C7613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_202</w:t>
            </w:r>
            <w:r w:rsidR="00063EF3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6</w:t>
            </w:r>
            <w:r w:rsidRPr="003C7613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 xml:space="preserve">_M09_V0 by 5P </w:t>
            </w:r>
          </w:p>
          <w:p w14:paraId="4071608E" w14:textId="5BAC14C4" w:rsidR="003C7613" w:rsidRDefault="003C7613" w:rsidP="003C7613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3C7613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Post MEQ</w:t>
            </w:r>
          </w:p>
          <w:p w14:paraId="373E220C" w14:textId="77777777" w:rsidR="00954A47" w:rsidRPr="003C7613" w:rsidRDefault="00954A47" w:rsidP="003C7613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</w:p>
          <w:p w14:paraId="0B5C33A2" w14:textId="5372B56D" w:rsidR="00EE0FCB" w:rsidRPr="004F71EF" w:rsidRDefault="00EE0FCB" w:rsidP="00EE0FCB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Post initial annual </w:t>
            </w:r>
            <w:r w:rsidRPr="00315DC9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FNM</w:t>
            </w:r>
            <w:r w:rsidR="00315DC9" w:rsidRPr="00315DC9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V0</w:t>
            </w:r>
          </w:p>
          <w:p w14:paraId="5FB00FED" w14:textId="77777777" w:rsidR="00C202A8" w:rsidRDefault="00C202A8" w:rsidP="00AD4DC9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</w:p>
          <w:p w14:paraId="02634DA1" w14:textId="4FB91B55" w:rsidR="00515606" w:rsidRPr="004F71EF" w:rsidRDefault="00515606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7842E8" w14:textId="1ABF10B9" w:rsidR="004E1F12" w:rsidRPr="004F71EF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212A52"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22AB1F09" w14:textId="77777777" w:rsidR="00954A47" w:rsidRPr="004F71EF" w:rsidRDefault="00954A47" w:rsidP="00954A4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Auction Closes 5P</w:t>
            </w:r>
          </w:p>
          <w:p w14:paraId="59E66FB5" w14:textId="4849C352" w:rsidR="004E1F12" w:rsidRPr="004F71EF" w:rsidRDefault="004E1F1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5864DE" w14:textId="2EEBBE7B" w:rsidR="006660D7" w:rsidRDefault="00435418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212A52">
              <w:rPr>
                <w:rFonts w:asciiTheme="minorHAnsi" w:hAnsiTheme="minorHAnsi"/>
                <w:b/>
                <w:sz w:val="14"/>
                <w:szCs w:val="16"/>
              </w:rPr>
              <w:t>4</w:t>
            </w:r>
            <w:r w:rsidR="004E1F12"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</w:t>
            </w:r>
          </w:p>
          <w:p w14:paraId="436CBE1F" w14:textId="77777777" w:rsidR="00954A47" w:rsidRPr="004F71EF" w:rsidRDefault="00954A47" w:rsidP="00AD4DC9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</w:p>
          <w:p w14:paraId="323AECF2" w14:textId="139A7581" w:rsidR="00C478E2" w:rsidRPr="004F71EF" w:rsidRDefault="00C478E2" w:rsidP="00C478E2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Annual Hist Load Wind Closes 5P</w:t>
            </w:r>
          </w:p>
          <w:p w14:paraId="19A0BC16" w14:textId="77777777" w:rsidR="00C478E2" w:rsidRPr="004F71EF" w:rsidRDefault="00C478E2" w:rsidP="00C478E2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</w:p>
          <w:p w14:paraId="465C4600" w14:textId="4E5D00AC" w:rsidR="004E1F12" w:rsidRPr="004F71EF" w:rsidRDefault="004E1F12" w:rsidP="00C478E2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F635B4" w14:textId="77777777" w:rsidR="009A500C" w:rsidRPr="00CD796B" w:rsidRDefault="009A500C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B17A8" w:rsidRPr="00CD796B" w14:paraId="16D95A77" w14:textId="77777777" w:rsidTr="00885EEF">
        <w:trPr>
          <w:gridAfter w:val="1"/>
          <w:wAfter w:w="45" w:type="dxa"/>
          <w:cantSplit/>
          <w:trHeight w:hRule="exact" w:val="1584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DD5670" w14:textId="77777777" w:rsidR="006B17A8" w:rsidRPr="00CD796B" w:rsidRDefault="006B17A8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7CEEA6" w14:textId="3CDA2FE1" w:rsidR="006B17A8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212A52"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5CF41424" w14:textId="77777777" w:rsidR="00903C2D" w:rsidRDefault="00903C2D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0F7B812" w14:textId="4B3FB627" w:rsidR="007C14B2" w:rsidRPr="007C14B2" w:rsidRDefault="007C14B2" w:rsidP="00AD4DC9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Auction results post by 5P</w:t>
            </w:r>
          </w:p>
          <w:p w14:paraId="3649DB35" w14:textId="30A5FBE8" w:rsidR="00847BFE" w:rsidRPr="004F71EF" w:rsidRDefault="00847BFE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9730C4" w14:textId="52C92599" w:rsidR="006B17A8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212A52"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4A6B55E6" w14:textId="575FDC67" w:rsidR="00C202A8" w:rsidRPr="004F71EF" w:rsidRDefault="00C202A8" w:rsidP="00F5247C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CB23A3" w14:textId="2635F903" w:rsidR="006B17A8" w:rsidRPr="004F71EF" w:rsidRDefault="00212A5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29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3F1711" w14:textId="04D71FEA" w:rsidR="006B17A8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3</w:t>
            </w:r>
            <w:r w:rsidR="00212A52">
              <w:rPr>
                <w:rFonts w:asciiTheme="minorHAnsi" w:hAnsiTheme="minorHAnsi"/>
                <w:b/>
                <w:sz w:val="14"/>
                <w:szCs w:val="16"/>
              </w:rPr>
              <w:t>0</w:t>
            </w:r>
          </w:p>
          <w:p w14:paraId="1622D7D8" w14:textId="49A9436A" w:rsidR="00C202A8" w:rsidRPr="004F71EF" w:rsidRDefault="00C202A8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BF32B7" w14:textId="6358BB06" w:rsidR="006B17A8" w:rsidRPr="004F71EF" w:rsidRDefault="00841A83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31</w:t>
            </w:r>
          </w:p>
        </w:tc>
        <w:tc>
          <w:tcPr>
            <w:tcW w:w="25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0967A1" w14:textId="77777777" w:rsidR="006B17A8" w:rsidRPr="00CD796B" w:rsidRDefault="006B17A8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C16C5F" w:rsidRPr="00F7411B" w14:paraId="66A3BECC" w14:textId="77777777" w:rsidTr="00885EEF">
        <w:trPr>
          <w:cantSplit/>
          <w:trHeight w:hRule="exact" w:val="605"/>
          <w:jc w:val="center"/>
        </w:trPr>
        <w:tc>
          <w:tcPr>
            <w:tcW w:w="1431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14:paraId="3B2DC9CE" w14:textId="3916426D" w:rsidR="00C16C5F" w:rsidRPr="00F7411B" w:rsidRDefault="00AE1D12" w:rsidP="00425C52">
            <w:pPr>
              <w:pStyle w:val="MonthNames"/>
              <w:rPr>
                <w:b/>
              </w:rPr>
            </w:pPr>
            <w:r>
              <w:rPr>
                <w:b/>
              </w:rPr>
              <w:lastRenderedPageBreak/>
              <w:br w:type="page"/>
            </w:r>
            <w:r w:rsidR="00C16C5F">
              <w:rPr>
                <w:b/>
              </w:rPr>
              <w:t>August</w:t>
            </w:r>
            <w:r w:rsidR="00C16C5F" w:rsidRPr="00F7411B">
              <w:rPr>
                <w:b/>
              </w:rPr>
              <w:t xml:space="preserve"> </w:t>
            </w:r>
            <w:r w:rsidR="005C0844">
              <w:rPr>
                <w:b/>
              </w:rPr>
              <w:t>202</w:t>
            </w:r>
            <w:r w:rsidR="000B7730">
              <w:rPr>
                <w:b/>
              </w:rPr>
              <w:t>6</w:t>
            </w:r>
          </w:p>
        </w:tc>
      </w:tr>
      <w:tr w:rsidR="00C16C5F" w:rsidRPr="00F7411B" w14:paraId="62EBE715" w14:textId="77777777" w:rsidTr="00885EEF">
        <w:trPr>
          <w:cantSplit/>
          <w:trHeight w:hRule="exact" w:val="259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32DB8595" w14:textId="77777777" w:rsidR="00C16C5F" w:rsidRPr="00F7411B" w:rsidRDefault="00C16C5F" w:rsidP="001838A4">
            <w:pPr>
              <w:pStyle w:val="Weekdays"/>
            </w:pPr>
          </w:p>
        </w:tc>
        <w:tc>
          <w:tcPr>
            <w:tcW w:w="258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2AA06711" w14:textId="77777777" w:rsidR="00C16C5F" w:rsidRPr="00F7411B" w:rsidRDefault="00C16C5F" w:rsidP="001838A4">
            <w:pPr>
              <w:pStyle w:val="Weekdays"/>
            </w:pPr>
            <w:r w:rsidRPr="00F7411B">
              <w:t>Monday</w:t>
            </w:r>
          </w:p>
        </w:tc>
        <w:tc>
          <w:tcPr>
            <w:tcW w:w="279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669ECB05" w14:textId="77777777" w:rsidR="00C16C5F" w:rsidRPr="00F7411B" w:rsidRDefault="00C16C5F" w:rsidP="001838A4">
            <w:pPr>
              <w:pStyle w:val="Weekdays"/>
            </w:pPr>
            <w:r w:rsidRPr="00F7411B">
              <w:t>Tuesday</w:t>
            </w:r>
          </w:p>
        </w:tc>
        <w:tc>
          <w:tcPr>
            <w:tcW w:w="26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4DF6278" w14:textId="77777777" w:rsidR="00C16C5F" w:rsidRPr="00F7411B" w:rsidRDefault="00C16C5F" w:rsidP="001838A4">
            <w:pPr>
              <w:pStyle w:val="Weekdays"/>
            </w:pPr>
            <w:r w:rsidRPr="00F7411B">
              <w:t>Wednesday</w:t>
            </w:r>
          </w:p>
        </w:tc>
        <w:tc>
          <w:tcPr>
            <w:tcW w:w="29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38D185C3" w14:textId="77777777" w:rsidR="00C16C5F" w:rsidRPr="00F7411B" w:rsidRDefault="00C16C5F" w:rsidP="001838A4">
            <w:pPr>
              <w:pStyle w:val="Weekdays"/>
            </w:pPr>
            <w:r w:rsidRPr="00F7411B">
              <w:t>Thursday</w:t>
            </w:r>
          </w:p>
        </w:tc>
        <w:tc>
          <w:tcPr>
            <w:tcW w:w="281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9056088" w14:textId="77777777" w:rsidR="00C16C5F" w:rsidRPr="00F7411B" w:rsidRDefault="00C16C5F" w:rsidP="001838A4">
            <w:pPr>
              <w:pStyle w:val="Weekdays"/>
            </w:pPr>
            <w:r w:rsidRPr="00F7411B">
              <w:t>Friday</w:t>
            </w:r>
          </w:p>
        </w:tc>
        <w:tc>
          <w:tcPr>
            <w:tcW w:w="25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3E552151" w14:textId="77777777" w:rsidR="00C16C5F" w:rsidRPr="00F7411B" w:rsidRDefault="00C16C5F" w:rsidP="001838A4">
            <w:pPr>
              <w:pStyle w:val="Weekdays"/>
            </w:pPr>
          </w:p>
        </w:tc>
      </w:tr>
      <w:tr w:rsidR="00C16C5F" w:rsidRPr="00CD796B" w14:paraId="57E00D48" w14:textId="77777777" w:rsidTr="00885EEF">
        <w:trPr>
          <w:cantSplit/>
          <w:trHeight w:hRule="exact" w:val="1808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0CF57C" w14:textId="77777777" w:rsidR="00C16C5F" w:rsidRPr="00CD796B" w:rsidRDefault="00C16C5F" w:rsidP="001838A4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325C40" w14:textId="2F671915" w:rsidR="00C16C5F" w:rsidRPr="004F71EF" w:rsidRDefault="00A17051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62795EEB" w14:textId="77777777" w:rsidR="00A17051" w:rsidRDefault="00A17051" w:rsidP="00A17051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Post Annual Source/Sink List</w:t>
            </w:r>
          </w:p>
          <w:p w14:paraId="653B5960" w14:textId="2FF059F4" w:rsidR="00A17051" w:rsidRPr="00AC10D4" w:rsidRDefault="00A17051" w:rsidP="00A17051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AC10D4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CEC Load Wind Opens 1A</w:t>
            </w:r>
          </w:p>
          <w:p w14:paraId="30E0A951" w14:textId="77777777" w:rsidR="00A17051" w:rsidRPr="008A4A83" w:rsidRDefault="00A17051" w:rsidP="00A17051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8A4A83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UDC Load Migration Window Opens 1A</w:t>
            </w:r>
          </w:p>
          <w:p w14:paraId="7E559DBF" w14:textId="3F0FD084" w:rsidR="00F241BB" w:rsidRPr="004F71EF" w:rsidRDefault="00F241BB" w:rsidP="009A78D8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</w:p>
          <w:p w14:paraId="3591ADE9" w14:textId="77777777" w:rsidR="00F04E09" w:rsidRPr="004F71EF" w:rsidRDefault="00F04E09" w:rsidP="00F04E09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</w:p>
          <w:p w14:paraId="30C9917F" w14:textId="77777777" w:rsidR="001A6980" w:rsidRPr="004F71EF" w:rsidRDefault="001A6980" w:rsidP="00C61A14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  <w:highlight w:val="yellow"/>
              </w:rPr>
            </w:pPr>
          </w:p>
          <w:p w14:paraId="3FDF8469" w14:textId="77777777" w:rsidR="00C16C5F" w:rsidRPr="004F71EF" w:rsidRDefault="00C16C5F" w:rsidP="00C61A14">
            <w:pPr>
              <w:pStyle w:val="Dates"/>
              <w:rPr>
                <w:rFonts w:asciiTheme="minorHAnsi" w:hAnsiTheme="minorHAnsi"/>
                <w:b/>
                <w:color w:val="403152" w:themeColor="accent4" w:themeShade="80"/>
                <w:sz w:val="14"/>
                <w:szCs w:val="16"/>
              </w:rPr>
            </w:pPr>
          </w:p>
          <w:p w14:paraId="7CE790B9" w14:textId="7707818E" w:rsidR="00C16C5F" w:rsidRPr="004F71EF" w:rsidRDefault="00C16C5F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A80E94" w14:textId="2139F826" w:rsidR="00C16C5F" w:rsidRPr="004F71EF" w:rsidRDefault="00A17051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5E07FFC5" w14:textId="77777777" w:rsidR="0040661D" w:rsidRPr="004F71EF" w:rsidRDefault="0040661D" w:rsidP="0040661D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</w:p>
          <w:p w14:paraId="73EC10CA" w14:textId="77777777" w:rsidR="00C667CC" w:rsidRPr="004F71EF" w:rsidRDefault="00C667CC" w:rsidP="00C667CC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</w:p>
          <w:p w14:paraId="424D089F" w14:textId="0ADBA0EC" w:rsidR="005721A4" w:rsidRPr="004F71EF" w:rsidRDefault="005721A4" w:rsidP="00C667CC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</w:p>
          <w:p w14:paraId="2050A3B1" w14:textId="77777777" w:rsidR="00C2209D" w:rsidRPr="004F71EF" w:rsidRDefault="00C2209D" w:rsidP="00C667CC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</w:p>
          <w:p w14:paraId="50A46E4E" w14:textId="77777777" w:rsidR="00C16C5F" w:rsidRPr="004F71EF" w:rsidRDefault="00C16C5F" w:rsidP="001838A4">
            <w:pPr>
              <w:pStyle w:val="Dates"/>
              <w:rPr>
                <w:rFonts w:asciiTheme="minorHAnsi" w:hAnsiTheme="minorHAnsi"/>
                <w:b/>
                <w:color w:val="403152" w:themeColor="accent4" w:themeShade="80"/>
                <w:sz w:val="14"/>
                <w:szCs w:val="16"/>
              </w:rPr>
            </w:pPr>
          </w:p>
          <w:p w14:paraId="4F28783B" w14:textId="77777777" w:rsidR="00C16C5F" w:rsidRPr="004F71EF" w:rsidRDefault="00C16C5F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6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98AEFC" w14:textId="47F18227" w:rsidR="00C667CC" w:rsidRPr="004F71EF" w:rsidRDefault="00A17051" w:rsidP="00C667CC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5</w:t>
            </w:r>
          </w:p>
          <w:p w14:paraId="4A9E9997" w14:textId="77777777" w:rsidR="00F60837" w:rsidRDefault="00F60837" w:rsidP="00F60837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</w:p>
          <w:p w14:paraId="0F9391FC" w14:textId="77777777" w:rsidR="00F60837" w:rsidRDefault="00F60837" w:rsidP="00F60837">
            <w:pPr>
              <w:pStyle w:val="Dates"/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  <w:p w14:paraId="1EF26226" w14:textId="77777777" w:rsidR="00630123" w:rsidRPr="004F71EF" w:rsidRDefault="00630123" w:rsidP="00E56CE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AC09D8" w14:textId="171ADC6D" w:rsidR="00C16C5F" w:rsidRPr="004F71EF" w:rsidRDefault="00A17051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2FC784D6" w14:textId="77777777" w:rsidR="00E56CE7" w:rsidRPr="00670FBE" w:rsidRDefault="00E56CE7" w:rsidP="00E56CE7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670FBE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CEC Load Wind Closes 5P</w:t>
            </w:r>
          </w:p>
          <w:p w14:paraId="604F577D" w14:textId="77777777" w:rsidR="00F60837" w:rsidRPr="004F71EF" w:rsidRDefault="00F60837" w:rsidP="00F60837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</w:p>
          <w:p w14:paraId="26B181C3" w14:textId="77777777" w:rsidR="001E7F28" w:rsidRPr="00670FBE" w:rsidRDefault="001E7F28" w:rsidP="001E7F28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670FBE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9</w:t>
            </w:r>
            <w:r w:rsidRPr="00670FBE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 xml:space="preserve">_ETC Model </w:t>
            </w:r>
          </w:p>
          <w:p w14:paraId="440DCC90" w14:textId="77777777" w:rsidR="00F60837" w:rsidRPr="004F71EF" w:rsidRDefault="00F60837" w:rsidP="00F60837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  <w:p w14:paraId="0FCDA234" w14:textId="77777777" w:rsidR="000E225B" w:rsidRPr="004F71EF" w:rsidRDefault="000E225B" w:rsidP="00C2169F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</w:p>
          <w:p w14:paraId="5ED459DD" w14:textId="77777777" w:rsidR="00C2169F" w:rsidRPr="004F71EF" w:rsidRDefault="00C2169F" w:rsidP="00C2169F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</w:p>
          <w:p w14:paraId="13885D3D" w14:textId="77777777" w:rsidR="00C2169F" w:rsidRPr="004F71EF" w:rsidRDefault="00C2169F" w:rsidP="009A78D8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6D9A7D" w14:textId="607D4B2F" w:rsidR="00C16C5F" w:rsidRDefault="00A17051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7</w:t>
            </w:r>
            <w:r w:rsidR="00C667CC"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 </w:t>
            </w:r>
          </w:p>
          <w:p w14:paraId="64D820F0" w14:textId="77777777" w:rsidR="00E56CE7" w:rsidRPr="004F71EF" w:rsidRDefault="00E56CE7" w:rsidP="00E56CE7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Hist Load Wind Open1A</w:t>
            </w:r>
          </w:p>
          <w:p w14:paraId="527491B2" w14:textId="77777777" w:rsidR="00E56CE7" w:rsidRPr="004F71EF" w:rsidRDefault="00E56CE7" w:rsidP="00E56CE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Hist Load Wind Close5P</w:t>
            </w:r>
          </w:p>
          <w:p w14:paraId="63860597" w14:textId="77777777" w:rsidR="001E7F28" w:rsidRPr="00B529BB" w:rsidRDefault="001E7F28" w:rsidP="001E7F28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903C2D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9</w:t>
            </w:r>
            <w:r w:rsidRPr="00903C2D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_T1 Model</w:t>
            </w:r>
            <w:r w:rsidRPr="00B529BB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 </w:t>
            </w:r>
          </w:p>
          <w:p w14:paraId="3E159B80" w14:textId="77777777" w:rsidR="00C03AA5" w:rsidRPr="004F71EF" w:rsidRDefault="00C03AA5" w:rsidP="00236282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  <w:highlight w:val="yellow"/>
              </w:rPr>
            </w:pPr>
          </w:p>
          <w:p w14:paraId="5DFB4415" w14:textId="77777777" w:rsidR="00C16C5F" w:rsidRPr="004F71EF" w:rsidRDefault="00C16C5F" w:rsidP="00236282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6FB785" w14:textId="77777777" w:rsidR="00C16C5F" w:rsidRPr="00CD796B" w:rsidRDefault="00C16C5F" w:rsidP="001838A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16C5F" w:rsidRPr="00CD796B" w14:paraId="4FCCED24" w14:textId="77777777" w:rsidTr="00885EEF">
        <w:trPr>
          <w:cantSplit/>
          <w:trHeight w:hRule="exact" w:val="1772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6A6430" w14:textId="77777777" w:rsidR="00C16C5F" w:rsidRPr="00CD796B" w:rsidRDefault="00C16C5F" w:rsidP="001838A4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6DE6C9" w14:textId="4494E769" w:rsidR="00817039" w:rsidRPr="004D163F" w:rsidRDefault="00A17051" w:rsidP="003E45DC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10</w:t>
            </w:r>
          </w:p>
          <w:p w14:paraId="612D334B" w14:textId="77777777" w:rsidR="00E56CE7" w:rsidRPr="00823CE9" w:rsidRDefault="00E56CE7" w:rsidP="00E56CE7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 xml:space="preserve">Oct </w:t>
            </w:r>
            <w:proofErr w:type="spellStart"/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 xml:space="preserve"> Load Wind Opens 1A</w:t>
            </w:r>
          </w:p>
          <w:p w14:paraId="6F085BF9" w14:textId="05911E75" w:rsidR="00C533BA" w:rsidRPr="004D163F" w:rsidRDefault="00C533BA" w:rsidP="00697A2E">
            <w:pPr>
              <w:pStyle w:val="Dates"/>
              <w:rPr>
                <w:rFonts w:asciiTheme="minorHAnsi" w:hAnsiTheme="minorHAnsi"/>
                <w:b/>
                <w:color w:val="9BBB59" w:themeColor="accent3"/>
                <w:sz w:val="14"/>
                <w:szCs w:val="16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BD57F1" w14:textId="47288665" w:rsidR="00C16C5F" w:rsidRPr="004F71EF" w:rsidRDefault="00427939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11</w:t>
            </w:r>
          </w:p>
          <w:p w14:paraId="3E5E504D" w14:textId="55FAEC5F" w:rsidR="00F60837" w:rsidRDefault="00E56CE7" w:rsidP="00E56CE7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 xml:space="preserve">Oct </w:t>
            </w:r>
            <w:proofErr w:type="spellStart"/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 xml:space="preserve"> Load Wind Closes 5P</w:t>
            </w:r>
          </w:p>
          <w:p w14:paraId="409D7CAB" w14:textId="77777777" w:rsidR="00EC6D53" w:rsidRDefault="00EC6D53" w:rsidP="00E56CE7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</w:p>
          <w:p w14:paraId="62B29E70" w14:textId="77777777" w:rsidR="00697A2E" w:rsidRPr="004F71EF" w:rsidRDefault="00697A2E" w:rsidP="00697A2E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Tier 1 Opens 1A</w:t>
            </w:r>
          </w:p>
          <w:p w14:paraId="797527FE" w14:textId="77777777" w:rsidR="00697A2E" w:rsidRDefault="00697A2E" w:rsidP="00697A2E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Tier 1 Closes 5P</w:t>
            </w:r>
          </w:p>
          <w:p w14:paraId="33CF6EF8" w14:textId="77777777" w:rsidR="00EC6D53" w:rsidRDefault="00EC6D53" w:rsidP="00E56CE7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</w:p>
          <w:p w14:paraId="51DBBCB1" w14:textId="77777777" w:rsidR="00E56CE7" w:rsidRDefault="00E56CE7" w:rsidP="00E56CE7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  <w:p w14:paraId="737E5FEA" w14:textId="433B6C9E" w:rsidR="00C16C5F" w:rsidRPr="004F71EF" w:rsidRDefault="00F60837" w:rsidP="00F6083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Provide source UB and SEQs</w:t>
            </w:r>
          </w:p>
        </w:tc>
        <w:tc>
          <w:tcPr>
            <w:tcW w:w="26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FD1985" w14:textId="3352D89B" w:rsidR="00A52778" w:rsidRPr="004F71EF" w:rsidRDefault="00427939" w:rsidP="00C61A14">
            <w:pPr>
              <w:pStyle w:val="Dates"/>
              <w:rPr>
                <w:rFonts w:asciiTheme="minorHAnsi" w:hAnsiTheme="minorHAnsi"/>
                <w:b/>
                <w:color w:val="0070C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12</w:t>
            </w:r>
          </w:p>
          <w:p w14:paraId="3D3362CD" w14:textId="77777777" w:rsidR="00C16C5F" w:rsidRDefault="00F60837" w:rsidP="00670FB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Provide PNP signature data and Sink UB</w:t>
            </w:r>
          </w:p>
          <w:p w14:paraId="0CD6346E" w14:textId="77777777" w:rsidR="004941C8" w:rsidRDefault="004941C8" w:rsidP="00670FB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4BE5BFB" w14:textId="5525C816" w:rsidR="004941C8" w:rsidRPr="004F71EF" w:rsidRDefault="004941C8" w:rsidP="00697A2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32B06E" w14:textId="0AC13057" w:rsidR="003E45DC" w:rsidRDefault="00427939" w:rsidP="004D163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13</w:t>
            </w:r>
          </w:p>
          <w:p w14:paraId="0542A41A" w14:textId="77777777" w:rsidR="00697A2E" w:rsidRPr="004F71EF" w:rsidRDefault="00697A2E" w:rsidP="00697A2E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Post Tier 1 Results by 5P</w:t>
            </w:r>
          </w:p>
          <w:p w14:paraId="24FCF9EC" w14:textId="4D2399C6" w:rsidR="00670FBE" w:rsidRPr="004F71EF" w:rsidRDefault="00670FBE" w:rsidP="004941C8">
            <w:pPr>
              <w:pStyle w:val="Dates"/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0CAA67" w14:textId="6773EE56" w:rsidR="00C16C5F" w:rsidRDefault="00427939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14</w:t>
            </w:r>
          </w:p>
          <w:p w14:paraId="4E588CB9" w14:textId="77777777" w:rsidR="00697A2E" w:rsidRPr="00903C2D" w:rsidRDefault="00697A2E" w:rsidP="00697A2E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903C2D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9</w:t>
            </w:r>
            <w:r w:rsidRPr="00903C2D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_T</w:t>
            </w:r>
            <w:r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2</w:t>
            </w:r>
            <w:r w:rsidRPr="00903C2D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 xml:space="preserve"> Model</w:t>
            </w:r>
            <w:r w:rsidRPr="00B529BB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 </w:t>
            </w:r>
          </w:p>
          <w:p w14:paraId="361B781D" w14:textId="77777777" w:rsidR="00697A2E" w:rsidRDefault="00697A2E" w:rsidP="00697A2E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Post Set-Aside</w:t>
            </w:r>
          </w:p>
          <w:p w14:paraId="552A9C9B" w14:textId="58CC32CB" w:rsidR="00F60837" w:rsidRDefault="00697A2E" w:rsidP="00F60837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Tier 2 MEQ</w:t>
            </w:r>
          </w:p>
          <w:p w14:paraId="5EC6B73B" w14:textId="77777777" w:rsidR="00F60837" w:rsidRPr="004F71EF" w:rsidRDefault="00F60837" w:rsidP="00F60837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0F34F0D3" w14:textId="0E9A4628" w:rsidR="00315DC9" w:rsidRDefault="00315DC9" w:rsidP="00315DC9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Expiring LT Election </w:t>
            </w:r>
            <w:r w:rsidRPr="00315DC9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Window </w:t>
            </w:r>
            <w:r w:rsidRPr="00315DC9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Opens</w:t>
            </w:r>
          </w:p>
          <w:p w14:paraId="2C524DDD" w14:textId="77777777" w:rsidR="00C16C5F" w:rsidRPr="004F71EF" w:rsidRDefault="00C16C5F" w:rsidP="00315DC9">
            <w:pPr>
              <w:rPr>
                <w:rFonts w:asciiTheme="minorHAnsi" w:hAnsiTheme="minorHAnsi"/>
                <w:sz w:val="14"/>
                <w:szCs w:val="16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81EF79" w14:textId="77777777" w:rsidR="00C16C5F" w:rsidRPr="00CD796B" w:rsidRDefault="00C16C5F" w:rsidP="001838A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16C5F" w:rsidRPr="00CD796B" w14:paraId="666797F5" w14:textId="77777777" w:rsidTr="00885EEF">
        <w:trPr>
          <w:cantSplit/>
          <w:trHeight w:hRule="exact" w:val="1466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B26569" w14:textId="77777777" w:rsidR="00C16C5F" w:rsidRPr="00CD796B" w:rsidRDefault="00C16C5F" w:rsidP="001838A4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EF629E" w14:textId="7C13BA66" w:rsidR="009A78D8" w:rsidRDefault="00A17051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17</w:t>
            </w:r>
          </w:p>
          <w:p w14:paraId="1426A344" w14:textId="77777777" w:rsidR="00697A2E" w:rsidRPr="004F71EF" w:rsidRDefault="00697A2E" w:rsidP="00697A2E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Tier 2 Opens 1A</w:t>
            </w:r>
          </w:p>
          <w:p w14:paraId="295223DF" w14:textId="77777777" w:rsidR="00697A2E" w:rsidRPr="004F71EF" w:rsidRDefault="00697A2E" w:rsidP="00697A2E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Tier 2 Closes 5P</w:t>
            </w:r>
          </w:p>
          <w:p w14:paraId="17B6BFB6" w14:textId="77777777" w:rsidR="004941C8" w:rsidRDefault="004941C8" w:rsidP="00F6083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6EA6FA33" w14:textId="50953379" w:rsidR="00C16C5F" w:rsidRPr="00670FBE" w:rsidRDefault="00C16C5F" w:rsidP="00315DC9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D95637" w14:textId="61C8DA2D" w:rsidR="00C16C5F" w:rsidRDefault="004E1F12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427939"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532F60CB" w14:textId="77777777" w:rsidR="004941C8" w:rsidRDefault="004941C8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F3D9E1A" w14:textId="72A6F468" w:rsidR="00C16C5F" w:rsidRPr="004F71EF" w:rsidRDefault="00C16C5F" w:rsidP="0016021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6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E71061" w14:textId="7963C370" w:rsidR="00C16C5F" w:rsidRDefault="004E1F12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427939">
              <w:rPr>
                <w:rFonts w:asciiTheme="minorHAnsi" w:hAnsiTheme="minorHAnsi"/>
                <w:b/>
                <w:sz w:val="14"/>
                <w:szCs w:val="16"/>
              </w:rPr>
              <w:t>9</w:t>
            </w:r>
          </w:p>
          <w:p w14:paraId="32ED980F" w14:textId="77777777" w:rsidR="00697A2E" w:rsidRPr="004F71EF" w:rsidRDefault="00697A2E" w:rsidP="00697A2E">
            <w:pPr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Post Tier 2 Results by 5P</w:t>
            </w:r>
          </w:p>
          <w:p w14:paraId="0BD19575" w14:textId="08E8E344" w:rsidR="0038509E" w:rsidRPr="004F71EF" w:rsidRDefault="0038509E" w:rsidP="00160219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025F665A" w14:textId="10A2EB33" w:rsidR="00C61A14" w:rsidRPr="004F71EF" w:rsidRDefault="00C61A14" w:rsidP="00160219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9009149" w14:textId="740E6BC3" w:rsidR="00C2209D" w:rsidRDefault="00427939" w:rsidP="00B018CC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20</w:t>
            </w:r>
          </w:p>
          <w:p w14:paraId="3D0C23CE" w14:textId="77777777" w:rsidR="00697A2E" w:rsidRPr="00903C2D" w:rsidRDefault="00697A2E" w:rsidP="00697A2E">
            <w:pPr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903C2D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POST AUC_MN_M0</w:t>
            </w:r>
            <w:r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 xml:space="preserve">9 </w:t>
            </w:r>
            <w:r w:rsidRPr="00903C2D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 xml:space="preserve">Model </w:t>
            </w:r>
          </w:p>
          <w:p w14:paraId="266B9149" w14:textId="77777777" w:rsidR="00697A2E" w:rsidRDefault="00697A2E" w:rsidP="00B018CC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C130774" w14:textId="77777777" w:rsidR="00024488" w:rsidRPr="004F71EF" w:rsidRDefault="00024488" w:rsidP="00024488">
            <w:pPr>
              <w:pStyle w:val="Dates"/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UDCs submit LM data by 12P</w:t>
            </w:r>
          </w:p>
          <w:p w14:paraId="55D91A84" w14:textId="77777777" w:rsidR="00F60837" w:rsidRPr="004F71EF" w:rsidRDefault="00F60837" w:rsidP="00F6083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C51B06C" w14:textId="77777777" w:rsidR="00903C2D" w:rsidRDefault="00903C2D" w:rsidP="00B018CC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EA923B6" w14:textId="77777777" w:rsidR="00903C2D" w:rsidRPr="004F71EF" w:rsidRDefault="00903C2D" w:rsidP="00B018CC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</w:p>
          <w:p w14:paraId="57FC08DC" w14:textId="77777777" w:rsidR="00817039" w:rsidRDefault="00817039" w:rsidP="003E45DC">
            <w:pPr>
              <w:rPr>
                <w:rFonts w:asciiTheme="minorHAnsi" w:hAnsiTheme="minorHAnsi"/>
                <w:b/>
                <w:color w:val="9BBB59" w:themeColor="accent3"/>
                <w:sz w:val="14"/>
                <w:szCs w:val="16"/>
              </w:rPr>
            </w:pPr>
          </w:p>
          <w:p w14:paraId="5373D609" w14:textId="77777777" w:rsidR="0040661D" w:rsidRPr="004F71EF" w:rsidRDefault="0040661D" w:rsidP="004C61CF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1DE7051E" w14:textId="1E198F11" w:rsidR="00C16C5F" w:rsidRPr="004F71EF" w:rsidRDefault="00C16C5F" w:rsidP="004C61CF">
            <w:pPr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070BC31" w14:textId="44A9C770" w:rsidR="00903C2D" w:rsidRPr="00903C2D" w:rsidRDefault="00427939" w:rsidP="0040661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21</w:t>
            </w:r>
            <w:r w:rsidR="0087490C"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   </w:t>
            </w:r>
          </w:p>
          <w:p w14:paraId="4A2397B2" w14:textId="77777777" w:rsidR="00697A2E" w:rsidRPr="004F71EF" w:rsidRDefault="00697A2E" w:rsidP="00697A2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Auction Opens 1A</w:t>
            </w:r>
          </w:p>
          <w:p w14:paraId="3757B30E" w14:textId="77777777" w:rsidR="00C16C5F" w:rsidRPr="004F71EF" w:rsidRDefault="00C16C5F" w:rsidP="00697A2E">
            <w:pPr>
              <w:pStyle w:val="Dates"/>
              <w:rPr>
                <w:rFonts w:asciiTheme="minorHAnsi" w:hAnsiTheme="minorHAnsi"/>
                <w:b/>
                <w:color w:val="0070C0"/>
                <w:sz w:val="14"/>
                <w:szCs w:val="16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</w:tcPr>
          <w:p w14:paraId="3A7CF248" w14:textId="59685DB8" w:rsidR="00C16C5F" w:rsidRPr="00CD796B" w:rsidRDefault="00C16C5F" w:rsidP="001838A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04F4E" w:rsidRPr="00CD796B" w14:paraId="21A687BB" w14:textId="77777777" w:rsidTr="00885EEF">
        <w:trPr>
          <w:cantSplit/>
          <w:trHeight w:hRule="exact" w:val="1610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3D901C" w14:textId="77777777" w:rsidR="00304F4E" w:rsidRPr="00CD796B" w:rsidRDefault="00304F4E" w:rsidP="001838A4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F4E48C" w14:textId="21E1F26D" w:rsidR="0040661D" w:rsidRDefault="00A17051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24</w:t>
            </w:r>
          </w:p>
          <w:p w14:paraId="112D9EFF" w14:textId="77777777" w:rsidR="00697A2E" w:rsidRDefault="00697A2E" w:rsidP="00697A2E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Auction Closes 5P</w:t>
            </w:r>
          </w:p>
          <w:p w14:paraId="58A9FB84" w14:textId="77777777" w:rsidR="00AB4BFE" w:rsidRPr="004F71EF" w:rsidRDefault="00AB4BFE" w:rsidP="00AB4BFE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green"/>
              </w:rPr>
            </w:pPr>
          </w:p>
          <w:p w14:paraId="7CA951D4" w14:textId="77777777" w:rsidR="00F60837" w:rsidRPr="004F71EF" w:rsidRDefault="00F60837" w:rsidP="00F6083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A91EAC4" w14:textId="6C835930" w:rsidR="00AB4BFE" w:rsidRPr="004F71EF" w:rsidRDefault="00AB4BFE" w:rsidP="0005373A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2B06CD" w14:textId="07B2719A" w:rsidR="00C84A18" w:rsidRDefault="00427939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25</w:t>
            </w:r>
          </w:p>
          <w:p w14:paraId="467C5321" w14:textId="77777777" w:rsidR="00E378FF" w:rsidRPr="004F71EF" w:rsidRDefault="00E378FF" w:rsidP="000A5F12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  <w:p w14:paraId="5FED184F" w14:textId="19E27E17" w:rsidR="00C84A18" w:rsidRPr="004F71EF" w:rsidRDefault="00C84A18" w:rsidP="00697A2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6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CA6F49" w14:textId="10E45BA1" w:rsidR="00304F4E" w:rsidRDefault="00427939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26</w:t>
            </w:r>
          </w:p>
          <w:p w14:paraId="30B28E8E" w14:textId="77777777" w:rsidR="00697A2E" w:rsidRPr="004F71EF" w:rsidRDefault="00697A2E" w:rsidP="00697A2E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Auction results post by 5P</w:t>
            </w:r>
          </w:p>
          <w:p w14:paraId="7BB8DBEF" w14:textId="77777777" w:rsidR="003E75A5" w:rsidRDefault="003E75A5" w:rsidP="00F6083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712FBA8" w14:textId="349F27AF" w:rsidR="00F60837" w:rsidRPr="004F71EF" w:rsidRDefault="00F60837" w:rsidP="00F6083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Post final Annual FNM with Breakeven data</w:t>
            </w:r>
            <w:r w:rsidRPr="00FB054E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, Limit Expansion and Fixed CRRs </w:t>
            </w:r>
          </w:p>
          <w:p w14:paraId="66A5BD62" w14:textId="77777777" w:rsidR="0038509E" w:rsidRPr="004F71EF" w:rsidRDefault="0038509E" w:rsidP="001838A4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</w:p>
          <w:p w14:paraId="7F5F488A" w14:textId="77777777" w:rsidR="003F4C20" w:rsidRPr="004F71EF" w:rsidRDefault="003F4C20" w:rsidP="00D75974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  <w:p w14:paraId="056EE493" w14:textId="6813D400" w:rsidR="00C84A18" w:rsidRPr="004F71EF" w:rsidRDefault="00C84A18" w:rsidP="00D7597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5E87CB7E" w14:textId="309815CC" w:rsidR="0087490C" w:rsidRDefault="00860D13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427939"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34441A33" w14:textId="069D19B5" w:rsidR="00697A2E" w:rsidRPr="003C7613" w:rsidRDefault="00697A2E" w:rsidP="00697A2E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3C7613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Post M</w:t>
            </w:r>
            <w:r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N</w:t>
            </w:r>
            <w:r w:rsidRPr="003C7613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_202</w:t>
            </w:r>
            <w:r w:rsidR="00063EF3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6</w:t>
            </w:r>
            <w:r w:rsidRPr="003C7613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_M1</w:t>
            </w:r>
            <w:r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0</w:t>
            </w:r>
            <w:r w:rsidRPr="003C7613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 xml:space="preserve">_V0 by 5P </w:t>
            </w:r>
          </w:p>
          <w:p w14:paraId="33ADE833" w14:textId="77777777" w:rsidR="00697A2E" w:rsidRPr="004F71EF" w:rsidRDefault="00697A2E" w:rsidP="00697A2E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Post MEQ</w:t>
            </w:r>
          </w:p>
          <w:p w14:paraId="3D5DC165" w14:textId="77777777" w:rsidR="003E75A5" w:rsidRDefault="003E75A5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29C3AF9" w14:textId="77777777" w:rsidR="00E378FF" w:rsidRPr="004F71EF" w:rsidRDefault="00E378FF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15A0A38" w14:textId="32D9DDAA" w:rsidR="0087490C" w:rsidRPr="004F71EF" w:rsidRDefault="0087490C" w:rsidP="001544CA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21E36402" w14:textId="49543726" w:rsidR="00ED2AD3" w:rsidRPr="004F71EF" w:rsidRDefault="004E1F12" w:rsidP="001838A4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427939"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4594B1C1" w14:textId="3B615114" w:rsidR="00ED2AD3" w:rsidRPr="004F71EF" w:rsidRDefault="00ED2AD3" w:rsidP="00F6318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</w:tcPr>
          <w:p w14:paraId="74740311" w14:textId="1BA3289D" w:rsidR="00304F4E" w:rsidRPr="00CD796B" w:rsidRDefault="00304F4E" w:rsidP="001838A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E1F12" w:rsidRPr="00CD796B" w14:paraId="1DE8B036" w14:textId="77777777" w:rsidTr="00885EEF">
        <w:trPr>
          <w:cantSplit/>
          <w:trHeight w:hRule="exact" w:val="1610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B1E1C9" w14:textId="77777777" w:rsidR="004E1F12" w:rsidRPr="00CD796B" w:rsidRDefault="004E1F12" w:rsidP="001838A4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2F8F1F" w14:textId="6B28C47B" w:rsidR="004E1F12" w:rsidRPr="004F71EF" w:rsidRDefault="00A17051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31</w:t>
            </w:r>
          </w:p>
          <w:p w14:paraId="527DE922" w14:textId="77777777" w:rsidR="004E1F12" w:rsidRPr="004F71EF" w:rsidRDefault="004E1F12" w:rsidP="00F6083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65B011" w14:textId="45BE560A" w:rsidR="004E1F12" w:rsidRPr="004F71EF" w:rsidRDefault="004E1F12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F20598A" w14:textId="77777777" w:rsidR="0038509E" w:rsidRPr="004F71EF" w:rsidRDefault="0038509E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717C30D" w14:textId="77777777" w:rsidR="0038509E" w:rsidRPr="004F71EF" w:rsidRDefault="0038509E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5A27AE0" w14:textId="77777777" w:rsidR="0038509E" w:rsidRPr="004F71EF" w:rsidRDefault="0038509E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6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50C336" w14:textId="4B8CC66E" w:rsidR="004E1F12" w:rsidRPr="004F71EF" w:rsidRDefault="00F60837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7B67DA08" wp14:editId="36E61A7A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40005</wp:posOffset>
                      </wp:positionV>
                      <wp:extent cx="916305" cy="295275"/>
                      <wp:effectExtent l="0" t="0" r="1905" b="0"/>
                      <wp:wrapNone/>
                      <wp:docPr id="26" name="Rectangle 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63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83984F" w14:textId="77777777" w:rsidR="008A514C" w:rsidRPr="00C64309" w:rsidRDefault="008A514C" w:rsidP="00C16C5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September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7DA08" id="Rectangle 602" o:spid="_x0000_s1046" style="position:absolute;margin-left:34.4pt;margin-top:3.15pt;width:72.15pt;height:23.2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" stroked="f">
                      <v:textbox>
                        <w:txbxContent>
                          <w:p w14:paraId="1983984F" w14:textId="77777777" w:rsidR="008A514C" w:rsidRPr="00C64309" w:rsidRDefault="008A514C" w:rsidP="00C16C5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September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3E2E589D" wp14:editId="62253AC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43815</wp:posOffset>
                      </wp:positionV>
                      <wp:extent cx="352425" cy="247650"/>
                      <wp:effectExtent l="19050" t="19050" r="38100" b="47625"/>
                      <wp:wrapNone/>
                      <wp:docPr id="25" name="AutoShape 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96633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E40B61" id="AutoShape 601" o:spid="_x0000_s1026" style="position:absolute;margin-left:.8pt;margin-top:3.45pt;width:27.75pt;height:19.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" fillcolor="#963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  <w:p w14:paraId="200616FF" w14:textId="0777BCFD" w:rsidR="00D75974" w:rsidRPr="004F71EF" w:rsidRDefault="00F60837" w:rsidP="00F6083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0427CA89" wp14:editId="2C7023F1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403225</wp:posOffset>
                      </wp:positionV>
                      <wp:extent cx="819150" cy="295275"/>
                      <wp:effectExtent l="0" t="3810" r="3810" b="0"/>
                      <wp:wrapNone/>
                      <wp:docPr id="28" name="Rectangle 6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E06570" w14:textId="77777777" w:rsidR="008A514C" w:rsidRPr="00C64309" w:rsidRDefault="008A514C" w:rsidP="00C16C5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October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7CA89" id="Rectangle 604" o:spid="_x0000_s1047" style="position:absolute;margin-left:32.55pt;margin-top:31.75pt;width:64.5pt;height:23.2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" stroked="f">
                      <v:textbox>
                        <w:txbxContent>
                          <w:p w14:paraId="33E06570" w14:textId="77777777" w:rsidR="008A514C" w:rsidRPr="00C64309" w:rsidRDefault="008A514C" w:rsidP="00C16C5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October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3BDD677E" wp14:editId="7AC27200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410210</wp:posOffset>
                      </wp:positionV>
                      <wp:extent cx="352425" cy="247650"/>
                      <wp:effectExtent l="19050" t="22860" r="38100" b="53340"/>
                      <wp:wrapNone/>
                      <wp:docPr id="27" name="AutoShape 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9D9D8D" id="AutoShape 603" o:spid="_x0000_s1026" style="position:absolute;margin-left:1.6pt;margin-top:32.3pt;width:27.75pt;height:19.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" fillcolor="#4e6128 [1606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</w:tc>
        <w:tc>
          <w:tcPr>
            <w:tcW w:w="29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1606D47" w14:textId="323E26E6" w:rsidR="004E1F12" w:rsidRPr="004F71EF" w:rsidRDefault="004E1F12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4ACEE53" w14:textId="267FC061" w:rsidR="001405DF" w:rsidRPr="004F71EF" w:rsidRDefault="00F60837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42F9A5EF" wp14:editId="2DC6797E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71120</wp:posOffset>
                      </wp:positionV>
                      <wp:extent cx="925195" cy="295275"/>
                      <wp:effectExtent l="2540" t="1905" r="0" b="0"/>
                      <wp:wrapNone/>
                      <wp:docPr id="497" name="Rectangle 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519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8B79F1" w14:textId="77777777" w:rsidR="008A514C" w:rsidRPr="006B4584" w:rsidRDefault="008A514C" w:rsidP="00E378FF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B458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Annual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9A5EF" id="Rectangle 606" o:spid="_x0000_s1048" style="position:absolute;margin-left:47.65pt;margin-top:5.6pt;width:72.85pt;height:23.2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" fillcolor="yellow" stroked="f">
                      <v:textbox>
                        <w:txbxContent>
                          <w:p w14:paraId="188B79F1" w14:textId="77777777" w:rsidR="008A514C" w:rsidRPr="006B4584" w:rsidRDefault="008A514C" w:rsidP="00E378F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B458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Annual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7AB17439" wp14:editId="0DA7BC06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74295</wp:posOffset>
                      </wp:positionV>
                      <wp:extent cx="307975" cy="247650"/>
                      <wp:effectExtent l="23495" t="20955" r="40005" b="45720"/>
                      <wp:wrapNone/>
                      <wp:docPr id="496" name="AutoShape 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85C780" id="AutoShape 605" o:spid="_x0000_s1026" style="position:absolute;margin-left:8.15pt;margin-top:5.85pt;width:24.25pt;height:19.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" fillcolor="yellow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</w:tc>
        <w:tc>
          <w:tcPr>
            <w:tcW w:w="281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193FAB80" w14:textId="5BCDF689" w:rsidR="004E1F12" w:rsidRPr="004F71EF" w:rsidRDefault="004E1F12" w:rsidP="001838A4">
            <w:pPr>
              <w:pStyle w:val="Date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</w:tcPr>
          <w:p w14:paraId="3AA31851" w14:textId="77777777" w:rsidR="004E1F12" w:rsidRPr="00CD796B" w:rsidRDefault="004E1F12" w:rsidP="001838A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E1D12" w:rsidRPr="00F7411B" w14:paraId="1D87B7B6" w14:textId="77777777" w:rsidTr="00885EEF">
        <w:trPr>
          <w:cantSplit/>
          <w:trHeight w:hRule="exact" w:val="605"/>
          <w:jc w:val="center"/>
        </w:trPr>
        <w:tc>
          <w:tcPr>
            <w:tcW w:w="1431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14:paraId="02BCBC12" w14:textId="4566DA29" w:rsidR="00AE1D12" w:rsidRPr="00AD122B" w:rsidRDefault="00AE1D12" w:rsidP="00425C52">
            <w:pPr>
              <w:pStyle w:val="MonthNames"/>
              <w:rPr>
                <w:b/>
              </w:rPr>
            </w:pPr>
            <w:r>
              <w:rPr>
                <w:b/>
              </w:rPr>
              <w:lastRenderedPageBreak/>
              <w:t>September</w:t>
            </w:r>
            <w:r w:rsidRPr="00AD122B">
              <w:rPr>
                <w:b/>
              </w:rPr>
              <w:t xml:space="preserve"> </w:t>
            </w:r>
            <w:r w:rsidR="005C0844">
              <w:rPr>
                <w:b/>
              </w:rPr>
              <w:t>202</w:t>
            </w:r>
            <w:r w:rsidR="000B7730">
              <w:rPr>
                <w:b/>
              </w:rPr>
              <w:t>6</w:t>
            </w:r>
          </w:p>
        </w:tc>
      </w:tr>
      <w:tr w:rsidR="00AE1D12" w:rsidRPr="00F7411B" w14:paraId="336FC112" w14:textId="77777777" w:rsidTr="00885EEF">
        <w:trPr>
          <w:cantSplit/>
          <w:trHeight w:hRule="exact" w:val="259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A9F8B4C" w14:textId="77777777" w:rsidR="00AE1D12" w:rsidRPr="00F7411B" w:rsidRDefault="00AE1D12" w:rsidP="00AD4DC9">
            <w:pPr>
              <w:pStyle w:val="Weekdays"/>
            </w:pPr>
          </w:p>
        </w:tc>
        <w:tc>
          <w:tcPr>
            <w:tcW w:w="258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5AFCCB5" w14:textId="77777777" w:rsidR="00AE1D12" w:rsidRPr="00F7411B" w:rsidRDefault="00AE1D12" w:rsidP="00AD4DC9">
            <w:pPr>
              <w:pStyle w:val="Weekdays"/>
            </w:pPr>
            <w:r w:rsidRPr="00F7411B">
              <w:t>Monday</w:t>
            </w:r>
          </w:p>
        </w:tc>
        <w:tc>
          <w:tcPr>
            <w:tcW w:w="279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44D1D62" w14:textId="77777777" w:rsidR="00AE1D12" w:rsidRPr="00F7411B" w:rsidRDefault="00AE1D12" w:rsidP="00AD4DC9">
            <w:pPr>
              <w:pStyle w:val="Weekdays"/>
            </w:pPr>
            <w:r w:rsidRPr="00F7411B">
              <w:t>Tuesday</w:t>
            </w:r>
          </w:p>
        </w:tc>
        <w:tc>
          <w:tcPr>
            <w:tcW w:w="26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2D6D2C71" w14:textId="77777777" w:rsidR="00AE1D12" w:rsidRPr="00F7411B" w:rsidRDefault="00AE1D12" w:rsidP="00AD4DC9">
            <w:pPr>
              <w:pStyle w:val="Weekdays"/>
            </w:pPr>
            <w:r w:rsidRPr="00F7411B">
              <w:t>Wednesday</w:t>
            </w:r>
          </w:p>
        </w:tc>
        <w:tc>
          <w:tcPr>
            <w:tcW w:w="29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04EBDD9" w14:textId="77777777" w:rsidR="00AE1D12" w:rsidRPr="00F7411B" w:rsidRDefault="00AE1D12" w:rsidP="00AD4DC9">
            <w:pPr>
              <w:pStyle w:val="Weekdays"/>
            </w:pPr>
            <w:r w:rsidRPr="00F7411B">
              <w:t>Thursday</w:t>
            </w:r>
          </w:p>
        </w:tc>
        <w:tc>
          <w:tcPr>
            <w:tcW w:w="279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7D5FCA7" w14:textId="77777777" w:rsidR="00AE1D12" w:rsidRPr="00F7411B" w:rsidRDefault="00AE1D12" w:rsidP="00AD4DC9">
            <w:pPr>
              <w:pStyle w:val="Weekdays"/>
            </w:pPr>
            <w:r w:rsidRPr="00F7411B">
              <w:t>Friday</w:t>
            </w:r>
          </w:p>
        </w:tc>
        <w:tc>
          <w:tcPr>
            <w:tcW w:w="270" w:type="dxa"/>
            <w:gridSpan w:val="3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674A962A" w14:textId="77777777" w:rsidR="00AE1D12" w:rsidRPr="00F7411B" w:rsidRDefault="00AE1D12" w:rsidP="00AD4DC9">
            <w:pPr>
              <w:pStyle w:val="Weekdays"/>
            </w:pPr>
          </w:p>
        </w:tc>
      </w:tr>
      <w:tr w:rsidR="00AE1D12" w:rsidRPr="00CD796B" w14:paraId="3C0EC210" w14:textId="77777777" w:rsidTr="00885EEF">
        <w:trPr>
          <w:cantSplit/>
          <w:trHeight w:hRule="exact" w:val="1664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4E9406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9184C5" w14:textId="54D23764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B42D9BA" w14:textId="7725D4AA" w:rsidR="000A4890" w:rsidRPr="004F71EF" w:rsidRDefault="000A4890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EA78378" w14:textId="0710CED8" w:rsidR="00AE1D12" w:rsidRPr="004F71EF" w:rsidRDefault="00AE1D12" w:rsidP="006D28C5">
            <w:pPr>
              <w:pStyle w:val="Dates"/>
              <w:jc w:val="center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6B76B2" w14:textId="593802D9" w:rsidR="00AE1D12" w:rsidRPr="004F71EF" w:rsidRDefault="006D28C5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382A9567" w14:textId="5FF9456B" w:rsidR="00660E61" w:rsidRPr="004F71EF" w:rsidRDefault="00660E61" w:rsidP="00660E61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202</w:t>
            </w:r>
            <w:r w:rsidR="001C31D0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7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Tier 1/PNP Opens 1A</w:t>
            </w: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 xml:space="preserve"> </w:t>
            </w:r>
          </w:p>
          <w:p w14:paraId="54B25F3E" w14:textId="77777777" w:rsidR="00660E61" w:rsidRPr="00E60839" w:rsidRDefault="00660E61" w:rsidP="00660E61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E60839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CEC Load Wind Opens 1A</w:t>
            </w:r>
          </w:p>
          <w:p w14:paraId="59FCAAA8" w14:textId="77777777" w:rsidR="00660E61" w:rsidRPr="00BD7E2C" w:rsidRDefault="00660E61" w:rsidP="00660E61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BD7E2C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UDC Load Migration Window Opens 1A</w:t>
            </w:r>
          </w:p>
          <w:p w14:paraId="2840D116" w14:textId="0FE3BE45" w:rsidR="00660E61" w:rsidRDefault="00660E61" w:rsidP="00660E61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Expiring LT Election </w:t>
            </w:r>
            <w:r w:rsidR="00315DC9" w:rsidRPr="00315DC9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Window </w:t>
            </w:r>
            <w:r w:rsidR="00315DC9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C</w:t>
            </w:r>
            <w:r w:rsidR="00315DC9" w:rsidRPr="00315DC9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loses</w:t>
            </w:r>
          </w:p>
          <w:p w14:paraId="2748E0E6" w14:textId="77777777" w:rsidR="0039615E" w:rsidRPr="004F71EF" w:rsidRDefault="0039615E" w:rsidP="005C388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4B57E47" w14:textId="177447C7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color w:val="E36C0A"/>
                <w:sz w:val="14"/>
                <w:szCs w:val="16"/>
              </w:rPr>
            </w:pPr>
          </w:p>
          <w:p w14:paraId="24353391" w14:textId="77777777" w:rsidR="00EE3EB9" w:rsidRPr="004F71EF" w:rsidRDefault="00EE3EB9" w:rsidP="00817039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01BA4E0D" w14:textId="0FA856B5" w:rsidR="00870ADC" w:rsidRPr="004F71EF" w:rsidRDefault="00870ADC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6350FD8C" w14:textId="2B85D34F" w:rsidR="00870ADC" w:rsidRPr="004F71EF" w:rsidRDefault="00870ADC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351BBFE0" w14:textId="77777777" w:rsidR="001C275C" w:rsidRPr="004F71EF" w:rsidRDefault="001C275C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049CC0F5" w14:textId="77777777" w:rsidR="001C275C" w:rsidRPr="004F71EF" w:rsidRDefault="001C275C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0CA31C8C" w14:textId="735EDB47" w:rsidR="00AE1D12" w:rsidRPr="004F71EF" w:rsidRDefault="00AE1D12" w:rsidP="00C84A18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</w:tc>
        <w:tc>
          <w:tcPr>
            <w:tcW w:w="26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8ADA68" w14:textId="01BAD0E4" w:rsidR="00AE1D12" w:rsidRPr="004F71EF" w:rsidRDefault="00A1467D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63EA005A" w14:textId="77777777" w:rsidR="001C0A8F" w:rsidRPr="004F71EF" w:rsidRDefault="001C0A8F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6F4B1FD" w14:textId="20274D42" w:rsidR="00660E61" w:rsidRPr="004F71EF" w:rsidRDefault="00660E61" w:rsidP="00660E61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20</w:t>
            </w: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</w:t>
            </w:r>
            <w:r w:rsidR="001C31D0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7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Tier 1/PNP Open</w:t>
            </w:r>
          </w:p>
          <w:p w14:paraId="231C6167" w14:textId="77777777" w:rsidR="001C0A8F" w:rsidRPr="004F71EF" w:rsidRDefault="001C0A8F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2D164B1" w14:textId="77777777" w:rsidR="00AE1D12" w:rsidRPr="004F71EF" w:rsidRDefault="00AE1D12" w:rsidP="00C84A18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FC177C" w14:textId="67B5137B" w:rsidR="005C388E" w:rsidRPr="00102F64" w:rsidRDefault="00A1467D" w:rsidP="005C388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4A2E9345" w14:textId="77777777" w:rsidR="001C275C" w:rsidRPr="004F71EF" w:rsidRDefault="001C275C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33587F7F" w14:textId="07510BB0" w:rsidR="00AE1D12" w:rsidRPr="004F71EF" w:rsidRDefault="00660E6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202</w:t>
            </w:r>
            <w:r w:rsidR="001C31D0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7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Tier 1/PNP Closes 5P</w:t>
            </w:r>
          </w:p>
        </w:tc>
        <w:tc>
          <w:tcPr>
            <w:tcW w:w="279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074716" w14:textId="6823C284" w:rsidR="005C388E" w:rsidRPr="00991200" w:rsidRDefault="00A1467D" w:rsidP="005C388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4</w:t>
            </w:r>
            <w:r w:rsidR="00F274BF"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  </w:t>
            </w:r>
          </w:p>
          <w:p w14:paraId="76CCC974" w14:textId="77777777" w:rsidR="00660E61" w:rsidRPr="00E60839" w:rsidRDefault="00660E61" w:rsidP="00660E61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E60839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 xml:space="preserve">POST ALLOC_MN_M10_ETC Model </w:t>
            </w:r>
          </w:p>
          <w:p w14:paraId="29594E78" w14:textId="77777777" w:rsidR="00660E61" w:rsidRDefault="00660E61" w:rsidP="00660E6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622417A6" w14:textId="77777777" w:rsidR="00660E61" w:rsidRPr="00E60839" w:rsidRDefault="00660E61" w:rsidP="00660E61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E60839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Nov CEC Load Wind Closes 1A </w:t>
            </w:r>
          </w:p>
          <w:p w14:paraId="42EBAEF6" w14:textId="2D8153A7" w:rsidR="007E59C3" w:rsidRPr="004F71EF" w:rsidRDefault="007E59C3" w:rsidP="00BD2E2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A3FC31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E1D12" w:rsidRPr="00CD796B" w14:paraId="775B9B8D" w14:textId="77777777" w:rsidTr="00885EEF">
        <w:trPr>
          <w:cantSplit/>
          <w:trHeight w:hRule="exact" w:val="1772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37A69F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FFEE2F" w14:textId="6C1A7F17" w:rsidR="00AE1D12" w:rsidRDefault="006D28C5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059B8045" w14:textId="77777777" w:rsidR="000A5F12" w:rsidRPr="004F71EF" w:rsidRDefault="000A5F12" w:rsidP="00AD4DC9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  <w:p w14:paraId="194D63D7" w14:textId="77777777" w:rsidR="00660E61" w:rsidRPr="004F71EF" w:rsidRDefault="00660E61" w:rsidP="00660E61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Holiday</w:t>
            </w:r>
          </w:p>
          <w:p w14:paraId="48FBEC8C" w14:textId="77777777" w:rsidR="00660E61" w:rsidRPr="004F71EF" w:rsidRDefault="00660E61" w:rsidP="00660E61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(Labor Day)</w:t>
            </w:r>
          </w:p>
          <w:p w14:paraId="39948287" w14:textId="77777777" w:rsidR="00936A8A" w:rsidRPr="004F71EF" w:rsidRDefault="00936A8A" w:rsidP="00C84A18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  <w:p w14:paraId="11604D01" w14:textId="77777777" w:rsidR="00AE1D12" w:rsidRPr="004F71EF" w:rsidRDefault="00AE1D12" w:rsidP="00C533BA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76CCFF" w14:textId="38C2AF31" w:rsidR="00AE1D12" w:rsidRDefault="00A1467D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6B3EF792" w14:textId="77777777" w:rsidR="004B2BD7" w:rsidRPr="004B2BD7" w:rsidRDefault="004B2BD7" w:rsidP="004B2BD7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4B2BD7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POST ALLOC_MN_M10_T1 Model</w:t>
            </w:r>
          </w:p>
          <w:p w14:paraId="1F2A8D4D" w14:textId="77777777" w:rsidR="00991200" w:rsidRDefault="00991200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65A7685" w14:textId="77777777" w:rsidR="00991200" w:rsidRPr="004F71EF" w:rsidRDefault="00991200" w:rsidP="00991200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Hist Load Wind Opens 1A</w:t>
            </w:r>
          </w:p>
          <w:p w14:paraId="661CC331" w14:textId="48F89121" w:rsidR="00AE1D12" w:rsidRPr="00FA7D10" w:rsidRDefault="00991200" w:rsidP="00EE3EB9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Hist Load Wind Closes 5P</w:t>
            </w:r>
          </w:p>
        </w:tc>
        <w:tc>
          <w:tcPr>
            <w:tcW w:w="26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79220A" w14:textId="640D51FA" w:rsidR="00AE1D12" w:rsidRDefault="00A1467D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9</w:t>
            </w:r>
          </w:p>
          <w:p w14:paraId="601D6E26" w14:textId="77777777" w:rsidR="00E320F7" w:rsidRPr="004F71EF" w:rsidRDefault="00E320F7" w:rsidP="00E320F7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Tier 1 Opens 1A</w:t>
            </w:r>
          </w:p>
          <w:p w14:paraId="64179A71" w14:textId="77777777" w:rsidR="00E320F7" w:rsidRDefault="00E320F7" w:rsidP="00E320F7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Tier 1 Closes 5P</w:t>
            </w:r>
          </w:p>
          <w:p w14:paraId="622F3F3D" w14:textId="77777777" w:rsidR="00991200" w:rsidRPr="004F71EF" w:rsidRDefault="00991200" w:rsidP="00991200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Nov </w:t>
            </w:r>
            <w:proofErr w:type="spellStart"/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Load Wind Opens 1A</w:t>
            </w:r>
          </w:p>
          <w:p w14:paraId="2563D1AD" w14:textId="77777777" w:rsidR="00EE3EB9" w:rsidRDefault="00EE3EB9" w:rsidP="005C388E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16021B62" w14:textId="77777777" w:rsidR="004B2BD7" w:rsidRDefault="004B2BD7" w:rsidP="005C388E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0D054B7B" w14:textId="0FFDA5DF" w:rsidR="005C388E" w:rsidRPr="004F71EF" w:rsidRDefault="005C388E" w:rsidP="005C388E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Post 202</w:t>
            </w:r>
            <w:r w:rsidR="001C31D0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7</w:t>
            </w: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 xml:space="preserve"> Tier 1/PNP results by 5P</w:t>
            </w:r>
          </w:p>
          <w:p w14:paraId="574D8F80" w14:textId="77777777" w:rsidR="00AE1D12" w:rsidRDefault="00AE1D12" w:rsidP="00F6318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6FC4BDC" w14:textId="72685D23" w:rsidR="004B2BD7" w:rsidRPr="004F71EF" w:rsidRDefault="004B2BD7" w:rsidP="004B2BD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F72897" w14:textId="474F6567" w:rsidR="00AE1D12" w:rsidRPr="004F71EF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A1467D">
              <w:rPr>
                <w:rFonts w:asciiTheme="minorHAnsi" w:hAnsiTheme="minorHAnsi"/>
                <w:b/>
                <w:sz w:val="14"/>
                <w:szCs w:val="16"/>
              </w:rPr>
              <w:t>0</w:t>
            </w:r>
          </w:p>
          <w:p w14:paraId="4F26123C" w14:textId="77777777" w:rsidR="00E320F7" w:rsidRDefault="00E320F7" w:rsidP="00991200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</w:p>
          <w:p w14:paraId="5DC5008A" w14:textId="77777777" w:rsidR="00E320F7" w:rsidRDefault="00E320F7" w:rsidP="00991200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</w:p>
          <w:p w14:paraId="2938909A" w14:textId="38A6ED7A" w:rsidR="00991200" w:rsidRPr="004F71EF" w:rsidRDefault="00991200" w:rsidP="00991200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Nov </w:t>
            </w:r>
            <w:proofErr w:type="spellStart"/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Load Wind Closes 5P</w:t>
            </w:r>
          </w:p>
          <w:p w14:paraId="428569ED" w14:textId="77777777" w:rsidR="00AE1D12" w:rsidRDefault="00AE1D12" w:rsidP="00EE3EB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60E0F50" w14:textId="07FF9324" w:rsidR="004B2BD7" w:rsidRPr="004F71EF" w:rsidRDefault="004B2BD7" w:rsidP="004B2BD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6E481A" w14:textId="1BE9D55C" w:rsidR="00AE1D12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A1467D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936A8A"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 </w:t>
            </w:r>
          </w:p>
          <w:p w14:paraId="58A9B030" w14:textId="77777777" w:rsidR="004B2BD7" w:rsidRPr="004F71EF" w:rsidRDefault="004B2BD7" w:rsidP="004B2BD7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Post Tier 1 Results by 5P</w:t>
            </w:r>
          </w:p>
          <w:p w14:paraId="144EA040" w14:textId="77777777" w:rsidR="00F274BF" w:rsidRPr="004F71EF" w:rsidRDefault="00F274BF" w:rsidP="00AD4DC9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2766646F" w14:textId="77777777" w:rsidR="003F4C20" w:rsidRPr="004F71EF" w:rsidRDefault="003F4C20" w:rsidP="008E0CAD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1E27BE1C" w14:textId="77777777" w:rsidR="003F4C20" w:rsidRPr="004F71EF" w:rsidRDefault="003F4C20" w:rsidP="008E0CAD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75B4EC18" w14:textId="77777777" w:rsidR="00AE1D12" w:rsidRPr="004F71EF" w:rsidRDefault="00AE1D12" w:rsidP="003F4C20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D25034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E1D12" w:rsidRPr="00CD796B" w14:paraId="09781D1A" w14:textId="77777777" w:rsidTr="00885EEF">
        <w:trPr>
          <w:cantSplit/>
          <w:trHeight w:hRule="exact" w:val="1835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6B6710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62756DE" w14:textId="10E09490" w:rsidR="00AE1D12" w:rsidRDefault="00304F4E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6D28C5"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1639BB70" w14:textId="77777777" w:rsidR="004B2BD7" w:rsidRPr="00E60839" w:rsidRDefault="004B2BD7" w:rsidP="004B2BD7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E60839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POST ALLOC_MN_M10_T2 Model</w:t>
            </w:r>
          </w:p>
          <w:p w14:paraId="3FD87A39" w14:textId="77777777" w:rsidR="004B2BD7" w:rsidRPr="00E60839" w:rsidRDefault="004B2BD7" w:rsidP="004B2BD7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E60839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Post Set-Aside</w:t>
            </w:r>
          </w:p>
          <w:p w14:paraId="6ED5C1EF" w14:textId="77777777" w:rsidR="004B2BD7" w:rsidRPr="00E60839" w:rsidRDefault="004B2BD7" w:rsidP="004B2BD7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E60839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Tier 2 MEQ</w:t>
            </w:r>
          </w:p>
          <w:p w14:paraId="08338B57" w14:textId="77777777" w:rsidR="00991200" w:rsidRPr="004F71EF" w:rsidRDefault="00991200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3DF1849" w14:textId="6DE06BCF" w:rsidR="005C388E" w:rsidRPr="004F71EF" w:rsidRDefault="00817039" w:rsidP="005C388E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Post 202</w:t>
            </w:r>
            <w:r w:rsidR="001C31D0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8</w:t>
            </w:r>
            <w:r w:rsidR="005C388E"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 xml:space="preserve"> LT SEQ and Signature data</w:t>
            </w:r>
          </w:p>
          <w:p w14:paraId="41CC1959" w14:textId="3E3DA570" w:rsidR="00AE1D12" w:rsidRPr="004F71EF" w:rsidRDefault="00AE1D12" w:rsidP="00327C5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55741A44" w14:textId="1D1207DE" w:rsidR="00AE1D12" w:rsidRDefault="00941436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A1467D"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0DBD1EE0" w14:textId="77777777" w:rsidR="004B2BD7" w:rsidRPr="004F71EF" w:rsidRDefault="004B2BD7" w:rsidP="004B2BD7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Tier 2 Opens 1A</w:t>
            </w:r>
          </w:p>
          <w:p w14:paraId="2B564201" w14:textId="77777777" w:rsidR="004B2BD7" w:rsidRPr="004F71EF" w:rsidRDefault="004B2BD7" w:rsidP="004B2BD7">
            <w:pPr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Tier 2 Closes 5P</w:t>
            </w:r>
          </w:p>
          <w:p w14:paraId="31541776" w14:textId="77777777" w:rsidR="00870ADC" w:rsidRPr="004F71EF" w:rsidRDefault="00870ADC" w:rsidP="00AD4DC9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214CA03" w14:textId="77777777" w:rsidR="00AE1D12" w:rsidRPr="004F71EF" w:rsidRDefault="00AE1D12" w:rsidP="001C275C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65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110B167F" w14:textId="2D28A349" w:rsidR="00AE1D12" w:rsidRPr="004F71EF" w:rsidRDefault="00ED2AD3" w:rsidP="00AD4DC9">
            <w:pPr>
              <w:pStyle w:val="Dates"/>
              <w:rPr>
                <w:rFonts w:asciiTheme="minorHAnsi" w:hAnsiTheme="minorHAnsi"/>
                <w:b/>
                <w:color w:val="E36C0A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A1467D"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2614D112" w14:textId="3E1B4DCA" w:rsidR="001C0A8F" w:rsidRPr="004F71EF" w:rsidRDefault="00817039" w:rsidP="005C388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202</w:t>
            </w:r>
            <w:r w:rsidR="001C31D0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8</w:t>
            </w:r>
            <w:r w:rsidR="005C388E"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Tier LT Opens 1A</w:t>
            </w:r>
          </w:p>
          <w:p w14:paraId="07A570FD" w14:textId="33191C1B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0EC5E64" w14:textId="706D90D0" w:rsidR="00AE1D12" w:rsidRPr="004F71EF" w:rsidRDefault="00AE1D12" w:rsidP="00852606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FC10A5E" w14:textId="08CF8814" w:rsidR="005C388E" w:rsidRPr="009740A7" w:rsidRDefault="00860D13" w:rsidP="005C388E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A1467D"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31D5A935" w14:textId="40C9FB8C" w:rsidR="00B45F1C" w:rsidRPr="004F71EF" w:rsidRDefault="00817039" w:rsidP="005C388E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202</w:t>
            </w:r>
            <w:r w:rsidR="001C31D0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8</w:t>
            </w:r>
            <w:r w:rsidR="005C388E"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Tier LT Open</w:t>
            </w:r>
          </w:p>
          <w:p w14:paraId="518E00BF" w14:textId="77777777" w:rsidR="00AB4BFE" w:rsidRPr="004F71EF" w:rsidRDefault="00AB4BFE" w:rsidP="00AB4BFE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green"/>
              </w:rPr>
            </w:pPr>
          </w:p>
          <w:p w14:paraId="38EFC907" w14:textId="77777777" w:rsidR="00DD353A" w:rsidRPr="004F71EF" w:rsidRDefault="00DD353A" w:rsidP="00DD353A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Post Tier 2 Results by 5P</w:t>
            </w:r>
          </w:p>
          <w:p w14:paraId="6337F19F" w14:textId="0C22E5C7" w:rsidR="00AB4BFE" w:rsidRPr="004F71EF" w:rsidRDefault="00AB4BFE" w:rsidP="00EE3EB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EB87830" w14:textId="5DB9E72B" w:rsidR="00AE1D12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A1467D">
              <w:rPr>
                <w:rFonts w:asciiTheme="minorHAnsi" w:hAnsiTheme="minorHAnsi"/>
                <w:b/>
                <w:sz w:val="14"/>
                <w:szCs w:val="16"/>
              </w:rPr>
              <w:t>8</w:t>
            </w:r>
            <w:r w:rsidR="00F274BF"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 </w:t>
            </w:r>
          </w:p>
          <w:p w14:paraId="41804E8E" w14:textId="3FE563A5" w:rsidR="00AE1D12" w:rsidRDefault="00817039" w:rsidP="005C388E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202</w:t>
            </w:r>
            <w:r w:rsidR="001C31D0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8</w:t>
            </w:r>
            <w:r w:rsidR="005C388E"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 xml:space="preserve"> Tier LT Closes 5P</w:t>
            </w:r>
          </w:p>
          <w:p w14:paraId="72526D02" w14:textId="77777777" w:rsidR="00DD2690" w:rsidRPr="00E60839" w:rsidRDefault="00DD2690" w:rsidP="00DD2690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E60839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POST AUC_MN_M10 Model</w:t>
            </w:r>
          </w:p>
          <w:p w14:paraId="542207DA" w14:textId="77777777" w:rsidR="00B66335" w:rsidRPr="009740A7" w:rsidRDefault="00B66335" w:rsidP="00B66335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UDCs submit LM data by 12P</w:t>
            </w:r>
          </w:p>
          <w:p w14:paraId="4E0C6E77" w14:textId="1A37182D" w:rsidR="00DD2690" w:rsidRPr="004F71EF" w:rsidRDefault="00DD2690" w:rsidP="005C388E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</w:tcPr>
          <w:p w14:paraId="4DF6A080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04F4E" w:rsidRPr="00CD796B" w14:paraId="3C79DD75" w14:textId="77777777" w:rsidTr="00885EEF">
        <w:trPr>
          <w:cantSplit/>
          <w:trHeight w:hRule="exact" w:val="1502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0136AD" w14:textId="77777777" w:rsidR="00304F4E" w:rsidRPr="00CD796B" w:rsidRDefault="00304F4E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756FFD94" w14:textId="0587C428" w:rsidR="00ED658A" w:rsidRDefault="00A85911" w:rsidP="006A566A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6D28C5"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07932346" w14:textId="77777777" w:rsidR="00DD2690" w:rsidRPr="004F71EF" w:rsidRDefault="00DD2690" w:rsidP="00DD2690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Auction Opens 1A</w:t>
            </w:r>
          </w:p>
          <w:p w14:paraId="0D78C557" w14:textId="6C187A94" w:rsidR="00304F4E" w:rsidRPr="004F71EF" w:rsidRDefault="00304F4E" w:rsidP="00327C5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6D3749BC" w14:textId="0A833B5E" w:rsidR="00304F4E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A1467D"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70E6C3C9" w14:textId="77777777" w:rsidR="00DD2690" w:rsidRPr="009740A7" w:rsidRDefault="00DD2690" w:rsidP="00DD2690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Auction Closes 5P</w:t>
            </w:r>
          </w:p>
          <w:p w14:paraId="50448D1F" w14:textId="77777777" w:rsidR="00DD2690" w:rsidRDefault="00DD2690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547EBC4" w14:textId="2479EC75" w:rsidR="00304F4E" w:rsidRPr="009740A7" w:rsidRDefault="00304F4E" w:rsidP="003F4C20">
            <w:pPr>
              <w:pStyle w:val="Dates"/>
              <w:rPr>
                <w:rFonts w:asciiTheme="minorHAnsi" w:hAnsiTheme="minorHAnsi"/>
                <w:b/>
                <w:color w:val="92D050"/>
                <w:sz w:val="14"/>
                <w:szCs w:val="16"/>
              </w:rPr>
            </w:pPr>
          </w:p>
        </w:tc>
        <w:tc>
          <w:tcPr>
            <w:tcW w:w="265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332C7F8B" w14:textId="19F0B77F" w:rsidR="00304F4E" w:rsidRDefault="00304F4E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A1467D"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60F24CB4" w14:textId="49817264" w:rsidR="005C388E" w:rsidRPr="004F71EF" w:rsidRDefault="00817039" w:rsidP="005C388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Post 202</w:t>
            </w:r>
            <w:r w:rsidR="001C31D0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8</w:t>
            </w:r>
            <w:r w:rsidR="005C388E"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Tier LT Results by 5P</w:t>
            </w:r>
          </w:p>
          <w:p w14:paraId="252754C9" w14:textId="77B646B7" w:rsidR="00304F4E" w:rsidRPr="004F71EF" w:rsidRDefault="00304F4E" w:rsidP="003F4C20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70EC5EE2" w14:textId="4882627A" w:rsidR="00304F4E" w:rsidRDefault="00304F4E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A1467D"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617F71F6" w14:textId="77777777" w:rsidR="00DB5EBE" w:rsidRPr="004F71EF" w:rsidRDefault="00DB5EBE" w:rsidP="00DB5EB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Auction results post by 5P</w:t>
            </w:r>
          </w:p>
          <w:p w14:paraId="34553282" w14:textId="58C24575" w:rsidR="00AC35CF" w:rsidRPr="004F71EF" w:rsidRDefault="00AC35CF" w:rsidP="00F6318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37F6AAF" w14:textId="61CB7237" w:rsidR="00304F4E" w:rsidRDefault="00941436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A1467D"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48DDC7C8" w14:textId="77777777" w:rsidR="00AC35CF" w:rsidRPr="004F71EF" w:rsidRDefault="00AC35CF" w:rsidP="000A5F12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</w:p>
          <w:p w14:paraId="7F460E35" w14:textId="77777777" w:rsidR="003F4C20" w:rsidRPr="004F71EF" w:rsidRDefault="003F4C20" w:rsidP="008E0CAD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3D9BFD31" w14:textId="77777777" w:rsidR="00AC35CF" w:rsidRPr="004F71EF" w:rsidRDefault="00AC35CF" w:rsidP="008E0CA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</w:tcPr>
          <w:p w14:paraId="244D170C" w14:textId="77777777" w:rsidR="00304F4E" w:rsidRPr="00CD796B" w:rsidRDefault="00304F4E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0746D" w:rsidRPr="00CD796B" w14:paraId="31C53407" w14:textId="77777777" w:rsidTr="00885EEF">
        <w:trPr>
          <w:cantSplit/>
          <w:trHeight w:hRule="exact" w:val="1502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31B0E4" w14:textId="77777777" w:rsidR="0030746D" w:rsidRPr="00CD796B" w:rsidRDefault="0030746D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F5BD712" w14:textId="04D32073" w:rsidR="0030746D" w:rsidRPr="004F71EF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6D28C5"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552FF2E3" w14:textId="06E908A6" w:rsidR="005C388E" w:rsidRPr="004F71EF" w:rsidRDefault="005C388E" w:rsidP="005C388E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Post 20</w:t>
            </w:r>
            <w:r w:rsidR="00817039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</w:t>
            </w:r>
            <w:r w:rsidR="001C31D0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7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Tier 2 SEQ </w:t>
            </w:r>
          </w:p>
          <w:p w14:paraId="1156A8E1" w14:textId="2F0193D2" w:rsidR="00ED658A" w:rsidRPr="004F71EF" w:rsidRDefault="00ED658A" w:rsidP="00ED658A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</w:p>
          <w:p w14:paraId="504FDAD9" w14:textId="47067204" w:rsidR="00871A59" w:rsidRPr="004F71EF" w:rsidRDefault="00871A59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28B8C8D" w14:textId="585885B7" w:rsidR="00871A59" w:rsidRPr="004F71EF" w:rsidRDefault="00871A59" w:rsidP="008E0CA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1A6B5FF0" w14:textId="14C746FB" w:rsidR="006D0A05" w:rsidRPr="004F71EF" w:rsidRDefault="00A1467D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29</w:t>
            </w:r>
          </w:p>
          <w:p w14:paraId="2DFE5C39" w14:textId="714AD305" w:rsidR="00EF3DF1" w:rsidRPr="004F71EF" w:rsidRDefault="00EF3DF1" w:rsidP="00EF3DF1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20</w:t>
            </w: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</w:t>
            </w:r>
            <w:r w:rsidR="001C31D0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7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Tier 2 Opens 1A</w:t>
            </w:r>
          </w:p>
          <w:p w14:paraId="66506EF6" w14:textId="17F07E1E" w:rsidR="00FA7D10" w:rsidRPr="00E60839" w:rsidRDefault="00FA7D10" w:rsidP="00FA7D10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E60839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Post M</w:t>
            </w:r>
            <w:r w:rsidR="004B2BD7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</w:t>
            </w:r>
            <w:r w:rsidRPr="00E60839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_202</w:t>
            </w:r>
            <w:r w:rsidR="001C31D0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6</w:t>
            </w:r>
            <w:r w:rsidRPr="00E60839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_M11_V0 by 5P </w:t>
            </w:r>
          </w:p>
          <w:p w14:paraId="36BDC81B" w14:textId="7819D9DE" w:rsidR="00FA7D10" w:rsidRPr="00E60839" w:rsidRDefault="00FA7D10" w:rsidP="00FA7D10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E60839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Nov Post MEQ </w:t>
            </w:r>
          </w:p>
          <w:p w14:paraId="38E6A08C" w14:textId="30BD09CB" w:rsidR="006D0A05" w:rsidRPr="004F71EF" w:rsidRDefault="006D0A05" w:rsidP="005C388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65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704CDD0C" w14:textId="6E02D3A9" w:rsidR="0030746D" w:rsidRPr="004F71EF" w:rsidRDefault="00270DE1" w:rsidP="00EE54E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 </w:t>
            </w:r>
            <w:r w:rsidR="00A1467D">
              <w:rPr>
                <w:rFonts w:asciiTheme="minorHAnsi" w:hAnsiTheme="minorHAnsi"/>
                <w:b/>
                <w:sz w:val="14"/>
                <w:szCs w:val="16"/>
              </w:rPr>
              <w:t>30</w:t>
            </w:r>
          </w:p>
        </w:tc>
        <w:tc>
          <w:tcPr>
            <w:tcW w:w="29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FC9000E" w14:textId="4755F557" w:rsidR="0030746D" w:rsidRDefault="006D28C5" w:rsidP="00CF3ED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58B6D51E" wp14:editId="4E2BC243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20955</wp:posOffset>
                      </wp:positionV>
                      <wp:extent cx="750570" cy="295275"/>
                      <wp:effectExtent l="1905" t="0" r="0" b="635"/>
                      <wp:wrapNone/>
                      <wp:docPr id="22" name="Rectangle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057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379C2F" w14:textId="77777777" w:rsidR="008A514C" w:rsidRPr="00C64309" w:rsidRDefault="008A514C" w:rsidP="00AE1D1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October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6D51E" id="Rectangle 588" o:spid="_x0000_s1049" style="position:absolute;margin-left:31.7pt;margin-top:1.65pt;width:59.1pt;height:23.2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" stroked="f">
                      <v:textbox>
                        <w:txbxContent>
                          <w:p w14:paraId="30379C2F" w14:textId="77777777" w:rsidR="008A514C" w:rsidRPr="00C64309" w:rsidRDefault="008A514C" w:rsidP="00AE1D1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October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124E6E15" wp14:editId="3DF8897B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470535</wp:posOffset>
                      </wp:positionV>
                      <wp:extent cx="870585" cy="295275"/>
                      <wp:effectExtent l="1905" t="0" r="3810" b="0"/>
                      <wp:wrapNone/>
                      <wp:docPr id="20" name="Rectangle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058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2EB42D" w14:textId="77777777" w:rsidR="008A514C" w:rsidRDefault="008A514C" w:rsidP="00AE1D1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November</w:t>
                                  </w:r>
                                </w:p>
                                <w:p w14:paraId="0AC2F4EC" w14:textId="77777777" w:rsidR="008A514C" w:rsidRPr="00C64309" w:rsidRDefault="008A514C" w:rsidP="00AE1D12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E6E15" id="Rectangle 587" o:spid="_x0000_s1050" style="position:absolute;margin-left:31.7pt;margin-top:37.05pt;width:68.55pt;height:23.2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" stroked="f">
                      <v:textbox>
                        <w:txbxContent>
                          <w:p w14:paraId="302EB42D" w14:textId="77777777" w:rsidR="008A514C" w:rsidRDefault="008A514C" w:rsidP="00AE1D1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November</w:t>
                            </w:r>
                          </w:p>
                          <w:p w14:paraId="0AC2F4EC" w14:textId="77777777" w:rsidR="008A514C" w:rsidRPr="00C64309" w:rsidRDefault="008A514C" w:rsidP="00AE1D1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2687A5CE" wp14:editId="4BE3950A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478155</wp:posOffset>
                      </wp:positionV>
                      <wp:extent cx="352425" cy="247650"/>
                      <wp:effectExtent l="20955" t="19050" r="36195" b="47625"/>
                      <wp:wrapNone/>
                      <wp:docPr id="19" name="AutoShape 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453C84" id="AutoShape 592" o:spid="_x0000_s1026" style="position:absolute;margin-left:4.7pt;margin-top:37.65pt;width:27.75pt;height:19.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" fillcolor="#943634 [2405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  <w:r w:rsidRPr="005C388E"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0DF50714" wp14:editId="6018ED9B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38735</wp:posOffset>
                      </wp:positionV>
                      <wp:extent cx="352425" cy="247650"/>
                      <wp:effectExtent l="20955" t="27940" r="36195" b="48260"/>
                      <wp:wrapNone/>
                      <wp:docPr id="21" name="AutoShape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167779" id="AutoShape 591" o:spid="_x0000_s1026" style="position:absolute;margin-left:3.75pt;margin-top:3.05pt;width:27.75pt;height:19.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" fillcolor="#4e6128 [1606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</w:tc>
        <w:tc>
          <w:tcPr>
            <w:tcW w:w="279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5211451" w14:textId="1DFEC742" w:rsidR="00CF36C9" w:rsidRDefault="002D0569" w:rsidP="00CF36C9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7503C20A" wp14:editId="7F9FD04D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57785</wp:posOffset>
                      </wp:positionV>
                      <wp:extent cx="925195" cy="295275"/>
                      <wp:effectExtent l="4445" t="0" r="3810" b="0"/>
                      <wp:wrapNone/>
                      <wp:docPr id="18" name="Rectangle 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519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3DDF2C" w14:textId="77777777" w:rsidR="008A514C" w:rsidRPr="00DD2374" w:rsidRDefault="008A514C" w:rsidP="00AE1D12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D237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Annual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3C20A" id="Rectangle 590" o:spid="_x0000_s1051" style="position:absolute;margin-left:35.25pt;margin-top:4.55pt;width:72.85pt;height:23.2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" fillcolor="yellow" stroked="f">
                      <v:textbox>
                        <w:txbxContent>
                          <w:p w14:paraId="0C3DDF2C" w14:textId="77777777" w:rsidR="008A514C" w:rsidRPr="00DD2374" w:rsidRDefault="008A514C" w:rsidP="00AE1D1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237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Annual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76ACC433" wp14:editId="423CE56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80010</wp:posOffset>
                      </wp:positionV>
                      <wp:extent cx="307975" cy="247650"/>
                      <wp:effectExtent l="26670" t="27940" r="36830" b="48260"/>
                      <wp:wrapNone/>
                      <wp:docPr id="17" name="AutoShape 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7D834B" id="AutoShape 589" o:spid="_x0000_s1026" style="position:absolute;margin-left:2.4pt;margin-top:6.3pt;width:24.25pt;height:19.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" fillcolor="yellow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  <w:p w14:paraId="36E0261A" w14:textId="4E90C17C" w:rsidR="003F4C20" w:rsidRDefault="003F4C20" w:rsidP="003F4C20">
            <w:pPr>
              <w:pStyle w:val="Dates"/>
              <w:rPr>
                <w:rFonts w:asciiTheme="minorHAnsi" w:hAnsiTheme="minorHAnsi"/>
                <w:b/>
                <w:color w:val="auto"/>
                <w:sz w:val="18"/>
                <w:szCs w:val="18"/>
                <w:highlight w:val="yellow"/>
              </w:rPr>
            </w:pPr>
          </w:p>
          <w:p w14:paraId="50227CF3" w14:textId="4EEFF7AA" w:rsidR="00C107A6" w:rsidRDefault="00C107A6" w:rsidP="005C388E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</w:tcPr>
          <w:p w14:paraId="56205762" w14:textId="77777777" w:rsidR="0030746D" w:rsidRPr="00CD796B" w:rsidRDefault="0030746D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7569B9D2" w14:textId="3E82628E" w:rsidR="00AE1D12" w:rsidRDefault="00AE1D12" w:rsidP="00AE1D12"/>
    <w:p w14:paraId="740A9FDA" w14:textId="529A0E36" w:rsidR="00AE1D12" w:rsidRDefault="00AE1D12" w:rsidP="00AE1D12">
      <w:r>
        <w:br w:type="page"/>
      </w:r>
    </w:p>
    <w:tbl>
      <w:tblPr>
        <w:tblW w:w="14367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3"/>
        <w:gridCol w:w="2571"/>
        <w:gridCol w:w="2790"/>
        <w:gridCol w:w="2700"/>
        <w:gridCol w:w="2880"/>
        <w:gridCol w:w="2880"/>
        <w:gridCol w:w="253"/>
      </w:tblGrid>
      <w:tr w:rsidR="00AE1D12" w:rsidRPr="00F7411B" w14:paraId="554262A6" w14:textId="77777777" w:rsidTr="00AD4DC9">
        <w:trPr>
          <w:cantSplit/>
          <w:trHeight w:hRule="exact" w:val="605"/>
          <w:jc w:val="center"/>
        </w:trPr>
        <w:tc>
          <w:tcPr>
            <w:tcW w:w="14367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14:paraId="56A3640E" w14:textId="5662235D" w:rsidR="00AE1D12" w:rsidRPr="00F7411B" w:rsidRDefault="00AE1D12" w:rsidP="00425C52">
            <w:pPr>
              <w:pStyle w:val="MonthNames"/>
              <w:rPr>
                <w:b/>
              </w:rPr>
            </w:pPr>
            <w:r>
              <w:rPr>
                <w:b/>
              </w:rPr>
              <w:lastRenderedPageBreak/>
              <w:t>October</w:t>
            </w:r>
            <w:r w:rsidRPr="00F7411B">
              <w:rPr>
                <w:b/>
              </w:rPr>
              <w:t xml:space="preserve"> </w:t>
            </w:r>
            <w:r w:rsidR="005C0844">
              <w:rPr>
                <w:b/>
              </w:rPr>
              <w:t>202</w:t>
            </w:r>
            <w:r w:rsidR="000B7730">
              <w:rPr>
                <w:b/>
              </w:rPr>
              <w:t>6</w:t>
            </w:r>
          </w:p>
        </w:tc>
      </w:tr>
      <w:tr w:rsidR="00AE1D12" w:rsidRPr="00F7411B" w14:paraId="52A0BBA7" w14:textId="77777777" w:rsidTr="00AD4DC9">
        <w:trPr>
          <w:cantSplit/>
          <w:trHeight w:hRule="exact" w:val="259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6ECF53EB" w14:textId="77777777" w:rsidR="00AE1D12" w:rsidRPr="00F7411B" w:rsidRDefault="00AE1D12" w:rsidP="00AD4DC9">
            <w:pPr>
              <w:pStyle w:val="Weekdays"/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22D34181" w14:textId="77777777" w:rsidR="00AE1D12" w:rsidRPr="00F7411B" w:rsidRDefault="00AE1D12" w:rsidP="00AD4DC9">
            <w:pPr>
              <w:pStyle w:val="Weekdays"/>
            </w:pPr>
            <w:r w:rsidRPr="00F7411B">
              <w:t>Monday</w:t>
            </w: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1D84B154" w14:textId="77777777" w:rsidR="00AE1D12" w:rsidRPr="00F7411B" w:rsidRDefault="00AE1D12" w:rsidP="00AD4DC9">
            <w:pPr>
              <w:pStyle w:val="Weekdays"/>
            </w:pPr>
            <w:r w:rsidRPr="00F7411B">
              <w:t>Tuesday</w:t>
            </w: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0693B797" w14:textId="77777777" w:rsidR="00AE1D12" w:rsidRPr="00F7411B" w:rsidRDefault="00AE1D12" w:rsidP="00AD4DC9">
            <w:pPr>
              <w:pStyle w:val="Weekdays"/>
            </w:pPr>
            <w:r w:rsidRPr="00F7411B">
              <w:t>Wednesday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6BF6C7B0" w14:textId="77777777" w:rsidR="00AE1D12" w:rsidRPr="00F7411B" w:rsidRDefault="00AE1D12" w:rsidP="00AD4DC9">
            <w:pPr>
              <w:pStyle w:val="Weekdays"/>
            </w:pPr>
            <w:r w:rsidRPr="00F7411B">
              <w:t>Thursday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5578EBD" w14:textId="77777777" w:rsidR="00AE1D12" w:rsidRPr="00F7411B" w:rsidRDefault="00AE1D12" w:rsidP="00AD4DC9">
            <w:pPr>
              <w:pStyle w:val="Weekdays"/>
            </w:pPr>
            <w:r w:rsidRPr="00F7411B">
              <w:t>Friday</w:t>
            </w: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3B0BE6C4" w14:textId="77777777" w:rsidR="00AE1D12" w:rsidRPr="00F7411B" w:rsidRDefault="00AE1D12" w:rsidP="00AD4DC9">
            <w:pPr>
              <w:pStyle w:val="Weekdays"/>
            </w:pPr>
          </w:p>
        </w:tc>
      </w:tr>
      <w:tr w:rsidR="00AE1D12" w:rsidRPr="00CD796B" w14:paraId="18F1E8DA" w14:textId="77777777" w:rsidTr="007C069D">
        <w:trPr>
          <w:cantSplit/>
          <w:trHeight w:hRule="exact" w:val="1592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4BD652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6A1422" w14:textId="56806AFC" w:rsidR="00AE1D12" w:rsidRDefault="00A85911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792F640A" wp14:editId="12DE70E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23495</wp:posOffset>
                      </wp:positionV>
                      <wp:extent cx="352425" cy="247650"/>
                      <wp:effectExtent l="19050" t="19050" r="47625" b="57150"/>
                      <wp:wrapNone/>
                      <wp:docPr id="13" name="AutoShape 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E75322" id="AutoShape 562" o:spid="_x0000_s1026" style="position:absolute;margin-left:-1.4pt;margin-top:1.85pt;width:27.75pt;height:19.5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" fillcolor="#943634 [2405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14601C1A" wp14:editId="00FF4B15">
                      <wp:simplePos x="0" y="0"/>
                      <wp:positionH relativeFrom="column">
                        <wp:posOffset>544624</wp:posOffset>
                      </wp:positionH>
                      <wp:positionV relativeFrom="paragraph">
                        <wp:posOffset>18587</wp:posOffset>
                      </wp:positionV>
                      <wp:extent cx="904875" cy="295275"/>
                      <wp:effectExtent l="0" t="3175" r="0" b="0"/>
                      <wp:wrapNone/>
                      <wp:docPr id="14" name="Rectangle 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37361C" w14:textId="77777777" w:rsidR="008A514C" w:rsidRPr="00C64309" w:rsidRDefault="008A514C" w:rsidP="00CF36C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November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01C1A" id="Rectangle 551" o:spid="_x0000_s1052" style="position:absolute;margin-left:42.9pt;margin-top:1.45pt;width:71.25pt;height:23.2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" stroked="f">
                      <v:textbox>
                        <w:txbxContent>
                          <w:p w14:paraId="6737361C" w14:textId="77777777" w:rsidR="008A514C" w:rsidRPr="00C64309" w:rsidRDefault="008A514C" w:rsidP="00CF36C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November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5F1183" w14:textId="703FFAF7" w:rsidR="008454E7" w:rsidRPr="00CD796B" w:rsidRDefault="00A85911" w:rsidP="00F6318F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6E73D1CB" wp14:editId="588D5C0D">
                      <wp:simplePos x="0" y="0"/>
                      <wp:positionH relativeFrom="column">
                        <wp:posOffset>536351</wp:posOffset>
                      </wp:positionH>
                      <wp:positionV relativeFrom="paragraph">
                        <wp:posOffset>204058</wp:posOffset>
                      </wp:positionV>
                      <wp:extent cx="895350" cy="295275"/>
                      <wp:effectExtent l="0" t="0" r="0" b="9525"/>
                      <wp:wrapNone/>
                      <wp:docPr id="16" name="Rectangle 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D7DA07" w14:textId="77777777" w:rsidR="008A514C" w:rsidRPr="00C64309" w:rsidRDefault="008A514C" w:rsidP="00CF36C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December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3D1CB" id="Rectangle 552" o:spid="_x0000_s1053" style="position:absolute;margin-left:42.25pt;margin-top:16.05pt;width:70.5pt;height:23.2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" stroked="f">
                      <v:textbox>
                        <w:txbxContent>
                          <w:p w14:paraId="47D7DA07" w14:textId="77777777" w:rsidR="008A514C" w:rsidRPr="00C64309" w:rsidRDefault="008A514C" w:rsidP="00CF36C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December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755AD222" wp14:editId="784965E6">
                      <wp:simplePos x="0" y="0"/>
                      <wp:positionH relativeFrom="column">
                        <wp:posOffset>572581</wp:posOffset>
                      </wp:positionH>
                      <wp:positionV relativeFrom="paragraph">
                        <wp:posOffset>554543</wp:posOffset>
                      </wp:positionV>
                      <wp:extent cx="925195" cy="295275"/>
                      <wp:effectExtent l="0" t="0" r="0" b="3810"/>
                      <wp:wrapNone/>
                      <wp:docPr id="12" name="Rectangle 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519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09E717" w14:textId="77777777" w:rsidR="008A514C" w:rsidRPr="00DD2374" w:rsidRDefault="008A514C" w:rsidP="00CF36C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D237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Annual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AD222" id="Rectangle 560" o:spid="_x0000_s1054" style="position:absolute;margin-left:45.1pt;margin-top:43.65pt;width:72.85pt;height:23.2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" fillcolor="yellow" stroked="f">
                      <v:textbox>
                        <w:txbxContent>
                          <w:p w14:paraId="7809E717" w14:textId="77777777" w:rsidR="008A514C" w:rsidRPr="00DD2374" w:rsidRDefault="008A514C" w:rsidP="00CF36C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237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Annual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1F0C32DD" wp14:editId="2A8B679B">
                      <wp:simplePos x="0" y="0"/>
                      <wp:positionH relativeFrom="column">
                        <wp:posOffset>2626</wp:posOffset>
                      </wp:positionH>
                      <wp:positionV relativeFrom="paragraph">
                        <wp:posOffset>558216</wp:posOffset>
                      </wp:positionV>
                      <wp:extent cx="307975" cy="247650"/>
                      <wp:effectExtent l="19050" t="19050" r="34925" b="57150"/>
                      <wp:wrapNone/>
                      <wp:docPr id="11" name="AutoShape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E3F5C8" id="AutoShape 559" o:spid="_x0000_s1026" style="position:absolute;margin-left:.2pt;margin-top:43.95pt;width:24.25pt;height:19.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" fillcolor="yellow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563A8024" wp14:editId="3C19531E">
                      <wp:simplePos x="0" y="0"/>
                      <wp:positionH relativeFrom="column">
                        <wp:posOffset>-21213</wp:posOffset>
                      </wp:positionH>
                      <wp:positionV relativeFrom="paragraph">
                        <wp:posOffset>217188</wp:posOffset>
                      </wp:positionV>
                      <wp:extent cx="352425" cy="247650"/>
                      <wp:effectExtent l="19050" t="19050" r="47625" b="57150"/>
                      <wp:wrapNone/>
                      <wp:docPr id="15" name="AutoShape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859285" id="AutoShape 561" o:spid="_x0000_s1026" style="position:absolute;margin-left:-1.65pt;margin-top:17.1pt;width:27.75pt;height:19.5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" fillcolor="#548dd4 [1951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2FCBCB" w14:textId="58AC5327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631BDE0C" w14:textId="03B5124E" w:rsidR="00136FC7" w:rsidRPr="004F71EF" w:rsidRDefault="00136FC7" w:rsidP="00EF3DF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E89EE4" w14:textId="467E2E20" w:rsidR="001409E0" w:rsidRPr="004F71EF" w:rsidRDefault="001409E0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38D9BE1" w14:textId="4318ED56" w:rsidR="0039615E" w:rsidRPr="004F71EF" w:rsidRDefault="0039615E" w:rsidP="001D02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9B8381" w14:textId="64D695D4" w:rsidR="00994BC1" w:rsidRPr="001D7F88" w:rsidRDefault="001D02A4" w:rsidP="001D7F88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6C797096" w14:textId="77777777" w:rsidR="001D02A4" w:rsidRDefault="001D02A4" w:rsidP="001D02A4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</w:t>
            </w:r>
            <w:r w:rsidRPr="00EF3DF1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 CEC Load Wind Opens 1A</w:t>
            </w:r>
          </w:p>
          <w:p w14:paraId="09E12082" w14:textId="77777777" w:rsidR="001D02A4" w:rsidRPr="00997450" w:rsidRDefault="001D02A4" w:rsidP="001D02A4">
            <w:pPr>
              <w:pStyle w:val="Dates"/>
              <w:rPr>
                <w:rFonts w:asciiTheme="minorHAnsi" w:hAnsiTheme="minorHAnsi" w:cs="Times New Roman"/>
                <w:b/>
                <w:color w:val="943634" w:themeColor="accent2" w:themeShade="BF"/>
                <w:sz w:val="14"/>
                <w:szCs w:val="16"/>
              </w:rPr>
            </w:pPr>
            <w:r w:rsidRPr="00997450">
              <w:rPr>
                <w:rFonts w:asciiTheme="minorHAnsi" w:hAnsiTheme="minorHAnsi" w:cs="Times New Roman"/>
                <w:b/>
                <w:color w:val="943634" w:themeColor="accent2" w:themeShade="BF"/>
                <w:sz w:val="14"/>
                <w:szCs w:val="16"/>
              </w:rPr>
              <w:t>UDC Load Migration Window Opens 1A</w:t>
            </w:r>
          </w:p>
          <w:p w14:paraId="138D1B60" w14:textId="44D9780E" w:rsidR="001D02A4" w:rsidRDefault="001D02A4" w:rsidP="001D02A4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20</w:t>
            </w:r>
            <w: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2</w:t>
            </w:r>
            <w:r w:rsidR="001C31D0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7</w:t>
            </w: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 xml:space="preserve"> Tier 2 Open</w:t>
            </w:r>
          </w:p>
          <w:p w14:paraId="54610A2A" w14:textId="77777777" w:rsidR="00AE1D12" w:rsidRPr="004F71EF" w:rsidRDefault="00AE1D12" w:rsidP="00327C5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CFD842" w14:textId="5F586EF3" w:rsidR="00AE1D12" w:rsidRPr="004F71EF" w:rsidRDefault="001D02A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1191909C" w14:textId="77777777" w:rsidR="00347BD6" w:rsidRPr="004F71EF" w:rsidRDefault="00347BD6" w:rsidP="00852606">
            <w:pPr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  <w:p w14:paraId="07737761" w14:textId="367A5F95" w:rsidR="001D02A4" w:rsidRPr="004F71EF" w:rsidRDefault="001D02A4" w:rsidP="001D02A4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20</w:t>
            </w:r>
            <w: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2</w:t>
            </w:r>
            <w:r w:rsidR="001C31D0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7</w:t>
            </w: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 xml:space="preserve"> Tier 2 Closes 5P</w:t>
            </w:r>
          </w:p>
          <w:p w14:paraId="18657CBA" w14:textId="77777777" w:rsidR="00B45F1C" w:rsidRPr="004F71EF" w:rsidRDefault="00B45F1C" w:rsidP="008E0CAD">
            <w:pPr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6EAD10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E1D12" w:rsidRPr="00CD796B" w14:paraId="6A910BA3" w14:textId="77777777" w:rsidTr="00304CF3">
        <w:trPr>
          <w:cantSplit/>
          <w:trHeight w:hRule="exact" w:val="1772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7EA2DA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28F7C9" w14:textId="710B7FF2" w:rsidR="00A07D6F" w:rsidRPr="004F71EF" w:rsidRDefault="001D02A4" w:rsidP="00AD4DC9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6074DCD3" w14:textId="3625A026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E487F03" w14:textId="33601BBF" w:rsidR="00B45F1C" w:rsidRPr="004F71EF" w:rsidRDefault="00B45F1C" w:rsidP="00B45F1C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3D99AA" w14:textId="25747FE4" w:rsidR="00AE1D12" w:rsidRDefault="001D02A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7679B139" w14:textId="77777777" w:rsidR="002B3C05" w:rsidRPr="001D7F88" w:rsidRDefault="002B3C05" w:rsidP="002B3C05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1C179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POST ALLOC_MN_M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11</w:t>
            </w:r>
            <w:r w:rsidRPr="001C179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_ETC Model </w:t>
            </w:r>
          </w:p>
          <w:p w14:paraId="1CD6C614" w14:textId="77777777" w:rsidR="002B3C05" w:rsidRDefault="002B3C05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29F820A" w14:textId="77777777" w:rsidR="00DC4A75" w:rsidRPr="00EF3DF1" w:rsidRDefault="00DC4A75" w:rsidP="00DC4A75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</w:t>
            </w:r>
            <w:r w:rsidRPr="00EF3DF1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 CEC Load Wind Closes 5P</w:t>
            </w:r>
          </w:p>
          <w:p w14:paraId="0B8C5B84" w14:textId="77777777" w:rsidR="00DC4A75" w:rsidRDefault="00DC4A75" w:rsidP="001D7F88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</w:p>
          <w:p w14:paraId="593A0A88" w14:textId="7648E2BD" w:rsidR="002237AF" w:rsidRPr="004F71EF" w:rsidRDefault="002237AF" w:rsidP="007C069D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22B2EF3B" w14:textId="48031A74" w:rsidR="007C069D" w:rsidRPr="004F71EF" w:rsidRDefault="007C069D" w:rsidP="00B45F1C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45906C85" w14:textId="77777777" w:rsidR="00AE1D12" w:rsidRPr="004F71EF" w:rsidRDefault="00AE1D12" w:rsidP="007C069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0A00C19" w14:textId="77777777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6FCF67F" w14:textId="77777777" w:rsidR="00AE1D12" w:rsidRPr="004F71EF" w:rsidRDefault="00AE1D12" w:rsidP="00831D82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8930B1" w14:textId="1B567E9F" w:rsidR="00AE1D12" w:rsidRDefault="001D02A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08348004" w14:textId="507A9F3C" w:rsidR="00EF3DF1" w:rsidRDefault="001D7F88" w:rsidP="00AD4DC9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1F213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POST ALLOC_MN_M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11</w:t>
            </w:r>
            <w:r w:rsidRPr="001F213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_T1 Model</w:t>
            </w:r>
          </w:p>
          <w:p w14:paraId="7D8F1F7C" w14:textId="77777777" w:rsidR="00DC4A75" w:rsidRPr="004F71EF" w:rsidRDefault="00DC4A75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E53A6BF" w14:textId="77777777" w:rsidR="00EF3DF1" w:rsidRPr="004F71EF" w:rsidRDefault="00EF3DF1" w:rsidP="00EF3DF1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Hist Load Wind Opens 1A</w:t>
            </w:r>
          </w:p>
          <w:p w14:paraId="5A30C919" w14:textId="77777777" w:rsidR="00EF3DF1" w:rsidRPr="004F71EF" w:rsidRDefault="00EF3DF1" w:rsidP="00EF3DF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Hist Load Wind Closes 5P</w:t>
            </w:r>
          </w:p>
          <w:p w14:paraId="171DC5E1" w14:textId="77777777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</w:p>
          <w:p w14:paraId="4976D357" w14:textId="77777777" w:rsidR="001C31D0" w:rsidRPr="004F71EF" w:rsidRDefault="001C31D0" w:rsidP="001C31D0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Post 20</w:t>
            </w:r>
            <w: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27</w:t>
            </w: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 xml:space="preserve"> Tier 2 Results by 5P</w:t>
            </w:r>
          </w:p>
          <w:p w14:paraId="6C3CF877" w14:textId="77777777" w:rsidR="0021056A" w:rsidRPr="004F71EF" w:rsidRDefault="0021056A" w:rsidP="00DC306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E338087" w14:textId="77777777" w:rsidR="008E0CAD" w:rsidRPr="004F71EF" w:rsidRDefault="008E0CAD" w:rsidP="00C81BE3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06912806" w14:textId="3F8A0FFD" w:rsidR="00C107A6" w:rsidRPr="004F71EF" w:rsidRDefault="00C107A6" w:rsidP="00F6318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5D9AF4" w14:textId="3B282E3C" w:rsidR="00EF3DF1" w:rsidRDefault="001D02A4" w:rsidP="0020637A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4798EC82" w14:textId="77777777" w:rsidR="001D7F88" w:rsidRPr="004F71EF" w:rsidRDefault="001D7F88" w:rsidP="001D7F88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Tier 1 Opens 1A</w:t>
            </w:r>
          </w:p>
          <w:p w14:paraId="50B6230C" w14:textId="77777777" w:rsidR="001D7F88" w:rsidRPr="004F71EF" w:rsidRDefault="001D7F88" w:rsidP="001D7F88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Tier 1 Closes 5P</w:t>
            </w:r>
          </w:p>
          <w:p w14:paraId="5392F39F" w14:textId="77777777" w:rsidR="001D7F88" w:rsidRPr="0020637A" w:rsidRDefault="001D7F88" w:rsidP="0020637A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</w:p>
          <w:p w14:paraId="7669F3EA" w14:textId="77777777" w:rsidR="00A810E2" w:rsidRPr="004F71EF" w:rsidRDefault="00A810E2" w:rsidP="00AD4DC9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  <w:p w14:paraId="2FEEEF8A" w14:textId="77777777" w:rsidR="00EF3DF1" w:rsidRPr="004F71EF" w:rsidRDefault="00EF3DF1" w:rsidP="00EF3DF1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Dec </w:t>
            </w:r>
            <w:proofErr w:type="spellStart"/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 Load Wind Opens 1A</w:t>
            </w:r>
          </w:p>
          <w:p w14:paraId="59BF3D03" w14:textId="77777777" w:rsidR="008E0CAD" w:rsidRPr="004F71EF" w:rsidRDefault="008E0CAD" w:rsidP="00AD4DC9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  <w:p w14:paraId="1894703D" w14:textId="77777777" w:rsidR="006D0A05" w:rsidRPr="004F71EF" w:rsidRDefault="006D0A05" w:rsidP="00AD4DC9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  <w:p w14:paraId="11A286F7" w14:textId="77777777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  <w:p w14:paraId="23206B0D" w14:textId="77777777" w:rsidR="00AE1D12" w:rsidRPr="004F71EF" w:rsidRDefault="00AE1D12" w:rsidP="00831D82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B7A9D7" w14:textId="23E8E639" w:rsidR="00AE1D12" w:rsidRPr="004F71EF" w:rsidRDefault="001D02A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9</w:t>
            </w:r>
          </w:p>
          <w:p w14:paraId="799626D0" w14:textId="39CFCB31" w:rsidR="00EF3DF1" w:rsidRPr="004F71EF" w:rsidRDefault="00EF3DF1" w:rsidP="00EF3DF1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Dec </w:t>
            </w:r>
            <w:proofErr w:type="spellStart"/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 Load Wind Closes 5P</w:t>
            </w:r>
          </w:p>
          <w:p w14:paraId="52E6DF35" w14:textId="77777777" w:rsidR="001C31D0" w:rsidRDefault="001C31D0" w:rsidP="001C31D0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51AB22FF" w14:textId="385FEBD3" w:rsidR="001C31D0" w:rsidRPr="004F71EF" w:rsidRDefault="001C31D0" w:rsidP="001C31D0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Post 20</w:t>
            </w:r>
            <w: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27</w:t>
            </w: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 xml:space="preserve"> Set-Aside Values</w:t>
            </w:r>
          </w:p>
          <w:p w14:paraId="2D6A7604" w14:textId="77777777" w:rsidR="001C31D0" w:rsidRPr="004F71EF" w:rsidRDefault="001C31D0" w:rsidP="001C31D0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Post 20</w:t>
            </w: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27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Tier 3 SEQ</w:t>
            </w:r>
          </w:p>
          <w:p w14:paraId="6ECEB598" w14:textId="77777777" w:rsidR="00347BD6" w:rsidRPr="004F71EF" w:rsidRDefault="00347BD6" w:rsidP="00327C5D">
            <w:pPr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197458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E1D12" w:rsidRPr="00CD796B" w14:paraId="7E86D99E" w14:textId="77777777" w:rsidTr="00885E98">
        <w:trPr>
          <w:cantSplit/>
          <w:trHeight w:hRule="exact" w:val="1556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786AD8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C7AFC2E" w14:textId="47B9CB08" w:rsidR="00635E18" w:rsidRPr="004F71EF" w:rsidRDefault="00994BC1" w:rsidP="00635E18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1D02A4"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1E973CE2" w14:textId="77777777" w:rsidR="001D7F88" w:rsidRPr="004F71EF" w:rsidRDefault="001D7F88" w:rsidP="001D7F88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Post Tier 1 Results by 5P</w:t>
            </w:r>
          </w:p>
          <w:p w14:paraId="6D8032FE" w14:textId="77777777" w:rsidR="00EF3DF1" w:rsidRDefault="00EF3DF1" w:rsidP="00994BC1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2DD63558" w14:textId="4579A193" w:rsidR="00635E18" w:rsidRPr="004F71EF" w:rsidRDefault="00635E18" w:rsidP="001C31D0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DC93801" w14:textId="5A029235" w:rsidR="00AE1D12" w:rsidRDefault="00237ABE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1D02A4"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70DEA817" w14:textId="4C506E3F" w:rsidR="001D7F88" w:rsidRPr="001D7F88" w:rsidRDefault="001D7F88" w:rsidP="00AD4DC9">
            <w:pPr>
              <w:pStyle w:val="Dates"/>
              <w:rPr>
                <w:rFonts w:asciiTheme="minorHAnsi" w:hAnsiTheme="minorHAnsi" w:cs="Times New Roman"/>
                <w:b/>
                <w:color w:val="92D050"/>
                <w:sz w:val="14"/>
                <w:szCs w:val="16"/>
              </w:rPr>
            </w:pPr>
            <w:r w:rsidRPr="001F213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POST ALLOC_MN_M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11</w:t>
            </w:r>
            <w:r w:rsidRPr="001F213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_T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2</w:t>
            </w:r>
            <w:r w:rsidRPr="001F213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Model</w:t>
            </w:r>
          </w:p>
          <w:p w14:paraId="41470B13" w14:textId="77777777" w:rsidR="001D7F88" w:rsidRPr="004F71EF" w:rsidRDefault="001D7F88" w:rsidP="001D7F88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Post Set-Aside</w:t>
            </w:r>
          </w:p>
          <w:p w14:paraId="5D80A095" w14:textId="77777777" w:rsidR="001D7F88" w:rsidRPr="004F71EF" w:rsidRDefault="001D7F88" w:rsidP="001D7F88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Tier 2 MEQ</w:t>
            </w:r>
          </w:p>
          <w:p w14:paraId="1044FA67" w14:textId="77777777" w:rsidR="001D7F88" w:rsidRPr="004F71EF" w:rsidRDefault="001D7F88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38A2D5A" w14:textId="77777777" w:rsidR="001C31D0" w:rsidRPr="004F71EF" w:rsidRDefault="001C31D0" w:rsidP="001C31D0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2027</w:t>
            </w: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 xml:space="preserve"> Tier 3 Opens 1A</w:t>
            </w:r>
          </w:p>
          <w:p w14:paraId="018249D9" w14:textId="2B365E2E" w:rsidR="00B22F43" w:rsidRPr="004F71EF" w:rsidRDefault="00B22F43" w:rsidP="00B22F43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087640D2" w14:textId="07CB6032" w:rsidR="00ED658A" w:rsidRPr="004F71EF" w:rsidRDefault="00ED658A" w:rsidP="0021520A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3BA18072" w14:textId="0DA33CEA" w:rsidR="00635E18" w:rsidRPr="004F71EF" w:rsidRDefault="00635E18" w:rsidP="00F6318F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DC96C2E" w14:textId="076C4CF2" w:rsidR="00667388" w:rsidRDefault="00237ABE" w:rsidP="00667388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1D02A4"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339F9C96" w14:textId="77777777" w:rsidR="001D7F88" w:rsidRPr="004F71EF" w:rsidRDefault="001D7F88" w:rsidP="001D7F88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Tier 2 Opens 1A</w:t>
            </w:r>
          </w:p>
          <w:p w14:paraId="0D46EC7B" w14:textId="77777777" w:rsidR="001D7F88" w:rsidRDefault="001D7F88" w:rsidP="001D7F88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Tier 2 Closes 5P</w:t>
            </w:r>
          </w:p>
          <w:p w14:paraId="7E2395CD" w14:textId="77777777" w:rsidR="001D7F88" w:rsidRPr="004F71EF" w:rsidRDefault="001D7F88" w:rsidP="001D7F88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58F495A5" w14:textId="77777777" w:rsidR="001C31D0" w:rsidRPr="004F71EF" w:rsidRDefault="001C31D0" w:rsidP="001C31D0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20</w:t>
            </w:r>
            <w: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27</w:t>
            </w: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 xml:space="preserve"> Tier 3 Open</w:t>
            </w:r>
          </w:p>
          <w:p w14:paraId="5FE3722A" w14:textId="77777777" w:rsidR="001D7F88" w:rsidRPr="004F71EF" w:rsidRDefault="001D7F88" w:rsidP="00667388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558F905" w14:textId="2B511593" w:rsidR="00AE1D12" w:rsidRPr="004F71EF" w:rsidRDefault="00AE1D12" w:rsidP="001C31D0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4155EF43" w14:textId="3E4B62A3" w:rsidR="00AE1D12" w:rsidRPr="004F71EF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1D02A4"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273B5E3F" w14:textId="77777777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5825F8A" w14:textId="77777777" w:rsidR="001C31D0" w:rsidRPr="004F71EF" w:rsidRDefault="001C31D0" w:rsidP="001C31D0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20</w:t>
            </w:r>
            <w: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27</w:t>
            </w: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 xml:space="preserve"> Tier 3 Closes 5P</w:t>
            </w:r>
          </w:p>
          <w:p w14:paraId="2B9B64BD" w14:textId="77777777" w:rsidR="00AE1D12" w:rsidRPr="004F71EF" w:rsidRDefault="00AE1D12" w:rsidP="003F4C20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25DD3269" w14:textId="2D26B959" w:rsidR="00AE1D12" w:rsidRPr="004F71EF" w:rsidRDefault="00994BC1" w:rsidP="00AD4DC9">
            <w:pPr>
              <w:pStyle w:val="Dates"/>
              <w:rPr>
                <w:rFonts w:asciiTheme="minorHAnsi" w:hAnsiTheme="minorHAnsi"/>
                <w:b/>
                <w:color w:val="595959" w:themeColor="text1" w:themeTint="A6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1D02A4"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154211B3" w14:textId="50E36892" w:rsidR="00BE7177" w:rsidRPr="004F71EF" w:rsidRDefault="001D7F88" w:rsidP="001D7F88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Post Tier 2 Results by 5P</w:t>
            </w: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22ADBF0B" w14:textId="77777777" w:rsidR="00AE1D12" w:rsidRPr="00A86201" w:rsidRDefault="00AE1D12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04CF3" w:rsidRPr="00CD796B" w14:paraId="6B95F06C" w14:textId="77777777" w:rsidTr="00885E98">
        <w:trPr>
          <w:cantSplit/>
          <w:trHeight w:hRule="exact" w:val="1556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576D53" w14:textId="77777777" w:rsidR="00304CF3" w:rsidRPr="00CD796B" w:rsidRDefault="00304CF3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309C46C" w14:textId="3417891E" w:rsidR="00304CF3" w:rsidRDefault="001D02A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19</w:t>
            </w:r>
          </w:p>
          <w:p w14:paraId="44488D1E" w14:textId="067DD529" w:rsidR="00994BC1" w:rsidRPr="001E3672" w:rsidRDefault="001D7F88" w:rsidP="00994BC1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1F213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POST AUC_MN_M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11</w:t>
            </w:r>
            <w:r w:rsidRPr="001F213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Model</w:t>
            </w:r>
          </w:p>
          <w:p w14:paraId="64239383" w14:textId="77777777" w:rsidR="003B7B43" w:rsidRPr="004F71EF" w:rsidRDefault="003B7B43" w:rsidP="001C31D0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7EC64549" w14:textId="6568B509" w:rsidR="00EF3DF1" w:rsidRDefault="00EA6966" w:rsidP="00EF3DF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1D02A4">
              <w:rPr>
                <w:rFonts w:asciiTheme="minorHAnsi" w:hAnsiTheme="minorHAnsi"/>
                <w:b/>
                <w:sz w:val="14"/>
                <w:szCs w:val="16"/>
              </w:rPr>
              <w:t>0</w:t>
            </w:r>
          </w:p>
          <w:p w14:paraId="3B559592" w14:textId="3DE9916B" w:rsidR="001D7F88" w:rsidRDefault="001D7F88" w:rsidP="00EF3DF1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Auction Opens 1A</w:t>
            </w:r>
          </w:p>
          <w:p w14:paraId="454B3D1A" w14:textId="77777777" w:rsidR="007230FF" w:rsidRPr="004F71EF" w:rsidRDefault="007230FF" w:rsidP="007230FF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UDCs submit LM data by 12P</w:t>
            </w:r>
          </w:p>
          <w:p w14:paraId="7DB25811" w14:textId="77777777" w:rsidR="0095282B" w:rsidRPr="001D7F88" w:rsidRDefault="0095282B" w:rsidP="00EF3DF1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57D9E736" w14:textId="77777777" w:rsidR="001C31D0" w:rsidRPr="004F71EF" w:rsidRDefault="001C31D0" w:rsidP="001C31D0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Post 20</w:t>
            </w: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27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Tier 3 Results by 5P</w:t>
            </w:r>
          </w:p>
          <w:p w14:paraId="5D1C5408" w14:textId="05020626" w:rsidR="00871A59" w:rsidRPr="004F71EF" w:rsidRDefault="00871A59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2D0959E" w14:textId="2A12E7B7" w:rsidR="006D0A05" w:rsidRPr="004F71EF" w:rsidRDefault="006D0A05" w:rsidP="00AD4DC9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370898A7" w14:textId="77777777" w:rsidR="00347BD6" w:rsidRPr="004F71EF" w:rsidRDefault="00347BD6" w:rsidP="00AD4DC9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5FD518BB" w14:textId="77777777" w:rsidR="00347BD6" w:rsidRPr="004F71EF" w:rsidRDefault="00347BD6" w:rsidP="003B7B4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D22A484" w14:textId="07D2AC19" w:rsidR="00304CF3" w:rsidRPr="004F71EF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1D02A4"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050E029F" w14:textId="656C584B" w:rsidR="00BD2BEF" w:rsidRPr="004F71EF" w:rsidRDefault="001D7F88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Auction Closes 5P</w:t>
            </w:r>
          </w:p>
          <w:p w14:paraId="058736C0" w14:textId="77777777" w:rsidR="00BD2BEF" w:rsidRPr="004F71EF" w:rsidRDefault="00BD2BEF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731E614" w14:textId="3DC26F2D" w:rsidR="00BD2BEF" w:rsidRPr="004F71EF" w:rsidRDefault="00BD2BEF" w:rsidP="00ED658A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70544D67" w14:textId="647D9DD3" w:rsidR="00304CF3" w:rsidRPr="004F71EF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1D02A4"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506112F0" w14:textId="77777777" w:rsidR="00871A59" w:rsidRPr="004F71EF" w:rsidRDefault="00871A59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7205230" w14:textId="77777777" w:rsidR="00871A59" w:rsidRPr="004F71EF" w:rsidRDefault="00871A59" w:rsidP="003B7B4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6DFDBC79" w14:textId="5BE841B3" w:rsidR="00304CF3" w:rsidRPr="004F71EF" w:rsidRDefault="00994BC1" w:rsidP="00AD4DC9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1D02A4"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7EDAC3EE" w14:textId="77777777" w:rsidR="00D90FA1" w:rsidRPr="001D7F88" w:rsidRDefault="00D90FA1" w:rsidP="00D90FA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Auction results post by 5P</w:t>
            </w:r>
          </w:p>
          <w:p w14:paraId="5E0EF16A" w14:textId="17CADF87" w:rsidR="006660D7" w:rsidRPr="004F71EF" w:rsidRDefault="006660D7" w:rsidP="00EF3DF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7E5059E7" w14:textId="77777777" w:rsidR="00304CF3" w:rsidRPr="00A86201" w:rsidRDefault="00304CF3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237ABE" w:rsidRPr="00CD796B" w14:paraId="271478A4" w14:textId="77777777" w:rsidTr="00885E98">
        <w:trPr>
          <w:cantSplit/>
          <w:trHeight w:hRule="exact" w:val="1556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3542A9" w14:textId="77777777" w:rsidR="00237ABE" w:rsidRPr="00CD796B" w:rsidRDefault="00237ABE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04B4F1A" w14:textId="7CECDDF5" w:rsidR="00237ABE" w:rsidRPr="004F71EF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1D02A4"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7F8FC23C" w14:textId="77777777" w:rsidR="00994BC1" w:rsidRPr="004F71EF" w:rsidRDefault="00994BC1" w:rsidP="00994BC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8E894B1" w14:textId="120FD8F4" w:rsidR="003F4C20" w:rsidRPr="004F71EF" w:rsidRDefault="003F4C20" w:rsidP="00EE3EB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29F9C6C" w14:textId="00BBEA2E" w:rsidR="00237ABE" w:rsidRPr="004F71EF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1D02A4"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1A607CB1" w14:textId="1DC894F9" w:rsidR="00994BC1" w:rsidRDefault="00994BC1" w:rsidP="00994BC1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</w:t>
            </w:r>
            <w:r w:rsidR="001D7F8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EC</w:t>
            </w: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 Post MEQ</w:t>
            </w:r>
          </w:p>
          <w:p w14:paraId="2FA86F85" w14:textId="451C26A7" w:rsidR="001D7F88" w:rsidRPr="004F71EF" w:rsidRDefault="001D7F88" w:rsidP="001D7F88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DEC </w:t>
            </w:r>
            <w:r w:rsidRPr="001D7F8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Post M</w:t>
            </w:r>
            <w:r w:rsidR="00A50783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N</w:t>
            </w:r>
            <w:r w:rsidRPr="001D7F8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_202</w:t>
            </w:r>
            <w:r w:rsidR="001C31D0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6</w:t>
            </w:r>
            <w:r w:rsidRPr="001D7F8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_M</w:t>
            </w:r>
            <w:r w:rsidR="005B7ED9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12</w:t>
            </w:r>
            <w:r w:rsidRPr="001D7F8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_V0 by 5P</w:t>
            </w:r>
          </w:p>
          <w:p w14:paraId="1A5AFCFF" w14:textId="77777777" w:rsidR="001D7F88" w:rsidRPr="004F71EF" w:rsidRDefault="001D7F88" w:rsidP="00994BC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9E67E85" w14:textId="77777777" w:rsidR="00DC192F" w:rsidRPr="004F71EF" w:rsidRDefault="00DC192F" w:rsidP="00CB5148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</w:p>
          <w:p w14:paraId="7D9D03EB" w14:textId="34C0C703" w:rsidR="00CB5148" w:rsidRPr="004F71EF" w:rsidRDefault="00CB5148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173AC093" w14:textId="24127E68" w:rsidR="00EF3DF1" w:rsidRDefault="00A85911" w:rsidP="00EF3DF1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1D02A4"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0BAC425D" w14:textId="28B2AE29" w:rsidR="00237ABE" w:rsidRPr="004F71EF" w:rsidRDefault="00237ABE" w:rsidP="00EF3DF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13E27C92" w14:textId="5F36DBFB" w:rsidR="00237ABE" w:rsidRPr="004F71EF" w:rsidRDefault="00CF36C9" w:rsidP="00AD4DC9">
            <w:pPr>
              <w:pStyle w:val="Dates"/>
              <w:rPr>
                <w:rFonts w:asciiTheme="minorHAnsi" w:hAnsiTheme="minorHAnsi"/>
                <w:b/>
                <w:noProof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w:t xml:space="preserve"> </w:t>
            </w:r>
            <w:r w:rsidR="001D02A4">
              <w:rPr>
                <w:rFonts w:asciiTheme="minorHAnsi" w:hAnsiTheme="minorHAnsi"/>
                <w:b/>
                <w:noProof/>
                <w:sz w:val="14"/>
                <w:szCs w:val="16"/>
              </w:rPr>
              <w:t>29</w:t>
            </w:r>
          </w:p>
          <w:p w14:paraId="72D1A7C8" w14:textId="7E332CE9" w:rsidR="00994BC1" w:rsidRPr="004F71EF" w:rsidRDefault="00994BC1" w:rsidP="00994BC1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20</w:t>
            </w:r>
            <w:r w:rsidR="00817039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</w:t>
            </w:r>
            <w:r w:rsidR="001C31D0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7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Auction Opens 1A</w:t>
            </w:r>
          </w:p>
          <w:p w14:paraId="6A7AA427" w14:textId="4F0B5FB4" w:rsidR="00994BC1" w:rsidRPr="004F71EF" w:rsidRDefault="00994BC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2AB1C418" w14:textId="227D1274" w:rsidR="00237ABE" w:rsidRDefault="00CF36C9" w:rsidP="00AD4DC9">
            <w:pPr>
              <w:pStyle w:val="Dates"/>
              <w:rPr>
                <w:rFonts w:asciiTheme="minorHAnsi" w:hAnsiTheme="minorHAnsi"/>
                <w:b/>
                <w:noProof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w:t xml:space="preserve"> </w:t>
            </w:r>
            <w:r w:rsidR="00A85911"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w:t>3</w:t>
            </w:r>
            <w:r w:rsidR="001D02A4">
              <w:rPr>
                <w:rFonts w:asciiTheme="minorHAnsi" w:hAnsiTheme="minorHAnsi"/>
                <w:b/>
                <w:noProof/>
                <w:sz w:val="14"/>
                <w:szCs w:val="16"/>
              </w:rPr>
              <w:t>0</w:t>
            </w:r>
          </w:p>
          <w:p w14:paraId="00BCA1C4" w14:textId="486876AF" w:rsidR="00F415F7" w:rsidRPr="004F71EF" w:rsidRDefault="00F415F7" w:rsidP="00F415F7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20</w:t>
            </w: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</w:t>
            </w:r>
            <w:r w:rsidR="001C31D0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7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Auction Open</w:t>
            </w:r>
          </w:p>
          <w:p w14:paraId="7DF8591C" w14:textId="7B8EA736" w:rsidR="00F415F7" w:rsidRPr="004F71EF" w:rsidRDefault="00F415F7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3B7F8B6C" w14:textId="77777777" w:rsidR="00237ABE" w:rsidRPr="00A86201" w:rsidRDefault="00237ABE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5764ED37" w14:textId="77777777" w:rsidR="00AE1D12" w:rsidRDefault="00AE1D12" w:rsidP="00AE1D12"/>
    <w:tbl>
      <w:tblPr>
        <w:tblW w:w="14367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3"/>
        <w:gridCol w:w="2571"/>
        <w:gridCol w:w="2790"/>
        <w:gridCol w:w="2700"/>
        <w:gridCol w:w="2880"/>
        <w:gridCol w:w="2880"/>
        <w:gridCol w:w="253"/>
      </w:tblGrid>
      <w:tr w:rsidR="00AE1D12" w:rsidRPr="00F7411B" w14:paraId="08233235" w14:textId="77777777" w:rsidTr="00AD4DC9">
        <w:trPr>
          <w:cantSplit/>
          <w:trHeight w:hRule="exact" w:val="605"/>
          <w:jc w:val="center"/>
        </w:trPr>
        <w:tc>
          <w:tcPr>
            <w:tcW w:w="14367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14:paraId="55ED3550" w14:textId="52A2BFE6" w:rsidR="00AE1D12" w:rsidRPr="00F7411B" w:rsidRDefault="00AE1D12" w:rsidP="002E228B">
            <w:pPr>
              <w:pStyle w:val="MonthNames"/>
              <w:rPr>
                <w:b/>
              </w:rPr>
            </w:pPr>
            <w:r>
              <w:rPr>
                <w:b/>
              </w:rPr>
              <w:lastRenderedPageBreak/>
              <w:t>November</w:t>
            </w:r>
            <w:r w:rsidRPr="00F7411B">
              <w:rPr>
                <w:b/>
              </w:rPr>
              <w:t xml:space="preserve"> </w:t>
            </w:r>
            <w:r w:rsidR="005C0844">
              <w:rPr>
                <w:b/>
              </w:rPr>
              <w:t>202</w:t>
            </w:r>
            <w:r w:rsidR="000B7730">
              <w:rPr>
                <w:b/>
              </w:rPr>
              <w:t>6</w:t>
            </w:r>
          </w:p>
        </w:tc>
      </w:tr>
      <w:tr w:rsidR="00AE1D12" w:rsidRPr="00F7411B" w14:paraId="5E8E6825" w14:textId="77777777" w:rsidTr="00AD4DC9">
        <w:trPr>
          <w:cantSplit/>
          <w:trHeight w:hRule="exact" w:val="259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4949BD32" w14:textId="77777777" w:rsidR="00AE1D12" w:rsidRPr="00F7411B" w:rsidRDefault="00AE1D12" w:rsidP="00AD4DC9">
            <w:pPr>
              <w:pStyle w:val="Weekdays"/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2CEC0BDF" w14:textId="77777777" w:rsidR="00AE1D12" w:rsidRPr="00F7411B" w:rsidRDefault="00AE1D12" w:rsidP="00AD4DC9">
            <w:pPr>
              <w:pStyle w:val="Weekdays"/>
            </w:pPr>
            <w:r w:rsidRPr="00F7411B">
              <w:t>Monday</w:t>
            </w: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6902248" w14:textId="77777777" w:rsidR="00AE1D12" w:rsidRPr="00F7411B" w:rsidRDefault="00AE1D12" w:rsidP="00AD4DC9">
            <w:pPr>
              <w:pStyle w:val="Weekdays"/>
            </w:pPr>
            <w:r w:rsidRPr="00F7411B">
              <w:t>Tuesday</w:t>
            </w: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12800DCF" w14:textId="77777777" w:rsidR="00AE1D12" w:rsidRPr="00F7411B" w:rsidRDefault="00AE1D12" w:rsidP="00AD4DC9">
            <w:pPr>
              <w:pStyle w:val="Weekdays"/>
            </w:pPr>
            <w:r w:rsidRPr="00F7411B">
              <w:t>Wednesday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59E762B" w14:textId="77777777" w:rsidR="00AE1D12" w:rsidRPr="00F7411B" w:rsidRDefault="00AE1D12" w:rsidP="00AD4DC9">
            <w:pPr>
              <w:pStyle w:val="Weekdays"/>
            </w:pPr>
            <w:r w:rsidRPr="00F7411B">
              <w:t>Thursday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3B2843C3" w14:textId="77777777" w:rsidR="00AE1D12" w:rsidRPr="00F7411B" w:rsidRDefault="00AE1D12" w:rsidP="00AD4DC9">
            <w:pPr>
              <w:pStyle w:val="Weekdays"/>
            </w:pPr>
            <w:r w:rsidRPr="00F7411B">
              <w:t>Friday</w:t>
            </w: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12BC5826" w14:textId="77777777" w:rsidR="00AE1D12" w:rsidRPr="00F7411B" w:rsidRDefault="00AE1D12" w:rsidP="00AD4DC9">
            <w:pPr>
              <w:pStyle w:val="Weekdays"/>
            </w:pPr>
          </w:p>
        </w:tc>
      </w:tr>
      <w:tr w:rsidR="00AE1D12" w:rsidRPr="00CD796B" w14:paraId="68AAD55E" w14:textId="77777777" w:rsidTr="00304CF3">
        <w:trPr>
          <w:cantSplit/>
          <w:trHeight w:hRule="exact" w:val="1772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3E3214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13EC8E" w14:textId="76155F3C" w:rsidR="00871A59" w:rsidRPr="00D50551" w:rsidRDefault="001D02A4" w:rsidP="00E5098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D50551"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175375D1" w14:textId="77777777" w:rsidR="001D02A4" w:rsidRPr="004F71EF" w:rsidRDefault="001D02A4" w:rsidP="001D02A4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Jan </w:t>
            </w:r>
            <w:r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CEC</w:t>
            </w: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 Load Wind Opens 1A</w:t>
            </w:r>
          </w:p>
          <w:p w14:paraId="77DB89FF" w14:textId="77777777" w:rsidR="001D02A4" w:rsidRPr="00997450" w:rsidRDefault="001D02A4" w:rsidP="001D02A4">
            <w:pPr>
              <w:pStyle w:val="Dates"/>
              <w:rPr>
                <w:rFonts w:asciiTheme="minorHAnsi" w:hAnsiTheme="minorHAnsi" w:cs="Times New Roman"/>
                <w:b/>
                <w:color w:val="943634" w:themeColor="accent2" w:themeShade="BF"/>
                <w:sz w:val="14"/>
                <w:szCs w:val="16"/>
              </w:rPr>
            </w:pPr>
            <w:r w:rsidRPr="00997450">
              <w:rPr>
                <w:rFonts w:asciiTheme="minorHAnsi" w:hAnsiTheme="minorHAnsi" w:cs="Times New Roman"/>
                <w:b/>
                <w:color w:val="943634" w:themeColor="accent2" w:themeShade="BF"/>
                <w:sz w:val="14"/>
                <w:szCs w:val="16"/>
              </w:rPr>
              <w:t>UDC Load Migration Window Opens 1A</w:t>
            </w:r>
          </w:p>
          <w:p w14:paraId="10B5AF6F" w14:textId="77777777" w:rsidR="001D02A4" w:rsidRPr="004F71EF" w:rsidRDefault="001D02A4" w:rsidP="001D02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517F205" w14:textId="79C6F933" w:rsidR="001D02A4" w:rsidRPr="004F71EF" w:rsidRDefault="001D02A4" w:rsidP="001D02A4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202</w:t>
            </w:r>
            <w:r w:rsidR="001C31D0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7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Auction Closes 5P</w:t>
            </w:r>
          </w:p>
          <w:p w14:paraId="0866BB69" w14:textId="172DA949" w:rsidR="00AE1D12" w:rsidRDefault="00AE1D12" w:rsidP="00E5098D">
            <w:pPr>
              <w:pStyle w:val="Dates"/>
              <w:rPr>
                <w:rFonts w:asciiTheme="minorHAnsi" w:hAnsiTheme="minorHAnsi"/>
                <w:b/>
                <w:color w:val="0D0D0D" w:themeColor="text1" w:themeTint="F2"/>
                <w:sz w:val="18"/>
                <w:szCs w:val="18"/>
              </w:rPr>
            </w:pPr>
          </w:p>
          <w:p w14:paraId="68306AFB" w14:textId="71CF76EB" w:rsidR="00E5098D" w:rsidRDefault="00E5098D" w:rsidP="00E5098D">
            <w:pPr>
              <w:pStyle w:val="Dates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  <w:p w14:paraId="24851619" w14:textId="76528813" w:rsidR="00EA5D07" w:rsidRDefault="00EA5D07" w:rsidP="00E5098D">
            <w:pPr>
              <w:pStyle w:val="Dates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  <w:p w14:paraId="20AD7AAD" w14:textId="46B210FB" w:rsidR="00BB2F94" w:rsidRDefault="00BB2F94" w:rsidP="00667388">
            <w:pPr>
              <w:pStyle w:val="Dates"/>
              <w:rPr>
                <w:rFonts w:asciiTheme="minorHAnsi" w:hAnsiTheme="minorHAnsi"/>
                <w:b/>
                <w:color w:val="auto"/>
                <w:sz w:val="18"/>
                <w:szCs w:val="18"/>
                <w:highlight w:val="yellow"/>
              </w:rPr>
            </w:pPr>
          </w:p>
          <w:p w14:paraId="3A47FE2A" w14:textId="77777777" w:rsidR="00136FC7" w:rsidRPr="00CD796B" w:rsidRDefault="00136FC7" w:rsidP="00852606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9B71C5" w14:textId="2CF379A8" w:rsidR="003B7B43" w:rsidRPr="00D50551" w:rsidRDefault="001D02A4" w:rsidP="008F765B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D50551"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56684F55" w14:textId="409785DE" w:rsidR="003B7B43" w:rsidRDefault="003B7B43" w:rsidP="008F765B">
            <w:pPr>
              <w:pStyle w:val="Dates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  <w:p w14:paraId="7AB855A1" w14:textId="4D851751" w:rsidR="00F678BB" w:rsidRDefault="00F678BB" w:rsidP="008F765B">
            <w:pPr>
              <w:pStyle w:val="Dates"/>
              <w:rPr>
                <w:rFonts w:asciiTheme="minorHAnsi" w:hAnsiTheme="minorHAnsi"/>
                <w:b/>
                <w:color w:val="auto"/>
                <w:sz w:val="18"/>
                <w:szCs w:val="18"/>
                <w:highlight w:val="green"/>
              </w:rPr>
            </w:pPr>
          </w:p>
          <w:p w14:paraId="0CB9F4F5" w14:textId="3E725880" w:rsidR="006B2FC6" w:rsidRPr="00CD796B" w:rsidRDefault="006B2FC6" w:rsidP="008F765B">
            <w:pPr>
              <w:pStyle w:val="Dates"/>
              <w:rPr>
                <w:rFonts w:asciiTheme="minorHAnsi" w:hAnsiTheme="minorHAnsi"/>
                <w:b/>
                <w:color w:val="auto"/>
                <w:sz w:val="18"/>
                <w:szCs w:val="18"/>
                <w:highlight w:val="green"/>
              </w:rPr>
            </w:pPr>
          </w:p>
          <w:p w14:paraId="54F70B08" w14:textId="21B0D651" w:rsidR="003B7B43" w:rsidRDefault="003B7B43" w:rsidP="008F765B">
            <w:pPr>
              <w:pStyle w:val="Dates"/>
              <w:rPr>
                <w:rFonts w:asciiTheme="minorHAnsi" w:hAnsiTheme="minorHAnsi"/>
                <w:b/>
                <w:color w:val="auto"/>
                <w:sz w:val="18"/>
                <w:szCs w:val="18"/>
                <w:highlight w:val="yellow"/>
              </w:rPr>
            </w:pPr>
          </w:p>
          <w:p w14:paraId="559DB37A" w14:textId="426E42EF" w:rsidR="00A16FE2" w:rsidRPr="00CD796B" w:rsidRDefault="00A16FE2" w:rsidP="00994BC1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FB32AD" w14:textId="138EFB6C" w:rsidR="00AE1D12" w:rsidRPr="004F71EF" w:rsidRDefault="00161DCA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 </w:t>
            </w:r>
            <w:r w:rsidR="001D02A4"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3384FE01" w14:textId="13B2DA09" w:rsidR="00AE1D12" w:rsidRPr="004F71EF" w:rsidRDefault="00AE1D12" w:rsidP="005741CA">
            <w:pPr>
              <w:pStyle w:val="Dates"/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113F89" w14:textId="6F502C75" w:rsidR="00AE1D12" w:rsidRPr="00D50551" w:rsidRDefault="001D02A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D50551"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457AF26C" w14:textId="77777777" w:rsidR="00F31EA6" w:rsidRPr="00F31EA6" w:rsidRDefault="00F31EA6" w:rsidP="00F31EA6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F31EA6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POST ALLOC_MN_M12_ETC Model </w:t>
            </w:r>
          </w:p>
          <w:p w14:paraId="4D6F9ED9" w14:textId="58DDCC55" w:rsidR="003B5E53" w:rsidRPr="004F71EF" w:rsidRDefault="003B5E53" w:rsidP="00F6318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2DCC8A" w14:textId="71C6769E" w:rsidR="00AE1D12" w:rsidRPr="004F71EF" w:rsidRDefault="001D02A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5026788B" w14:textId="77777777" w:rsidR="001D02A4" w:rsidRPr="00F8553B" w:rsidRDefault="001D02A4" w:rsidP="001D02A4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CEC</w:t>
            </w: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 Load Wind Closes 5P</w:t>
            </w:r>
          </w:p>
          <w:p w14:paraId="21F08AED" w14:textId="77777777" w:rsidR="00F31EA6" w:rsidRPr="001D0B9A" w:rsidRDefault="00F31EA6" w:rsidP="00F31EA6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1D0B9A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POST ALLOC_MN_M12_T1 Model</w:t>
            </w:r>
          </w:p>
          <w:p w14:paraId="36F5CD43" w14:textId="77777777" w:rsidR="00AE1D12" w:rsidRPr="004F71EF" w:rsidRDefault="00AE1D12" w:rsidP="00F31EA6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D05072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E1D12" w:rsidRPr="00CD796B" w14:paraId="65B34EA6" w14:textId="77777777" w:rsidTr="00AD4DC9">
        <w:trPr>
          <w:cantSplit/>
          <w:trHeight w:hRule="exact" w:val="1584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C85A93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47BB08" w14:textId="4B047C7D" w:rsidR="00AE1D12" w:rsidRDefault="001D02A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9</w:t>
            </w:r>
          </w:p>
          <w:p w14:paraId="170EF4FD" w14:textId="77777777" w:rsidR="001D02A4" w:rsidRPr="004F71EF" w:rsidRDefault="001D02A4" w:rsidP="001D02A4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Hist Load Wind Opens 1A</w:t>
            </w:r>
          </w:p>
          <w:p w14:paraId="33D94728" w14:textId="77777777" w:rsidR="001D02A4" w:rsidRPr="004F71EF" w:rsidRDefault="001D02A4" w:rsidP="001D02A4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Hist Load Wind Closes 5P</w:t>
            </w:r>
          </w:p>
          <w:p w14:paraId="318B9AAE" w14:textId="77777777" w:rsidR="001D02A4" w:rsidRPr="00F8553B" w:rsidRDefault="001D02A4" w:rsidP="001D02A4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</w:p>
          <w:p w14:paraId="53B9D42F" w14:textId="416BD74E" w:rsidR="001D02A4" w:rsidRPr="004F71EF" w:rsidRDefault="001D02A4" w:rsidP="001D02A4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Post 202</w:t>
            </w:r>
            <w:r w:rsidR="001C31D0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7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Auction Results by 5P</w:t>
            </w:r>
          </w:p>
          <w:p w14:paraId="1B8CBB44" w14:textId="77777777" w:rsidR="003B7B43" w:rsidRPr="004F71EF" w:rsidRDefault="003B7B43" w:rsidP="003D0B18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F8CFA9" w14:textId="0046371A" w:rsidR="00AE1D12" w:rsidRPr="004F71EF" w:rsidRDefault="00854E47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10</w:t>
            </w:r>
          </w:p>
          <w:p w14:paraId="0DBDF957" w14:textId="77777777" w:rsidR="00854E47" w:rsidRDefault="00854E47" w:rsidP="00854E47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Frcst Load Wind Opens 1A</w:t>
            </w:r>
          </w:p>
          <w:p w14:paraId="6AF481E2" w14:textId="77777777" w:rsidR="00F31EA6" w:rsidRPr="004F71EF" w:rsidRDefault="00F31EA6" w:rsidP="00F31EA6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Tier 1 Opens 1A</w:t>
            </w:r>
          </w:p>
          <w:p w14:paraId="4127B7EF" w14:textId="77777777" w:rsidR="00F31EA6" w:rsidRPr="004F71EF" w:rsidRDefault="00F31EA6" w:rsidP="00F31EA6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Tier 1 Closes 5P</w:t>
            </w:r>
          </w:p>
          <w:p w14:paraId="2E67AF81" w14:textId="3E68503E" w:rsidR="003B7B43" w:rsidRPr="004F71EF" w:rsidRDefault="003B7B43" w:rsidP="00F8553B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C4AA40" w14:textId="5F820AAB" w:rsidR="00AE1D12" w:rsidRPr="004F71EF" w:rsidRDefault="00854E47" w:rsidP="00AD4DC9">
            <w:pPr>
              <w:pStyle w:val="Dates"/>
              <w:rPr>
                <w:rFonts w:asciiTheme="minorHAnsi" w:hAnsiTheme="minorHAnsi"/>
                <w:b/>
                <w:color w:val="0070C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11</w:t>
            </w:r>
          </w:p>
          <w:p w14:paraId="46CAB1CC" w14:textId="77777777" w:rsidR="00854E47" w:rsidRPr="002A2F07" w:rsidRDefault="00854E47" w:rsidP="00854E47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Frcst Load Wind Closes 5P</w:t>
            </w:r>
          </w:p>
          <w:p w14:paraId="3ABE8C28" w14:textId="0DBE9A05" w:rsidR="00101C67" w:rsidRPr="004F71EF" w:rsidRDefault="00101C67" w:rsidP="00AD4DC9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</w:p>
          <w:p w14:paraId="3B13AAEE" w14:textId="48F22CFB" w:rsidR="00101C67" w:rsidRPr="004F71EF" w:rsidRDefault="00101C67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B0303D" w14:textId="6960D486" w:rsidR="003D0B18" w:rsidRDefault="00854E47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12</w:t>
            </w:r>
          </w:p>
          <w:p w14:paraId="28BB1B81" w14:textId="77777777" w:rsidR="00F31EA6" w:rsidRPr="004F71EF" w:rsidRDefault="00F31EA6" w:rsidP="00F31EA6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Post Tier 1 Results by 5P</w:t>
            </w:r>
          </w:p>
          <w:p w14:paraId="3F196FAC" w14:textId="362655C7" w:rsidR="00854E47" w:rsidRPr="004F71EF" w:rsidRDefault="00854E47" w:rsidP="00854E4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5ED5576" w14:textId="0D3EB506" w:rsidR="003D0B18" w:rsidRPr="004F71EF" w:rsidRDefault="003D0B18" w:rsidP="00961CA1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F45BEB" w14:textId="70EB96C3" w:rsidR="00AE1D12" w:rsidRDefault="00854E47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13</w:t>
            </w:r>
          </w:p>
          <w:p w14:paraId="160E1C53" w14:textId="77777777" w:rsidR="00F31EA6" w:rsidRPr="001D0B9A" w:rsidRDefault="00F31EA6" w:rsidP="00F31EA6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1D0B9A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POST ALLOC_MN_M12_T2 Model</w:t>
            </w:r>
          </w:p>
          <w:p w14:paraId="3661485C" w14:textId="77777777" w:rsidR="00F31EA6" w:rsidRPr="001D0B9A" w:rsidRDefault="00F31EA6" w:rsidP="00F31EA6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1D0B9A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Post Set-Aside</w:t>
            </w:r>
          </w:p>
          <w:p w14:paraId="4D21D1B4" w14:textId="77777777" w:rsidR="00F31EA6" w:rsidRPr="004F71EF" w:rsidRDefault="00F31EA6" w:rsidP="00F31EA6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Tier 2 MEQ</w:t>
            </w:r>
          </w:p>
          <w:p w14:paraId="4750FC63" w14:textId="77777777" w:rsidR="00961CA1" w:rsidRDefault="00961CA1" w:rsidP="005741CA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7FEBA292" w14:textId="4683FB0B" w:rsidR="004F0281" w:rsidRPr="004F71EF" w:rsidRDefault="004F0281" w:rsidP="00961CA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C8A6CA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E1D12" w:rsidRPr="00CD796B" w14:paraId="77E7EADE" w14:textId="77777777" w:rsidTr="00AD4DC9">
        <w:trPr>
          <w:cantSplit/>
          <w:trHeight w:hRule="exact" w:val="1584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DD2A25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2857CC23" w14:textId="0273C1BC" w:rsidR="00A80B01" w:rsidRDefault="001D02A4" w:rsidP="00961CA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16</w:t>
            </w:r>
          </w:p>
          <w:p w14:paraId="000DDF13" w14:textId="77777777" w:rsidR="00F31EA6" w:rsidRPr="004F71EF" w:rsidRDefault="00F31EA6" w:rsidP="00F31EA6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Tier 2 Opens 1A</w:t>
            </w:r>
          </w:p>
          <w:p w14:paraId="2F339E4A" w14:textId="77777777" w:rsidR="00F31EA6" w:rsidRDefault="00F31EA6" w:rsidP="00F31EA6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Tier 2 Closes 5P</w:t>
            </w:r>
          </w:p>
          <w:p w14:paraId="5F25E13D" w14:textId="77777777" w:rsidR="006216B6" w:rsidRPr="004F71EF" w:rsidRDefault="006216B6" w:rsidP="00961CA1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71833E81" w14:textId="77777777" w:rsidR="003B7B43" w:rsidRPr="004F71EF" w:rsidRDefault="003B7B43" w:rsidP="00F31EA6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C5A68CE" w14:textId="3DD43B47" w:rsidR="00A80B01" w:rsidRDefault="00871A59" w:rsidP="00BB2F9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854E47"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58DA99F3" w14:textId="77777777" w:rsidR="00AE1D12" w:rsidRPr="004F71EF" w:rsidRDefault="00AE1D12" w:rsidP="00BB2F94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9C2E448" w14:textId="77777777" w:rsidR="008F765B" w:rsidRPr="004F71EF" w:rsidRDefault="008F765B" w:rsidP="00AD4DC9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64BC4E55" w14:textId="77777777" w:rsidR="00AE1D12" w:rsidRPr="004F71EF" w:rsidRDefault="00AE1D12" w:rsidP="00AD4DC9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27160B37" w14:textId="77777777" w:rsidR="00E5098D" w:rsidRPr="004F71EF" w:rsidRDefault="00E5098D" w:rsidP="00AD4DC9">
            <w:pPr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13B90BE2" w14:textId="77777777" w:rsidR="00387192" w:rsidRPr="004F71EF" w:rsidRDefault="00387192" w:rsidP="00AD4DC9">
            <w:pPr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3D099AD8" w14:textId="77777777" w:rsidR="00E5098D" w:rsidRPr="004F71EF" w:rsidRDefault="00E5098D" w:rsidP="00AD4DC9">
            <w:pPr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34861DB9" w14:textId="77777777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182F001A" w14:textId="77777777" w:rsidR="00AE1D12" w:rsidRPr="004F71EF" w:rsidRDefault="00AE1D12" w:rsidP="00AD4DC9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F061CE9" w14:textId="30EB2353" w:rsidR="00A80B01" w:rsidRDefault="00DD237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854E47">
              <w:rPr>
                <w:rFonts w:asciiTheme="minorHAnsi" w:hAnsiTheme="minorHAnsi"/>
                <w:b/>
                <w:sz w:val="14"/>
                <w:szCs w:val="16"/>
              </w:rPr>
              <w:t>8</w:t>
            </w:r>
            <w:r w:rsidR="00871A59"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       </w:t>
            </w:r>
          </w:p>
          <w:p w14:paraId="563CCF4A" w14:textId="77777777" w:rsidR="00854E47" w:rsidRPr="004F71EF" w:rsidRDefault="00854E47" w:rsidP="00854E47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Post Tier 2 Results by 5P</w:t>
            </w:r>
          </w:p>
          <w:p w14:paraId="502B0E01" w14:textId="0E638D7A" w:rsidR="00AE1D12" w:rsidRPr="004F71EF" w:rsidRDefault="00AE1D12" w:rsidP="00AD4DC9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EC51588" w14:textId="0339BEF5" w:rsidR="00AE1D12" w:rsidRPr="004F71EF" w:rsidRDefault="00AE1D12" w:rsidP="00AD4DC9">
            <w:pPr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63C4B908" w14:textId="7644C189" w:rsidR="00A80B01" w:rsidRDefault="00DD237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854E47">
              <w:rPr>
                <w:rFonts w:asciiTheme="minorHAnsi" w:hAnsiTheme="minorHAnsi"/>
                <w:b/>
                <w:sz w:val="14"/>
                <w:szCs w:val="16"/>
              </w:rPr>
              <w:t>9</w:t>
            </w:r>
          </w:p>
          <w:p w14:paraId="220FF518" w14:textId="77777777" w:rsidR="00F31EA6" w:rsidRPr="001D0B9A" w:rsidRDefault="00F31EA6" w:rsidP="00F31EA6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1D0B9A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POST AUC_MN_M12 Model</w:t>
            </w:r>
          </w:p>
          <w:p w14:paraId="088C78CB" w14:textId="3BEBBB21" w:rsidR="00AE1D12" w:rsidRPr="004F71EF" w:rsidRDefault="00AE1D12" w:rsidP="00854E4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1002C8D5" w14:textId="62701EC9" w:rsidR="00AE1D12" w:rsidRDefault="00854E47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20</w:t>
            </w:r>
          </w:p>
          <w:p w14:paraId="0B33602F" w14:textId="4CFD902A" w:rsidR="00F31EA6" w:rsidRPr="004F71EF" w:rsidRDefault="00F31EA6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UDCs submit LM data by 12P</w:t>
            </w:r>
          </w:p>
          <w:p w14:paraId="54026B5F" w14:textId="77777777" w:rsidR="001D02A4" w:rsidRPr="00EF272C" w:rsidRDefault="001D02A4" w:rsidP="001D02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Auction Opens 1A</w:t>
            </w:r>
          </w:p>
          <w:p w14:paraId="3B898706" w14:textId="47D4EA6D" w:rsidR="00C81BE3" w:rsidRPr="004F71EF" w:rsidRDefault="00C81BE3" w:rsidP="001E3672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260DBBBC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04CF3" w:rsidRPr="00CD796B" w14:paraId="7DF74B99" w14:textId="77777777" w:rsidTr="00AD4DC9">
        <w:trPr>
          <w:cantSplit/>
          <w:trHeight w:hRule="exact" w:val="1584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2A431B" w14:textId="77777777" w:rsidR="00304CF3" w:rsidRPr="00CD796B" w:rsidRDefault="00304CF3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B5D3168" w14:textId="10211756" w:rsidR="00304CF3" w:rsidRDefault="001D02A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854E47"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79A7023E" w14:textId="77777777" w:rsidR="00854E47" w:rsidRPr="004F71EF" w:rsidRDefault="00854E47" w:rsidP="00854E47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Auction Closes 5P</w:t>
            </w:r>
          </w:p>
          <w:p w14:paraId="7C7C1C6D" w14:textId="2768D01A" w:rsidR="00387192" w:rsidRPr="004F71EF" w:rsidRDefault="00387192" w:rsidP="001D02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5326859" w14:textId="00ADF185" w:rsidR="002A2F07" w:rsidRDefault="00854E47" w:rsidP="002A2F0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24</w:t>
            </w:r>
          </w:p>
          <w:p w14:paraId="754D1D28" w14:textId="77777777" w:rsidR="008F765B" w:rsidRPr="004F71EF" w:rsidRDefault="008F765B" w:rsidP="00EC64D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A647873" w14:textId="77777777" w:rsidR="00DE2D82" w:rsidRPr="004F71EF" w:rsidRDefault="00DE2D82" w:rsidP="00EC64D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6B6DA36C" w14:textId="77777777" w:rsidR="00C81BE3" w:rsidRPr="004F71EF" w:rsidRDefault="00C81BE3" w:rsidP="00EC64D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682369A8" w14:textId="77777777" w:rsidR="00C81BE3" w:rsidRPr="004F71EF" w:rsidRDefault="00C81BE3" w:rsidP="00EC64D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19942F3" w14:textId="1059B433" w:rsidR="00304CF3" w:rsidRDefault="00854E47" w:rsidP="00EC64D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25</w:t>
            </w:r>
          </w:p>
          <w:p w14:paraId="2722064F" w14:textId="6D6FBC0C" w:rsidR="00F31EA6" w:rsidRDefault="00F31EA6" w:rsidP="00EC64D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Auction results post by 5P</w:t>
            </w:r>
          </w:p>
          <w:p w14:paraId="44BE5558" w14:textId="4C7F07B6" w:rsidR="00854E47" w:rsidRPr="001D0B9A" w:rsidRDefault="00854E47" w:rsidP="00854E47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1D0B9A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Post M</w:t>
            </w:r>
            <w:r w:rsidR="006B2F81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N</w:t>
            </w:r>
            <w:r w:rsidRPr="001D0B9A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_202</w:t>
            </w:r>
            <w:r w:rsidR="001C31D0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7</w:t>
            </w:r>
            <w:r w:rsidRPr="001D0B9A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_M01_V0 by 5P </w:t>
            </w:r>
          </w:p>
          <w:p w14:paraId="54DCE6B0" w14:textId="77777777" w:rsidR="00854E47" w:rsidRPr="001D0B9A" w:rsidRDefault="00854E47" w:rsidP="00854E47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Post MEQ</w:t>
            </w:r>
          </w:p>
          <w:p w14:paraId="0BEAF669" w14:textId="4F937EEF" w:rsidR="008F765B" w:rsidRPr="004F71EF" w:rsidRDefault="008F765B" w:rsidP="00854E4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4FFBD5A3" w14:textId="5270187F" w:rsidR="00304CF3" w:rsidRDefault="00007B7F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854E47"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384A0C58" w14:textId="65490795" w:rsidR="00BB2F94" w:rsidRPr="004F71EF" w:rsidRDefault="00BB2F9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C49B79E" w14:textId="77777777" w:rsidR="001D02A4" w:rsidRPr="004F71EF" w:rsidRDefault="001D02A4" w:rsidP="001D02A4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 xml:space="preserve">Holiday </w:t>
            </w:r>
          </w:p>
          <w:p w14:paraId="0315D6B5" w14:textId="77777777" w:rsidR="001D02A4" w:rsidRPr="004F71EF" w:rsidRDefault="001D02A4" w:rsidP="001D02A4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(Thanksgiving)</w:t>
            </w:r>
          </w:p>
          <w:p w14:paraId="0BC85D1F" w14:textId="007022B5" w:rsidR="00BB2F94" w:rsidRPr="004F71EF" w:rsidRDefault="00BB2F9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7EF9C4A1" w14:textId="160470B1" w:rsidR="00EF272C" w:rsidRDefault="00871A59" w:rsidP="00EF272C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854E47"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4751091F" w14:textId="7DB38C27" w:rsidR="001D02A4" w:rsidRPr="004F71EF" w:rsidRDefault="001D02A4" w:rsidP="001D02A4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 xml:space="preserve">Holiday </w:t>
            </w:r>
          </w:p>
          <w:p w14:paraId="0AD7CF58" w14:textId="77777777" w:rsidR="001D02A4" w:rsidRPr="004F71EF" w:rsidRDefault="001D02A4" w:rsidP="001D02A4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(Thanksgiving)</w:t>
            </w:r>
          </w:p>
          <w:p w14:paraId="34310D4F" w14:textId="077F293D" w:rsidR="00B27C39" w:rsidRPr="004F71EF" w:rsidRDefault="00B27C39" w:rsidP="001D02A4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58D8530F" w14:textId="77777777" w:rsidR="00304CF3" w:rsidRPr="00CD796B" w:rsidRDefault="00304CF3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DD2374" w:rsidRPr="00CD796B" w14:paraId="6B25ED92" w14:textId="77777777" w:rsidTr="00AD4DC9">
        <w:trPr>
          <w:cantSplit/>
          <w:trHeight w:hRule="exact" w:val="1584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1C3508" w14:textId="77777777" w:rsidR="00DD2374" w:rsidRPr="00CD796B" w:rsidRDefault="00DD2374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C2B1E8A" w14:textId="3AAD415D" w:rsidR="00DD2374" w:rsidRPr="004F71EF" w:rsidRDefault="001D02A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30</w:t>
            </w:r>
          </w:p>
          <w:p w14:paraId="42629897" w14:textId="4F06E92E" w:rsidR="00C81BE3" w:rsidRPr="004F71EF" w:rsidRDefault="00C81BE3" w:rsidP="00F31EA6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7D46BF9B" w14:textId="1D274E7E" w:rsidR="00DD2374" w:rsidRDefault="00DD2374" w:rsidP="00CF3ED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B849E2A" w14:textId="6FA08CCE" w:rsidR="00961CA1" w:rsidRPr="004F71EF" w:rsidRDefault="00961CA1" w:rsidP="00854E4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9B48BC6" w14:textId="440AFACA" w:rsidR="00DD2374" w:rsidRPr="004F71EF" w:rsidRDefault="00DD2374" w:rsidP="00EC64D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3FE3F2C" w14:textId="68B361DD" w:rsidR="0061008D" w:rsidRPr="004F71EF" w:rsidRDefault="0061008D" w:rsidP="006506FB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5604040B" w14:textId="6AA72A9D" w:rsidR="00DD2374" w:rsidRPr="004F71EF" w:rsidRDefault="00DD237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1E1F05E" w14:textId="4455F024" w:rsidR="00994BC1" w:rsidRPr="004F71EF" w:rsidRDefault="001D02A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0395AA1F" wp14:editId="0BBB901F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38735</wp:posOffset>
                      </wp:positionV>
                      <wp:extent cx="923925" cy="295275"/>
                      <wp:effectExtent l="0" t="1905" r="0" b="0"/>
                      <wp:wrapNone/>
                      <wp:docPr id="10" name="Rectangle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34C997" w14:textId="77777777" w:rsidR="008A514C" w:rsidRPr="00C64309" w:rsidRDefault="008A514C" w:rsidP="00AE1D1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December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5AA1F" id="_x0000_s1055" style="position:absolute;margin-left:36pt;margin-top:3.05pt;width:72.75pt;height:23.2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" stroked="f">
                      <v:textbox>
                        <w:txbxContent>
                          <w:p w14:paraId="7534C997" w14:textId="77777777" w:rsidR="008A514C" w:rsidRPr="00C64309" w:rsidRDefault="008A514C" w:rsidP="00AE1D1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December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2AE07B6F" wp14:editId="77992223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46990</wp:posOffset>
                      </wp:positionV>
                      <wp:extent cx="307975" cy="247650"/>
                      <wp:effectExtent l="25400" t="21590" r="38100" b="45085"/>
                      <wp:wrapNone/>
                      <wp:docPr id="5" name="AutoShape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D6E4FC" id="AutoShape 555" o:spid="_x0000_s1026" style="position:absolute;margin-left:5.3pt;margin-top:3.7pt;width:24.25pt;height:19.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" fillcolor="#548dd4 [1951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  <w:p w14:paraId="3BCA4517" w14:textId="4EC96186" w:rsidR="00994BC1" w:rsidRPr="004F71EF" w:rsidRDefault="001D02A4" w:rsidP="001D02A4">
            <w:pPr>
              <w:pStyle w:val="Dates"/>
              <w:jc w:val="center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3BF7664D" wp14:editId="5A086D57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306705</wp:posOffset>
                      </wp:positionV>
                      <wp:extent cx="762000" cy="295275"/>
                      <wp:effectExtent l="0" t="1905" r="0" b="0"/>
                      <wp:wrapNone/>
                      <wp:docPr id="7" name="Rectangle 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263799" w14:textId="77777777" w:rsidR="008A514C" w:rsidRPr="00C64309" w:rsidRDefault="008A514C" w:rsidP="00AE1D1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January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7664D" id="_x0000_s1056" style="position:absolute;left:0;text-align:left;margin-left:39.65pt;margin-top:24.15pt;width:60pt;height:23.2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" stroked="f">
                      <v:textbox>
                        <w:txbxContent>
                          <w:p w14:paraId="2D263799" w14:textId="77777777" w:rsidR="008A514C" w:rsidRPr="00C64309" w:rsidRDefault="008A514C" w:rsidP="00AE1D1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January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66B190F5" wp14:editId="3522492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324485</wp:posOffset>
                      </wp:positionV>
                      <wp:extent cx="307975" cy="279548"/>
                      <wp:effectExtent l="19050" t="19050" r="34925" b="63500"/>
                      <wp:wrapNone/>
                      <wp:docPr id="6" name="AutoShape 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7954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40913B" id="AutoShape 556" o:spid="_x0000_s1026" style="position:absolute;margin-left:2.65pt;margin-top:25.55pt;width:24.25pt;height:22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" fillcolor="red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1FA92580" w14:textId="5E56D579" w:rsidR="00DD2374" w:rsidRPr="004F71EF" w:rsidRDefault="00DD237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ABEB64D" w14:textId="3E35E3A5" w:rsidR="00994BC1" w:rsidRPr="004F71EF" w:rsidRDefault="001D02A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24409B12" wp14:editId="3CE76409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42545</wp:posOffset>
                      </wp:positionV>
                      <wp:extent cx="808075" cy="295275"/>
                      <wp:effectExtent l="0" t="0" r="0" b="9525"/>
                      <wp:wrapNone/>
                      <wp:docPr id="9" name="Rectangle 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AA684D" w14:textId="77777777" w:rsidR="008A514C" w:rsidRPr="00DD2374" w:rsidRDefault="008A514C" w:rsidP="00AE1D12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D237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Annual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09B12" id="_x0000_s1057" style="position:absolute;margin-left:43.5pt;margin-top:3.35pt;width:63.65pt;height:23.2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" fillcolor="yellow" stroked="f">
                      <v:textbox>
                        <w:txbxContent>
                          <w:p w14:paraId="14AA684D" w14:textId="77777777" w:rsidR="008A514C" w:rsidRPr="00DD2374" w:rsidRDefault="008A514C" w:rsidP="00AE1D1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2374">
                              <w:rPr>
                                <w:b/>
                                <w:sz w:val="28"/>
                                <w:szCs w:val="28"/>
                              </w:rPr>
                              <w:t>Annual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07092B18" wp14:editId="4E6684DF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100330</wp:posOffset>
                      </wp:positionV>
                      <wp:extent cx="307975" cy="247650"/>
                      <wp:effectExtent l="25400" t="21590" r="38100" b="45085"/>
                      <wp:wrapNone/>
                      <wp:docPr id="8" name="AutoShape 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3DD8F1" id="AutoShape 557" o:spid="_x0000_s1026" style="position:absolute;margin-left:6.6pt;margin-top:7.9pt;width:24.25pt;height:19.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" fillcolor="yellow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  <w:p w14:paraId="59C9667C" w14:textId="37106350" w:rsidR="00994BC1" w:rsidRPr="004F71EF" w:rsidRDefault="00994BC1" w:rsidP="001D02A4">
            <w:pPr>
              <w:pStyle w:val="Dates"/>
              <w:jc w:val="center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1E6D88CD" w14:textId="77777777" w:rsidR="00DD2374" w:rsidRPr="00CD796B" w:rsidRDefault="00DD2374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2917F6B9" w14:textId="77777777" w:rsidR="00AE1D12" w:rsidRDefault="00AE1D12" w:rsidP="00AE1D12"/>
    <w:p w14:paraId="1760D447" w14:textId="77777777" w:rsidR="00AE1D12" w:rsidRDefault="00AE1D12" w:rsidP="00AE1D12"/>
    <w:tbl>
      <w:tblPr>
        <w:tblW w:w="14802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2"/>
        <w:gridCol w:w="2605"/>
        <w:gridCol w:w="2811"/>
        <w:gridCol w:w="2720"/>
        <w:gridCol w:w="2902"/>
        <w:gridCol w:w="3240"/>
        <w:gridCol w:w="272"/>
      </w:tblGrid>
      <w:tr w:rsidR="00AE1D12" w:rsidRPr="00F7411B" w14:paraId="6D3CD547" w14:textId="77777777" w:rsidTr="006377B6">
        <w:trPr>
          <w:cantSplit/>
          <w:trHeight w:hRule="exact" w:val="605"/>
          <w:jc w:val="center"/>
        </w:trPr>
        <w:tc>
          <w:tcPr>
            <w:tcW w:w="14802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14:paraId="78BC5CB0" w14:textId="2BBF9486" w:rsidR="00AE1D12" w:rsidRPr="00AD122B" w:rsidRDefault="00AE1D12" w:rsidP="002E228B">
            <w:pPr>
              <w:pStyle w:val="MonthNames"/>
              <w:rPr>
                <w:b/>
              </w:rPr>
            </w:pPr>
            <w:r>
              <w:rPr>
                <w:bCs w:val="0"/>
                <w:color w:val="auto"/>
                <w:sz w:val="24"/>
                <w:szCs w:val="24"/>
              </w:rPr>
              <w:lastRenderedPageBreak/>
              <w:br w:type="page"/>
            </w:r>
            <w:r>
              <w:rPr>
                <w:bCs w:val="0"/>
              </w:rPr>
              <w:br w:type="page"/>
            </w:r>
            <w:r>
              <w:rPr>
                <w:b/>
              </w:rPr>
              <w:t>December</w:t>
            </w:r>
            <w:r w:rsidRPr="00AD122B">
              <w:rPr>
                <w:b/>
              </w:rPr>
              <w:t xml:space="preserve"> </w:t>
            </w:r>
            <w:r w:rsidR="005C0844">
              <w:rPr>
                <w:b/>
              </w:rPr>
              <w:t>202</w:t>
            </w:r>
            <w:r w:rsidR="000B7730">
              <w:rPr>
                <w:b/>
              </w:rPr>
              <w:t>6</w:t>
            </w:r>
          </w:p>
        </w:tc>
      </w:tr>
      <w:tr w:rsidR="00AE1D12" w:rsidRPr="00F7411B" w14:paraId="2473777B" w14:textId="77777777" w:rsidTr="006377B6">
        <w:trPr>
          <w:cantSplit/>
          <w:trHeight w:hRule="exact" w:val="259"/>
          <w:jc w:val="center"/>
        </w:trPr>
        <w:tc>
          <w:tcPr>
            <w:tcW w:w="2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1CF030C" w14:textId="77777777" w:rsidR="00AE1D12" w:rsidRPr="00F7411B" w:rsidRDefault="00AE1D12" w:rsidP="00AD4DC9">
            <w:pPr>
              <w:pStyle w:val="Weekdays"/>
            </w:pPr>
          </w:p>
        </w:tc>
        <w:tc>
          <w:tcPr>
            <w:tcW w:w="260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0DB4BFC0" w14:textId="77777777" w:rsidR="00AE1D12" w:rsidRPr="00F7411B" w:rsidRDefault="00AE1D12" w:rsidP="00AD4DC9">
            <w:pPr>
              <w:pStyle w:val="Weekdays"/>
            </w:pPr>
            <w:r w:rsidRPr="00F7411B">
              <w:t>Monday</w:t>
            </w:r>
          </w:p>
        </w:tc>
        <w:tc>
          <w:tcPr>
            <w:tcW w:w="28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6A2CDACD" w14:textId="77777777" w:rsidR="00AE1D12" w:rsidRPr="00F7411B" w:rsidRDefault="00AE1D12" w:rsidP="00AD4DC9">
            <w:pPr>
              <w:pStyle w:val="Weekdays"/>
            </w:pPr>
            <w:r w:rsidRPr="00F7411B">
              <w:t>Tuesday</w:t>
            </w:r>
          </w:p>
        </w:tc>
        <w:tc>
          <w:tcPr>
            <w:tcW w:w="272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5D2D133" w14:textId="77777777" w:rsidR="00AE1D12" w:rsidRPr="00F7411B" w:rsidRDefault="00AE1D12" w:rsidP="00AD4DC9">
            <w:pPr>
              <w:pStyle w:val="Weekdays"/>
            </w:pPr>
            <w:r w:rsidRPr="00F7411B">
              <w:t>Wednesday</w:t>
            </w:r>
          </w:p>
        </w:tc>
        <w:tc>
          <w:tcPr>
            <w:tcW w:w="290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13B06C7E" w14:textId="77777777" w:rsidR="00AE1D12" w:rsidRPr="00F7411B" w:rsidRDefault="00AE1D12" w:rsidP="00AD4DC9">
            <w:pPr>
              <w:pStyle w:val="Weekdays"/>
            </w:pPr>
            <w:r w:rsidRPr="00F7411B">
              <w:t>Thursday</w:t>
            </w:r>
          </w:p>
        </w:tc>
        <w:tc>
          <w:tcPr>
            <w:tcW w:w="324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23EE4E1" w14:textId="77777777" w:rsidR="00AE1D12" w:rsidRPr="00F7411B" w:rsidRDefault="00AE1D12" w:rsidP="00AD4DC9">
            <w:pPr>
              <w:pStyle w:val="Weekdays"/>
            </w:pPr>
            <w:r w:rsidRPr="00F7411B">
              <w:t>Friday</w:t>
            </w:r>
          </w:p>
        </w:tc>
        <w:tc>
          <w:tcPr>
            <w:tcW w:w="272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1DF7409" w14:textId="77777777" w:rsidR="00AE1D12" w:rsidRPr="00F7411B" w:rsidRDefault="00AE1D12" w:rsidP="00AD4DC9">
            <w:pPr>
              <w:pStyle w:val="Weekdays"/>
            </w:pPr>
          </w:p>
        </w:tc>
      </w:tr>
      <w:tr w:rsidR="00AE1D12" w:rsidRPr="00CD796B" w14:paraId="6B09B08F" w14:textId="77777777" w:rsidTr="00673FC5">
        <w:trPr>
          <w:cantSplit/>
          <w:trHeight w:hRule="exact" w:val="1637"/>
          <w:jc w:val="center"/>
        </w:trPr>
        <w:tc>
          <w:tcPr>
            <w:tcW w:w="2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BB670C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6D2E7F" w14:textId="12FFA2C1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2CB59AF" w14:textId="77777777" w:rsidR="0039615E" w:rsidRPr="004F71EF" w:rsidRDefault="0039615E" w:rsidP="005741CA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</w:p>
          <w:p w14:paraId="0EC82FE9" w14:textId="58CA2121" w:rsidR="00AE1D12" w:rsidRPr="004F71EF" w:rsidRDefault="00AE1D12" w:rsidP="00EB2D4F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E2BCA9" w14:textId="13071D67" w:rsidR="00AE1D12" w:rsidRPr="004F71EF" w:rsidRDefault="008A0693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669619D8" w14:textId="77777777" w:rsidR="008A0693" w:rsidRPr="00216710" w:rsidRDefault="008A0693" w:rsidP="008A0693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216710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</w:t>
            </w:r>
            <w:r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eb</w:t>
            </w:r>
            <w:r w:rsidRPr="00216710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 xml:space="preserve"> CEC Load Wind Opens 1A </w:t>
            </w:r>
          </w:p>
          <w:p w14:paraId="276A552D" w14:textId="77777777" w:rsidR="008A0693" w:rsidRPr="00997450" w:rsidRDefault="008A0693" w:rsidP="008A0693">
            <w:pPr>
              <w:pStyle w:val="Dates"/>
              <w:rPr>
                <w:rFonts w:asciiTheme="minorHAnsi" w:hAnsiTheme="minorHAnsi" w:cs="Times New Roman"/>
                <w:b/>
                <w:color w:val="943634" w:themeColor="accent2" w:themeShade="BF"/>
                <w:sz w:val="14"/>
                <w:szCs w:val="16"/>
              </w:rPr>
            </w:pPr>
            <w:r w:rsidRPr="00997450">
              <w:rPr>
                <w:rFonts w:asciiTheme="minorHAnsi" w:hAnsiTheme="minorHAnsi" w:cs="Times New Roman"/>
                <w:b/>
                <w:color w:val="943634" w:themeColor="accent2" w:themeShade="BF"/>
                <w:sz w:val="14"/>
                <w:szCs w:val="16"/>
              </w:rPr>
              <w:t>UDC Load Migration Window Opens 1A</w:t>
            </w:r>
          </w:p>
          <w:p w14:paraId="2C123461" w14:textId="77777777" w:rsidR="00673FC5" w:rsidRPr="004F71EF" w:rsidRDefault="00673FC5" w:rsidP="00673FC5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5170286E" w14:textId="77777777" w:rsidR="00A0539C" w:rsidRPr="004F71EF" w:rsidRDefault="00A0539C" w:rsidP="00EE54E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2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CBF0D5" w14:textId="458C1385" w:rsidR="00AE1D12" w:rsidRPr="004F71EF" w:rsidRDefault="008A0693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65761C0F" w14:textId="77777777" w:rsidR="00673FC5" w:rsidRPr="004F71EF" w:rsidRDefault="00673FC5" w:rsidP="004B70CF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7F1F4C1A" w14:textId="77777777" w:rsidR="00673FC5" w:rsidRPr="004F71EF" w:rsidRDefault="00673FC5" w:rsidP="004B70CF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</w:p>
          <w:p w14:paraId="6EB78DC9" w14:textId="77777777" w:rsidR="00673FC5" w:rsidRPr="004F71EF" w:rsidRDefault="00673FC5" w:rsidP="004B70CF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</w:tc>
        <w:tc>
          <w:tcPr>
            <w:tcW w:w="290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C73A1B" w14:textId="06319D42" w:rsidR="004B70CF" w:rsidRPr="004F71EF" w:rsidRDefault="008A0693" w:rsidP="004B70C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1469F519" w14:textId="77777777" w:rsidR="009D5E55" w:rsidRPr="004F71EF" w:rsidRDefault="009D5E55" w:rsidP="006660D7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3FEC6FC1" w14:textId="77777777" w:rsidR="007073EB" w:rsidRPr="004F71EF" w:rsidRDefault="007073EB" w:rsidP="00673FC5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</w:p>
          <w:p w14:paraId="3E075D2F" w14:textId="77777777" w:rsidR="004B70CF" w:rsidRPr="004F71EF" w:rsidRDefault="004B70CF" w:rsidP="005741CA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8E9723" w14:textId="6DDF50B5" w:rsidR="00AE1D12" w:rsidRPr="004F71EF" w:rsidRDefault="008A0693" w:rsidP="00AD4DC9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4</w:t>
            </w:r>
            <w:r w:rsidR="00161DCA"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 </w:t>
            </w:r>
          </w:p>
          <w:p w14:paraId="3C45E2B2" w14:textId="7974D915" w:rsidR="006216B6" w:rsidRPr="004F71EF" w:rsidRDefault="006216B6" w:rsidP="006216B6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Feb CEC</w:t>
            </w:r>
            <w:r w:rsidRPr="004F71EF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 xml:space="preserve"> Load Wind Closes 5P</w:t>
            </w:r>
          </w:p>
          <w:p w14:paraId="6BDA9FB7" w14:textId="77777777" w:rsidR="00CC73CA" w:rsidRPr="00910F24" w:rsidRDefault="00CC73CA" w:rsidP="00910F24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910F24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POST ALLOC_MN_M01_ETC Model </w:t>
            </w:r>
          </w:p>
          <w:p w14:paraId="4F391CD7" w14:textId="30CD1E4F" w:rsidR="007073EB" w:rsidRPr="004F71EF" w:rsidRDefault="007073EB" w:rsidP="006216B6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143387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E1D12" w:rsidRPr="00CD796B" w14:paraId="49969496" w14:textId="77777777" w:rsidTr="006377B6">
        <w:trPr>
          <w:cantSplit/>
          <w:trHeight w:hRule="exact" w:val="1664"/>
          <w:jc w:val="center"/>
        </w:trPr>
        <w:tc>
          <w:tcPr>
            <w:tcW w:w="2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C75B14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FDF54C" w14:textId="2DC71E04" w:rsidR="00AE1D12" w:rsidRDefault="008A0693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7F72453B" w14:textId="18798909" w:rsidR="00CC73CA" w:rsidRPr="00CC73CA" w:rsidRDefault="00CC73CA" w:rsidP="00AD4DC9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961A6C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POST ALLOC_MN_M01_T1 Model</w:t>
            </w:r>
          </w:p>
          <w:p w14:paraId="7D8A86A2" w14:textId="77777777" w:rsidR="00EB2D4F" w:rsidRPr="004F71EF" w:rsidRDefault="00EB2D4F" w:rsidP="00EB2D4F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Feb Hist Load Wind Opens 1A</w:t>
            </w:r>
          </w:p>
          <w:p w14:paraId="465C0337" w14:textId="77777777" w:rsidR="00EB2D4F" w:rsidRPr="004F71EF" w:rsidRDefault="00EB2D4F" w:rsidP="00EB2D4F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Feb Hist Load Wind Closes 5P</w:t>
            </w:r>
          </w:p>
          <w:p w14:paraId="45C20AE3" w14:textId="77777777" w:rsidR="00AE1D12" w:rsidRPr="004F71EF" w:rsidRDefault="00AE1D12" w:rsidP="00EB2D4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288F4A" w14:textId="3C6082CF" w:rsidR="00AE1D12" w:rsidRPr="004F71EF" w:rsidRDefault="008A0693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569B6F97" w14:textId="77777777" w:rsidR="00EB2D4F" w:rsidRPr="004F71EF" w:rsidRDefault="00EB2D4F" w:rsidP="00EB2D4F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Feb Forecast Load Wind Open 1A</w:t>
            </w:r>
          </w:p>
          <w:p w14:paraId="2A657862" w14:textId="77777777" w:rsidR="001545C2" w:rsidRPr="004F71EF" w:rsidRDefault="001545C2" w:rsidP="001545C2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Tier 1 Opens 1A</w:t>
            </w:r>
          </w:p>
          <w:p w14:paraId="11C80040" w14:textId="77777777" w:rsidR="001545C2" w:rsidRPr="004F71EF" w:rsidRDefault="001545C2" w:rsidP="001545C2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Tier 1 Closes 5P</w:t>
            </w:r>
          </w:p>
          <w:p w14:paraId="540F5F08" w14:textId="10F5F5EF" w:rsidR="00101C67" w:rsidRPr="004F71EF" w:rsidRDefault="00101C67" w:rsidP="00CC73CA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</w:tc>
        <w:tc>
          <w:tcPr>
            <w:tcW w:w="272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2390D8" w14:textId="2A1D477C" w:rsidR="00AE1D12" w:rsidRPr="004F71EF" w:rsidRDefault="008A0693" w:rsidP="00AD4DC9">
            <w:pPr>
              <w:pStyle w:val="Dates"/>
              <w:rPr>
                <w:rFonts w:asciiTheme="minorHAnsi" w:hAnsiTheme="minorHAnsi"/>
                <w:b/>
                <w:color w:val="595959" w:themeColor="text1" w:themeTint="A6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9</w:t>
            </w:r>
          </w:p>
          <w:p w14:paraId="7F65CA60" w14:textId="6F31F6B8" w:rsidR="00101C67" w:rsidRPr="004F71EF" w:rsidRDefault="00EB2D4F" w:rsidP="00EB2D4F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Feb Forecast Load Wind Closes 5P</w:t>
            </w:r>
          </w:p>
          <w:p w14:paraId="7F11B56A" w14:textId="77777777" w:rsidR="00101C67" w:rsidRPr="004F71EF" w:rsidRDefault="00101C67" w:rsidP="001545C2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90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699D1D" w14:textId="45EB5B6F" w:rsidR="00AE1D12" w:rsidRPr="004F71EF" w:rsidRDefault="00007B7F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8A0693">
              <w:rPr>
                <w:rFonts w:asciiTheme="minorHAnsi" w:hAnsiTheme="minorHAnsi"/>
                <w:b/>
                <w:sz w:val="14"/>
                <w:szCs w:val="16"/>
              </w:rPr>
              <w:t>0</w:t>
            </w:r>
          </w:p>
          <w:p w14:paraId="611CFE08" w14:textId="77777777" w:rsidR="001545C2" w:rsidRPr="004F71EF" w:rsidRDefault="001545C2" w:rsidP="001545C2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Post Tier 1 Results by 5P</w:t>
            </w:r>
          </w:p>
          <w:p w14:paraId="73900419" w14:textId="35210D5A" w:rsidR="007073EB" w:rsidRPr="004F71EF" w:rsidRDefault="007073EB" w:rsidP="00CC73CA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FA1A55" w14:textId="376B11B0" w:rsidR="00AE1D12" w:rsidRPr="004F71EF" w:rsidRDefault="00007B7F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8A0693"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725697DA" w14:textId="77777777" w:rsidR="001545C2" w:rsidRPr="00216710" w:rsidRDefault="001545C2" w:rsidP="001545C2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216710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1</w:t>
            </w:r>
            <w:r w:rsidRPr="00216710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_T2 Model</w:t>
            </w:r>
          </w:p>
          <w:p w14:paraId="7F0C8DE3" w14:textId="77777777" w:rsidR="001545C2" w:rsidRPr="004F71EF" w:rsidRDefault="001545C2" w:rsidP="001545C2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Tier 2 MEQ</w:t>
            </w:r>
          </w:p>
          <w:p w14:paraId="1FAC3BDF" w14:textId="77777777" w:rsidR="001545C2" w:rsidRPr="00216710" w:rsidRDefault="001545C2" w:rsidP="001545C2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216710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Post Set-Aside</w:t>
            </w:r>
          </w:p>
          <w:p w14:paraId="77146C92" w14:textId="77777777" w:rsidR="00AE1D12" w:rsidRPr="004F71EF" w:rsidRDefault="00AE1D12" w:rsidP="001545C2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961453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E1D12" w:rsidRPr="00CD796B" w14:paraId="757D5142" w14:textId="77777777" w:rsidTr="006377B6">
        <w:trPr>
          <w:cantSplit/>
          <w:trHeight w:hRule="exact" w:val="1682"/>
          <w:jc w:val="center"/>
        </w:trPr>
        <w:tc>
          <w:tcPr>
            <w:tcW w:w="2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CF0F91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94F5AF" w14:textId="3FB50482" w:rsidR="00AE1D12" w:rsidRDefault="00AE1D1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8A0693"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7BC7ECF6" w14:textId="77777777" w:rsidR="001545C2" w:rsidRPr="004F71EF" w:rsidRDefault="001545C2" w:rsidP="001545C2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Tier 2 Opens 1A</w:t>
            </w:r>
          </w:p>
          <w:p w14:paraId="3FDA93A7" w14:textId="77777777" w:rsidR="001545C2" w:rsidRDefault="001545C2" w:rsidP="001545C2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Tier 2 Closes 5P</w:t>
            </w:r>
          </w:p>
          <w:p w14:paraId="77A20367" w14:textId="77777777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D69758A" w14:textId="77777777" w:rsidR="008F2390" w:rsidRPr="004F71EF" w:rsidRDefault="008F2390" w:rsidP="007073EB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71CEF0FE" w14:textId="77777777" w:rsidR="00AE1D12" w:rsidRPr="004F71EF" w:rsidRDefault="00AE1D12" w:rsidP="009D5E55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003384" w14:textId="07753DDE" w:rsidR="00AE1D12" w:rsidRDefault="00AE1D1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8A0693"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37DF5489" w14:textId="77777777" w:rsidR="00A97C43" w:rsidRPr="004F71EF" w:rsidRDefault="00A97C43" w:rsidP="00CC73CA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1DA11DDF" w14:textId="00399B8B" w:rsidR="00AE1D12" w:rsidRPr="004F71EF" w:rsidRDefault="00AE1D12" w:rsidP="00AC24D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2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03B5E0" w14:textId="38ECE2D5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8A0693"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420B3D25" w14:textId="77777777" w:rsidR="001545C2" w:rsidRPr="00216710" w:rsidRDefault="001545C2" w:rsidP="001545C2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Post Tier 2 Results by 5P</w:t>
            </w:r>
          </w:p>
          <w:p w14:paraId="0565FDD8" w14:textId="4BA19C22" w:rsidR="009D5E55" w:rsidRPr="004F71EF" w:rsidRDefault="009D5E55" w:rsidP="00CC73CA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90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C7F0FB" w14:textId="52E133D7" w:rsidR="00AE1D12" w:rsidRPr="004F71EF" w:rsidRDefault="00871A59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8A0693"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2A655B4E" w14:textId="77777777" w:rsidR="001545C2" w:rsidRPr="00216710" w:rsidRDefault="001545C2" w:rsidP="001545C2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216710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POST AUC_MN_M01 Model</w:t>
            </w:r>
          </w:p>
          <w:p w14:paraId="15315557" w14:textId="6A38DF29" w:rsidR="00673FC5" w:rsidRPr="004F71EF" w:rsidRDefault="00673FC5" w:rsidP="001545C2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A39A7D" w14:textId="118D9F8D" w:rsidR="00AE1D12" w:rsidRDefault="00007B7F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8A0693">
              <w:rPr>
                <w:rFonts w:asciiTheme="minorHAnsi" w:hAnsiTheme="minorHAnsi"/>
                <w:b/>
                <w:sz w:val="14"/>
                <w:szCs w:val="16"/>
              </w:rPr>
              <w:t>8</w:t>
            </w:r>
            <w:r w:rsidR="00BB1F8C"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 </w:t>
            </w:r>
          </w:p>
          <w:p w14:paraId="152F9F38" w14:textId="77777777" w:rsidR="001545C2" w:rsidRPr="004F71EF" w:rsidRDefault="001545C2" w:rsidP="001545C2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Auction Opens 1A</w:t>
            </w:r>
          </w:p>
          <w:p w14:paraId="730A9670" w14:textId="77777777" w:rsidR="005D1E30" w:rsidRPr="004F71EF" w:rsidRDefault="005D1E30" w:rsidP="005D1E30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UDCs submit LM data by 12P</w:t>
            </w:r>
          </w:p>
          <w:p w14:paraId="6F78519C" w14:textId="77777777" w:rsidR="00673FC5" w:rsidRPr="004F71EF" w:rsidRDefault="00673FC5" w:rsidP="00673FC5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75DFB046" w14:textId="77777777" w:rsidR="00886C5F" w:rsidRPr="004F71EF" w:rsidRDefault="00886C5F" w:rsidP="00886C5F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217A6F22" w14:textId="0866B83C" w:rsidR="00673FC5" w:rsidRPr="004F71EF" w:rsidRDefault="00673FC5" w:rsidP="00886C5F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</w:p>
          <w:p w14:paraId="71062F02" w14:textId="77777777" w:rsidR="00AE1D12" w:rsidRPr="004F71EF" w:rsidRDefault="00AE1D12" w:rsidP="00673FC5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154660C2" w14:textId="77777777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47FA9DDC" w14:textId="77777777" w:rsidR="00AE1D12" w:rsidRPr="004F71EF" w:rsidRDefault="00AE1D12" w:rsidP="00AD4DC9">
            <w:pPr>
              <w:rPr>
                <w:rFonts w:asciiTheme="minorHAnsi" w:hAnsiTheme="minorHAnsi"/>
                <w:b/>
                <w:color w:val="E36C0A"/>
                <w:sz w:val="14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86E147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E1D12" w:rsidRPr="00CD796B" w14:paraId="78C7F252" w14:textId="77777777" w:rsidTr="006377B6">
        <w:trPr>
          <w:cantSplit/>
          <w:trHeight w:hRule="exact" w:val="1952"/>
          <w:jc w:val="center"/>
        </w:trPr>
        <w:tc>
          <w:tcPr>
            <w:tcW w:w="2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A3438A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962FB00" w14:textId="439CD704" w:rsidR="00AE1D12" w:rsidRDefault="00007B7F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8A0693"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00E9663D" w14:textId="77777777" w:rsidR="001545C2" w:rsidRPr="004F71EF" w:rsidRDefault="001545C2" w:rsidP="001545C2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Auction Closes 5P</w:t>
            </w:r>
          </w:p>
          <w:p w14:paraId="3546FC89" w14:textId="6C17E890" w:rsidR="006657CF" w:rsidRPr="004F71EF" w:rsidRDefault="006657CF" w:rsidP="00CC73CA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0EF96AD4" w14:textId="7208D082" w:rsidR="00961A6C" w:rsidRDefault="00007B7F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8A0693"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49D532D8" w14:textId="77777777" w:rsidR="00CC73CA" w:rsidRDefault="00CC73CA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19A6984" w14:textId="77777777" w:rsidR="00961A6C" w:rsidRPr="004F71EF" w:rsidRDefault="00961A6C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B9BC24A" w14:textId="77777777" w:rsidR="00EB2D4F" w:rsidRPr="004F71EF" w:rsidRDefault="00EB2D4F" w:rsidP="00EB2D4F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04A3CF90" w14:textId="77777777" w:rsidR="00F2026F" w:rsidRPr="004F71EF" w:rsidRDefault="00F2026F" w:rsidP="00AD4DC9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143FF60C" w14:textId="77777777" w:rsidR="00387192" w:rsidRPr="004F71EF" w:rsidRDefault="0038719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4CEE566" w14:textId="77777777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40437F5A" w14:textId="77777777" w:rsidR="00101C67" w:rsidRPr="004F71EF" w:rsidRDefault="00101C67" w:rsidP="00AD4DC9">
            <w:pPr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</w:p>
          <w:p w14:paraId="78797EED" w14:textId="77777777" w:rsidR="00101C67" w:rsidRPr="004F71EF" w:rsidRDefault="00101C67" w:rsidP="00AD4DC9">
            <w:pPr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</w:p>
          <w:p w14:paraId="68074521" w14:textId="77777777" w:rsidR="006377B6" w:rsidRPr="004F71EF" w:rsidRDefault="006377B6" w:rsidP="006377B6">
            <w:pP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79F3E6B7" w14:textId="77777777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2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1CE6F19E" w14:textId="02625B5B" w:rsidR="00AE1D12" w:rsidRPr="004F71EF" w:rsidRDefault="005E7F1E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8A0693"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513733C4" w14:textId="77777777" w:rsidR="001545C2" w:rsidRPr="004F71EF" w:rsidRDefault="001545C2" w:rsidP="001545C2">
            <w:pPr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Auction results post by 5P</w:t>
            </w:r>
          </w:p>
          <w:p w14:paraId="66289C13" w14:textId="77777777" w:rsidR="00F2026F" w:rsidRPr="004F71EF" w:rsidRDefault="00F2026F" w:rsidP="00673FC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A7F8360" w14:textId="4F3249F9" w:rsidR="00902CE7" w:rsidRPr="004F71EF" w:rsidRDefault="00902CE7" w:rsidP="006657C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90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8DFD0CA" w14:textId="3C43FCF0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8A0693"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5E35BF7F" w14:textId="087D4A6B" w:rsidR="00DD2374" w:rsidRPr="004F71EF" w:rsidRDefault="00DD2374" w:rsidP="00B3099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F005B27" w14:textId="40F1EA94" w:rsidR="00AE1D12" w:rsidRPr="004F71EF" w:rsidRDefault="00007B7F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8A0693"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5BB5D636" w14:textId="2E761CB1" w:rsidR="00984217" w:rsidRPr="004F71EF" w:rsidRDefault="00984217" w:rsidP="00984217">
            <w:pPr>
              <w:pStyle w:val="Dates"/>
              <w:rPr>
                <w:rFonts w:asciiTheme="minorHAnsi" w:hAnsiTheme="minorHAnsi"/>
                <w:b/>
                <w:color w:val="595959" w:themeColor="text1" w:themeTint="A6"/>
                <w:sz w:val="14"/>
                <w:szCs w:val="16"/>
              </w:rPr>
            </w:pPr>
          </w:p>
          <w:p w14:paraId="795CA080" w14:textId="337DDA50" w:rsidR="007073EB" w:rsidRPr="004F71EF" w:rsidRDefault="007073EB" w:rsidP="00F2026F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FE6D90D" w14:textId="77777777" w:rsidR="008A0693" w:rsidRPr="004F71EF" w:rsidRDefault="008A0693" w:rsidP="008A0693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Holiday</w:t>
            </w:r>
          </w:p>
          <w:p w14:paraId="262171D6" w14:textId="77777777" w:rsidR="008A0693" w:rsidRPr="004F71EF" w:rsidRDefault="008A0693" w:rsidP="008A0693">
            <w:pPr>
              <w:pStyle w:val="Dates"/>
              <w:jc w:val="center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(Christmas Day)</w:t>
            </w:r>
          </w:p>
          <w:p w14:paraId="71863A05" w14:textId="3BE3C15F" w:rsidR="007073EB" w:rsidRPr="004F71EF" w:rsidRDefault="007073EB" w:rsidP="00F2026F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</w:tcPr>
          <w:p w14:paraId="456CC4D5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377B6" w:rsidRPr="00CD796B" w14:paraId="3DEB88AA" w14:textId="77777777" w:rsidTr="00673FC5">
        <w:trPr>
          <w:cantSplit/>
          <w:trHeight w:hRule="exact" w:val="1448"/>
          <w:jc w:val="center"/>
        </w:trPr>
        <w:tc>
          <w:tcPr>
            <w:tcW w:w="2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A836EA" w14:textId="77777777" w:rsidR="006377B6" w:rsidRPr="00CD796B" w:rsidRDefault="006377B6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54F840D" w14:textId="373A6CF0" w:rsidR="006377B6" w:rsidRDefault="00007B7F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8A0693"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1C287F66" w14:textId="2D3102D5" w:rsidR="00216710" w:rsidRPr="00961A6C" w:rsidRDefault="00216710" w:rsidP="00216710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961A6C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Feb Post M</w:t>
            </w:r>
            <w:r w:rsidR="00CC73CA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N</w:t>
            </w:r>
            <w:r w:rsidRPr="00961A6C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_202</w:t>
            </w:r>
            <w:r w:rsidR="001C31D0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7</w:t>
            </w:r>
            <w:r w:rsidRPr="00961A6C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 xml:space="preserve">_M02_V0 by 5P </w:t>
            </w:r>
          </w:p>
          <w:p w14:paraId="58AC266C" w14:textId="5DB0F6D2" w:rsidR="00216710" w:rsidRPr="00961A6C" w:rsidRDefault="00216710" w:rsidP="00216710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961A6C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Feb Post MEQ</w:t>
            </w:r>
          </w:p>
          <w:p w14:paraId="4689C6C8" w14:textId="77777777" w:rsidR="002877F8" w:rsidRPr="004F71EF" w:rsidRDefault="002877F8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DBC7F3E" w14:textId="77777777" w:rsidR="002877F8" w:rsidRPr="004F71EF" w:rsidRDefault="002877F8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36A47E4" w14:textId="77777777" w:rsidR="002877F8" w:rsidRPr="004F71EF" w:rsidRDefault="002877F8" w:rsidP="000B7DA9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3F54AB8D" w14:textId="64B1903D" w:rsidR="006377B6" w:rsidRPr="004F71EF" w:rsidRDefault="008A0693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29</w:t>
            </w:r>
          </w:p>
          <w:p w14:paraId="0811D16A" w14:textId="77777777" w:rsidR="006377B6" w:rsidRPr="004F71EF" w:rsidRDefault="006377B6" w:rsidP="00B3099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2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2E9B757F" w14:textId="4D5E1D53" w:rsidR="006377B6" w:rsidRPr="004F71EF" w:rsidRDefault="002F737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</w:t>
            </w:r>
            <w:r w:rsidR="008A0693">
              <w:rPr>
                <w:rFonts w:asciiTheme="minorHAnsi" w:hAnsiTheme="minorHAnsi"/>
                <w:b/>
                <w:sz w:val="14"/>
                <w:szCs w:val="16"/>
              </w:rPr>
              <w:t>0</w:t>
            </w:r>
          </w:p>
          <w:p w14:paraId="31974606" w14:textId="68796742" w:rsidR="0061008D" w:rsidRPr="004F71EF" w:rsidRDefault="0061008D" w:rsidP="001C31D0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</w:p>
        </w:tc>
        <w:tc>
          <w:tcPr>
            <w:tcW w:w="290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13663404" w14:textId="13CAD1D3" w:rsidR="004B157B" w:rsidRPr="004F71EF" w:rsidRDefault="008A0693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31</w:t>
            </w:r>
          </w:p>
          <w:p w14:paraId="3D1819EB" w14:textId="0A152DAB" w:rsidR="001F44E7" w:rsidRPr="004F71EF" w:rsidRDefault="001F44E7" w:rsidP="005741CA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0A7314C" w14:textId="0667229B" w:rsidR="00146F02" w:rsidRDefault="005741CA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7D359377" wp14:editId="547CC712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71120</wp:posOffset>
                      </wp:positionV>
                      <wp:extent cx="821055" cy="295275"/>
                      <wp:effectExtent l="635" t="3810" r="0" b="0"/>
                      <wp:wrapNone/>
                      <wp:docPr id="4" name="Rectangle 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105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674E83" w14:textId="77777777" w:rsidR="008A514C" w:rsidRPr="00C64309" w:rsidRDefault="008A514C" w:rsidP="00AE1D1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January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59377" id="_x0000_s1058" style="position:absolute;margin-left:36.4pt;margin-top:5.6pt;width:64.65pt;height:23.2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" stroked="f">
                      <v:textbox>
                        <w:txbxContent>
                          <w:p w14:paraId="35674E83" w14:textId="77777777" w:rsidR="008A514C" w:rsidRPr="00C64309" w:rsidRDefault="008A514C" w:rsidP="00AE1D1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January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0FDFEA22" wp14:editId="62C7563A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76835</wp:posOffset>
                      </wp:positionV>
                      <wp:extent cx="307975" cy="247650"/>
                      <wp:effectExtent l="24130" t="22860" r="39370" b="53340"/>
                      <wp:wrapNone/>
                      <wp:docPr id="3" name="AutoShape 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DA8B49" id="AutoShape 596" o:spid="_x0000_s1026" style="position:absolute;margin-left:-1.35pt;margin-top:6.05pt;width:24.25pt;height:19.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" fillcolor="red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  <w:p w14:paraId="24341A9B" w14:textId="33210877" w:rsidR="00DC192F" w:rsidRDefault="00DC192F" w:rsidP="00DC192F">
            <w:pPr>
              <w:pStyle w:val="Dates"/>
              <w:rPr>
                <w:rFonts w:asciiTheme="minorHAnsi" w:hAnsiTheme="minorHAnsi"/>
                <w:b/>
                <w:color w:val="auto"/>
                <w:sz w:val="18"/>
                <w:szCs w:val="18"/>
                <w:highlight w:val="yellow"/>
              </w:rPr>
            </w:pPr>
          </w:p>
          <w:p w14:paraId="091B2427" w14:textId="0D57F119" w:rsidR="00146F02" w:rsidRPr="00CD796B" w:rsidRDefault="005741CA" w:rsidP="005741CA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43DF2431" wp14:editId="4BE5BCE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184150</wp:posOffset>
                      </wp:positionV>
                      <wp:extent cx="307975" cy="247650"/>
                      <wp:effectExtent l="24130" t="20955" r="39370" b="45720"/>
                      <wp:wrapNone/>
                      <wp:docPr id="1" name="AutoShape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B30D0F" id="AutoShape 595" o:spid="_x0000_s1026" style="position:absolute;margin-left:-.25pt;margin-top:14.5pt;width:24.25pt;height:19.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" fillcolor="#31849b [2408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742D4EF7" wp14:editId="17208EC0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175260</wp:posOffset>
                      </wp:positionV>
                      <wp:extent cx="892810" cy="295275"/>
                      <wp:effectExtent l="635" t="1905" r="1905" b="0"/>
                      <wp:wrapNone/>
                      <wp:docPr id="2" name="Rectangle 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281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8DE9C4" w14:textId="77777777" w:rsidR="008A514C" w:rsidRPr="00C64309" w:rsidRDefault="008A514C" w:rsidP="00AE1D1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February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D4EF7" id="_x0000_s1059" style="position:absolute;margin-left:36.95pt;margin-top:13.8pt;width:70.3pt;height:23.2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" stroked="f">
                      <v:textbox>
                        <w:txbxContent>
                          <w:p w14:paraId="2B8DE9C4" w14:textId="77777777" w:rsidR="008A514C" w:rsidRPr="00C64309" w:rsidRDefault="008A514C" w:rsidP="00AE1D1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February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</w:tcPr>
          <w:p w14:paraId="7146A316" w14:textId="77777777" w:rsidR="006377B6" w:rsidRPr="00CD796B" w:rsidRDefault="006377B6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0FE6BD66" w14:textId="7F43BB1B" w:rsidR="00AE1D12" w:rsidRDefault="00AE1D12" w:rsidP="004A3792"/>
    <w:tbl>
      <w:tblPr>
        <w:tblW w:w="1431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1"/>
        <w:gridCol w:w="2584"/>
        <w:gridCol w:w="2790"/>
        <w:gridCol w:w="2700"/>
        <w:gridCol w:w="2880"/>
        <w:gridCol w:w="2855"/>
        <w:gridCol w:w="250"/>
      </w:tblGrid>
      <w:tr w:rsidR="00B737C0" w:rsidRPr="00F7411B" w14:paraId="56F6F084" w14:textId="77777777" w:rsidTr="001E6F75">
        <w:trPr>
          <w:cantSplit/>
          <w:trHeight w:hRule="exact" w:val="605"/>
          <w:jc w:val="center"/>
        </w:trPr>
        <w:tc>
          <w:tcPr>
            <w:tcW w:w="14310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14:paraId="0260CF22" w14:textId="0D3D3F76" w:rsidR="00B737C0" w:rsidRPr="00AD122B" w:rsidRDefault="00B737C0" w:rsidP="001E6F75">
            <w:pPr>
              <w:pStyle w:val="MonthNames"/>
              <w:rPr>
                <w:b/>
              </w:rPr>
            </w:pPr>
            <w:r>
              <w:lastRenderedPageBreak/>
              <w:br w:type="page"/>
            </w:r>
            <w:r>
              <w:rPr>
                <w:b/>
              </w:rPr>
              <w:t>January 202</w:t>
            </w:r>
            <w:r w:rsidR="000B7730">
              <w:rPr>
                <w:b/>
              </w:rPr>
              <w:t>7</w:t>
            </w:r>
          </w:p>
        </w:tc>
      </w:tr>
      <w:tr w:rsidR="00B737C0" w:rsidRPr="00F7411B" w14:paraId="1337B792" w14:textId="77777777" w:rsidTr="001E6F75">
        <w:trPr>
          <w:cantSplit/>
          <w:trHeight w:hRule="exact" w:val="259"/>
          <w:jc w:val="center"/>
        </w:trPr>
        <w:tc>
          <w:tcPr>
            <w:tcW w:w="25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A75D564" w14:textId="77777777" w:rsidR="00B737C0" w:rsidRPr="00F7411B" w:rsidRDefault="00B737C0" w:rsidP="001E6F75">
            <w:pPr>
              <w:pStyle w:val="Weekdays"/>
            </w:pPr>
          </w:p>
        </w:tc>
        <w:tc>
          <w:tcPr>
            <w:tcW w:w="258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5883B36" w14:textId="77777777" w:rsidR="00B737C0" w:rsidRPr="00F7411B" w:rsidRDefault="00B737C0" w:rsidP="001E6F75">
            <w:pPr>
              <w:pStyle w:val="Weekdays"/>
            </w:pPr>
            <w:r w:rsidRPr="00F7411B">
              <w:t>Monday</w:t>
            </w: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06547750" w14:textId="77777777" w:rsidR="00B737C0" w:rsidRPr="00F7411B" w:rsidRDefault="00B737C0" w:rsidP="001E6F75">
            <w:pPr>
              <w:pStyle w:val="Weekdays"/>
            </w:pPr>
            <w:r w:rsidRPr="00F7411B">
              <w:t>Tuesday</w:t>
            </w: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171F2BB" w14:textId="77777777" w:rsidR="00B737C0" w:rsidRPr="00F7411B" w:rsidRDefault="00B737C0" w:rsidP="001E6F75">
            <w:pPr>
              <w:pStyle w:val="Weekdays"/>
            </w:pPr>
            <w:r w:rsidRPr="00F7411B">
              <w:t>Wednesday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3B79D264" w14:textId="77777777" w:rsidR="00B737C0" w:rsidRPr="00F7411B" w:rsidRDefault="00B737C0" w:rsidP="001E6F75">
            <w:pPr>
              <w:pStyle w:val="Weekdays"/>
            </w:pPr>
            <w:r w:rsidRPr="00F7411B">
              <w:t>Thursday</w:t>
            </w: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4B8913E1" w14:textId="77777777" w:rsidR="00B737C0" w:rsidRPr="00F7411B" w:rsidRDefault="00B737C0" w:rsidP="001E6F75">
            <w:pPr>
              <w:pStyle w:val="Weekdays"/>
            </w:pPr>
            <w:r w:rsidRPr="00F7411B">
              <w:t>Friday</w:t>
            </w: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64CC7880" w14:textId="77777777" w:rsidR="00B737C0" w:rsidRPr="00F7411B" w:rsidRDefault="00B737C0" w:rsidP="001E6F75">
            <w:pPr>
              <w:pStyle w:val="Weekdays"/>
            </w:pPr>
          </w:p>
        </w:tc>
      </w:tr>
      <w:tr w:rsidR="00B737C0" w:rsidRPr="00CD796B" w14:paraId="7730BF42" w14:textId="77777777" w:rsidTr="001E6F75">
        <w:trPr>
          <w:cantSplit/>
          <w:trHeight w:hRule="exact" w:val="1584"/>
          <w:jc w:val="center"/>
        </w:trPr>
        <w:tc>
          <w:tcPr>
            <w:tcW w:w="25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8A132F" w14:textId="77777777" w:rsidR="00B737C0" w:rsidRPr="00CD796B" w:rsidRDefault="00B737C0" w:rsidP="001E6F75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0EE649" w14:textId="6B24B276" w:rsidR="00B737C0" w:rsidRPr="004F71EF" w:rsidRDefault="000D2EC6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7AD1F53B" wp14:editId="31A3E0A3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86360</wp:posOffset>
                      </wp:positionV>
                      <wp:extent cx="866775" cy="263525"/>
                      <wp:effectExtent l="0" t="0" r="9525" b="3175"/>
                      <wp:wrapNone/>
                      <wp:docPr id="44" name="Rectangle 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57546" w14:textId="77777777" w:rsidR="008A514C" w:rsidRPr="00C64309" w:rsidRDefault="008A514C" w:rsidP="00B737C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February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1F53B" id="_x0000_s1060" style="position:absolute;margin-left:50.25pt;margin-top:6.8pt;width:68.25pt;height:20.75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" stroked="f">
                      <v:textbox>
                        <w:txbxContent>
                          <w:p w14:paraId="2EB57546" w14:textId="77777777" w:rsidR="008A514C" w:rsidRPr="00C64309" w:rsidRDefault="008A514C" w:rsidP="00B737C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February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59535A3A" wp14:editId="5C11CAF4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397510</wp:posOffset>
                      </wp:positionV>
                      <wp:extent cx="800735" cy="263525"/>
                      <wp:effectExtent l="0" t="0" r="0" b="3175"/>
                      <wp:wrapNone/>
                      <wp:docPr id="34" name="Rectangle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F95819" w14:textId="77777777" w:rsidR="008A514C" w:rsidRPr="00C64309" w:rsidRDefault="008A514C" w:rsidP="00B737C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March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35A3A" id="_x0000_s1061" style="position:absolute;margin-left:49.7pt;margin-top:31.3pt;width:63.05pt;height:20.75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" stroked="f">
                      <v:textbox>
                        <w:txbxContent>
                          <w:p w14:paraId="2EF95819" w14:textId="77777777" w:rsidR="008A514C" w:rsidRPr="00C64309" w:rsidRDefault="008A514C" w:rsidP="00B737C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March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692F1430" wp14:editId="3B4B8A9F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36830</wp:posOffset>
                      </wp:positionV>
                      <wp:extent cx="307975" cy="247650"/>
                      <wp:effectExtent l="19050" t="19050" r="34925" b="57150"/>
                      <wp:wrapNone/>
                      <wp:docPr id="60" name="AutoShape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90A557" id="AutoShape 540" o:spid="_x0000_s1026" style="position:absolute;margin-left:2.65pt;margin-top:2.9pt;width:24.25pt;height:19.5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" fillcolor="#e36c0a [2409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78DF12DD" wp14:editId="27171348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367665</wp:posOffset>
                      </wp:positionV>
                      <wp:extent cx="307975" cy="247650"/>
                      <wp:effectExtent l="19050" t="19050" r="34925" b="47625"/>
                      <wp:wrapNone/>
                      <wp:docPr id="33" name="AutoShape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4594BD" id="AutoShape 541" o:spid="_x0000_s1026" style="position:absolute;margin-left:3.25pt;margin-top:28.95pt;width:24.25pt;height:19.5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" fillcolor="#365f91 [2404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  <w:p w14:paraId="65A57428" w14:textId="147C27F0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color w:val="C00000"/>
                <w:sz w:val="14"/>
                <w:szCs w:val="16"/>
              </w:rPr>
            </w:pPr>
          </w:p>
          <w:p w14:paraId="1766031E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color w:val="C00000"/>
                <w:sz w:val="14"/>
                <w:szCs w:val="16"/>
              </w:rPr>
            </w:pPr>
          </w:p>
          <w:p w14:paraId="177693B5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3B0D489E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07A7A247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45093F35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0ECA9DB0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101CB7" w14:textId="1F3F0BC0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3A4C5AA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63AD84B6" w14:textId="58EF63CE" w:rsidR="00B737C0" w:rsidRPr="004F71EF" w:rsidRDefault="00B737C0" w:rsidP="002F737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C926C4" w14:textId="36545941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DF4F47D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295431AF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1E02CAFC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31F92A" w14:textId="321E1CE0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6A17C73E" w14:textId="75862C17" w:rsidR="00B737C0" w:rsidRPr="005F11A0" w:rsidRDefault="00B737C0" w:rsidP="000D2EC6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438039" w14:textId="57F5C136" w:rsidR="00B737C0" w:rsidRDefault="000D2EC6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482F0D4E" w14:textId="77777777" w:rsidR="000D2EC6" w:rsidRPr="004F71EF" w:rsidRDefault="000D2EC6" w:rsidP="000D2EC6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Holiday</w:t>
            </w:r>
          </w:p>
          <w:p w14:paraId="501E3683" w14:textId="77777777" w:rsidR="000D2EC6" w:rsidRPr="004F71EF" w:rsidRDefault="000D2EC6" w:rsidP="000D2EC6">
            <w:pPr>
              <w:pStyle w:val="Dates"/>
              <w:jc w:val="center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(New Year’s Day)</w:t>
            </w:r>
          </w:p>
          <w:p w14:paraId="7A6A80EF" w14:textId="390532AB" w:rsidR="00B737C0" w:rsidRPr="0057177B" w:rsidRDefault="00B737C0" w:rsidP="001E6F75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E14569" w14:textId="77777777" w:rsidR="00B737C0" w:rsidRPr="00CD796B" w:rsidRDefault="00B737C0" w:rsidP="001E6F75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B737C0" w:rsidRPr="00CD796B" w14:paraId="495F877F" w14:textId="77777777" w:rsidTr="001E6F75">
        <w:trPr>
          <w:cantSplit/>
          <w:trHeight w:hRule="exact" w:val="1584"/>
          <w:jc w:val="center"/>
        </w:trPr>
        <w:tc>
          <w:tcPr>
            <w:tcW w:w="25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263952" w14:textId="77777777" w:rsidR="00B737C0" w:rsidRPr="00CD796B" w:rsidRDefault="00B737C0" w:rsidP="001E6F75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71B975" w14:textId="0CC9067B" w:rsidR="00B737C0" w:rsidRPr="004F71EF" w:rsidRDefault="000D2EC6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17759833" w14:textId="77777777" w:rsidR="000D2EC6" w:rsidRPr="007C0D51" w:rsidRDefault="000D2EC6" w:rsidP="000D2EC6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7C0D51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MAR CEC Load Wind Opens 1A </w:t>
            </w:r>
          </w:p>
          <w:p w14:paraId="155C9A59" w14:textId="77777777" w:rsidR="000D2EC6" w:rsidRPr="00997450" w:rsidRDefault="000D2EC6" w:rsidP="000D2EC6">
            <w:pPr>
              <w:pStyle w:val="Dates"/>
              <w:rPr>
                <w:rFonts w:asciiTheme="minorHAnsi" w:hAnsiTheme="minorHAnsi" w:cs="Times New Roman"/>
                <w:b/>
                <w:color w:val="943634" w:themeColor="accent2" w:themeShade="BF"/>
                <w:sz w:val="14"/>
                <w:szCs w:val="16"/>
              </w:rPr>
            </w:pPr>
            <w:r w:rsidRPr="00997450">
              <w:rPr>
                <w:rFonts w:asciiTheme="minorHAnsi" w:hAnsiTheme="minorHAnsi" w:cs="Times New Roman"/>
                <w:b/>
                <w:color w:val="943634" w:themeColor="accent2" w:themeShade="BF"/>
                <w:sz w:val="14"/>
                <w:szCs w:val="16"/>
              </w:rPr>
              <w:t>UDC Load Migration Window Opens 1A</w:t>
            </w:r>
          </w:p>
          <w:p w14:paraId="0F1904FB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4DE0BFB7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</w:p>
          <w:p w14:paraId="4227A19A" w14:textId="77777777" w:rsidR="00B737C0" w:rsidRPr="004F71EF" w:rsidRDefault="00B737C0" w:rsidP="001E6F75">
            <w:pPr>
              <w:jc w:val="center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56F6DC9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25ABEE" w14:textId="14292D0A" w:rsidR="00B737C0" w:rsidRPr="0089372F" w:rsidRDefault="000D2EC6" w:rsidP="0057177B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FE1B8D" w14:textId="5A3BCA1E" w:rsidR="00B737C0" w:rsidRPr="004F71EF" w:rsidRDefault="000D2EC6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045BD6C6" w14:textId="77777777" w:rsidR="003D167D" w:rsidRPr="0089372F" w:rsidRDefault="003D167D" w:rsidP="003D16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89372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POST ALLOC_MN_M02_ETC Model </w:t>
            </w:r>
          </w:p>
          <w:p w14:paraId="4B73C26B" w14:textId="1F17458A" w:rsidR="00B737C0" w:rsidRPr="004F71EF" w:rsidRDefault="00B737C0" w:rsidP="0057177B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F666AD" w14:textId="36437A36" w:rsidR="00B737C0" w:rsidRDefault="000D2EC6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2601B879" w14:textId="77777777" w:rsidR="003D167D" w:rsidRPr="007C0D51" w:rsidRDefault="003D167D" w:rsidP="003D16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7C0D51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POST ALLOC_MN_M02_T1 Model</w:t>
            </w:r>
          </w:p>
          <w:p w14:paraId="61438709" w14:textId="44B2108A" w:rsidR="0089372F" w:rsidRPr="007C0D51" w:rsidRDefault="0089372F" w:rsidP="007C0D51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7C0D51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MAR CEC Load Wind Closes 5P </w:t>
            </w:r>
          </w:p>
          <w:p w14:paraId="4E131D5C" w14:textId="78700985" w:rsidR="00B737C0" w:rsidRPr="004F71EF" w:rsidRDefault="00B737C0" w:rsidP="009923A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5A340E" w14:textId="592A90ED" w:rsidR="00B737C0" w:rsidRDefault="000D2EC6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34E3D7EB" w14:textId="77777777" w:rsidR="009923A1" w:rsidRPr="004F71EF" w:rsidRDefault="009923A1" w:rsidP="009923A1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Hist Load Wind Opens 1A</w:t>
            </w:r>
          </w:p>
          <w:p w14:paraId="7A2F7C46" w14:textId="23DF23BF" w:rsidR="009923A1" w:rsidRDefault="009923A1" w:rsidP="009923A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Hist Load Wind Closes 5P</w:t>
            </w:r>
          </w:p>
          <w:p w14:paraId="0E87FFBB" w14:textId="77777777" w:rsidR="003D167D" w:rsidRPr="004F71EF" w:rsidRDefault="003D167D" w:rsidP="003D16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Tier 1 Opens 1A</w:t>
            </w:r>
          </w:p>
          <w:p w14:paraId="126A5A2A" w14:textId="77777777" w:rsidR="003D167D" w:rsidRPr="004F71EF" w:rsidRDefault="003D167D" w:rsidP="003D16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Tier 1 Closes 5P</w:t>
            </w:r>
          </w:p>
          <w:p w14:paraId="6F804F7F" w14:textId="77777777" w:rsidR="009923A1" w:rsidRPr="004F71EF" w:rsidRDefault="009923A1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D212B0E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C7DAA46" w14:textId="77777777" w:rsidR="00B737C0" w:rsidRPr="004F71EF" w:rsidRDefault="00B737C0" w:rsidP="001E6F75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FA38BC" w14:textId="77777777" w:rsidR="00B737C0" w:rsidRPr="00CD796B" w:rsidRDefault="00B737C0" w:rsidP="001E6F75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B737C0" w:rsidRPr="00CD796B" w14:paraId="441EB736" w14:textId="77777777" w:rsidTr="001E6F75">
        <w:trPr>
          <w:cantSplit/>
          <w:trHeight w:hRule="exact" w:val="1304"/>
          <w:jc w:val="center"/>
        </w:trPr>
        <w:tc>
          <w:tcPr>
            <w:tcW w:w="25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DDEF12" w14:textId="77777777" w:rsidR="00B737C0" w:rsidRPr="00CD796B" w:rsidRDefault="00B737C0" w:rsidP="001E6F75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983065" w14:textId="625CDD4E" w:rsidR="009923A1" w:rsidRDefault="000D2EC6" w:rsidP="009923A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11</w:t>
            </w:r>
          </w:p>
          <w:p w14:paraId="4CFC0EB3" w14:textId="77777777" w:rsidR="00136145" w:rsidRPr="004F71EF" w:rsidRDefault="00136145" w:rsidP="0013614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Mar </w:t>
            </w:r>
            <w:proofErr w:type="spellStart"/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 Load Wind Opens 1A</w:t>
            </w:r>
          </w:p>
          <w:p w14:paraId="7BDF9FA2" w14:textId="77777777" w:rsidR="00136145" w:rsidRPr="004F71EF" w:rsidRDefault="00136145" w:rsidP="009923A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119C49A" w14:textId="77777777" w:rsidR="009923A1" w:rsidRDefault="009923A1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C41C441" w14:textId="77777777" w:rsidR="00B737C0" w:rsidRPr="004F71EF" w:rsidRDefault="00B737C0" w:rsidP="002F7374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</w:p>
          <w:p w14:paraId="528BE23C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5B72FFB9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65C93392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72CC604C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9731E8" w14:textId="0C9E5B89" w:rsidR="00B737C0" w:rsidRDefault="00773856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0D2EC6"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0FDC3E65" w14:textId="77777777" w:rsidR="009923A1" w:rsidRPr="004F71EF" w:rsidRDefault="009923A1" w:rsidP="009923A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Mar </w:t>
            </w:r>
            <w:proofErr w:type="spellStart"/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 Load Wind Closes 5P</w:t>
            </w:r>
          </w:p>
          <w:p w14:paraId="64A73798" w14:textId="77777777" w:rsidR="003D167D" w:rsidRPr="004F71EF" w:rsidRDefault="003D167D" w:rsidP="003D16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Post Tier 1 Results by 5P</w:t>
            </w:r>
          </w:p>
          <w:p w14:paraId="7386A7B2" w14:textId="77777777" w:rsidR="009923A1" w:rsidRPr="004F71EF" w:rsidRDefault="009923A1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EF24A52" w14:textId="77777777" w:rsidR="00B737C0" w:rsidRPr="004F71EF" w:rsidRDefault="00B737C0" w:rsidP="001E6F75">
            <w:pPr>
              <w:rPr>
                <w:rFonts w:asciiTheme="minorHAnsi" w:hAnsiTheme="minorHAnsi"/>
                <w:b/>
                <w:color w:val="9BBB59" w:themeColor="accent3"/>
                <w:sz w:val="14"/>
                <w:szCs w:val="16"/>
              </w:rPr>
            </w:pPr>
          </w:p>
          <w:p w14:paraId="101A05EE" w14:textId="77777777" w:rsidR="00B737C0" w:rsidRPr="004F71EF" w:rsidRDefault="00B737C0" w:rsidP="001E6F75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A37CD9" w14:textId="1DDC08A0" w:rsidR="00B737C0" w:rsidRPr="009923A1" w:rsidRDefault="00B737C0" w:rsidP="009923A1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0D2EC6"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256CB9BD" w14:textId="77777777" w:rsidR="003D167D" w:rsidRDefault="003D167D" w:rsidP="003D16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D175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POST ALLOC_MN_M02_T2 Model</w:t>
            </w:r>
          </w:p>
          <w:p w14:paraId="571E4F38" w14:textId="77777777" w:rsidR="003D167D" w:rsidRPr="004D175F" w:rsidRDefault="003D167D" w:rsidP="003D16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Set-Aside</w:t>
            </w:r>
          </w:p>
          <w:p w14:paraId="40D1F3BB" w14:textId="77777777" w:rsidR="003D167D" w:rsidRDefault="003D167D" w:rsidP="003D16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Tier 2 MEQ</w:t>
            </w:r>
          </w:p>
          <w:p w14:paraId="74FA0B9D" w14:textId="14B58526" w:rsidR="00B737C0" w:rsidRPr="004F71EF" w:rsidRDefault="00B737C0" w:rsidP="001E6F75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379C72AF" w14:textId="77777777" w:rsidR="00B737C0" w:rsidRPr="004F71EF" w:rsidRDefault="00B737C0" w:rsidP="001E6F75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7E865BD" w14:textId="77777777" w:rsidR="00B737C0" w:rsidRPr="004F71EF" w:rsidRDefault="00B737C0" w:rsidP="001E6F75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93C60B" w14:textId="495292A1" w:rsidR="00B737C0" w:rsidRPr="004F71EF" w:rsidRDefault="00773856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0D2EC6"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0C93506A" w14:textId="77777777" w:rsidR="003D167D" w:rsidRPr="004F71EF" w:rsidRDefault="003D167D" w:rsidP="003D16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Tier 2 Opens 1A</w:t>
            </w:r>
          </w:p>
          <w:p w14:paraId="0A80B99E" w14:textId="77777777" w:rsidR="003D167D" w:rsidRPr="004F71EF" w:rsidRDefault="003D167D" w:rsidP="003D167D">
            <w:pP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Tier 2 Closes 5P</w:t>
            </w:r>
          </w:p>
          <w:p w14:paraId="56A74CF5" w14:textId="77777777" w:rsidR="00136145" w:rsidRPr="004F71EF" w:rsidRDefault="00136145" w:rsidP="009923A1">
            <w:pPr>
              <w:pStyle w:val="Dates"/>
              <w:rPr>
                <w:rFonts w:asciiTheme="minorHAnsi" w:hAnsiTheme="minorHAnsi"/>
                <w:b/>
                <w:color w:val="9BBB59" w:themeColor="accent3"/>
                <w:sz w:val="14"/>
                <w:szCs w:val="16"/>
              </w:rPr>
            </w:pPr>
          </w:p>
          <w:p w14:paraId="43515F81" w14:textId="261F726E" w:rsidR="00B737C0" w:rsidRPr="004F71EF" w:rsidRDefault="00B737C0" w:rsidP="0013614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80852D" w14:textId="6923691E" w:rsidR="002F7374" w:rsidRDefault="00007B7F" w:rsidP="002F737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0D2EC6"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59ECDB5B" w14:textId="77777777" w:rsidR="00B737C0" w:rsidRPr="004F71EF" w:rsidRDefault="00B737C0" w:rsidP="00B3099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6EA8284B" w14:textId="77777777" w:rsidR="00B737C0" w:rsidRPr="00CD796B" w:rsidRDefault="00B737C0" w:rsidP="001E6F75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B737C0" w:rsidRPr="00CD796B" w14:paraId="39F3F73C" w14:textId="77777777" w:rsidTr="001E6F75">
        <w:trPr>
          <w:cantSplit/>
          <w:trHeight w:hRule="exact" w:val="1584"/>
          <w:jc w:val="center"/>
        </w:trPr>
        <w:tc>
          <w:tcPr>
            <w:tcW w:w="25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677718" w14:textId="77777777" w:rsidR="00B737C0" w:rsidRPr="00CD796B" w:rsidRDefault="00B737C0" w:rsidP="001E6F75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50C3D0" w14:textId="45625D59" w:rsidR="00B737C0" w:rsidRPr="004F71EF" w:rsidRDefault="00007B7F" w:rsidP="00773856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0D2EC6"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0CDF3A6A" w14:textId="77777777" w:rsidR="005F11A0" w:rsidRDefault="005F11A0" w:rsidP="001E6F75">
            <w:pPr>
              <w:pStyle w:val="Dates"/>
              <w:rPr>
                <w:rFonts w:asciiTheme="minorHAnsi" w:hAnsiTheme="minorHAnsi"/>
                <w:b/>
                <w:color w:val="92D050"/>
                <w:sz w:val="14"/>
                <w:szCs w:val="16"/>
              </w:rPr>
            </w:pPr>
          </w:p>
          <w:p w14:paraId="6AD0AD3A" w14:textId="77777777" w:rsidR="005F11A0" w:rsidRPr="004F71EF" w:rsidRDefault="005F11A0" w:rsidP="005F11A0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Holiday</w:t>
            </w:r>
          </w:p>
          <w:p w14:paraId="6292772A" w14:textId="77777777" w:rsidR="005F11A0" w:rsidRPr="004F71EF" w:rsidRDefault="005F11A0" w:rsidP="005F11A0">
            <w:pPr>
              <w:pStyle w:val="Dates"/>
              <w:jc w:val="center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(Martin Luther King’s B-Day)</w:t>
            </w:r>
          </w:p>
          <w:p w14:paraId="38BE639E" w14:textId="77777777" w:rsidR="00B737C0" w:rsidRPr="004F71EF" w:rsidRDefault="00B737C0" w:rsidP="002F737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006608" w14:textId="77DC2487" w:rsidR="00B737C0" w:rsidRDefault="000D2EC6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19</w:t>
            </w:r>
          </w:p>
          <w:p w14:paraId="2E764B17" w14:textId="77777777" w:rsidR="003D167D" w:rsidRDefault="003D167D" w:rsidP="003D16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Post Tier 2 Results by 5P</w:t>
            </w:r>
          </w:p>
          <w:p w14:paraId="0416192A" w14:textId="4E3D329E" w:rsidR="00B737C0" w:rsidRPr="004F71EF" w:rsidRDefault="00B737C0" w:rsidP="009B42A2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D0092B" w14:textId="64036DDF" w:rsidR="00B737C0" w:rsidRDefault="00773856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0D2EC6">
              <w:rPr>
                <w:rFonts w:asciiTheme="minorHAnsi" w:hAnsiTheme="minorHAnsi"/>
                <w:b/>
                <w:sz w:val="14"/>
                <w:szCs w:val="16"/>
              </w:rPr>
              <w:t>0</w:t>
            </w:r>
          </w:p>
          <w:p w14:paraId="1C40A01D" w14:textId="77777777" w:rsidR="003D167D" w:rsidRPr="00DA623E" w:rsidRDefault="003D167D" w:rsidP="003D16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DA623E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POST AUC_MN_M0</w:t>
            </w:r>
            <w: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2</w:t>
            </w:r>
            <w:r w:rsidRPr="00DA623E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 Model</w:t>
            </w:r>
          </w:p>
          <w:p w14:paraId="607C162F" w14:textId="77777777" w:rsidR="009B42A2" w:rsidRPr="004F71EF" w:rsidRDefault="009B42A2" w:rsidP="009B42A2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UDCs submit LM data by 12P</w:t>
            </w:r>
          </w:p>
          <w:p w14:paraId="6DFC9734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E4184E7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9451B0" w14:textId="3E6835E3" w:rsidR="00B737C0" w:rsidRDefault="00773856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0D2EC6"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0F0E7028" w14:textId="554EC35A" w:rsidR="00B737C0" w:rsidRPr="00B3099F" w:rsidRDefault="003D167D" w:rsidP="001E6F75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Auction Opens 1A</w:t>
            </w: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F1703F" w14:textId="6ACEFBF4" w:rsidR="00B737C0" w:rsidRPr="004F71EF" w:rsidRDefault="00007B7F" w:rsidP="001E6F75">
            <w:pPr>
              <w:pStyle w:val="Dates"/>
              <w:rPr>
                <w:rFonts w:asciiTheme="minorHAnsi" w:hAnsiTheme="minorHAnsi"/>
                <w:b/>
                <w:color w:val="000000" w:themeColor="text1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0D2EC6"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3CB1D6D0" w14:textId="77777777" w:rsidR="003D167D" w:rsidRPr="004F71EF" w:rsidRDefault="003D167D" w:rsidP="003D16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Auction Closes 5P</w:t>
            </w:r>
          </w:p>
          <w:p w14:paraId="1330389A" w14:textId="77777777" w:rsidR="00B737C0" w:rsidRPr="004F71EF" w:rsidRDefault="00B737C0" w:rsidP="003D16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3BF826C4" w14:textId="77777777" w:rsidR="00B737C0" w:rsidRPr="00CD796B" w:rsidRDefault="00B737C0" w:rsidP="001E6F75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B737C0" w:rsidRPr="00CD796B" w14:paraId="009F4322" w14:textId="77777777" w:rsidTr="001E6F75">
        <w:trPr>
          <w:cantSplit/>
          <w:trHeight w:hRule="exact" w:val="1584"/>
          <w:jc w:val="center"/>
        </w:trPr>
        <w:tc>
          <w:tcPr>
            <w:tcW w:w="25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607DF4" w14:textId="77777777" w:rsidR="00B737C0" w:rsidRPr="00CD796B" w:rsidRDefault="00B737C0" w:rsidP="001E6F75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F8CA50" w14:textId="77777777" w:rsidR="00B737C0" w:rsidRDefault="00B737C0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0D2EC6"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13CCEC95" w14:textId="51FFA5A4" w:rsidR="00A6580A" w:rsidRPr="004F71EF" w:rsidRDefault="00A6580A" w:rsidP="003D16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B1F8D3" w14:textId="3E368E83" w:rsidR="00B737C0" w:rsidRPr="004F71EF" w:rsidRDefault="00773856" w:rsidP="001E6F75">
            <w:pPr>
              <w:pStyle w:val="Dates"/>
              <w:rPr>
                <w:rFonts w:asciiTheme="minorHAnsi" w:hAnsiTheme="minorHAnsi"/>
                <w:b/>
                <w:color w:val="948A54" w:themeColor="background2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0D2EC6"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1C6EFB03" w14:textId="77777777" w:rsidR="003D167D" w:rsidRPr="004F71EF" w:rsidRDefault="003D167D" w:rsidP="003D16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Auction results post by 5P</w:t>
            </w:r>
          </w:p>
          <w:p w14:paraId="21A368EE" w14:textId="77777777" w:rsidR="00B737C0" w:rsidRPr="004F71EF" w:rsidRDefault="00B737C0" w:rsidP="00A6580A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1E6F28" w14:textId="77777777" w:rsidR="00B737C0" w:rsidRDefault="00773856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0D2EC6"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14FD47BB" w14:textId="577BD5CA" w:rsidR="00A6580A" w:rsidRPr="004F71EF" w:rsidRDefault="00A6580A" w:rsidP="003D16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E429EF" w14:textId="6C7E2CB5" w:rsidR="00B737C0" w:rsidRDefault="00773856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0D2EC6"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617E4506" w14:textId="103E224E" w:rsidR="00046F60" w:rsidRPr="00961A6C" w:rsidRDefault="00046F60" w:rsidP="00046F60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Mar </w:t>
            </w:r>
            <w:r w:rsidRPr="00046F60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Post M</w:t>
            </w:r>
            <w:r w:rsidR="00051A89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N</w:t>
            </w:r>
            <w:r w:rsidRPr="00046F60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_202</w:t>
            </w:r>
            <w:r w:rsidR="001C31D0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7</w:t>
            </w:r>
            <w:r w:rsidRPr="00046F60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_M0</w:t>
            </w:r>
            <w: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3</w:t>
            </w:r>
            <w:r w:rsidRPr="00046F60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_V0 by 5P</w:t>
            </w:r>
            <w:r w:rsidRPr="00961A6C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 xml:space="preserve"> </w:t>
            </w:r>
          </w:p>
          <w:p w14:paraId="52299189" w14:textId="77777777" w:rsidR="00046F60" w:rsidRPr="004F71EF" w:rsidRDefault="00046F60" w:rsidP="00046F60">
            <w:pPr>
              <w:pStyle w:val="Dates"/>
              <w:rPr>
                <w:rFonts w:asciiTheme="minorHAnsi" w:hAnsiTheme="minorHAnsi"/>
                <w:b/>
                <w:color w:val="000000" w:themeColor="text1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Post MEQ</w:t>
            </w:r>
          </w:p>
          <w:p w14:paraId="53B59F88" w14:textId="639E9287" w:rsidR="00046F60" w:rsidRPr="004F71EF" w:rsidRDefault="00046F60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B612FF" w14:textId="607EED8E" w:rsidR="00B737C0" w:rsidRPr="004F71EF" w:rsidRDefault="000D2EC6" w:rsidP="001E6F75">
            <w:pPr>
              <w:pStyle w:val="Dates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29</w:t>
            </w: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5903C4BC" w14:textId="77777777" w:rsidR="00B737C0" w:rsidRPr="00CD796B" w:rsidRDefault="00B737C0" w:rsidP="001E6F75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646DFDB5" w14:textId="77777777" w:rsidR="00B737C0" w:rsidRDefault="00B737C0" w:rsidP="004A3792"/>
    <w:sectPr w:rsidR="00B737C0" w:rsidSect="00140456">
      <w:footerReference w:type="default" r:id="rId9"/>
      <w:pgSz w:w="15840" w:h="12240" w:orient="landscape" w:code="1"/>
      <w:pgMar w:top="1080" w:right="1080" w:bottom="734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E6D18" w14:textId="77777777" w:rsidR="008A514C" w:rsidRDefault="008A514C" w:rsidP="006A14D5">
      <w:r>
        <w:separator/>
      </w:r>
    </w:p>
  </w:endnote>
  <w:endnote w:type="continuationSeparator" w:id="0">
    <w:p w14:paraId="05923668" w14:textId="77777777" w:rsidR="008A514C" w:rsidRDefault="008A514C" w:rsidP="006A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9C74" w14:textId="65ED6DAD" w:rsidR="008A514C" w:rsidRPr="00DC0F6C" w:rsidRDefault="008A514C">
    <w:pPr>
      <w:pStyle w:val="Footer"/>
      <w:rPr>
        <w:rFonts w:ascii="Century Gothic" w:hAnsi="Century Gothic"/>
        <w:sz w:val="14"/>
        <w:szCs w:val="14"/>
      </w:rPr>
    </w:pPr>
    <w:r w:rsidRPr="00C54927">
      <w:rPr>
        <w:rFonts w:ascii="Century Gothic" w:hAnsi="Century Gothic"/>
        <w:sz w:val="14"/>
        <w:szCs w:val="14"/>
      </w:rPr>
      <w:t>©</w:t>
    </w:r>
    <w:r>
      <w:rPr>
        <w:rFonts w:ascii="Century Gothic" w:hAnsi="Century Gothic"/>
        <w:sz w:val="14"/>
        <w:szCs w:val="14"/>
      </w:rPr>
      <w:t xml:space="preserve"> CAISO 2025</w:t>
    </w:r>
    <w:r>
      <w:rPr>
        <w:rFonts w:ascii="Century Gothic" w:hAnsi="Century Gothic"/>
        <w:sz w:val="14"/>
        <w:szCs w:val="14"/>
      </w:rPr>
      <w:tab/>
      <w:t xml:space="preserve">                                                                     </w:t>
    </w:r>
    <w:r w:rsidR="00AB6222">
      <w:rPr>
        <w:rFonts w:ascii="Century Gothic" w:hAnsi="Century Gothic"/>
        <w:sz w:val="14"/>
        <w:szCs w:val="14"/>
      </w:rPr>
      <w:t xml:space="preserve">ISO </w:t>
    </w:r>
    <w:r w:rsidR="00327C5D">
      <w:rPr>
        <w:rFonts w:ascii="Century Gothic" w:hAnsi="Century Gothic"/>
        <w:sz w:val="14"/>
        <w:szCs w:val="14"/>
      </w:rPr>
      <w:t>Public</w:t>
    </w:r>
    <w:r>
      <w:rPr>
        <w:rFonts w:ascii="Century Gothic" w:hAnsi="Century Gothic"/>
        <w:sz w:val="14"/>
        <w:szCs w:val="14"/>
      </w:rPr>
      <w:tab/>
    </w:r>
    <w:r>
      <w:rPr>
        <w:rFonts w:ascii="Century Gothic" w:hAnsi="Century Gothic"/>
        <w:sz w:val="14"/>
        <w:szCs w:val="14"/>
      </w:rPr>
      <w:tab/>
    </w:r>
    <w:r>
      <w:rPr>
        <w:rFonts w:ascii="Century Gothic" w:hAnsi="Century Gothic"/>
        <w:sz w:val="14"/>
        <w:szCs w:val="14"/>
      </w:rPr>
      <w:tab/>
    </w:r>
    <w:r>
      <w:rPr>
        <w:rFonts w:ascii="Century Gothic" w:hAnsi="Century Gothic"/>
        <w:sz w:val="14"/>
        <w:szCs w:val="14"/>
      </w:rPr>
      <w:tab/>
      <w:t xml:space="preserve">Updated </w:t>
    </w:r>
    <w:r w:rsidR="00621330">
      <w:rPr>
        <w:rFonts w:ascii="Century Gothic" w:hAnsi="Century Gothic"/>
        <w:sz w:val="14"/>
        <w:szCs w:val="14"/>
      </w:rPr>
      <w:t>1</w:t>
    </w:r>
    <w:r w:rsidR="001C31D0">
      <w:rPr>
        <w:rFonts w:ascii="Century Gothic" w:hAnsi="Century Gothic"/>
        <w:sz w:val="14"/>
        <w:szCs w:val="14"/>
      </w:rPr>
      <w:t>1</w:t>
    </w:r>
    <w:r>
      <w:rPr>
        <w:rFonts w:ascii="Century Gothic" w:hAnsi="Century Gothic"/>
        <w:sz w:val="14"/>
        <w:szCs w:val="14"/>
      </w:rPr>
      <w:t>/</w:t>
    </w:r>
    <w:r w:rsidR="001C31D0">
      <w:rPr>
        <w:rFonts w:ascii="Century Gothic" w:hAnsi="Century Gothic"/>
        <w:sz w:val="14"/>
        <w:szCs w:val="14"/>
      </w:rPr>
      <w:t>3</w:t>
    </w:r>
    <w:r>
      <w:rPr>
        <w:rFonts w:ascii="Century Gothic" w:hAnsi="Century Gothic"/>
        <w:sz w:val="14"/>
        <w:szCs w:val="14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7FCFD" w14:textId="77777777" w:rsidR="008A514C" w:rsidRDefault="008A514C" w:rsidP="006A14D5">
      <w:r>
        <w:separator/>
      </w:r>
    </w:p>
  </w:footnote>
  <w:footnote w:type="continuationSeparator" w:id="0">
    <w:p w14:paraId="2B361BB2" w14:textId="77777777" w:rsidR="008A514C" w:rsidRDefault="008A514C" w:rsidP="006A1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31D05"/>
    <w:multiLevelType w:val="hybridMultilevel"/>
    <w:tmpl w:val="09F66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7577"/>
    <w:multiLevelType w:val="hybridMultilevel"/>
    <w:tmpl w:val="665E7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A7E63"/>
    <w:multiLevelType w:val="hybridMultilevel"/>
    <w:tmpl w:val="FD9CF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3218D"/>
    <w:multiLevelType w:val="multilevel"/>
    <w:tmpl w:val="BADAC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7A26DB"/>
    <w:multiLevelType w:val="hybridMultilevel"/>
    <w:tmpl w:val="D604F1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D45411"/>
    <w:multiLevelType w:val="hybridMultilevel"/>
    <w:tmpl w:val="B5482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D1E9A"/>
    <w:multiLevelType w:val="hybridMultilevel"/>
    <w:tmpl w:val="61A68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82144"/>
    <w:multiLevelType w:val="multilevel"/>
    <w:tmpl w:val="B1AA5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8472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8A3611F"/>
    <w:multiLevelType w:val="hybridMultilevel"/>
    <w:tmpl w:val="5C1CF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081B6F"/>
    <w:multiLevelType w:val="multilevel"/>
    <w:tmpl w:val="707A5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1082287">
    <w:abstractNumId w:val="5"/>
  </w:num>
  <w:num w:numId="2" w16cid:durableId="29959792">
    <w:abstractNumId w:val="6"/>
  </w:num>
  <w:num w:numId="3" w16cid:durableId="1739939784">
    <w:abstractNumId w:val="8"/>
  </w:num>
  <w:num w:numId="4" w16cid:durableId="7135812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00131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4763489">
    <w:abstractNumId w:val="0"/>
  </w:num>
  <w:num w:numId="7" w16cid:durableId="630982616">
    <w:abstractNumId w:val="1"/>
  </w:num>
  <w:num w:numId="8" w16cid:durableId="4183368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4921972">
    <w:abstractNumId w:val="2"/>
  </w:num>
  <w:num w:numId="10" w16cid:durableId="2054963562">
    <w:abstractNumId w:val="9"/>
  </w:num>
  <w:num w:numId="11" w16cid:durableId="900990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601" fillcolor="#7030a0" strokecolor="#f2f2f2">
      <v:fill color="#7030a0"/>
      <v:stroke color="#f2f2f2" weight="3pt"/>
      <v:shadow on="t" type="perspective" color="#622423" opacity=".5" offset="1pt" offset2="-1pt"/>
      <o:colormenu v:ext="edit" fillcolor="none [24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cf7621c0-5db7-4b23-8d7f-e3e42842fac6"/>
    <w:docVar w:name="_AMO_XmlVersion" w:val="Empty"/>
  </w:docVars>
  <w:rsids>
    <w:rsidRoot w:val="00334FCC"/>
    <w:rsid w:val="00000CD0"/>
    <w:rsid w:val="00002213"/>
    <w:rsid w:val="000029CD"/>
    <w:rsid w:val="00002AB7"/>
    <w:rsid w:val="00006E9B"/>
    <w:rsid w:val="00007B7F"/>
    <w:rsid w:val="000105CB"/>
    <w:rsid w:val="00014B2C"/>
    <w:rsid w:val="00017CE5"/>
    <w:rsid w:val="0002315A"/>
    <w:rsid w:val="000232B6"/>
    <w:rsid w:val="00024488"/>
    <w:rsid w:val="00024632"/>
    <w:rsid w:val="00025F5B"/>
    <w:rsid w:val="000263E7"/>
    <w:rsid w:val="00027B62"/>
    <w:rsid w:val="00027ED4"/>
    <w:rsid w:val="00034AF4"/>
    <w:rsid w:val="000354E5"/>
    <w:rsid w:val="00036F56"/>
    <w:rsid w:val="00037572"/>
    <w:rsid w:val="000400DF"/>
    <w:rsid w:val="0004037A"/>
    <w:rsid w:val="00040D4E"/>
    <w:rsid w:val="0004157E"/>
    <w:rsid w:val="000416F4"/>
    <w:rsid w:val="000423BB"/>
    <w:rsid w:val="00043664"/>
    <w:rsid w:val="0004611A"/>
    <w:rsid w:val="00046E67"/>
    <w:rsid w:val="00046F60"/>
    <w:rsid w:val="00050029"/>
    <w:rsid w:val="000507B8"/>
    <w:rsid w:val="00051A89"/>
    <w:rsid w:val="00051D79"/>
    <w:rsid w:val="0005287C"/>
    <w:rsid w:val="0005290C"/>
    <w:rsid w:val="0005373A"/>
    <w:rsid w:val="000540C2"/>
    <w:rsid w:val="00054120"/>
    <w:rsid w:val="00055155"/>
    <w:rsid w:val="000561D4"/>
    <w:rsid w:val="000576CF"/>
    <w:rsid w:val="00060176"/>
    <w:rsid w:val="000610E5"/>
    <w:rsid w:val="000623BA"/>
    <w:rsid w:val="00062545"/>
    <w:rsid w:val="00063EF3"/>
    <w:rsid w:val="0006411B"/>
    <w:rsid w:val="00065079"/>
    <w:rsid w:val="00065C70"/>
    <w:rsid w:val="00065D85"/>
    <w:rsid w:val="00066709"/>
    <w:rsid w:val="00071088"/>
    <w:rsid w:val="0007190B"/>
    <w:rsid w:val="00071FE3"/>
    <w:rsid w:val="000739D8"/>
    <w:rsid w:val="000833E4"/>
    <w:rsid w:val="00083CEF"/>
    <w:rsid w:val="00084D3D"/>
    <w:rsid w:val="0008577D"/>
    <w:rsid w:val="000862D0"/>
    <w:rsid w:val="000878ED"/>
    <w:rsid w:val="00090B24"/>
    <w:rsid w:val="00091348"/>
    <w:rsid w:val="00091BD5"/>
    <w:rsid w:val="00092DD8"/>
    <w:rsid w:val="00093A02"/>
    <w:rsid w:val="000A3A1E"/>
    <w:rsid w:val="000A4890"/>
    <w:rsid w:val="000A50D6"/>
    <w:rsid w:val="000A5F12"/>
    <w:rsid w:val="000A7C67"/>
    <w:rsid w:val="000A7F51"/>
    <w:rsid w:val="000B0559"/>
    <w:rsid w:val="000B11F5"/>
    <w:rsid w:val="000B1ACA"/>
    <w:rsid w:val="000B3EF6"/>
    <w:rsid w:val="000B4367"/>
    <w:rsid w:val="000B7510"/>
    <w:rsid w:val="000B7730"/>
    <w:rsid w:val="000B7D5F"/>
    <w:rsid w:val="000B7DA9"/>
    <w:rsid w:val="000C0D8B"/>
    <w:rsid w:val="000C1748"/>
    <w:rsid w:val="000C1E8B"/>
    <w:rsid w:val="000C4629"/>
    <w:rsid w:val="000C61C7"/>
    <w:rsid w:val="000C6892"/>
    <w:rsid w:val="000C6B34"/>
    <w:rsid w:val="000C762D"/>
    <w:rsid w:val="000C7E41"/>
    <w:rsid w:val="000D0820"/>
    <w:rsid w:val="000D08D0"/>
    <w:rsid w:val="000D2EC6"/>
    <w:rsid w:val="000D714F"/>
    <w:rsid w:val="000E225B"/>
    <w:rsid w:val="000E388D"/>
    <w:rsid w:val="000E4F19"/>
    <w:rsid w:val="000E5DEA"/>
    <w:rsid w:val="000E7248"/>
    <w:rsid w:val="000E7523"/>
    <w:rsid w:val="000F1AF4"/>
    <w:rsid w:val="000F2466"/>
    <w:rsid w:val="000F41C9"/>
    <w:rsid w:val="000F54D0"/>
    <w:rsid w:val="000F58D6"/>
    <w:rsid w:val="000F7B34"/>
    <w:rsid w:val="000F7E50"/>
    <w:rsid w:val="001015CF"/>
    <w:rsid w:val="00101C67"/>
    <w:rsid w:val="00101FDD"/>
    <w:rsid w:val="001026EF"/>
    <w:rsid w:val="00102F64"/>
    <w:rsid w:val="00103099"/>
    <w:rsid w:val="001050FB"/>
    <w:rsid w:val="00105607"/>
    <w:rsid w:val="00107A17"/>
    <w:rsid w:val="001102F5"/>
    <w:rsid w:val="00110DFC"/>
    <w:rsid w:val="00114440"/>
    <w:rsid w:val="00115809"/>
    <w:rsid w:val="001164A5"/>
    <w:rsid w:val="0012199E"/>
    <w:rsid w:val="001235EB"/>
    <w:rsid w:val="0012403A"/>
    <w:rsid w:val="001275C5"/>
    <w:rsid w:val="00130598"/>
    <w:rsid w:val="0013070C"/>
    <w:rsid w:val="00132DCE"/>
    <w:rsid w:val="00136145"/>
    <w:rsid w:val="00136678"/>
    <w:rsid w:val="0013694D"/>
    <w:rsid w:val="00136FC7"/>
    <w:rsid w:val="00137B6A"/>
    <w:rsid w:val="00137D93"/>
    <w:rsid w:val="00140442"/>
    <w:rsid w:val="00140456"/>
    <w:rsid w:val="001405DF"/>
    <w:rsid w:val="00140898"/>
    <w:rsid w:val="001409E0"/>
    <w:rsid w:val="001438B6"/>
    <w:rsid w:val="00145913"/>
    <w:rsid w:val="00146F02"/>
    <w:rsid w:val="00147348"/>
    <w:rsid w:val="001512D8"/>
    <w:rsid w:val="00151E0B"/>
    <w:rsid w:val="0015377F"/>
    <w:rsid w:val="00153CEB"/>
    <w:rsid w:val="001544CA"/>
    <w:rsid w:val="001545C2"/>
    <w:rsid w:val="001563C2"/>
    <w:rsid w:val="00157896"/>
    <w:rsid w:val="00160219"/>
    <w:rsid w:val="00161DCA"/>
    <w:rsid w:val="001679C6"/>
    <w:rsid w:val="001704F1"/>
    <w:rsid w:val="00171BE3"/>
    <w:rsid w:val="00173CBF"/>
    <w:rsid w:val="00174473"/>
    <w:rsid w:val="00176C97"/>
    <w:rsid w:val="00176DEF"/>
    <w:rsid w:val="001811F3"/>
    <w:rsid w:val="001838A4"/>
    <w:rsid w:val="00184F1E"/>
    <w:rsid w:val="00186194"/>
    <w:rsid w:val="00187E7C"/>
    <w:rsid w:val="00190B06"/>
    <w:rsid w:val="00191B24"/>
    <w:rsid w:val="00194350"/>
    <w:rsid w:val="001960E8"/>
    <w:rsid w:val="001A037B"/>
    <w:rsid w:val="001A0720"/>
    <w:rsid w:val="001A0C43"/>
    <w:rsid w:val="001A1C93"/>
    <w:rsid w:val="001A23B9"/>
    <w:rsid w:val="001A3603"/>
    <w:rsid w:val="001A4369"/>
    <w:rsid w:val="001A460B"/>
    <w:rsid w:val="001A4F85"/>
    <w:rsid w:val="001A5BD8"/>
    <w:rsid w:val="001A6980"/>
    <w:rsid w:val="001B06AB"/>
    <w:rsid w:val="001B31EA"/>
    <w:rsid w:val="001B5B5E"/>
    <w:rsid w:val="001B7681"/>
    <w:rsid w:val="001B7A28"/>
    <w:rsid w:val="001C0A8F"/>
    <w:rsid w:val="001C1508"/>
    <w:rsid w:val="001C20AB"/>
    <w:rsid w:val="001C275C"/>
    <w:rsid w:val="001C2E16"/>
    <w:rsid w:val="001C31D0"/>
    <w:rsid w:val="001C532A"/>
    <w:rsid w:val="001C5E82"/>
    <w:rsid w:val="001C7AB4"/>
    <w:rsid w:val="001D02A4"/>
    <w:rsid w:val="001D090E"/>
    <w:rsid w:val="001D0B9A"/>
    <w:rsid w:val="001D2812"/>
    <w:rsid w:val="001D54BA"/>
    <w:rsid w:val="001D5D6F"/>
    <w:rsid w:val="001D752F"/>
    <w:rsid w:val="001D7579"/>
    <w:rsid w:val="001D783F"/>
    <w:rsid w:val="001D7F88"/>
    <w:rsid w:val="001E138E"/>
    <w:rsid w:val="001E1A6E"/>
    <w:rsid w:val="001E35BB"/>
    <w:rsid w:val="001E3672"/>
    <w:rsid w:val="001E67D1"/>
    <w:rsid w:val="001E6F75"/>
    <w:rsid w:val="001E7F28"/>
    <w:rsid w:val="001F06E1"/>
    <w:rsid w:val="001F0ABC"/>
    <w:rsid w:val="001F0D78"/>
    <w:rsid w:val="001F1912"/>
    <w:rsid w:val="001F3E34"/>
    <w:rsid w:val="001F44E7"/>
    <w:rsid w:val="001F4A83"/>
    <w:rsid w:val="001F627B"/>
    <w:rsid w:val="001F6DF1"/>
    <w:rsid w:val="001F715C"/>
    <w:rsid w:val="001F7777"/>
    <w:rsid w:val="001F7D3A"/>
    <w:rsid w:val="0020160A"/>
    <w:rsid w:val="002025A1"/>
    <w:rsid w:val="002028A2"/>
    <w:rsid w:val="00202952"/>
    <w:rsid w:val="00203070"/>
    <w:rsid w:val="0020459A"/>
    <w:rsid w:val="0020637A"/>
    <w:rsid w:val="002064AC"/>
    <w:rsid w:val="00207C4E"/>
    <w:rsid w:val="0021056A"/>
    <w:rsid w:val="00210A15"/>
    <w:rsid w:val="0021221A"/>
    <w:rsid w:val="0021239A"/>
    <w:rsid w:val="00212A52"/>
    <w:rsid w:val="00212B93"/>
    <w:rsid w:val="0021520A"/>
    <w:rsid w:val="00215A0B"/>
    <w:rsid w:val="00216710"/>
    <w:rsid w:val="002237AF"/>
    <w:rsid w:val="00223EA4"/>
    <w:rsid w:val="002242E5"/>
    <w:rsid w:val="00225A9D"/>
    <w:rsid w:val="0022603E"/>
    <w:rsid w:val="00227E5A"/>
    <w:rsid w:val="00230C65"/>
    <w:rsid w:val="002310CC"/>
    <w:rsid w:val="00232CFC"/>
    <w:rsid w:val="002332B9"/>
    <w:rsid w:val="0023582A"/>
    <w:rsid w:val="00235FA6"/>
    <w:rsid w:val="00236282"/>
    <w:rsid w:val="002368AF"/>
    <w:rsid w:val="00236F2B"/>
    <w:rsid w:val="00237719"/>
    <w:rsid w:val="00237ABE"/>
    <w:rsid w:val="0024053C"/>
    <w:rsid w:val="002412DE"/>
    <w:rsid w:val="00242209"/>
    <w:rsid w:val="002438DF"/>
    <w:rsid w:val="00244BBD"/>
    <w:rsid w:val="00246249"/>
    <w:rsid w:val="0024645D"/>
    <w:rsid w:val="002465B7"/>
    <w:rsid w:val="00250B54"/>
    <w:rsid w:val="00250D99"/>
    <w:rsid w:val="002537AF"/>
    <w:rsid w:val="00255CB2"/>
    <w:rsid w:val="002566E8"/>
    <w:rsid w:val="0026081C"/>
    <w:rsid w:val="00260DE2"/>
    <w:rsid w:val="00261457"/>
    <w:rsid w:val="00262948"/>
    <w:rsid w:val="00264762"/>
    <w:rsid w:val="00265890"/>
    <w:rsid w:val="00267C4C"/>
    <w:rsid w:val="00270DE1"/>
    <w:rsid w:val="00271B35"/>
    <w:rsid w:val="002721F3"/>
    <w:rsid w:val="002729B5"/>
    <w:rsid w:val="00272ADF"/>
    <w:rsid w:val="00273615"/>
    <w:rsid w:val="002804F7"/>
    <w:rsid w:val="00280FF2"/>
    <w:rsid w:val="002815BE"/>
    <w:rsid w:val="00282777"/>
    <w:rsid w:val="00282D37"/>
    <w:rsid w:val="002845BD"/>
    <w:rsid w:val="00285C26"/>
    <w:rsid w:val="00285C98"/>
    <w:rsid w:val="00286361"/>
    <w:rsid w:val="00286626"/>
    <w:rsid w:val="0028699A"/>
    <w:rsid w:val="002877F8"/>
    <w:rsid w:val="00291604"/>
    <w:rsid w:val="00292D2C"/>
    <w:rsid w:val="002A051A"/>
    <w:rsid w:val="002A2F07"/>
    <w:rsid w:val="002A466A"/>
    <w:rsid w:val="002A73B5"/>
    <w:rsid w:val="002B050A"/>
    <w:rsid w:val="002B0867"/>
    <w:rsid w:val="002B3C05"/>
    <w:rsid w:val="002B52FF"/>
    <w:rsid w:val="002B605D"/>
    <w:rsid w:val="002B62AD"/>
    <w:rsid w:val="002B760A"/>
    <w:rsid w:val="002C7A29"/>
    <w:rsid w:val="002D0569"/>
    <w:rsid w:val="002D383C"/>
    <w:rsid w:val="002D3A3A"/>
    <w:rsid w:val="002D4095"/>
    <w:rsid w:val="002D450A"/>
    <w:rsid w:val="002D6D4C"/>
    <w:rsid w:val="002D7379"/>
    <w:rsid w:val="002E10AE"/>
    <w:rsid w:val="002E228B"/>
    <w:rsid w:val="002E3752"/>
    <w:rsid w:val="002E58A2"/>
    <w:rsid w:val="002E6084"/>
    <w:rsid w:val="002E60DE"/>
    <w:rsid w:val="002F1F67"/>
    <w:rsid w:val="002F32E9"/>
    <w:rsid w:val="002F43A2"/>
    <w:rsid w:val="002F553A"/>
    <w:rsid w:val="002F5B18"/>
    <w:rsid w:val="002F7374"/>
    <w:rsid w:val="003011EF"/>
    <w:rsid w:val="0030256F"/>
    <w:rsid w:val="00303A24"/>
    <w:rsid w:val="00304CF3"/>
    <w:rsid w:val="00304F4E"/>
    <w:rsid w:val="00305C15"/>
    <w:rsid w:val="0030746D"/>
    <w:rsid w:val="00310DC4"/>
    <w:rsid w:val="0031198D"/>
    <w:rsid w:val="00313206"/>
    <w:rsid w:val="00314C77"/>
    <w:rsid w:val="00315DC9"/>
    <w:rsid w:val="003169EC"/>
    <w:rsid w:val="00317C14"/>
    <w:rsid w:val="00320449"/>
    <w:rsid w:val="00320CCE"/>
    <w:rsid w:val="0032197A"/>
    <w:rsid w:val="003221DC"/>
    <w:rsid w:val="00322B97"/>
    <w:rsid w:val="003239C2"/>
    <w:rsid w:val="0032501E"/>
    <w:rsid w:val="00325805"/>
    <w:rsid w:val="00325B48"/>
    <w:rsid w:val="00327C5D"/>
    <w:rsid w:val="00331AF6"/>
    <w:rsid w:val="00333B3A"/>
    <w:rsid w:val="003349EA"/>
    <w:rsid w:val="00334FCC"/>
    <w:rsid w:val="00335204"/>
    <w:rsid w:val="00336795"/>
    <w:rsid w:val="00336EAA"/>
    <w:rsid w:val="0034105E"/>
    <w:rsid w:val="00343970"/>
    <w:rsid w:val="00343E1B"/>
    <w:rsid w:val="0034783A"/>
    <w:rsid w:val="00347BD6"/>
    <w:rsid w:val="00352F8E"/>
    <w:rsid w:val="00353659"/>
    <w:rsid w:val="003543E0"/>
    <w:rsid w:val="00355C7A"/>
    <w:rsid w:val="00360448"/>
    <w:rsid w:val="00360DAC"/>
    <w:rsid w:val="00361F04"/>
    <w:rsid w:val="00364F5D"/>
    <w:rsid w:val="0037060E"/>
    <w:rsid w:val="00375C59"/>
    <w:rsid w:val="00376C62"/>
    <w:rsid w:val="0038427B"/>
    <w:rsid w:val="0038509E"/>
    <w:rsid w:val="00386A1B"/>
    <w:rsid w:val="00387192"/>
    <w:rsid w:val="00387333"/>
    <w:rsid w:val="00391582"/>
    <w:rsid w:val="003926F2"/>
    <w:rsid w:val="00392B13"/>
    <w:rsid w:val="00393567"/>
    <w:rsid w:val="0039615E"/>
    <w:rsid w:val="00396405"/>
    <w:rsid w:val="003A2179"/>
    <w:rsid w:val="003A4B4C"/>
    <w:rsid w:val="003A6F6A"/>
    <w:rsid w:val="003B0D65"/>
    <w:rsid w:val="003B41CF"/>
    <w:rsid w:val="003B5E53"/>
    <w:rsid w:val="003B65AC"/>
    <w:rsid w:val="003B7B43"/>
    <w:rsid w:val="003C09E0"/>
    <w:rsid w:val="003C38AC"/>
    <w:rsid w:val="003C542B"/>
    <w:rsid w:val="003C6A91"/>
    <w:rsid w:val="003C6EE0"/>
    <w:rsid w:val="003C7613"/>
    <w:rsid w:val="003D05AD"/>
    <w:rsid w:val="003D0B18"/>
    <w:rsid w:val="003D167D"/>
    <w:rsid w:val="003D2EEF"/>
    <w:rsid w:val="003D37DF"/>
    <w:rsid w:val="003D5194"/>
    <w:rsid w:val="003E2692"/>
    <w:rsid w:val="003E45DC"/>
    <w:rsid w:val="003E49F9"/>
    <w:rsid w:val="003E558B"/>
    <w:rsid w:val="003E6080"/>
    <w:rsid w:val="003E61C2"/>
    <w:rsid w:val="003E6798"/>
    <w:rsid w:val="003E75A5"/>
    <w:rsid w:val="003F04D4"/>
    <w:rsid w:val="003F192E"/>
    <w:rsid w:val="003F1E6B"/>
    <w:rsid w:val="003F2CA3"/>
    <w:rsid w:val="003F4BE6"/>
    <w:rsid w:val="003F4C20"/>
    <w:rsid w:val="003F7F4B"/>
    <w:rsid w:val="004004C9"/>
    <w:rsid w:val="00400C80"/>
    <w:rsid w:val="00401E86"/>
    <w:rsid w:val="0040661D"/>
    <w:rsid w:val="0041039D"/>
    <w:rsid w:val="00411672"/>
    <w:rsid w:val="004125D6"/>
    <w:rsid w:val="004127A9"/>
    <w:rsid w:val="00414C9F"/>
    <w:rsid w:val="00415C5E"/>
    <w:rsid w:val="00415E97"/>
    <w:rsid w:val="00417712"/>
    <w:rsid w:val="00422322"/>
    <w:rsid w:val="00423520"/>
    <w:rsid w:val="00424977"/>
    <w:rsid w:val="00425C52"/>
    <w:rsid w:val="0042681A"/>
    <w:rsid w:val="00427939"/>
    <w:rsid w:val="00430358"/>
    <w:rsid w:val="00434F56"/>
    <w:rsid w:val="00435418"/>
    <w:rsid w:val="00436E19"/>
    <w:rsid w:val="0043709A"/>
    <w:rsid w:val="004406DC"/>
    <w:rsid w:val="00440A49"/>
    <w:rsid w:val="00440C7C"/>
    <w:rsid w:val="00443D54"/>
    <w:rsid w:val="00444DF7"/>
    <w:rsid w:val="00445DAB"/>
    <w:rsid w:val="00450291"/>
    <w:rsid w:val="004514A4"/>
    <w:rsid w:val="004516D2"/>
    <w:rsid w:val="00452070"/>
    <w:rsid w:val="004540E4"/>
    <w:rsid w:val="00454450"/>
    <w:rsid w:val="00455F7B"/>
    <w:rsid w:val="00456622"/>
    <w:rsid w:val="00460017"/>
    <w:rsid w:val="004653AA"/>
    <w:rsid w:val="004662AF"/>
    <w:rsid w:val="004663B2"/>
    <w:rsid w:val="00467138"/>
    <w:rsid w:val="004717D3"/>
    <w:rsid w:val="0047586B"/>
    <w:rsid w:val="00475C6A"/>
    <w:rsid w:val="004776C3"/>
    <w:rsid w:val="00482DA5"/>
    <w:rsid w:val="00491585"/>
    <w:rsid w:val="0049302B"/>
    <w:rsid w:val="00493598"/>
    <w:rsid w:val="00493C08"/>
    <w:rsid w:val="004941C8"/>
    <w:rsid w:val="00494A73"/>
    <w:rsid w:val="004951BE"/>
    <w:rsid w:val="004A1CFD"/>
    <w:rsid w:val="004A25E1"/>
    <w:rsid w:val="004A2973"/>
    <w:rsid w:val="004A3458"/>
    <w:rsid w:val="004A3792"/>
    <w:rsid w:val="004A4F9B"/>
    <w:rsid w:val="004A60D8"/>
    <w:rsid w:val="004A65E5"/>
    <w:rsid w:val="004A6F14"/>
    <w:rsid w:val="004B157B"/>
    <w:rsid w:val="004B2BD7"/>
    <w:rsid w:val="004B3A04"/>
    <w:rsid w:val="004B40C9"/>
    <w:rsid w:val="004B4B98"/>
    <w:rsid w:val="004B70CF"/>
    <w:rsid w:val="004C0852"/>
    <w:rsid w:val="004C1731"/>
    <w:rsid w:val="004C4068"/>
    <w:rsid w:val="004C4180"/>
    <w:rsid w:val="004C45B7"/>
    <w:rsid w:val="004C61CF"/>
    <w:rsid w:val="004C6FC5"/>
    <w:rsid w:val="004C7965"/>
    <w:rsid w:val="004C7F07"/>
    <w:rsid w:val="004D0530"/>
    <w:rsid w:val="004D163F"/>
    <w:rsid w:val="004D175F"/>
    <w:rsid w:val="004D5DC6"/>
    <w:rsid w:val="004D6A24"/>
    <w:rsid w:val="004E1F12"/>
    <w:rsid w:val="004E2E7D"/>
    <w:rsid w:val="004E498A"/>
    <w:rsid w:val="004E593D"/>
    <w:rsid w:val="004E6980"/>
    <w:rsid w:val="004F0281"/>
    <w:rsid w:val="004F0D1E"/>
    <w:rsid w:val="004F1664"/>
    <w:rsid w:val="004F1F92"/>
    <w:rsid w:val="004F3D60"/>
    <w:rsid w:val="004F71EF"/>
    <w:rsid w:val="0050107E"/>
    <w:rsid w:val="00501E31"/>
    <w:rsid w:val="00502ABF"/>
    <w:rsid w:val="005030AA"/>
    <w:rsid w:val="00503781"/>
    <w:rsid w:val="005079BE"/>
    <w:rsid w:val="00511754"/>
    <w:rsid w:val="00512669"/>
    <w:rsid w:val="005133FF"/>
    <w:rsid w:val="00515606"/>
    <w:rsid w:val="00516050"/>
    <w:rsid w:val="005164D0"/>
    <w:rsid w:val="0051656D"/>
    <w:rsid w:val="0051747E"/>
    <w:rsid w:val="00517A1F"/>
    <w:rsid w:val="00530612"/>
    <w:rsid w:val="00530B99"/>
    <w:rsid w:val="00532D7A"/>
    <w:rsid w:val="00532D83"/>
    <w:rsid w:val="00533369"/>
    <w:rsid w:val="00534F12"/>
    <w:rsid w:val="005364C0"/>
    <w:rsid w:val="00537726"/>
    <w:rsid w:val="005406E8"/>
    <w:rsid w:val="00541385"/>
    <w:rsid w:val="00541749"/>
    <w:rsid w:val="00541FAE"/>
    <w:rsid w:val="00542555"/>
    <w:rsid w:val="00542949"/>
    <w:rsid w:val="005432FF"/>
    <w:rsid w:val="00543ECA"/>
    <w:rsid w:val="005449D8"/>
    <w:rsid w:val="00544D8A"/>
    <w:rsid w:val="005458D3"/>
    <w:rsid w:val="00545B07"/>
    <w:rsid w:val="00545DA2"/>
    <w:rsid w:val="00546F01"/>
    <w:rsid w:val="00550141"/>
    <w:rsid w:val="00551C33"/>
    <w:rsid w:val="0055337C"/>
    <w:rsid w:val="00553DD0"/>
    <w:rsid w:val="005554CB"/>
    <w:rsid w:val="00560A68"/>
    <w:rsid w:val="00561928"/>
    <w:rsid w:val="005619D9"/>
    <w:rsid w:val="00562AA7"/>
    <w:rsid w:val="005657F7"/>
    <w:rsid w:val="005674D3"/>
    <w:rsid w:val="00567EC1"/>
    <w:rsid w:val="0057177B"/>
    <w:rsid w:val="005721A4"/>
    <w:rsid w:val="00572549"/>
    <w:rsid w:val="005740E6"/>
    <w:rsid w:val="005741CA"/>
    <w:rsid w:val="00574780"/>
    <w:rsid w:val="00580052"/>
    <w:rsid w:val="00580D4C"/>
    <w:rsid w:val="005824E7"/>
    <w:rsid w:val="0058390C"/>
    <w:rsid w:val="00584098"/>
    <w:rsid w:val="005852D3"/>
    <w:rsid w:val="00585C24"/>
    <w:rsid w:val="00586F9D"/>
    <w:rsid w:val="0059099A"/>
    <w:rsid w:val="00591F05"/>
    <w:rsid w:val="00594C75"/>
    <w:rsid w:val="005964A6"/>
    <w:rsid w:val="005A006A"/>
    <w:rsid w:val="005A014C"/>
    <w:rsid w:val="005A05F2"/>
    <w:rsid w:val="005A2AA3"/>
    <w:rsid w:val="005A3CC5"/>
    <w:rsid w:val="005A484E"/>
    <w:rsid w:val="005A6157"/>
    <w:rsid w:val="005A730D"/>
    <w:rsid w:val="005A736E"/>
    <w:rsid w:val="005B0100"/>
    <w:rsid w:val="005B06E1"/>
    <w:rsid w:val="005B0CAF"/>
    <w:rsid w:val="005B1258"/>
    <w:rsid w:val="005B1E57"/>
    <w:rsid w:val="005B56B3"/>
    <w:rsid w:val="005B56EA"/>
    <w:rsid w:val="005B5BCE"/>
    <w:rsid w:val="005B7ED9"/>
    <w:rsid w:val="005C0844"/>
    <w:rsid w:val="005C2099"/>
    <w:rsid w:val="005C2221"/>
    <w:rsid w:val="005C248F"/>
    <w:rsid w:val="005C3241"/>
    <w:rsid w:val="005C388E"/>
    <w:rsid w:val="005C3A71"/>
    <w:rsid w:val="005C3A76"/>
    <w:rsid w:val="005C4458"/>
    <w:rsid w:val="005C457B"/>
    <w:rsid w:val="005C4F9C"/>
    <w:rsid w:val="005C7F1F"/>
    <w:rsid w:val="005D0D83"/>
    <w:rsid w:val="005D1E30"/>
    <w:rsid w:val="005D282F"/>
    <w:rsid w:val="005D3D2F"/>
    <w:rsid w:val="005D6253"/>
    <w:rsid w:val="005E1018"/>
    <w:rsid w:val="005E24B5"/>
    <w:rsid w:val="005E2C33"/>
    <w:rsid w:val="005E6FE3"/>
    <w:rsid w:val="005E7F1E"/>
    <w:rsid w:val="005F030A"/>
    <w:rsid w:val="005F11A0"/>
    <w:rsid w:val="005F29A5"/>
    <w:rsid w:val="005F450E"/>
    <w:rsid w:val="005F5C2E"/>
    <w:rsid w:val="005F64BC"/>
    <w:rsid w:val="005F74D5"/>
    <w:rsid w:val="00601744"/>
    <w:rsid w:val="00602D1E"/>
    <w:rsid w:val="00604FB8"/>
    <w:rsid w:val="00606FC1"/>
    <w:rsid w:val="006075CE"/>
    <w:rsid w:val="0061008D"/>
    <w:rsid w:val="00611632"/>
    <w:rsid w:val="00611681"/>
    <w:rsid w:val="00613F15"/>
    <w:rsid w:val="00615712"/>
    <w:rsid w:val="00615E72"/>
    <w:rsid w:val="00616BC4"/>
    <w:rsid w:val="00617CC2"/>
    <w:rsid w:val="00617D14"/>
    <w:rsid w:val="00621330"/>
    <w:rsid w:val="006216B6"/>
    <w:rsid w:val="00623084"/>
    <w:rsid w:val="006230DF"/>
    <w:rsid w:val="006235CE"/>
    <w:rsid w:val="00625E74"/>
    <w:rsid w:val="00626BFC"/>
    <w:rsid w:val="00630123"/>
    <w:rsid w:val="00633B96"/>
    <w:rsid w:val="00634346"/>
    <w:rsid w:val="00634BFA"/>
    <w:rsid w:val="00635848"/>
    <w:rsid w:val="00635A63"/>
    <w:rsid w:val="00635E18"/>
    <w:rsid w:val="00637071"/>
    <w:rsid w:val="006377B6"/>
    <w:rsid w:val="006412D7"/>
    <w:rsid w:val="006416D5"/>
    <w:rsid w:val="00641968"/>
    <w:rsid w:val="00642391"/>
    <w:rsid w:val="00642988"/>
    <w:rsid w:val="006444BD"/>
    <w:rsid w:val="00645F4F"/>
    <w:rsid w:val="00646E88"/>
    <w:rsid w:val="006479C9"/>
    <w:rsid w:val="006506FB"/>
    <w:rsid w:val="00651ED1"/>
    <w:rsid w:val="0065265B"/>
    <w:rsid w:val="00653EA0"/>
    <w:rsid w:val="006548F7"/>
    <w:rsid w:val="006568E6"/>
    <w:rsid w:val="00657162"/>
    <w:rsid w:val="00657A51"/>
    <w:rsid w:val="0066020C"/>
    <w:rsid w:val="00660E61"/>
    <w:rsid w:val="00662C2C"/>
    <w:rsid w:val="00662C34"/>
    <w:rsid w:val="00663D49"/>
    <w:rsid w:val="00664B2A"/>
    <w:rsid w:val="006657CF"/>
    <w:rsid w:val="00665B68"/>
    <w:rsid w:val="006660D7"/>
    <w:rsid w:val="006663BF"/>
    <w:rsid w:val="0066668B"/>
    <w:rsid w:val="00667388"/>
    <w:rsid w:val="00667619"/>
    <w:rsid w:val="00670FBE"/>
    <w:rsid w:val="00673FC5"/>
    <w:rsid w:val="006742AB"/>
    <w:rsid w:val="006752A6"/>
    <w:rsid w:val="00675D3F"/>
    <w:rsid w:val="00677574"/>
    <w:rsid w:val="00682945"/>
    <w:rsid w:val="006832D8"/>
    <w:rsid w:val="00684463"/>
    <w:rsid w:val="00684923"/>
    <w:rsid w:val="00684AEF"/>
    <w:rsid w:val="00687282"/>
    <w:rsid w:val="00692A01"/>
    <w:rsid w:val="006943CD"/>
    <w:rsid w:val="006964C3"/>
    <w:rsid w:val="00697A0F"/>
    <w:rsid w:val="00697A2E"/>
    <w:rsid w:val="00697C50"/>
    <w:rsid w:val="006A0062"/>
    <w:rsid w:val="006A14D5"/>
    <w:rsid w:val="006A4B12"/>
    <w:rsid w:val="006A5217"/>
    <w:rsid w:val="006A566A"/>
    <w:rsid w:val="006A5A6D"/>
    <w:rsid w:val="006A5B55"/>
    <w:rsid w:val="006A5C24"/>
    <w:rsid w:val="006B0752"/>
    <w:rsid w:val="006B0E65"/>
    <w:rsid w:val="006B1346"/>
    <w:rsid w:val="006B17A8"/>
    <w:rsid w:val="006B2F81"/>
    <w:rsid w:val="006B2FC6"/>
    <w:rsid w:val="006B39D3"/>
    <w:rsid w:val="006B4584"/>
    <w:rsid w:val="006B4A29"/>
    <w:rsid w:val="006B64B5"/>
    <w:rsid w:val="006B6B23"/>
    <w:rsid w:val="006C2B94"/>
    <w:rsid w:val="006C3347"/>
    <w:rsid w:val="006C4028"/>
    <w:rsid w:val="006C5017"/>
    <w:rsid w:val="006C68B2"/>
    <w:rsid w:val="006D0A05"/>
    <w:rsid w:val="006D126E"/>
    <w:rsid w:val="006D1C43"/>
    <w:rsid w:val="006D2574"/>
    <w:rsid w:val="006D28C5"/>
    <w:rsid w:val="006D3A9F"/>
    <w:rsid w:val="006D47CF"/>
    <w:rsid w:val="006E013D"/>
    <w:rsid w:val="006E0571"/>
    <w:rsid w:val="006E0C87"/>
    <w:rsid w:val="006E7142"/>
    <w:rsid w:val="006E7C12"/>
    <w:rsid w:val="006F0206"/>
    <w:rsid w:val="006F1920"/>
    <w:rsid w:val="006F40F1"/>
    <w:rsid w:val="006F4379"/>
    <w:rsid w:val="006F48DE"/>
    <w:rsid w:val="006F5C43"/>
    <w:rsid w:val="007001F5"/>
    <w:rsid w:val="0070034E"/>
    <w:rsid w:val="0070105B"/>
    <w:rsid w:val="00701BD3"/>
    <w:rsid w:val="0070350F"/>
    <w:rsid w:val="00704D0B"/>
    <w:rsid w:val="00706624"/>
    <w:rsid w:val="007073EB"/>
    <w:rsid w:val="007077B5"/>
    <w:rsid w:val="00711087"/>
    <w:rsid w:val="00716EE0"/>
    <w:rsid w:val="00717CD4"/>
    <w:rsid w:val="00720E49"/>
    <w:rsid w:val="007230FF"/>
    <w:rsid w:val="007235A8"/>
    <w:rsid w:val="0072397B"/>
    <w:rsid w:val="0072635A"/>
    <w:rsid w:val="007268C4"/>
    <w:rsid w:val="00726C75"/>
    <w:rsid w:val="00732A09"/>
    <w:rsid w:val="00736553"/>
    <w:rsid w:val="00743119"/>
    <w:rsid w:val="007432BC"/>
    <w:rsid w:val="00745963"/>
    <w:rsid w:val="00745FA0"/>
    <w:rsid w:val="007468AA"/>
    <w:rsid w:val="00750DCD"/>
    <w:rsid w:val="007528D7"/>
    <w:rsid w:val="0075427B"/>
    <w:rsid w:val="00754DD0"/>
    <w:rsid w:val="00755070"/>
    <w:rsid w:val="00755DA6"/>
    <w:rsid w:val="00755EE2"/>
    <w:rsid w:val="00756C94"/>
    <w:rsid w:val="00757934"/>
    <w:rsid w:val="00761037"/>
    <w:rsid w:val="00761EC3"/>
    <w:rsid w:val="00762B29"/>
    <w:rsid w:val="00763B59"/>
    <w:rsid w:val="007644AB"/>
    <w:rsid w:val="00765E6C"/>
    <w:rsid w:val="0076688B"/>
    <w:rsid w:val="0076688C"/>
    <w:rsid w:val="00770657"/>
    <w:rsid w:val="007709D3"/>
    <w:rsid w:val="007735B9"/>
    <w:rsid w:val="0077363B"/>
    <w:rsid w:val="00773856"/>
    <w:rsid w:val="00773E4F"/>
    <w:rsid w:val="00777851"/>
    <w:rsid w:val="007778D8"/>
    <w:rsid w:val="00777973"/>
    <w:rsid w:val="00777BE1"/>
    <w:rsid w:val="00781434"/>
    <w:rsid w:val="00782A74"/>
    <w:rsid w:val="00783015"/>
    <w:rsid w:val="00785890"/>
    <w:rsid w:val="007867A0"/>
    <w:rsid w:val="0078711F"/>
    <w:rsid w:val="00787494"/>
    <w:rsid w:val="007905CB"/>
    <w:rsid w:val="00792543"/>
    <w:rsid w:val="00793969"/>
    <w:rsid w:val="00794E00"/>
    <w:rsid w:val="00796A0C"/>
    <w:rsid w:val="00796FF0"/>
    <w:rsid w:val="00797A4D"/>
    <w:rsid w:val="007A01E4"/>
    <w:rsid w:val="007A4374"/>
    <w:rsid w:val="007A5849"/>
    <w:rsid w:val="007B0D43"/>
    <w:rsid w:val="007B1BEA"/>
    <w:rsid w:val="007C01A1"/>
    <w:rsid w:val="007C069D"/>
    <w:rsid w:val="007C0D51"/>
    <w:rsid w:val="007C14B2"/>
    <w:rsid w:val="007C18B2"/>
    <w:rsid w:val="007C2B25"/>
    <w:rsid w:val="007C2BC3"/>
    <w:rsid w:val="007C3A7A"/>
    <w:rsid w:val="007C4B14"/>
    <w:rsid w:val="007C50F1"/>
    <w:rsid w:val="007C5812"/>
    <w:rsid w:val="007C5C7E"/>
    <w:rsid w:val="007C79D7"/>
    <w:rsid w:val="007D0AFF"/>
    <w:rsid w:val="007D295D"/>
    <w:rsid w:val="007D35A6"/>
    <w:rsid w:val="007D3D67"/>
    <w:rsid w:val="007D578E"/>
    <w:rsid w:val="007D5FAB"/>
    <w:rsid w:val="007E0028"/>
    <w:rsid w:val="007E06AA"/>
    <w:rsid w:val="007E1BB6"/>
    <w:rsid w:val="007E1F11"/>
    <w:rsid w:val="007E1F17"/>
    <w:rsid w:val="007E4486"/>
    <w:rsid w:val="007E5840"/>
    <w:rsid w:val="007E59C3"/>
    <w:rsid w:val="007E759C"/>
    <w:rsid w:val="007F0503"/>
    <w:rsid w:val="007F14D3"/>
    <w:rsid w:val="007F2164"/>
    <w:rsid w:val="007F3C9B"/>
    <w:rsid w:val="007F5A6B"/>
    <w:rsid w:val="007F75FF"/>
    <w:rsid w:val="007F79FA"/>
    <w:rsid w:val="007F7FE8"/>
    <w:rsid w:val="00801D4F"/>
    <w:rsid w:val="0080278E"/>
    <w:rsid w:val="008035FB"/>
    <w:rsid w:val="0080428E"/>
    <w:rsid w:val="00805099"/>
    <w:rsid w:val="00805A41"/>
    <w:rsid w:val="00805B93"/>
    <w:rsid w:val="00805FC6"/>
    <w:rsid w:val="00806AEA"/>
    <w:rsid w:val="00807A11"/>
    <w:rsid w:val="00811A66"/>
    <w:rsid w:val="008151D6"/>
    <w:rsid w:val="008159A1"/>
    <w:rsid w:val="00816005"/>
    <w:rsid w:val="0081686E"/>
    <w:rsid w:val="00817039"/>
    <w:rsid w:val="0082071B"/>
    <w:rsid w:val="00820C8B"/>
    <w:rsid w:val="00820FE4"/>
    <w:rsid w:val="008213AE"/>
    <w:rsid w:val="00821D14"/>
    <w:rsid w:val="00821EF7"/>
    <w:rsid w:val="008223C9"/>
    <w:rsid w:val="008228D1"/>
    <w:rsid w:val="00823014"/>
    <w:rsid w:val="00823CE9"/>
    <w:rsid w:val="00825C50"/>
    <w:rsid w:val="0082754F"/>
    <w:rsid w:val="008311AC"/>
    <w:rsid w:val="00831D82"/>
    <w:rsid w:val="00832DE2"/>
    <w:rsid w:val="00833BA2"/>
    <w:rsid w:val="00833BBD"/>
    <w:rsid w:val="0084051E"/>
    <w:rsid w:val="00840B7F"/>
    <w:rsid w:val="00841A83"/>
    <w:rsid w:val="00841AE6"/>
    <w:rsid w:val="00841B97"/>
    <w:rsid w:val="00843B36"/>
    <w:rsid w:val="00843B5A"/>
    <w:rsid w:val="008454E7"/>
    <w:rsid w:val="0084745F"/>
    <w:rsid w:val="00847BFE"/>
    <w:rsid w:val="00847C54"/>
    <w:rsid w:val="00852156"/>
    <w:rsid w:val="00852606"/>
    <w:rsid w:val="0085285F"/>
    <w:rsid w:val="00854E47"/>
    <w:rsid w:val="00855F23"/>
    <w:rsid w:val="00857F32"/>
    <w:rsid w:val="00860B24"/>
    <w:rsid w:val="00860D13"/>
    <w:rsid w:val="00860D99"/>
    <w:rsid w:val="00861912"/>
    <w:rsid w:val="00862501"/>
    <w:rsid w:val="0086364A"/>
    <w:rsid w:val="00864082"/>
    <w:rsid w:val="008658E3"/>
    <w:rsid w:val="00865C53"/>
    <w:rsid w:val="00865C84"/>
    <w:rsid w:val="00865D30"/>
    <w:rsid w:val="00870ADC"/>
    <w:rsid w:val="00871A59"/>
    <w:rsid w:val="00872D36"/>
    <w:rsid w:val="008743E9"/>
    <w:rsid w:val="0087490C"/>
    <w:rsid w:val="00876477"/>
    <w:rsid w:val="00881A91"/>
    <w:rsid w:val="008829F4"/>
    <w:rsid w:val="00882FC3"/>
    <w:rsid w:val="00883937"/>
    <w:rsid w:val="00883E37"/>
    <w:rsid w:val="00885924"/>
    <w:rsid w:val="00885DAC"/>
    <w:rsid w:val="00885E8D"/>
    <w:rsid w:val="00885E98"/>
    <w:rsid w:val="00885EEF"/>
    <w:rsid w:val="00886C5F"/>
    <w:rsid w:val="00892D0F"/>
    <w:rsid w:val="0089372F"/>
    <w:rsid w:val="00896C56"/>
    <w:rsid w:val="008A0693"/>
    <w:rsid w:val="008A26C6"/>
    <w:rsid w:val="008A41BB"/>
    <w:rsid w:val="008A4A83"/>
    <w:rsid w:val="008A4CCF"/>
    <w:rsid w:val="008A514C"/>
    <w:rsid w:val="008A56A5"/>
    <w:rsid w:val="008A7232"/>
    <w:rsid w:val="008A776D"/>
    <w:rsid w:val="008A7F70"/>
    <w:rsid w:val="008B3493"/>
    <w:rsid w:val="008B5B37"/>
    <w:rsid w:val="008B6B0F"/>
    <w:rsid w:val="008C0CE7"/>
    <w:rsid w:val="008C14D7"/>
    <w:rsid w:val="008C1DE0"/>
    <w:rsid w:val="008C441F"/>
    <w:rsid w:val="008C4AD9"/>
    <w:rsid w:val="008C6A71"/>
    <w:rsid w:val="008C7687"/>
    <w:rsid w:val="008D0638"/>
    <w:rsid w:val="008D23FC"/>
    <w:rsid w:val="008D26D5"/>
    <w:rsid w:val="008D33B1"/>
    <w:rsid w:val="008D5D5E"/>
    <w:rsid w:val="008D7ED2"/>
    <w:rsid w:val="008E0CAD"/>
    <w:rsid w:val="008E12EE"/>
    <w:rsid w:val="008E17EE"/>
    <w:rsid w:val="008E3A36"/>
    <w:rsid w:val="008F0A88"/>
    <w:rsid w:val="008F1374"/>
    <w:rsid w:val="008F2390"/>
    <w:rsid w:val="008F2DE9"/>
    <w:rsid w:val="008F37B9"/>
    <w:rsid w:val="008F3CD6"/>
    <w:rsid w:val="008F5C26"/>
    <w:rsid w:val="008F6656"/>
    <w:rsid w:val="008F7047"/>
    <w:rsid w:val="008F765B"/>
    <w:rsid w:val="008F77DE"/>
    <w:rsid w:val="00900772"/>
    <w:rsid w:val="00900A1B"/>
    <w:rsid w:val="00901C61"/>
    <w:rsid w:val="009021E7"/>
    <w:rsid w:val="00902CE7"/>
    <w:rsid w:val="00903C2D"/>
    <w:rsid w:val="00904772"/>
    <w:rsid w:val="00904AB3"/>
    <w:rsid w:val="00905219"/>
    <w:rsid w:val="0090640F"/>
    <w:rsid w:val="00907A72"/>
    <w:rsid w:val="00907CBF"/>
    <w:rsid w:val="009104B2"/>
    <w:rsid w:val="00910F24"/>
    <w:rsid w:val="0091123A"/>
    <w:rsid w:val="009112A6"/>
    <w:rsid w:val="00914361"/>
    <w:rsid w:val="009160FD"/>
    <w:rsid w:val="009170F9"/>
    <w:rsid w:val="00920FA8"/>
    <w:rsid w:val="00921490"/>
    <w:rsid w:val="00921742"/>
    <w:rsid w:val="00921CE7"/>
    <w:rsid w:val="0092291A"/>
    <w:rsid w:val="00923DD7"/>
    <w:rsid w:val="00925BC1"/>
    <w:rsid w:val="0092745B"/>
    <w:rsid w:val="00935659"/>
    <w:rsid w:val="00936254"/>
    <w:rsid w:val="00936A8A"/>
    <w:rsid w:val="00937F5E"/>
    <w:rsid w:val="00940D43"/>
    <w:rsid w:val="00941436"/>
    <w:rsid w:val="00942612"/>
    <w:rsid w:val="009429CF"/>
    <w:rsid w:val="00944B79"/>
    <w:rsid w:val="00944DF5"/>
    <w:rsid w:val="00945A54"/>
    <w:rsid w:val="00946174"/>
    <w:rsid w:val="00946682"/>
    <w:rsid w:val="00946822"/>
    <w:rsid w:val="00946BE3"/>
    <w:rsid w:val="00947033"/>
    <w:rsid w:val="00951ED3"/>
    <w:rsid w:val="0095282B"/>
    <w:rsid w:val="00953CC1"/>
    <w:rsid w:val="009547ED"/>
    <w:rsid w:val="00954A47"/>
    <w:rsid w:val="00955158"/>
    <w:rsid w:val="00956CA0"/>
    <w:rsid w:val="00957D1B"/>
    <w:rsid w:val="009600CE"/>
    <w:rsid w:val="00961A6C"/>
    <w:rsid w:val="00961CA1"/>
    <w:rsid w:val="00962E70"/>
    <w:rsid w:val="00966B4B"/>
    <w:rsid w:val="00966CB5"/>
    <w:rsid w:val="00970585"/>
    <w:rsid w:val="00970C4D"/>
    <w:rsid w:val="00971997"/>
    <w:rsid w:val="00971F25"/>
    <w:rsid w:val="0097322D"/>
    <w:rsid w:val="009740A7"/>
    <w:rsid w:val="00974204"/>
    <w:rsid w:val="00975B98"/>
    <w:rsid w:val="0097726B"/>
    <w:rsid w:val="00977810"/>
    <w:rsid w:val="009808BC"/>
    <w:rsid w:val="00981AFE"/>
    <w:rsid w:val="00981B9D"/>
    <w:rsid w:val="00982CEC"/>
    <w:rsid w:val="00984217"/>
    <w:rsid w:val="0098457C"/>
    <w:rsid w:val="00985E6B"/>
    <w:rsid w:val="009864D0"/>
    <w:rsid w:val="00990B5C"/>
    <w:rsid w:val="00991200"/>
    <w:rsid w:val="0099231D"/>
    <w:rsid w:val="009923A1"/>
    <w:rsid w:val="0099352B"/>
    <w:rsid w:val="00993F61"/>
    <w:rsid w:val="00994BC1"/>
    <w:rsid w:val="00995319"/>
    <w:rsid w:val="0099631E"/>
    <w:rsid w:val="0099719C"/>
    <w:rsid w:val="00997C0D"/>
    <w:rsid w:val="009A20CB"/>
    <w:rsid w:val="009A500C"/>
    <w:rsid w:val="009A78D8"/>
    <w:rsid w:val="009B165A"/>
    <w:rsid w:val="009B1CA5"/>
    <w:rsid w:val="009B42A2"/>
    <w:rsid w:val="009B7A3A"/>
    <w:rsid w:val="009B7A97"/>
    <w:rsid w:val="009C04F0"/>
    <w:rsid w:val="009C0900"/>
    <w:rsid w:val="009C1962"/>
    <w:rsid w:val="009C3034"/>
    <w:rsid w:val="009C72F9"/>
    <w:rsid w:val="009D0891"/>
    <w:rsid w:val="009D1644"/>
    <w:rsid w:val="009D5AD0"/>
    <w:rsid w:val="009D5E55"/>
    <w:rsid w:val="009E3145"/>
    <w:rsid w:val="009E70DF"/>
    <w:rsid w:val="009F0AA0"/>
    <w:rsid w:val="009F24FA"/>
    <w:rsid w:val="009F32CE"/>
    <w:rsid w:val="009F3585"/>
    <w:rsid w:val="009F481D"/>
    <w:rsid w:val="009F66B2"/>
    <w:rsid w:val="009F715F"/>
    <w:rsid w:val="009F717C"/>
    <w:rsid w:val="009F7BA2"/>
    <w:rsid w:val="00A00376"/>
    <w:rsid w:val="00A00A32"/>
    <w:rsid w:val="00A020BF"/>
    <w:rsid w:val="00A020F9"/>
    <w:rsid w:val="00A04A7A"/>
    <w:rsid w:val="00A0512D"/>
    <w:rsid w:val="00A0539C"/>
    <w:rsid w:val="00A0577C"/>
    <w:rsid w:val="00A0755A"/>
    <w:rsid w:val="00A07D6F"/>
    <w:rsid w:val="00A10E27"/>
    <w:rsid w:val="00A11A39"/>
    <w:rsid w:val="00A1467D"/>
    <w:rsid w:val="00A16FE2"/>
    <w:rsid w:val="00A17051"/>
    <w:rsid w:val="00A17FCE"/>
    <w:rsid w:val="00A21977"/>
    <w:rsid w:val="00A224B0"/>
    <w:rsid w:val="00A24CCB"/>
    <w:rsid w:val="00A250E2"/>
    <w:rsid w:val="00A25AE9"/>
    <w:rsid w:val="00A25CB0"/>
    <w:rsid w:val="00A304CC"/>
    <w:rsid w:val="00A315BE"/>
    <w:rsid w:val="00A356D3"/>
    <w:rsid w:val="00A371BD"/>
    <w:rsid w:val="00A40321"/>
    <w:rsid w:val="00A40F85"/>
    <w:rsid w:val="00A42A17"/>
    <w:rsid w:val="00A42A2A"/>
    <w:rsid w:val="00A44C78"/>
    <w:rsid w:val="00A4751B"/>
    <w:rsid w:val="00A47804"/>
    <w:rsid w:val="00A47A7D"/>
    <w:rsid w:val="00A50783"/>
    <w:rsid w:val="00A526D4"/>
    <w:rsid w:val="00A52778"/>
    <w:rsid w:val="00A55901"/>
    <w:rsid w:val="00A602ED"/>
    <w:rsid w:val="00A61293"/>
    <w:rsid w:val="00A619FF"/>
    <w:rsid w:val="00A64DCE"/>
    <w:rsid w:val="00A65793"/>
    <w:rsid w:val="00A6580A"/>
    <w:rsid w:val="00A66314"/>
    <w:rsid w:val="00A7248E"/>
    <w:rsid w:val="00A74EB5"/>
    <w:rsid w:val="00A763E7"/>
    <w:rsid w:val="00A80B01"/>
    <w:rsid w:val="00A810E2"/>
    <w:rsid w:val="00A81AC5"/>
    <w:rsid w:val="00A8335D"/>
    <w:rsid w:val="00A857A9"/>
    <w:rsid w:val="00A85911"/>
    <w:rsid w:val="00A86201"/>
    <w:rsid w:val="00A90478"/>
    <w:rsid w:val="00A91166"/>
    <w:rsid w:val="00A917E9"/>
    <w:rsid w:val="00A91A78"/>
    <w:rsid w:val="00A946E2"/>
    <w:rsid w:val="00A94903"/>
    <w:rsid w:val="00A949CF"/>
    <w:rsid w:val="00A95B76"/>
    <w:rsid w:val="00A97C43"/>
    <w:rsid w:val="00AA0DDF"/>
    <w:rsid w:val="00AA0FD7"/>
    <w:rsid w:val="00AA1F3B"/>
    <w:rsid w:val="00AA23A8"/>
    <w:rsid w:val="00AA25F7"/>
    <w:rsid w:val="00AA407E"/>
    <w:rsid w:val="00AA6966"/>
    <w:rsid w:val="00AA7009"/>
    <w:rsid w:val="00AB1CEE"/>
    <w:rsid w:val="00AB300A"/>
    <w:rsid w:val="00AB3589"/>
    <w:rsid w:val="00AB4BFE"/>
    <w:rsid w:val="00AB6222"/>
    <w:rsid w:val="00AB6415"/>
    <w:rsid w:val="00AB64F0"/>
    <w:rsid w:val="00AB7BA9"/>
    <w:rsid w:val="00AB7EA7"/>
    <w:rsid w:val="00AC05B5"/>
    <w:rsid w:val="00AC07E6"/>
    <w:rsid w:val="00AC10D4"/>
    <w:rsid w:val="00AC24DF"/>
    <w:rsid w:val="00AC2D95"/>
    <w:rsid w:val="00AC35CF"/>
    <w:rsid w:val="00AC5E88"/>
    <w:rsid w:val="00AC6CB5"/>
    <w:rsid w:val="00AD087E"/>
    <w:rsid w:val="00AD122B"/>
    <w:rsid w:val="00AD1983"/>
    <w:rsid w:val="00AD1AE6"/>
    <w:rsid w:val="00AD4B0C"/>
    <w:rsid w:val="00AD4DC9"/>
    <w:rsid w:val="00AD5324"/>
    <w:rsid w:val="00AD78F6"/>
    <w:rsid w:val="00AE1034"/>
    <w:rsid w:val="00AE1D12"/>
    <w:rsid w:val="00AE23DE"/>
    <w:rsid w:val="00AE2782"/>
    <w:rsid w:val="00AE2AB6"/>
    <w:rsid w:val="00AE2CE9"/>
    <w:rsid w:val="00AE40A5"/>
    <w:rsid w:val="00AE75DA"/>
    <w:rsid w:val="00AE792C"/>
    <w:rsid w:val="00AF13AE"/>
    <w:rsid w:val="00AF1B6A"/>
    <w:rsid w:val="00AF1CD3"/>
    <w:rsid w:val="00AF2225"/>
    <w:rsid w:val="00AF3E6A"/>
    <w:rsid w:val="00AF6158"/>
    <w:rsid w:val="00AF7825"/>
    <w:rsid w:val="00B00906"/>
    <w:rsid w:val="00B00C85"/>
    <w:rsid w:val="00B00F24"/>
    <w:rsid w:val="00B018CC"/>
    <w:rsid w:val="00B02125"/>
    <w:rsid w:val="00B026CF"/>
    <w:rsid w:val="00B02B53"/>
    <w:rsid w:val="00B02FD7"/>
    <w:rsid w:val="00B05F5A"/>
    <w:rsid w:val="00B05FFA"/>
    <w:rsid w:val="00B078F1"/>
    <w:rsid w:val="00B10A71"/>
    <w:rsid w:val="00B11B45"/>
    <w:rsid w:val="00B125AA"/>
    <w:rsid w:val="00B127D3"/>
    <w:rsid w:val="00B13DB5"/>
    <w:rsid w:val="00B15EA0"/>
    <w:rsid w:val="00B20385"/>
    <w:rsid w:val="00B21690"/>
    <w:rsid w:val="00B22F43"/>
    <w:rsid w:val="00B25A39"/>
    <w:rsid w:val="00B266AF"/>
    <w:rsid w:val="00B27C39"/>
    <w:rsid w:val="00B3084C"/>
    <w:rsid w:val="00B3099F"/>
    <w:rsid w:val="00B30A6D"/>
    <w:rsid w:val="00B30D97"/>
    <w:rsid w:val="00B30E9F"/>
    <w:rsid w:val="00B315D7"/>
    <w:rsid w:val="00B322A3"/>
    <w:rsid w:val="00B3443B"/>
    <w:rsid w:val="00B35068"/>
    <w:rsid w:val="00B3667A"/>
    <w:rsid w:val="00B403A1"/>
    <w:rsid w:val="00B428E0"/>
    <w:rsid w:val="00B43554"/>
    <w:rsid w:val="00B44310"/>
    <w:rsid w:val="00B448AE"/>
    <w:rsid w:val="00B448E4"/>
    <w:rsid w:val="00B44B4D"/>
    <w:rsid w:val="00B45F1C"/>
    <w:rsid w:val="00B468CF"/>
    <w:rsid w:val="00B46E7B"/>
    <w:rsid w:val="00B543F2"/>
    <w:rsid w:val="00B56AA0"/>
    <w:rsid w:val="00B6055E"/>
    <w:rsid w:val="00B6058E"/>
    <w:rsid w:val="00B6134E"/>
    <w:rsid w:val="00B61A98"/>
    <w:rsid w:val="00B61AF5"/>
    <w:rsid w:val="00B62174"/>
    <w:rsid w:val="00B6434F"/>
    <w:rsid w:val="00B64EC4"/>
    <w:rsid w:val="00B6566E"/>
    <w:rsid w:val="00B66335"/>
    <w:rsid w:val="00B66FE4"/>
    <w:rsid w:val="00B67FD7"/>
    <w:rsid w:val="00B71BE6"/>
    <w:rsid w:val="00B71E98"/>
    <w:rsid w:val="00B737C0"/>
    <w:rsid w:val="00B73D61"/>
    <w:rsid w:val="00B7682A"/>
    <w:rsid w:val="00B77406"/>
    <w:rsid w:val="00B80527"/>
    <w:rsid w:val="00B80D2D"/>
    <w:rsid w:val="00B80F65"/>
    <w:rsid w:val="00B81080"/>
    <w:rsid w:val="00B81887"/>
    <w:rsid w:val="00B8275C"/>
    <w:rsid w:val="00B8420C"/>
    <w:rsid w:val="00B90BEA"/>
    <w:rsid w:val="00B91311"/>
    <w:rsid w:val="00B944A9"/>
    <w:rsid w:val="00B96F43"/>
    <w:rsid w:val="00B9703C"/>
    <w:rsid w:val="00BA0482"/>
    <w:rsid w:val="00BA10E4"/>
    <w:rsid w:val="00BA2ED0"/>
    <w:rsid w:val="00BA5978"/>
    <w:rsid w:val="00BA6C64"/>
    <w:rsid w:val="00BA74D1"/>
    <w:rsid w:val="00BB0C08"/>
    <w:rsid w:val="00BB0DF8"/>
    <w:rsid w:val="00BB1C99"/>
    <w:rsid w:val="00BB1F8C"/>
    <w:rsid w:val="00BB2F94"/>
    <w:rsid w:val="00BB3F53"/>
    <w:rsid w:val="00BB4E54"/>
    <w:rsid w:val="00BB5998"/>
    <w:rsid w:val="00BB5DAC"/>
    <w:rsid w:val="00BB6556"/>
    <w:rsid w:val="00BB6DCC"/>
    <w:rsid w:val="00BC07D7"/>
    <w:rsid w:val="00BC0994"/>
    <w:rsid w:val="00BC5848"/>
    <w:rsid w:val="00BC68F1"/>
    <w:rsid w:val="00BD01B0"/>
    <w:rsid w:val="00BD0915"/>
    <w:rsid w:val="00BD09B7"/>
    <w:rsid w:val="00BD104A"/>
    <w:rsid w:val="00BD2BEF"/>
    <w:rsid w:val="00BD2E24"/>
    <w:rsid w:val="00BD4ED6"/>
    <w:rsid w:val="00BD54EA"/>
    <w:rsid w:val="00BD68EC"/>
    <w:rsid w:val="00BD6B55"/>
    <w:rsid w:val="00BD702D"/>
    <w:rsid w:val="00BD7E2C"/>
    <w:rsid w:val="00BE0373"/>
    <w:rsid w:val="00BE192E"/>
    <w:rsid w:val="00BE7177"/>
    <w:rsid w:val="00BF1E1C"/>
    <w:rsid w:val="00BF247B"/>
    <w:rsid w:val="00BF47A8"/>
    <w:rsid w:val="00BF5829"/>
    <w:rsid w:val="00BF73B2"/>
    <w:rsid w:val="00C00FDA"/>
    <w:rsid w:val="00C026D5"/>
    <w:rsid w:val="00C02A8F"/>
    <w:rsid w:val="00C03AA5"/>
    <w:rsid w:val="00C04888"/>
    <w:rsid w:val="00C0521C"/>
    <w:rsid w:val="00C0624A"/>
    <w:rsid w:val="00C06991"/>
    <w:rsid w:val="00C06F18"/>
    <w:rsid w:val="00C072AF"/>
    <w:rsid w:val="00C07978"/>
    <w:rsid w:val="00C107A6"/>
    <w:rsid w:val="00C11BA3"/>
    <w:rsid w:val="00C14AB4"/>
    <w:rsid w:val="00C152DA"/>
    <w:rsid w:val="00C156F2"/>
    <w:rsid w:val="00C16C5F"/>
    <w:rsid w:val="00C17F3F"/>
    <w:rsid w:val="00C202A8"/>
    <w:rsid w:val="00C2169F"/>
    <w:rsid w:val="00C2209D"/>
    <w:rsid w:val="00C244B7"/>
    <w:rsid w:val="00C248F8"/>
    <w:rsid w:val="00C30D62"/>
    <w:rsid w:val="00C30DA4"/>
    <w:rsid w:val="00C318DB"/>
    <w:rsid w:val="00C3221E"/>
    <w:rsid w:val="00C32921"/>
    <w:rsid w:val="00C34D1C"/>
    <w:rsid w:val="00C358C3"/>
    <w:rsid w:val="00C35E40"/>
    <w:rsid w:val="00C37ABA"/>
    <w:rsid w:val="00C40E97"/>
    <w:rsid w:val="00C4216B"/>
    <w:rsid w:val="00C42374"/>
    <w:rsid w:val="00C4263A"/>
    <w:rsid w:val="00C42D58"/>
    <w:rsid w:val="00C4337F"/>
    <w:rsid w:val="00C4380B"/>
    <w:rsid w:val="00C439D5"/>
    <w:rsid w:val="00C43AC3"/>
    <w:rsid w:val="00C43E32"/>
    <w:rsid w:val="00C44AE5"/>
    <w:rsid w:val="00C45337"/>
    <w:rsid w:val="00C475FA"/>
    <w:rsid w:val="00C478E2"/>
    <w:rsid w:val="00C47CCC"/>
    <w:rsid w:val="00C52859"/>
    <w:rsid w:val="00C52BD5"/>
    <w:rsid w:val="00C533BA"/>
    <w:rsid w:val="00C53BED"/>
    <w:rsid w:val="00C5499D"/>
    <w:rsid w:val="00C55E88"/>
    <w:rsid w:val="00C60339"/>
    <w:rsid w:val="00C606AD"/>
    <w:rsid w:val="00C61A14"/>
    <w:rsid w:val="00C61D4A"/>
    <w:rsid w:val="00C62806"/>
    <w:rsid w:val="00C64309"/>
    <w:rsid w:val="00C6538F"/>
    <w:rsid w:val="00C66784"/>
    <w:rsid w:val="00C667CC"/>
    <w:rsid w:val="00C7233D"/>
    <w:rsid w:val="00C73E5B"/>
    <w:rsid w:val="00C753D3"/>
    <w:rsid w:val="00C81163"/>
    <w:rsid w:val="00C812BC"/>
    <w:rsid w:val="00C81AF1"/>
    <w:rsid w:val="00C81BE3"/>
    <w:rsid w:val="00C81C83"/>
    <w:rsid w:val="00C822B0"/>
    <w:rsid w:val="00C84A18"/>
    <w:rsid w:val="00C8675E"/>
    <w:rsid w:val="00C91246"/>
    <w:rsid w:val="00C92947"/>
    <w:rsid w:val="00C92DCD"/>
    <w:rsid w:val="00C943F1"/>
    <w:rsid w:val="00C96105"/>
    <w:rsid w:val="00CA109A"/>
    <w:rsid w:val="00CA4784"/>
    <w:rsid w:val="00CA4DB9"/>
    <w:rsid w:val="00CA5496"/>
    <w:rsid w:val="00CA55B2"/>
    <w:rsid w:val="00CA5D21"/>
    <w:rsid w:val="00CA74BD"/>
    <w:rsid w:val="00CA7E7C"/>
    <w:rsid w:val="00CB1BBF"/>
    <w:rsid w:val="00CB5148"/>
    <w:rsid w:val="00CB51FB"/>
    <w:rsid w:val="00CB7A50"/>
    <w:rsid w:val="00CC009B"/>
    <w:rsid w:val="00CC1147"/>
    <w:rsid w:val="00CC44E2"/>
    <w:rsid w:val="00CC58E6"/>
    <w:rsid w:val="00CC5C32"/>
    <w:rsid w:val="00CC6597"/>
    <w:rsid w:val="00CC73CA"/>
    <w:rsid w:val="00CD07F3"/>
    <w:rsid w:val="00CD0EF1"/>
    <w:rsid w:val="00CD2BCB"/>
    <w:rsid w:val="00CD3594"/>
    <w:rsid w:val="00CD4A18"/>
    <w:rsid w:val="00CD64B8"/>
    <w:rsid w:val="00CD6706"/>
    <w:rsid w:val="00CD796B"/>
    <w:rsid w:val="00CD7A4E"/>
    <w:rsid w:val="00CE45C3"/>
    <w:rsid w:val="00CE563C"/>
    <w:rsid w:val="00CE5FB5"/>
    <w:rsid w:val="00CE6D37"/>
    <w:rsid w:val="00CE737D"/>
    <w:rsid w:val="00CF1901"/>
    <w:rsid w:val="00CF279F"/>
    <w:rsid w:val="00CF2EE8"/>
    <w:rsid w:val="00CF36C9"/>
    <w:rsid w:val="00CF3EDD"/>
    <w:rsid w:val="00CF491C"/>
    <w:rsid w:val="00CF629B"/>
    <w:rsid w:val="00CF7ECB"/>
    <w:rsid w:val="00D005AA"/>
    <w:rsid w:val="00D00A92"/>
    <w:rsid w:val="00D01567"/>
    <w:rsid w:val="00D020FA"/>
    <w:rsid w:val="00D03423"/>
    <w:rsid w:val="00D04A4B"/>
    <w:rsid w:val="00D06690"/>
    <w:rsid w:val="00D15113"/>
    <w:rsid w:val="00D1570B"/>
    <w:rsid w:val="00D16065"/>
    <w:rsid w:val="00D1678D"/>
    <w:rsid w:val="00D2332F"/>
    <w:rsid w:val="00D252D2"/>
    <w:rsid w:val="00D25A19"/>
    <w:rsid w:val="00D2658C"/>
    <w:rsid w:val="00D30048"/>
    <w:rsid w:val="00D31164"/>
    <w:rsid w:val="00D32946"/>
    <w:rsid w:val="00D337FE"/>
    <w:rsid w:val="00D33C76"/>
    <w:rsid w:val="00D34E99"/>
    <w:rsid w:val="00D36415"/>
    <w:rsid w:val="00D36637"/>
    <w:rsid w:val="00D369B1"/>
    <w:rsid w:val="00D40F59"/>
    <w:rsid w:val="00D41CF8"/>
    <w:rsid w:val="00D44A73"/>
    <w:rsid w:val="00D452F2"/>
    <w:rsid w:val="00D468FD"/>
    <w:rsid w:val="00D5032E"/>
    <w:rsid w:val="00D50551"/>
    <w:rsid w:val="00D51559"/>
    <w:rsid w:val="00D535EA"/>
    <w:rsid w:val="00D53C05"/>
    <w:rsid w:val="00D5458C"/>
    <w:rsid w:val="00D55605"/>
    <w:rsid w:val="00D56F0A"/>
    <w:rsid w:val="00D57674"/>
    <w:rsid w:val="00D6071A"/>
    <w:rsid w:val="00D67B2C"/>
    <w:rsid w:val="00D73869"/>
    <w:rsid w:val="00D74901"/>
    <w:rsid w:val="00D7593E"/>
    <w:rsid w:val="00D75974"/>
    <w:rsid w:val="00D82407"/>
    <w:rsid w:val="00D84852"/>
    <w:rsid w:val="00D90FA1"/>
    <w:rsid w:val="00D9361E"/>
    <w:rsid w:val="00D95B93"/>
    <w:rsid w:val="00D95DA0"/>
    <w:rsid w:val="00D9744F"/>
    <w:rsid w:val="00DA0A96"/>
    <w:rsid w:val="00DA195C"/>
    <w:rsid w:val="00DA1BA6"/>
    <w:rsid w:val="00DA1CC1"/>
    <w:rsid w:val="00DA349A"/>
    <w:rsid w:val="00DA3F9A"/>
    <w:rsid w:val="00DA4CBA"/>
    <w:rsid w:val="00DA616A"/>
    <w:rsid w:val="00DA623E"/>
    <w:rsid w:val="00DB016B"/>
    <w:rsid w:val="00DB0AF7"/>
    <w:rsid w:val="00DB35E2"/>
    <w:rsid w:val="00DB3A19"/>
    <w:rsid w:val="00DB5EBE"/>
    <w:rsid w:val="00DB60C1"/>
    <w:rsid w:val="00DC0F6C"/>
    <w:rsid w:val="00DC192F"/>
    <w:rsid w:val="00DC3069"/>
    <w:rsid w:val="00DC3204"/>
    <w:rsid w:val="00DC3B19"/>
    <w:rsid w:val="00DC4066"/>
    <w:rsid w:val="00DC4A75"/>
    <w:rsid w:val="00DC5FD4"/>
    <w:rsid w:val="00DD2374"/>
    <w:rsid w:val="00DD2690"/>
    <w:rsid w:val="00DD287D"/>
    <w:rsid w:val="00DD2E8C"/>
    <w:rsid w:val="00DD353A"/>
    <w:rsid w:val="00DD5ADD"/>
    <w:rsid w:val="00DD659B"/>
    <w:rsid w:val="00DD68A1"/>
    <w:rsid w:val="00DE0B73"/>
    <w:rsid w:val="00DE1185"/>
    <w:rsid w:val="00DE2D82"/>
    <w:rsid w:val="00DE42F1"/>
    <w:rsid w:val="00DE5377"/>
    <w:rsid w:val="00DE543D"/>
    <w:rsid w:val="00DE5767"/>
    <w:rsid w:val="00DE580A"/>
    <w:rsid w:val="00DE5B6A"/>
    <w:rsid w:val="00DE7CB8"/>
    <w:rsid w:val="00DF088B"/>
    <w:rsid w:val="00DF0F83"/>
    <w:rsid w:val="00DF4F5E"/>
    <w:rsid w:val="00DF527D"/>
    <w:rsid w:val="00DF5D03"/>
    <w:rsid w:val="00DF70F1"/>
    <w:rsid w:val="00DF712E"/>
    <w:rsid w:val="00E04B5B"/>
    <w:rsid w:val="00E04C15"/>
    <w:rsid w:val="00E06072"/>
    <w:rsid w:val="00E06632"/>
    <w:rsid w:val="00E06EC6"/>
    <w:rsid w:val="00E1035D"/>
    <w:rsid w:val="00E11753"/>
    <w:rsid w:val="00E12880"/>
    <w:rsid w:val="00E166C9"/>
    <w:rsid w:val="00E2033F"/>
    <w:rsid w:val="00E21207"/>
    <w:rsid w:val="00E214E3"/>
    <w:rsid w:val="00E25FE7"/>
    <w:rsid w:val="00E303C2"/>
    <w:rsid w:val="00E30F79"/>
    <w:rsid w:val="00E31359"/>
    <w:rsid w:val="00E320F7"/>
    <w:rsid w:val="00E34058"/>
    <w:rsid w:val="00E34A55"/>
    <w:rsid w:val="00E35B6F"/>
    <w:rsid w:val="00E36DF7"/>
    <w:rsid w:val="00E36ED5"/>
    <w:rsid w:val="00E378FF"/>
    <w:rsid w:val="00E4089A"/>
    <w:rsid w:val="00E4284F"/>
    <w:rsid w:val="00E43BC8"/>
    <w:rsid w:val="00E4401D"/>
    <w:rsid w:val="00E4592A"/>
    <w:rsid w:val="00E47AB4"/>
    <w:rsid w:val="00E50767"/>
    <w:rsid w:val="00E5098D"/>
    <w:rsid w:val="00E51118"/>
    <w:rsid w:val="00E5139E"/>
    <w:rsid w:val="00E518B1"/>
    <w:rsid w:val="00E54682"/>
    <w:rsid w:val="00E54CF5"/>
    <w:rsid w:val="00E558CD"/>
    <w:rsid w:val="00E56CE7"/>
    <w:rsid w:val="00E60839"/>
    <w:rsid w:val="00E60BD0"/>
    <w:rsid w:val="00E610FE"/>
    <w:rsid w:val="00E62032"/>
    <w:rsid w:val="00E64221"/>
    <w:rsid w:val="00E6567A"/>
    <w:rsid w:val="00E65972"/>
    <w:rsid w:val="00E70DCE"/>
    <w:rsid w:val="00E71C6B"/>
    <w:rsid w:val="00E72292"/>
    <w:rsid w:val="00E72672"/>
    <w:rsid w:val="00E73029"/>
    <w:rsid w:val="00E73617"/>
    <w:rsid w:val="00E741C0"/>
    <w:rsid w:val="00E771E1"/>
    <w:rsid w:val="00E8009F"/>
    <w:rsid w:val="00E80C8C"/>
    <w:rsid w:val="00E81B2E"/>
    <w:rsid w:val="00E835F6"/>
    <w:rsid w:val="00E86244"/>
    <w:rsid w:val="00E875AA"/>
    <w:rsid w:val="00E87ACD"/>
    <w:rsid w:val="00E907EB"/>
    <w:rsid w:val="00E93558"/>
    <w:rsid w:val="00E9440C"/>
    <w:rsid w:val="00E97D2F"/>
    <w:rsid w:val="00EA087C"/>
    <w:rsid w:val="00EA1892"/>
    <w:rsid w:val="00EA1E99"/>
    <w:rsid w:val="00EA57ED"/>
    <w:rsid w:val="00EA5B72"/>
    <w:rsid w:val="00EA5D07"/>
    <w:rsid w:val="00EA6966"/>
    <w:rsid w:val="00EB2D4F"/>
    <w:rsid w:val="00EB57D2"/>
    <w:rsid w:val="00EB5FBF"/>
    <w:rsid w:val="00EB6BC2"/>
    <w:rsid w:val="00EB6C45"/>
    <w:rsid w:val="00EB7E26"/>
    <w:rsid w:val="00EC07F6"/>
    <w:rsid w:val="00EC0BE1"/>
    <w:rsid w:val="00EC2F29"/>
    <w:rsid w:val="00EC305D"/>
    <w:rsid w:val="00EC4569"/>
    <w:rsid w:val="00EC64D5"/>
    <w:rsid w:val="00EC6D53"/>
    <w:rsid w:val="00ED0CC0"/>
    <w:rsid w:val="00ED17D6"/>
    <w:rsid w:val="00ED1811"/>
    <w:rsid w:val="00ED29B6"/>
    <w:rsid w:val="00ED2AD3"/>
    <w:rsid w:val="00ED531D"/>
    <w:rsid w:val="00ED658A"/>
    <w:rsid w:val="00ED6991"/>
    <w:rsid w:val="00ED6A3B"/>
    <w:rsid w:val="00ED7FC9"/>
    <w:rsid w:val="00EE0FCB"/>
    <w:rsid w:val="00EE14FD"/>
    <w:rsid w:val="00EE3EB9"/>
    <w:rsid w:val="00EE43C8"/>
    <w:rsid w:val="00EE54ED"/>
    <w:rsid w:val="00EE579C"/>
    <w:rsid w:val="00EE6BA6"/>
    <w:rsid w:val="00EE6F53"/>
    <w:rsid w:val="00EF0489"/>
    <w:rsid w:val="00EF1203"/>
    <w:rsid w:val="00EF272C"/>
    <w:rsid w:val="00EF333F"/>
    <w:rsid w:val="00EF3DF1"/>
    <w:rsid w:val="00EF41E1"/>
    <w:rsid w:val="00EF4D58"/>
    <w:rsid w:val="00EF4E06"/>
    <w:rsid w:val="00EF6EE3"/>
    <w:rsid w:val="00EF6F9A"/>
    <w:rsid w:val="00EF75C6"/>
    <w:rsid w:val="00F00436"/>
    <w:rsid w:val="00F02135"/>
    <w:rsid w:val="00F03BAD"/>
    <w:rsid w:val="00F04AC2"/>
    <w:rsid w:val="00F04E09"/>
    <w:rsid w:val="00F07802"/>
    <w:rsid w:val="00F07B40"/>
    <w:rsid w:val="00F127B7"/>
    <w:rsid w:val="00F2026F"/>
    <w:rsid w:val="00F23166"/>
    <w:rsid w:val="00F241BB"/>
    <w:rsid w:val="00F2461D"/>
    <w:rsid w:val="00F24D83"/>
    <w:rsid w:val="00F274BF"/>
    <w:rsid w:val="00F27651"/>
    <w:rsid w:val="00F31EA6"/>
    <w:rsid w:val="00F33268"/>
    <w:rsid w:val="00F33C70"/>
    <w:rsid w:val="00F33EC1"/>
    <w:rsid w:val="00F34363"/>
    <w:rsid w:val="00F35962"/>
    <w:rsid w:val="00F35BA4"/>
    <w:rsid w:val="00F37980"/>
    <w:rsid w:val="00F37F2C"/>
    <w:rsid w:val="00F415F7"/>
    <w:rsid w:val="00F43C0C"/>
    <w:rsid w:val="00F4598A"/>
    <w:rsid w:val="00F47AD6"/>
    <w:rsid w:val="00F5021F"/>
    <w:rsid w:val="00F5043D"/>
    <w:rsid w:val="00F50AB8"/>
    <w:rsid w:val="00F515FC"/>
    <w:rsid w:val="00F5247C"/>
    <w:rsid w:val="00F5366D"/>
    <w:rsid w:val="00F5454B"/>
    <w:rsid w:val="00F559FB"/>
    <w:rsid w:val="00F560A1"/>
    <w:rsid w:val="00F56394"/>
    <w:rsid w:val="00F60812"/>
    <w:rsid w:val="00F60837"/>
    <w:rsid w:val="00F6318F"/>
    <w:rsid w:val="00F6349C"/>
    <w:rsid w:val="00F634FD"/>
    <w:rsid w:val="00F635F8"/>
    <w:rsid w:val="00F64360"/>
    <w:rsid w:val="00F65A90"/>
    <w:rsid w:val="00F65E65"/>
    <w:rsid w:val="00F66405"/>
    <w:rsid w:val="00F6691A"/>
    <w:rsid w:val="00F672C6"/>
    <w:rsid w:val="00F678BB"/>
    <w:rsid w:val="00F70A7F"/>
    <w:rsid w:val="00F715CD"/>
    <w:rsid w:val="00F72115"/>
    <w:rsid w:val="00F7236D"/>
    <w:rsid w:val="00F7411B"/>
    <w:rsid w:val="00F76D45"/>
    <w:rsid w:val="00F77701"/>
    <w:rsid w:val="00F8237C"/>
    <w:rsid w:val="00F82633"/>
    <w:rsid w:val="00F82808"/>
    <w:rsid w:val="00F8286A"/>
    <w:rsid w:val="00F84570"/>
    <w:rsid w:val="00F84C0F"/>
    <w:rsid w:val="00F8553B"/>
    <w:rsid w:val="00F8684B"/>
    <w:rsid w:val="00F87280"/>
    <w:rsid w:val="00F913C4"/>
    <w:rsid w:val="00F92B6E"/>
    <w:rsid w:val="00F92DA8"/>
    <w:rsid w:val="00F93A88"/>
    <w:rsid w:val="00F93DCB"/>
    <w:rsid w:val="00F95922"/>
    <w:rsid w:val="00F95D09"/>
    <w:rsid w:val="00FA0B83"/>
    <w:rsid w:val="00FA24DF"/>
    <w:rsid w:val="00FA3EB5"/>
    <w:rsid w:val="00FA503F"/>
    <w:rsid w:val="00FA5357"/>
    <w:rsid w:val="00FA5C9D"/>
    <w:rsid w:val="00FA5FD5"/>
    <w:rsid w:val="00FA6541"/>
    <w:rsid w:val="00FA6812"/>
    <w:rsid w:val="00FA709B"/>
    <w:rsid w:val="00FA7D10"/>
    <w:rsid w:val="00FB054E"/>
    <w:rsid w:val="00FB20C4"/>
    <w:rsid w:val="00FB222B"/>
    <w:rsid w:val="00FB3011"/>
    <w:rsid w:val="00FB3184"/>
    <w:rsid w:val="00FB329A"/>
    <w:rsid w:val="00FB4156"/>
    <w:rsid w:val="00FB628C"/>
    <w:rsid w:val="00FC0A68"/>
    <w:rsid w:val="00FC113E"/>
    <w:rsid w:val="00FC141C"/>
    <w:rsid w:val="00FC275D"/>
    <w:rsid w:val="00FC2893"/>
    <w:rsid w:val="00FC320C"/>
    <w:rsid w:val="00FC5358"/>
    <w:rsid w:val="00FC56D9"/>
    <w:rsid w:val="00FC689D"/>
    <w:rsid w:val="00FC6EC1"/>
    <w:rsid w:val="00FD1FA8"/>
    <w:rsid w:val="00FD2AB6"/>
    <w:rsid w:val="00FD3695"/>
    <w:rsid w:val="00FD4AD8"/>
    <w:rsid w:val="00FD573F"/>
    <w:rsid w:val="00FD7845"/>
    <w:rsid w:val="00FE1A00"/>
    <w:rsid w:val="00FE1A08"/>
    <w:rsid w:val="00FE21DE"/>
    <w:rsid w:val="00FE2B0E"/>
    <w:rsid w:val="00FE30E0"/>
    <w:rsid w:val="00FE4294"/>
    <w:rsid w:val="00FE55E4"/>
    <w:rsid w:val="00FE58B7"/>
    <w:rsid w:val="00FE5C71"/>
    <w:rsid w:val="00FE6506"/>
    <w:rsid w:val="00FE6BDA"/>
    <w:rsid w:val="00FE7A36"/>
    <w:rsid w:val="00FF17DF"/>
    <w:rsid w:val="00FF385A"/>
    <w:rsid w:val="00FF4303"/>
    <w:rsid w:val="00FF4E02"/>
    <w:rsid w:val="00FF4F0B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01" fillcolor="#7030a0" strokecolor="#f2f2f2">
      <v:fill color="#7030a0"/>
      <v:stroke color="#f2f2f2" weight="3pt"/>
      <v:shadow on="t" type="perspective" color="#622423" opacity=".5" offset="1pt" offset2="-1pt"/>
      <o:colormenu v:ext="edit" fillcolor="none [2405]"/>
    </o:shapedefaults>
    <o:shapelayout v:ext="edit">
      <o:idmap v:ext="edit" data="1"/>
    </o:shapelayout>
  </w:shapeDefaults>
  <w:decimalSymbol w:val="."/>
  <w:listSeparator w:val=","/>
  <w14:docId w14:val="3D93EBA8"/>
  <w15:docId w15:val="{396389DB-86BB-456B-87A4-8D48DD1A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CBF"/>
    <w:rPr>
      <w:rFonts w:ascii="Garamond" w:hAnsi="Garamond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C192F"/>
    <w:pPr>
      <w:keepNext/>
      <w:outlineLvl w:val="2"/>
    </w:pPr>
    <w:rPr>
      <w:rFonts w:ascii="Times New Roman" w:hAnsi="Times New Roman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3667A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97726B"/>
    <w:pPr>
      <w:jc w:val="center"/>
    </w:pPr>
    <w:rPr>
      <w:bCs/>
      <w:color w:val="17365D"/>
      <w:sz w:val="48"/>
      <w:szCs w:val="20"/>
    </w:rPr>
  </w:style>
  <w:style w:type="paragraph" w:customStyle="1" w:styleId="Dates">
    <w:name w:val="Dates"/>
    <w:basedOn w:val="Normal"/>
    <w:rsid w:val="0097726B"/>
    <w:rPr>
      <w:rFonts w:cs="Arial"/>
      <w:color w:val="17365D"/>
      <w:sz w:val="20"/>
      <w:szCs w:val="20"/>
    </w:rPr>
  </w:style>
  <w:style w:type="paragraph" w:customStyle="1" w:styleId="Weekdays">
    <w:name w:val="Weekdays"/>
    <w:basedOn w:val="Normal"/>
    <w:rsid w:val="0097726B"/>
    <w:pPr>
      <w:jc w:val="center"/>
    </w:pPr>
    <w:rPr>
      <w:caps/>
      <w:color w:val="FFFFFF"/>
      <w:spacing w:val="4"/>
      <w:sz w:val="20"/>
      <w:szCs w:val="16"/>
    </w:rPr>
  </w:style>
  <w:style w:type="paragraph" w:styleId="Header">
    <w:name w:val="header"/>
    <w:basedOn w:val="Normal"/>
    <w:link w:val="HeaderChar"/>
    <w:rsid w:val="006A1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14D5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rsid w:val="006A1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A14D5"/>
    <w:rPr>
      <w:rFonts w:ascii="Garamond" w:hAnsi="Garamond"/>
      <w:sz w:val="24"/>
      <w:szCs w:val="24"/>
    </w:rPr>
  </w:style>
  <w:style w:type="table" w:customStyle="1" w:styleId="LightShading-Accent11">
    <w:name w:val="Light Shading - Accent 11"/>
    <w:basedOn w:val="TableNormal"/>
    <w:uiPriority w:val="60"/>
    <w:rsid w:val="001F0D7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11">
    <w:name w:val="Light List - Accent 11"/>
    <w:basedOn w:val="TableNormal"/>
    <w:uiPriority w:val="61"/>
    <w:rsid w:val="001F0D7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yperlink">
    <w:name w:val="Hyperlink"/>
    <w:basedOn w:val="DefaultParagraphFont"/>
    <w:rsid w:val="00DC0F6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6250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625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2501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2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2501"/>
    <w:rPr>
      <w:rFonts w:ascii="Garamond" w:hAnsi="Garamond"/>
      <w:b/>
      <w:bCs/>
    </w:rPr>
  </w:style>
  <w:style w:type="character" w:customStyle="1" w:styleId="Heading3Char">
    <w:name w:val="Heading 3 Char"/>
    <w:basedOn w:val="DefaultParagraphFont"/>
    <w:link w:val="Heading3"/>
    <w:rsid w:val="00DC192F"/>
    <w:rPr>
      <w:b/>
      <w:sz w:val="24"/>
      <w:u w:val="single"/>
    </w:rPr>
  </w:style>
  <w:style w:type="paragraph" w:customStyle="1" w:styleId="dates0">
    <w:name w:val="dates"/>
    <w:basedOn w:val="Normal"/>
    <w:uiPriority w:val="99"/>
    <w:rsid w:val="00AA23A8"/>
    <w:rPr>
      <w:rFonts w:eastAsiaTheme="minorHAnsi"/>
      <w:color w:val="17365D"/>
      <w:sz w:val="20"/>
      <w:szCs w:val="20"/>
    </w:rPr>
  </w:style>
  <w:style w:type="paragraph" w:styleId="ListParagraph">
    <w:name w:val="List Paragraph"/>
    <w:basedOn w:val="Normal"/>
    <w:uiPriority w:val="34"/>
    <w:qFormat/>
    <w:rsid w:val="00AA2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mouanetry\Application%20Data\Microsoft\Templates\TP101941698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f85f54304d83be0e0a0a7c50401539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73df0eeabf3db2078929eed011e8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5BE505-17B6-47FE-88EA-CF89606011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F7D065-453A-4FDA-9912-20B25EB8A17F}"/>
</file>

<file path=customXml/itemProps3.xml><?xml version="1.0" encoding="utf-8"?>
<ds:datastoreItem xmlns:ds="http://schemas.openxmlformats.org/officeDocument/2006/customXml" ds:itemID="{69D9C84A-94F1-498B-AE8B-C9E4A532305D}"/>
</file>

<file path=customXml/itemProps4.xml><?xml version="1.0" encoding="utf-8"?>
<ds:datastoreItem xmlns:ds="http://schemas.openxmlformats.org/officeDocument/2006/customXml" ds:itemID="{983A900F-2548-4B4E-92A9-D907ADC624FA}"/>
</file>

<file path=docProps/app.xml><?xml version="1.0" encoding="utf-8"?>
<Properties xmlns="http://schemas.openxmlformats.org/officeDocument/2006/extended-properties" xmlns:vt="http://schemas.openxmlformats.org/officeDocument/2006/docPropsVTypes">
  <Template>TP101941698_template</Template>
  <TotalTime>18</TotalTime>
  <Pages>15</Pages>
  <Words>2546</Words>
  <Characters>11514</Characters>
  <Application>Microsoft Office Word</Application>
  <DocSecurity>0</DocSecurity>
  <Lines>95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ISO</Company>
  <LinksUpToDate>false</LinksUpToDate>
  <CharactersWithSpaces>14032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Chandinee Chandrasekaran, Chandinee</cp:lastModifiedBy>
  <cp:revision>9</cp:revision>
  <cp:lastPrinted>2018-10-16T00:21:00Z</cp:lastPrinted>
  <dcterms:created xsi:type="dcterms:W3CDTF">2025-11-04T05:21:00Z</dcterms:created>
  <dcterms:modified xsi:type="dcterms:W3CDTF">2025-11-10T16:40:00Z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TC101941699</vt:lpwstr>
  </property>
  <property fmtid="{D5CDD505-2E9C-101B-9397-08002B2CF9AE}" pid="3" name="ContentTypeId">
    <vt:lpwstr>0x010100776092249CC62C48AA17033F357BFB4B</vt:lpwstr>
  </property>
</Properties>
</file>