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FFADCD" w14:textId="77777777" w:rsidR="006A4D43" w:rsidRDefault="006A4D43">
      <w:pPr>
        <w:rPr>
          <w:sz w:val="24"/>
        </w:rPr>
      </w:pPr>
    </w:p>
    <w:p w14:paraId="74BB54B8" w14:textId="77777777" w:rsidR="006A4D43" w:rsidRDefault="006A4D43">
      <w:pPr>
        <w:ind w:left="360"/>
        <w:rPr>
          <w:spacing w:val="0"/>
          <w:sz w:val="24"/>
        </w:rPr>
      </w:pPr>
      <w:r>
        <w:rPr>
          <w:sz w:val="24"/>
        </w:rPr>
        <w:t xml:space="preserve"> </w:t>
      </w:r>
    </w:p>
    <w:p w14:paraId="51AE04BA" w14:textId="6C4529E3" w:rsidR="006A4D43" w:rsidRPr="001257FF" w:rsidRDefault="00CF3AA2">
      <w:pPr>
        <w:pStyle w:val="DocumentLabel"/>
        <w:spacing w:line="240" w:lineRule="auto"/>
        <w:ind w:left="0"/>
        <w:outlineLvl w:val="0"/>
        <w:rPr>
          <w:rFonts w:ascii="Arial" w:hAnsi="Arial" w:cs="Arial"/>
          <w:sz w:val="16"/>
          <w:szCs w:val="16"/>
        </w:rPr>
      </w:pPr>
      <w:r w:rsidRPr="0047268F">
        <w:rPr>
          <w:rFonts w:ascii="Arial" w:hAnsi="Arial" w:cs="Arial"/>
          <w:b/>
          <w:noProof/>
          <w:sz w:val="36"/>
          <w:highlight w:val="yellow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5A2C96E" wp14:editId="61167639">
                <wp:simplePos x="0" y="0"/>
                <wp:positionH relativeFrom="column">
                  <wp:posOffset>5166360</wp:posOffset>
                </wp:positionH>
                <wp:positionV relativeFrom="paragraph">
                  <wp:posOffset>-340995</wp:posOffset>
                </wp:positionV>
                <wp:extent cx="1188720" cy="365760"/>
                <wp:effectExtent l="3810" t="1905" r="0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2D0FC2" w14:textId="77777777" w:rsidR="0083374E" w:rsidRDefault="0083374E">
                            <w:pPr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A2C96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6.8pt;margin-top:-26.85pt;width:93.6pt;height:28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" o:allowincell="f" filled="f" stroked="f">
                <v:textbox>
                  <w:txbxContent>
                    <w:p w14:paraId="292D0FC2" w14:textId="77777777" w:rsidR="0083374E" w:rsidRDefault="0083374E">
                      <w:pPr>
                        <w:rPr>
                          <w:rFonts w:ascii="Arial Narrow" w:hAnsi="Arial Narrow"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A4D43" w:rsidRPr="001257FF">
        <w:rPr>
          <w:rFonts w:ascii="Arial" w:hAnsi="Arial" w:cs="Arial"/>
          <w:b/>
          <w:sz w:val="36"/>
        </w:rPr>
        <w:t>PUBLIC NOTICE:</w:t>
      </w:r>
      <w:r w:rsidR="006A4D43" w:rsidRPr="001257FF">
        <w:rPr>
          <w:rFonts w:ascii="Arial" w:hAnsi="Arial" w:cs="Arial"/>
          <w:b/>
          <w:sz w:val="36"/>
        </w:rPr>
        <w:tab/>
      </w:r>
      <w:r w:rsidR="006A4D43" w:rsidRPr="001257FF">
        <w:rPr>
          <w:rFonts w:ascii="Arial" w:hAnsi="Arial" w:cs="Arial"/>
          <w:b/>
          <w:sz w:val="36"/>
        </w:rPr>
        <w:tab/>
      </w:r>
      <w:r w:rsidR="006A4D43" w:rsidRPr="001257FF">
        <w:rPr>
          <w:rFonts w:ascii="Arial" w:hAnsi="Arial" w:cs="Arial"/>
          <w:b/>
          <w:sz w:val="36"/>
        </w:rPr>
        <w:tab/>
      </w:r>
      <w:r w:rsidR="006A4D43" w:rsidRPr="001257FF">
        <w:rPr>
          <w:rFonts w:ascii="Arial" w:hAnsi="Arial" w:cs="Arial"/>
          <w:b/>
          <w:sz w:val="36"/>
        </w:rPr>
        <w:tab/>
      </w:r>
      <w:r w:rsidR="006A4D43" w:rsidRPr="001257FF">
        <w:rPr>
          <w:rFonts w:ascii="Arial" w:hAnsi="Arial" w:cs="Arial"/>
          <w:b/>
          <w:sz w:val="36"/>
        </w:rPr>
        <w:tab/>
      </w:r>
      <w:r w:rsidR="006A4D43" w:rsidRPr="001257FF">
        <w:rPr>
          <w:rFonts w:ascii="Arial" w:hAnsi="Arial" w:cs="Arial"/>
          <w:b/>
          <w:sz w:val="36"/>
        </w:rPr>
        <w:tab/>
      </w:r>
      <w:r w:rsidR="006A4D43" w:rsidRPr="001257FF">
        <w:rPr>
          <w:rFonts w:ascii="Arial" w:hAnsi="Arial" w:cs="Arial"/>
          <w:b/>
          <w:sz w:val="36"/>
        </w:rPr>
        <w:tab/>
        <w:t xml:space="preserve">     </w:t>
      </w:r>
      <w:r w:rsidR="006A4D43" w:rsidRPr="001257FF">
        <w:rPr>
          <w:rFonts w:ascii="Arial" w:hAnsi="Arial" w:cs="Arial"/>
          <w:b/>
          <w:sz w:val="36"/>
        </w:rPr>
        <w:tab/>
        <w:t xml:space="preserve">   TRANSMISSION MAINTENANCE COORDINATION COMMITTEE MEETING      </w:t>
      </w:r>
      <w:r w:rsidR="006A4D43" w:rsidRPr="001257FF">
        <w:rPr>
          <w:rFonts w:ascii="Arial" w:hAnsi="Arial" w:cs="Arial"/>
          <w:sz w:val="16"/>
          <w:szCs w:val="16"/>
        </w:rPr>
        <w:t xml:space="preserve">    </w:t>
      </w:r>
    </w:p>
    <w:p w14:paraId="1BF828C4" w14:textId="77777777" w:rsidR="006A4D43" w:rsidRPr="00593B04" w:rsidRDefault="006A4D43">
      <w:pPr>
        <w:pStyle w:val="MessageHeaderLast"/>
        <w:tabs>
          <w:tab w:val="left" w:pos="0"/>
          <w:tab w:val="left" w:pos="720"/>
        </w:tabs>
        <w:spacing w:after="0" w:line="240" w:lineRule="auto"/>
        <w:rPr>
          <w:sz w:val="16"/>
          <w:szCs w:val="16"/>
        </w:rPr>
      </w:pPr>
    </w:p>
    <w:p w14:paraId="1A40AED6" w14:textId="77777777" w:rsidR="006A4D43" w:rsidRPr="001257FF" w:rsidRDefault="006A4D43" w:rsidP="00593B04">
      <w:pPr>
        <w:pStyle w:val="Body"/>
        <w:ind w:firstLine="0"/>
        <w:rPr>
          <w:rFonts w:ascii="Arial" w:hAnsi="Arial" w:cs="Arial"/>
          <w:szCs w:val="24"/>
        </w:rPr>
      </w:pPr>
      <w:r w:rsidRPr="001257FF">
        <w:rPr>
          <w:rFonts w:ascii="Arial" w:hAnsi="Arial" w:cs="Arial"/>
          <w:szCs w:val="24"/>
        </w:rPr>
        <w:t xml:space="preserve">The Transmission Maintenance Coordination Committee, an advisory committee </w:t>
      </w:r>
      <w:r w:rsidR="001251D6">
        <w:rPr>
          <w:rFonts w:ascii="Arial" w:hAnsi="Arial" w:cs="Arial"/>
          <w:szCs w:val="24"/>
        </w:rPr>
        <w:t>to ISO Management</w:t>
      </w:r>
      <w:r w:rsidRPr="001257FF">
        <w:rPr>
          <w:rFonts w:ascii="Arial" w:hAnsi="Arial" w:cs="Arial"/>
          <w:szCs w:val="24"/>
        </w:rPr>
        <w:t>, will meet:</w:t>
      </w:r>
      <w:r w:rsidRPr="001257FF">
        <w:rPr>
          <w:rFonts w:ascii="Arial" w:hAnsi="Arial" w:cs="Arial"/>
          <w:szCs w:val="24"/>
        </w:rPr>
        <w:tab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728"/>
        <w:gridCol w:w="3510"/>
        <w:gridCol w:w="4950"/>
      </w:tblGrid>
      <w:tr w:rsidR="006A4D43" w:rsidRPr="001257FF" w14:paraId="007B3DED" w14:textId="77777777" w:rsidTr="00593B04">
        <w:trPr>
          <w:gridAfter w:val="1"/>
          <w:wAfter w:w="4950" w:type="dxa"/>
        </w:trPr>
        <w:tc>
          <w:tcPr>
            <w:tcW w:w="1728" w:type="dxa"/>
          </w:tcPr>
          <w:p w14:paraId="3E801418" w14:textId="77777777" w:rsidR="006A4D43" w:rsidRPr="001257FF" w:rsidRDefault="006A4D43">
            <w:pPr>
              <w:pStyle w:val="MessageHeaderLast"/>
              <w:pBdr>
                <w:bottom w:val="none" w:sz="0" w:space="0" w:color="auto"/>
              </w:pBdr>
              <w:tabs>
                <w:tab w:val="left" w:pos="0"/>
                <w:tab w:val="left" w:pos="720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  <w:p w14:paraId="528FBA14" w14:textId="77777777" w:rsidR="006A4D43" w:rsidRPr="001257FF" w:rsidRDefault="006A4D43">
            <w:pPr>
              <w:pStyle w:val="MessageHeaderLast"/>
              <w:pBdr>
                <w:bottom w:val="none" w:sz="0" w:space="0" w:color="auto"/>
              </w:pBdr>
              <w:tabs>
                <w:tab w:val="left" w:pos="0"/>
                <w:tab w:val="left" w:pos="720"/>
              </w:tabs>
              <w:spacing w:after="0" w:line="240" w:lineRule="auto"/>
              <w:ind w:left="0" w:firstLine="0"/>
              <w:rPr>
                <w:b/>
                <w:sz w:val="24"/>
                <w:szCs w:val="24"/>
              </w:rPr>
            </w:pPr>
            <w:r w:rsidRPr="001257FF">
              <w:rPr>
                <w:b/>
                <w:sz w:val="24"/>
                <w:szCs w:val="24"/>
              </w:rPr>
              <w:t>Date:</w:t>
            </w:r>
          </w:p>
        </w:tc>
        <w:tc>
          <w:tcPr>
            <w:tcW w:w="3510" w:type="dxa"/>
          </w:tcPr>
          <w:p w14:paraId="6EE2778A" w14:textId="77777777" w:rsidR="006A4D43" w:rsidRPr="001257FF" w:rsidRDefault="006A4D43">
            <w:pPr>
              <w:pStyle w:val="MessageHeaderLast"/>
              <w:pBdr>
                <w:bottom w:val="none" w:sz="0" w:space="0" w:color="auto"/>
              </w:pBdr>
              <w:tabs>
                <w:tab w:val="left" w:pos="0"/>
                <w:tab w:val="left" w:pos="720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  <w:p w14:paraId="0110E704" w14:textId="3E9A7C81" w:rsidR="006A4D43" w:rsidRPr="001257FF" w:rsidRDefault="006257BE" w:rsidP="007B092B">
            <w:pPr>
              <w:pStyle w:val="MessageHeaderLast"/>
              <w:pBdr>
                <w:bottom w:val="none" w:sz="0" w:space="0" w:color="auto"/>
              </w:pBdr>
              <w:tabs>
                <w:tab w:val="left" w:pos="0"/>
                <w:tab w:val="left" w:pos="720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April </w:t>
            </w:r>
            <w:r w:rsidR="007B092B">
              <w:rPr>
                <w:sz w:val="24"/>
                <w:szCs w:val="24"/>
              </w:rPr>
              <w:t>18</w:t>
            </w:r>
            <w:r w:rsidR="0031432A">
              <w:rPr>
                <w:sz w:val="24"/>
                <w:szCs w:val="24"/>
              </w:rPr>
              <w:t>, 202</w:t>
            </w:r>
            <w:r w:rsidR="007B092B">
              <w:rPr>
                <w:sz w:val="24"/>
                <w:szCs w:val="24"/>
              </w:rPr>
              <w:t>4</w:t>
            </w:r>
          </w:p>
        </w:tc>
      </w:tr>
      <w:tr w:rsidR="006A4D43" w:rsidRPr="001257FF" w14:paraId="6703789D" w14:textId="77777777" w:rsidTr="00593B04">
        <w:tc>
          <w:tcPr>
            <w:tcW w:w="1728" w:type="dxa"/>
          </w:tcPr>
          <w:p w14:paraId="13036CCA" w14:textId="77777777" w:rsidR="006A4D43" w:rsidRPr="001257FF" w:rsidRDefault="006A4D43">
            <w:pPr>
              <w:pStyle w:val="MessageHeaderLast"/>
              <w:pBdr>
                <w:bottom w:val="none" w:sz="0" w:space="0" w:color="auto"/>
              </w:pBdr>
              <w:tabs>
                <w:tab w:val="left" w:pos="0"/>
                <w:tab w:val="left" w:pos="720"/>
              </w:tabs>
              <w:spacing w:after="0" w:line="240" w:lineRule="auto"/>
              <w:ind w:left="0" w:firstLine="0"/>
              <w:rPr>
                <w:b/>
                <w:sz w:val="24"/>
                <w:szCs w:val="24"/>
              </w:rPr>
            </w:pPr>
            <w:r w:rsidRPr="001257FF">
              <w:rPr>
                <w:b/>
                <w:sz w:val="24"/>
                <w:szCs w:val="24"/>
              </w:rPr>
              <w:t>Time:</w:t>
            </w:r>
          </w:p>
        </w:tc>
        <w:tc>
          <w:tcPr>
            <w:tcW w:w="8460" w:type="dxa"/>
            <w:gridSpan w:val="2"/>
          </w:tcPr>
          <w:p w14:paraId="36FA3515" w14:textId="7E942C45" w:rsidR="00AA737E" w:rsidRPr="006257BE" w:rsidRDefault="007B092B" w:rsidP="00415024">
            <w:pPr>
              <w:pStyle w:val="MessageHeaderLast"/>
              <w:pBdr>
                <w:bottom w:val="none" w:sz="0" w:space="0" w:color="auto"/>
              </w:pBdr>
              <w:tabs>
                <w:tab w:val="left" w:pos="0"/>
                <w:tab w:val="left" w:pos="720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6A4D43" w:rsidRPr="006257BE">
              <w:rPr>
                <w:sz w:val="24"/>
                <w:szCs w:val="24"/>
              </w:rPr>
              <w:t>:</w:t>
            </w:r>
            <w:r w:rsidR="001315AD" w:rsidRPr="006257BE">
              <w:rPr>
                <w:sz w:val="24"/>
                <w:szCs w:val="24"/>
              </w:rPr>
              <w:t>0</w:t>
            </w:r>
            <w:r w:rsidR="00057CBF" w:rsidRPr="006257BE">
              <w:rPr>
                <w:sz w:val="24"/>
                <w:szCs w:val="24"/>
              </w:rPr>
              <w:t>0</w:t>
            </w:r>
            <w:r w:rsidR="006A4D43" w:rsidRPr="006257BE">
              <w:rPr>
                <w:sz w:val="24"/>
                <w:szCs w:val="24"/>
              </w:rPr>
              <w:t xml:space="preserve"> a</w:t>
            </w:r>
            <w:r w:rsidR="001A6C2F" w:rsidRPr="006257BE">
              <w:rPr>
                <w:sz w:val="24"/>
                <w:szCs w:val="24"/>
              </w:rPr>
              <w:t>.</w:t>
            </w:r>
            <w:r w:rsidR="006A4D43" w:rsidRPr="006257BE">
              <w:rPr>
                <w:sz w:val="24"/>
                <w:szCs w:val="24"/>
              </w:rPr>
              <w:t>m</w:t>
            </w:r>
            <w:r w:rsidR="001A6C2F" w:rsidRPr="006257BE">
              <w:rPr>
                <w:sz w:val="24"/>
                <w:szCs w:val="24"/>
              </w:rPr>
              <w:t>.</w:t>
            </w:r>
            <w:r w:rsidR="006A4D43" w:rsidRPr="006257BE">
              <w:rPr>
                <w:sz w:val="24"/>
                <w:szCs w:val="24"/>
              </w:rPr>
              <w:t xml:space="preserve"> – </w:t>
            </w:r>
            <w:r w:rsidR="001315AD" w:rsidRPr="006257BE">
              <w:rPr>
                <w:sz w:val="24"/>
                <w:szCs w:val="24"/>
              </w:rPr>
              <w:t>1</w:t>
            </w:r>
            <w:r w:rsidR="002C30E2" w:rsidRPr="006257BE">
              <w:rPr>
                <w:sz w:val="24"/>
                <w:szCs w:val="24"/>
              </w:rPr>
              <w:t>:0</w:t>
            </w:r>
            <w:r w:rsidR="00057CBF" w:rsidRPr="006257BE">
              <w:rPr>
                <w:sz w:val="24"/>
                <w:szCs w:val="24"/>
              </w:rPr>
              <w:t xml:space="preserve">0 </w:t>
            </w:r>
            <w:r w:rsidR="00EE4DDA" w:rsidRPr="006257BE">
              <w:rPr>
                <w:sz w:val="24"/>
                <w:szCs w:val="24"/>
              </w:rPr>
              <w:t>p</w:t>
            </w:r>
            <w:r w:rsidR="00057CBF" w:rsidRPr="006257BE">
              <w:rPr>
                <w:sz w:val="24"/>
                <w:szCs w:val="24"/>
              </w:rPr>
              <w:t>.m</w:t>
            </w:r>
            <w:r w:rsidR="001A6C2F" w:rsidRPr="006257BE">
              <w:rPr>
                <w:sz w:val="24"/>
                <w:szCs w:val="24"/>
              </w:rPr>
              <w:t>.</w:t>
            </w:r>
            <w:r w:rsidR="006A4D43" w:rsidRPr="006257BE">
              <w:rPr>
                <w:sz w:val="24"/>
                <w:szCs w:val="24"/>
              </w:rPr>
              <w:t xml:space="preserve">  (Pacific Time)</w:t>
            </w:r>
          </w:p>
          <w:p w14:paraId="05714F7F" w14:textId="4A333364" w:rsidR="006A4D43" w:rsidRPr="00AA737E" w:rsidRDefault="00593B04" w:rsidP="00415024">
            <w:pPr>
              <w:pStyle w:val="MessageHeaderLast"/>
              <w:pBdr>
                <w:bottom w:val="none" w:sz="0" w:space="0" w:color="auto"/>
              </w:pBdr>
              <w:tabs>
                <w:tab w:val="left" w:pos="0"/>
                <w:tab w:val="left" w:pos="720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A737E">
              <w:rPr>
                <w:sz w:val="24"/>
                <w:szCs w:val="24"/>
              </w:rPr>
              <w:br/>
            </w:r>
          </w:p>
        </w:tc>
      </w:tr>
      <w:tr w:rsidR="006A4D43" w:rsidRPr="001257FF" w14:paraId="075A6FCE" w14:textId="77777777" w:rsidTr="00593B04">
        <w:tc>
          <w:tcPr>
            <w:tcW w:w="1728" w:type="dxa"/>
          </w:tcPr>
          <w:p w14:paraId="0B370D72" w14:textId="77777777" w:rsidR="006A4D43" w:rsidRPr="001257FF" w:rsidRDefault="006A4D43">
            <w:pPr>
              <w:pStyle w:val="MessageHeaderLast"/>
              <w:pBdr>
                <w:bottom w:val="none" w:sz="0" w:space="0" w:color="auto"/>
              </w:pBdr>
              <w:tabs>
                <w:tab w:val="left" w:pos="0"/>
                <w:tab w:val="left" w:pos="720"/>
              </w:tabs>
              <w:spacing w:after="0" w:line="240" w:lineRule="auto"/>
              <w:ind w:left="0" w:firstLine="0"/>
              <w:rPr>
                <w:b/>
                <w:sz w:val="24"/>
                <w:szCs w:val="24"/>
              </w:rPr>
            </w:pPr>
            <w:r w:rsidRPr="001257FF">
              <w:rPr>
                <w:b/>
                <w:sz w:val="24"/>
                <w:szCs w:val="24"/>
              </w:rPr>
              <w:t>Location:</w:t>
            </w:r>
          </w:p>
        </w:tc>
        <w:tc>
          <w:tcPr>
            <w:tcW w:w="8460" w:type="dxa"/>
            <w:gridSpan w:val="2"/>
          </w:tcPr>
          <w:p w14:paraId="401143B6" w14:textId="77777777" w:rsidR="0031432A" w:rsidRDefault="0031432A" w:rsidP="0031432A">
            <w:pPr>
              <w:pStyle w:val="BodyText"/>
              <w:spacing w:after="0"/>
              <w:rPr>
                <w:sz w:val="24"/>
                <w:szCs w:val="24"/>
              </w:rPr>
            </w:pPr>
            <w:r w:rsidRPr="0031432A">
              <w:rPr>
                <w:sz w:val="24"/>
                <w:szCs w:val="24"/>
              </w:rPr>
              <w:t>Offices of the California Independent System Operator Corporation</w:t>
            </w:r>
          </w:p>
          <w:p w14:paraId="0556069C" w14:textId="111A7BEF" w:rsidR="0031432A" w:rsidRPr="0031432A" w:rsidRDefault="0031432A" w:rsidP="0031432A">
            <w:pPr>
              <w:pStyle w:val="BodyText"/>
              <w:spacing w:after="0"/>
              <w:rPr>
                <w:sz w:val="24"/>
                <w:szCs w:val="24"/>
              </w:rPr>
            </w:pPr>
            <w:r w:rsidRPr="0031432A">
              <w:rPr>
                <w:sz w:val="24"/>
                <w:szCs w:val="24"/>
              </w:rPr>
              <w:t xml:space="preserve">  </w:t>
            </w:r>
          </w:p>
          <w:p w14:paraId="50484059" w14:textId="77777777" w:rsidR="0031432A" w:rsidRPr="0031432A" w:rsidRDefault="0031432A" w:rsidP="0031432A">
            <w:pPr>
              <w:pStyle w:val="BodyText"/>
              <w:spacing w:after="0"/>
              <w:rPr>
                <w:sz w:val="24"/>
                <w:szCs w:val="24"/>
              </w:rPr>
            </w:pPr>
            <w:r w:rsidRPr="0031432A">
              <w:rPr>
                <w:sz w:val="24"/>
                <w:szCs w:val="24"/>
              </w:rPr>
              <w:t xml:space="preserve">PW 1517 Conference Room </w:t>
            </w:r>
          </w:p>
          <w:p w14:paraId="7ED98094" w14:textId="77777777" w:rsidR="0031432A" w:rsidRPr="0031432A" w:rsidRDefault="0031432A" w:rsidP="0031432A">
            <w:pPr>
              <w:pStyle w:val="BodyText"/>
              <w:spacing w:after="0"/>
              <w:rPr>
                <w:sz w:val="24"/>
                <w:szCs w:val="24"/>
              </w:rPr>
            </w:pPr>
            <w:r w:rsidRPr="0031432A">
              <w:rPr>
                <w:sz w:val="24"/>
                <w:szCs w:val="24"/>
              </w:rPr>
              <w:t xml:space="preserve">250 Outcropping Way </w:t>
            </w:r>
          </w:p>
          <w:p w14:paraId="79269D55" w14:textId="77777777" w:rsidR="0031432A" w:rsidRPr="0031432A" w:rsidRDefault="0031432A" w:rsidP="0031432A">
            <w:pPr>
              <w:pStyle w:val="BodyText"/>
              <w:spacing w:after="0"/>
              <w:rPr>
                <w:sz w:val="24"/>
                <w:szCs w:val="24"/>
              </w:rPr>
            </w:pPr>
            <w:r w:rsidRPr="0031432A">
              <w:rPr>
                <w:sz w:val="24"/>
                <w:szCs w:val="24"/>
              </w:rPr>
              <w:t xml:space="preserve">Folsom, California 95630 </w:t>
            </w:r>
          </w:p>
          <w:p w14:paraId="5A0B8782" w14:textId="055A50E5" w:rsidR="006A4D43" w:rsidRPr="001257FF" w:rsidRDefault="006A4D43">
            <w:pPr>
              <w:pStyle w:val="BodyText"/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</w:tr>
      <w:tr w:rsidR="00593B04" w:rsidRPr="001257FF" w14:paraId="031BD81A" w14:textId="77777777" w:rsidTr="00593B04">
        <w:tc>
          <w:tcPr>
            <w:tcW w:w="1728" w:type="dxa"/>
          </w:tcPr>
          <w:p w14:paraId="337FE2B1" w14:textId="77777777" w:rsidR="00593B04" w:rsidRPr="001257FF" w:rsidRDefault="00593B04">
            <w:pPr>
              <w:pStyle w:val="MessageHeaderLast"/>
              <w:pBdr>
                <w:bottom w:val="none" w:sz="0" w:space="0" w:color="auto"/>
              </w:pBdr>
              <w:tabs>
                <w:tab w:val="left" w:pos="0"/>
                <w:tab w:val="left" w:pos="720"/>
              </w:tabs>
              <w:spacing w:after="0" w:line="240" w:lineRule="auto"/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8460" w:type="dxa"/>
            <w:gridSpan w:val="2"/>
          </w:tcPr>
          <w:p w14:paraId="4F1210D0" w14:textId="77777777" w:rsidR="009D5BA9" w:rsidRPr="001257FF" w:rsidRDefault="009D5BA9">
            <w:pPr>
              <w:pStyle w:val="BodyText"/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</w:tr>
      <w:tr w:rsidR="00593B04" w:rsidRPr="001257FF" w14:paraId="53113CEA" w14:textId="77777777" w:rsidTr="00593B04">
        <w:tc>
          <w:tcPr>
            <w:tcW w:w="1728" w:type="dxa"/>
          </w:tcPr>
          <w:p w14:paraId="5E3E1D6F" w14:textId="77777777" w:rsidR="00593B04" w:rsidRPr="001257FF" w:rsidRDefault="00593B04">
            <w:pPr>
              <w:pStyle w:val="MessageHeaderLast"/>
              <w:pBdr>
                <w:bottom w:val="none" w:sz="0" w:space="0" w:color="auto"/>
              </w:pBdr>
              <w:tabs>
                <w:tab w:val="left" w:pos="0"/>
                <w:tab w:val="left" w:pos="720"/>
              </w:tabs>
              <w:spacing w:after="0" w:line="240" w:lineRule="auto"/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8460" w:type="dxa"/>
            <w:gridSpan w:val="2"/>
          </w:tcPr>
          <w:p w14:paraId="0FFC09D0" w14:textId="77777777" w:rsidR="009D5BA9" w:rsidRPr="001257FF" w:rsidRDefault="009D5BA9" w:rsidP="00EC5D38">
            <w:pPr>
              <w:pStyle w:val="BodyText"/>
              <w:spacing w:after="0" w:line="240" w:lineRule="auto"/>
              <w:jc w:val="left"/>
              <w:rPr>
                <w:spacing w:val="0"/>
                <w:sz w:val="24"/>
                <w:szCs w:val="24"/>
              </w:rPr>
            </w:pPr>
            <w:r w:rsidRPr="001257FF">
              <w:rPr>
                <w:spacing w:val="0"/>
                <w:sz w:val="24"/>
                <w:szCs w:val="24"/>
              </w:rPr>
              <w:t xml:space="preserve"> </w:t>
            </w:r>
            <w:r w:rsidR="00EC5D38" w:rsidRPr="001257FF">
              <w:rPr>
                <w:spacing w:val="0"/>
                <w:sz w:val="24"/>
                <w:szCs w:val="24"/>
              </w:rPr>
              <w:t xml:space="preserve"> </w:t>
            </w:r>
          </w:p>
        </w:tc>
      </w:tr>
    </w:tbl>
    <w:p w14:paraId="575ABA5E" w14:textId="181625DE" w:rsidR="006A4D43" w:rsidRPr="001257FF" w:rsidRDefault="006A4D43">
      <w:pPr>
        <w:pStyle w:val="MessageHeaderLast"/>
        <w:tabs>
          <w:tab w:val="left" w:pos="0"/>
          <w:tab w:val="left" w:pos="720"/>
        </w:tabs>
        <w:spacing w:after="0" w:line="240" w:lineRule="auto"/>
        <w:ind w:left="0" w:firstLine="0"/>
        <w:rPr>
          <w:sz w:val="24"/>
          <w:szCs w:val="24"/>
        </w:rPr>
      </w:pPr>
      <w:r w:rsidRPr="001257FF">
        <w:rPr>
          <w:sz w:val="24"/>
          <w:szCs w:val="24"/>
        </w:rPr>
        <w:tab/>
      </w:r>
      <w:r w:rsidRPr="001257FF">
        <w:rPr>
          <w:sz w:val="24"/>
          <w:szCs w:val="24"/>
        </w:rPr>
        <w:tab/>
      </w:r>
      <w:r w:rsidRPr="001257FF">
        <w:rPr>
          <w:sz w:val="24"/>
          <w:szCs w:val="24"/>
        </w:rPr>
        <w:tab/>
      </w:r>
      <w:r w:rsidRPr="001257FF">
        <w:rPr>
          <w:sz w:val="24"/>
          <w:szCs w:val="24"/>
        </w:rPr>
        <w:tab/>
      </w:r>
      <w:r w:rsidRPr="001257FF">
        <w:rPr>
          <w:sz w:val="24"/>
          <w:szCs w:val="24"/>
        </w:rPr>
        <w:tab/>
      </w:r>
      <w:r w:rsidRPr="001257FF">
        <w:rPr>
          <w:sz w:val="24"/>
          <w:szCs w:val="24"/>
        </w:rPr>
        <w:tab/>
      </w:r>
    </w:p>
    <w:p w14:paraId="4EAC8E6D" w14:textId="0D473EC3" w:rsidR="006A4D43" w:rsidRPr="001257FF" w:rsidRDefault="001251D6">
      <w:pPr>
        <w:pStyle w:val="BodyText"/>
        <w:spacing w:after="0"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6A4D43" w:rsidRPr="001257FF">
        <w:rPr>
          <w:sz w:val="24"/>
          <w:szCs w:val="24"/>
        </w:rPr>
        <w:t>Transmission Maintenance Coordination Committee will discuss and possib</w:t>
      </w:r>
      <w:r w:rsidR="006F6137">
        <w:rPr>
          <w:sz w:val="24"/>
          <w:szCs w:val="24"/>
        </w:rPr>
        <w:t>ly take action on the following</w:t>
      </w:r>
      <w:r w:rsidR="00F802BC">
        <w:rPr>
          <w:sz w:val="24"/>
          <w:szCs w:val="24"/>
        </w:rPr>
        <w:t xml:space="preserve"> </w:t>
      </w:r>
      <w:r w:rsidR="006A4D43" w:rsidRPr="001257FF">
        <w:rPr>
          <w:sz w:val="24"/>
          <w:szCs w:val="24"/>
        </w:rPr>
        <w:t>agenda items:</w:t>
      </w:r>
    </w:p>
    <w:p w14:paraId="4CE0C31D" w14:textId="77777777" w:rsidR="004E30EA" w:rsidRDefault="004E30EA" w:rsidP="00EC5D38">
      <w:pPr>
        <w:pStyle w:val="BodyText"/>
        <w:spacing w:after="0" w:line="240" w:lineRule="auto"/>
        <w:jc w:val="left"/>
        <w:rPr>
          <w:b/>
          <w:sz w:val="24"/>
          <w:szCs w:val="24"/>
        </w:rPr>
      </w:pPr>
      <w:bookmarkStart w:id="0" w:name="_GoBack"/>
      <w:bookmarkEnd w:id="0"/>
    </w:p>
    <w:p w14:paraId="65AA0F5E" w14:textId="77777777" w:rsidR="00771BD6" w:rsidRDefault="00771BD6" w:rsidP="00EC5D38">
      <w:pPr>
        <w:pStyle w:val="BodyText"/>
        <w:spacing w:after="0" w:line="240" w:lineRule="auto"/>
        <w:jc w:val="left"/>
        <w:rPr>
          <w:b/>
          <w:sz w:val="24"/>
          <w:szCs w:val="24"/>
        </w:rPr>
      </w:pPr>
    </w:p>
    <w:p w14:paraId="481C6F33" w14:textId="77777777" w:rsidR="00876FDE" w:rsidRDefault="00876FDE" w:rsidP="00027F6C">
      <w:pPr>
        <w:pStyle w:val="BodyText3"/>
        <w:numPr>
          <w:ilvl w:val="0"/>
          <w:numId w:val="14"/>
        </w:numPr>
      </w:pPr>
      <w:r>
        <w:t>Introductions</w:t>
      </w:r>
    </w:p>
    <w:p w14:paraId="05E2E081" w14:textId="01D5AA9D" w:rsidR="00876FDE" w:rsidRDefault="000028AE" w:rsidP="00027F6C">
      <w:pPr>
        <w:pStyle w:val="BodyText3"/>
        <w:numPr>
          <w:ilvl w:val="0"/>
          <w:numId w:val="14"/>
        </w:numPr>
      </w:pPr>
      <w:r>
        <w:t>Opening c</w:t>
      </w:r>
      <w:r w:rsidR="00876FDE">
        <w:t>omments</w:t>
      </w:r>
    </w:p>
    <w:p w14:paraId="62C36F93" w14:textId="53B2CECC" w:rsidR="0031432A" w:rsidRPr="0047268F" w:rsidRDefault="0031432A" w:rsidP="0047268F">
      <w:pPr>
        <w:pStyle w:val="BodyText3"/>
        <w:numPr>
          <w:ilvl w:val="0"/>
          <w:numId w:val="14"/>
        </w:numPr>
      </w:pPr>
      <w:r>
        <w:t xml:space="preserve">Decision on </w:t>
      </w:r>
      <w:r w:rsidR="006257BE">
        <w:t>01</w:t>
      </w:r>
      <w:r>
        <w:t>/</w:t>
      </w:r>
      <w:r w:rsidR="00F37EFF">
        <w:t>18</w:t>
      </w:r>
      <w:r>
        <w:t>/20</w:t>
      </w:r>
      <w:r w:rsidR="00F37EFF">
        <w:t>24</w:t>
      </w:r>
      <w:r w:rsidR="004E1586">
        <w:t xml:space="preserve"> general s</w:t>
      </w:r>
      <w:r w:rsidR="00433756">
        <w:t>ession m</w:t>
      </w:r>
      <w:r w:rsidR="001315AD" w:rsidRPr="001315AD">
        <w:t>inutes</w:t>
      </w:r>
      <w:r w:rsidR="0083262F">
        <w:t xml:space="preserve"> and 3/</w:t>
      </w:r>
      <w:r w:rsidR="0005209E">
        <w:t>4</w:t>
      </w:r>
      <w:r w:rsidR="00F37EFF">
        <w:t>/24</w:t>
      </w:r>
      <w:r w:rsidR="0083262F">
        <w:t xml:space="preserve"> conference call</w:t>
      </w:r>
    </w:p>
    <w:p w14:paraId="547AA36F" w14:textId="11AFE996" w:rsidR="0031432A" w:rsidRDefault="007B092B" w:rsidP="0031432A">
      <w:pPr>
        <w:pStyle w:val="ListParagraph"/>
        <w:numPr>
          <w:ilvl w:val="0"/>
          <w:numId w:val="14"/>
        </w:numPr>
        <w:rPr>
          <w:sz w:val="24"/>
        </w:rPr>
      </w:pPr>
      <w:r>
        <w:rPr>
          <w:sz w:val="24"/>
        </w:rPr>
        <w:t xml:space="preserve">Review of results of PTO substation survey </w:t>
      </w:r>
    </w:p>
    <w:p w14:paraId="12AD4D78" w14:textId="2BD36BAF" w:rsidR="0047268F" w:rsidRDefault="007B092B" w:rsidP="0031432A">
      <w:pPr>
        <w:pStyle w:val="ListParagraph"/>
        <w:numPr>
          <w:ilvl w:val="0"/>
          <w:numId w:val="14"/>
        </w:numPr>
        <w:rPr>
          <w:sz w:val="24"/>
        </w:rPr>
      </w:pPr>
      <w:r>
        <w:rPr>
          <w:sz w:val="24"/>
        </w:rPr>
        <w:t>Discussion of SMRS formatting and reporting</w:t>
      </w:r>
    </w:p>
    <w:p w14:paraId="68D6F269" w14:textId="5F02B8EE" w:rsidR="007B092B" w:rsidRPr="0031432A" w:rsidRDefault="007B092B" w:rsidP="0031432A">
      <w:pPr>
        <w:pStyle w:val="ListParagraph"/>
        <w:numPr>
          <w:ilvl w:val="0"/>
          <w:numId w:val="14"/>
        </w:numPr>
        <w:rPr>
          <w:sz w:val="24"/>
        </w:rPr>
      </w:pPr>
      <w:r>
        <w:rPr>
          <w:sz w:val="24"/>
        </w:rPr>
        <w:t>Availability studies and excusable outage types</w:t>
      </w:r>
    </w:p>
    <w:p w14:paraId="4E14AA8F" w14:textId="2C0B1F79" w:rsidR="007532D6" w:rsidRPr="0083374E" w:rsidRDefault="00156D2B" w:rsidP="0083374E">
      <w:pPr>
        <w:pStyle w:val="ListParagraph"/>
        <w:numPr>
          <w:ilvl w:val="0"/>
          <w:numId w:val="14"/>
        </w:numPr>
        <w:rPr>
          <w:sz w:val="24"/>
        </w:rPr>
      </w:pPr>
      <w:r>
        <w:rPr>
          <w:sz w:val="24"/>
        </w:rPr>
        <w:t>NERC reliability standards, CIP and compliance</w:t>
      </w:r>
      <w:r w:rsidR="0083262F">
        <w:rPr>
          <w:sz w:val="24"/>
        </w:rPr>
        <w:t xml:space="preserve"> issues</w:t>
      </w:r>
    </w:p>
    <w:p w14:paraId="4A3E629B" w14:textId="7519EB88" w:rsidR="00985FE6" w:rsidRPr="007532D6" w:rsidRDefault="0083262F" w:rsidP="007532D6">
      <w:pPr>
        <w:pStyle w:val="ListParagraph"/>
        <w:numPr>
          <w:ilvl w:val="0"/>
          <w:numId w:val="14"/>
        </w:numPr>
        <w:rPr>
          <w:sz w:val="24"/>
        </w:rPr>
      </w:pPr>
      <w:r>
        <w:rPr>
          <w:sz w:val="24"/>
        </w:rPr>
        <w:t>Open discussion</w:t>
      </w:r>
    </w:p>
    <w:p w14:paraId="46CCD3ED" w14:textId="77777777" w:rsidR="001315AD" w:rsidRDefault="00CF3AA2" w:rsidP="001315AD">
      <w:pPr>
        <w:pStyle w:val="BodyText3"/>
        <w:numPr>
          <w:ilvl w:val="0"/>
          <w:numId w:val="14"/>
        </w:numPr>
      </w:pPr>
      <w:r>
        <w:t>N</w:t>
      </w:r>
      <w:r w:rsidR="00EC0DF6">
        <w:t xml:space="preserve">ew </w:t>
      </w:r>
      <w:r w:rsidR="009B445E">
        <w:t>business issues and future agenda i</w:t>
      </w:r>
      <w:r w:rsidR="00EC0DF6" w:rsidRPr="001257FF">
        <w:t>tems</w:t>
      </w:r>
    </w:p>
    <w:sectPr w:rsidR="001315AD" w:rsidSect="00FA543C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1260" w:right="1080" w:bottom="990" w:left="1080" w:header="360" w:footer="25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43B2DD" w14:textId="77777777" w:rsidR="0083374E" w:rsidRDefault="0083374E">
      <w:r>
        <w:separator/>
      </w:r>
    </w:p>
  </w:endnote>
  <w:endnote w:type="continuationSeparator" w:id="0">
    <w:p w14:paraId="31ACE83D" w14:textId="77777777" w:rsidR="0083374E" w:rsidRDefault="00833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C6580A" w14:textId="77777777" w:rsidR="0083374E" w:rsidRDefault="0083374E">
    <w:pPr>
      <w:pStyle w:val="Footer"/>
      <w:rPr>
        <w:color w:val="000000"/>
      </w:rPr>
    </w:pPr>
    <w:r>
      <w:rPr>
        <w:color w:val="000000"/>
      </w:rPr>
      <w:t xml:space="preserve"> </w:t>
    </w:r>
  </w:p>
  <w:p w14:paraId="582C6A46" w14:textId="77777777" w:rsidR="0083374E" w:rsidRDefault="0083374E">
    <w:pPr>
      <w:pStyle w:val="Footer"/>
    </w:pPr>
    <w:r>
      <w:rPr>
        <w:sz w:val="20"/>
      </w:rPr>
      <w:t xml:space="preserve">  </w:t>
    </w:r>
    <w:r>
      <w:rPr>
        <w:color w:val="000000"/>
      </w:rPr>
      <w:t xml:space="preserve">                   </w:t>
    </w:r>
    <w:r>
      <w:t xml:space="preserve"> </w:t>
    </w:r>
  </w:p>
  <w:p w14:paraId="3AF5D5D3" w14:textId="77777777" w:rsidR="0083374E" w:rsidRDefault="0083374E">
    <w:pPr>
      <w:pStyle w:val="Footer"/>
    </w:pPr>
    <w:r>
      <w:rPr>
        <w:sz w:val="20"/>
      </w:rPr>
      <w:t xml:space="preserve"> </w:t>
    </w:r>
    <w:r>
      <w:rPr>
        <w:color w:val="000000"/>
      </w:rPr>
      <w:t xml:space="preserve"> </w:t>
    </w:r>
  </w:p>
  <w:p w14:paraId="0418C3B1" w14:textId="77777777" w:rsidR="0083374E" w:rsidRDefault="0083374E">
    <w:pPr>
      <w:pStyle w:val="Footer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7BC8E0" w14:textId="77777777" w:rsidR="0083374E" w:rsidRDefault="0083374E">
    <w:pPr>
      <w:rPr>
        <w:b/>
        <w:i/>
      </w:rPr>
    </w:pPr>
    <w:r>
      <w:t xml:space="preserve">All meeting materials are posted the California ISO Web site address at:  </w:t>
    </w:r>
    <w:hyperlink r:id="rId1" w:history="1">
      <w:r>
        <w:rPr>
          <w:rStyle w:val="Hyperlink"/>
        </w:rPr>
        <w:t>http://www.caiso.com</w:t>
      </w:r>
    </w:hyperlink>
    <w:r>
      <w:t xml:space="preserve"> </w:t>
    </w:r>
  </w:p>
  <w:p w14:paraId="40D6389B" w14:textId="77777777" w:rsidR="0083374E" w:rsidRDefault="0083374E">
    <w:pPr>
      <w:pStyle w:val="Footer"/>
      <w:jc w:val="center"/>
    </w:pPr>
    <w:r>
      <w:rPr>
        <w:sz w:val="20"/>
      </w:rPr>
      <w:t xml:space="preserve">250 Outcropping Way          Folsom, California  95630          916 351-4400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1CCF99" w14:textId="77777777" w:rsidR="0083374E" w:rsidRDefault="0083374E">
      <w:r>
        <w:separator/>
      </w:r>
    </w:p>
  </w:footnote>
  <w:footnote w:type="continuationSeparator" w:id="0">
    <w:p w14:paraId="3D9573AB" w14:textId="77777777" w:rsidR="0083374E" w:rsidRDefault="008337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9630AD" w14:textId="77777777" w:rsidR="0083374E" w:rsidRDefault="0083374E">
    <w:pPr>
      <w:pStyle w:val="Header"/>
      <w:spacing w:after="0" w:line="240" w:lineRule="auto"/>
      <w:jc w:val="right"/>
      <w:rPr>
        <w:b/>
        <w:i/>
      </w:rPr>
    </w:pPr>
    <w:r>
      <w:rPr>
        <w:b/>
        <w:i/>
      </w:rPr>
      <w:t>DRAFT</w:t>
    </w:r>
  </w:p>
  <w:p w14:paraId="7CD64D50" w14:textId="77777777" w:rsidR="0083374E" w:rsidRDefault="0083374E">
    <w:pPr>
      <w:pStyle w:val="Header"/>
      <w:spacing w:after="0" w:line="240" w:lineRule="auto"/>
      <w:jc w:val="right"/>
      <w:rPr>
        <w:i/>
      </w:rPr>
    </w:pPr>
    <w:r>
      <w:rPr>
        <w:i/>
      </w:rPr>
      <w:t>RELEASED: July 12, 2006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E0F89F" w14:textId="25831C88" w:rsidR="0083374E" w:rsidRPr="00C00861" w:rsidRDefault="0083374E" w:rsidP="00E96D09">
    <w:pPr>
      <w:pStyle w:val="Header"/>
      <w:spacing w:after="0" w:line="240" w:lineRule="auto"/>
      <w:rPr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4B23F24" wp14:editId="7F37187B">
              <wp:simplePos x="0" y="0"/>
              <wp:positionH relativeFrom="margin">
                <wp:posOffset>4097020</wp:posOffset>
              </wp:positionH>
              <wp:positionV relativeFrom="page">
                <wp:posOffset>480060</wp:posOffset>
              </wp:positionV>
              <wp:extent cx="2751455" cy="214630"/>
              <wp:effectExtent l="0" t="0" r="0" b="0"/>
              <wp:wrapNone/>
              <wp:docPr id="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1455" cy="214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2C395" w14:textId="77777777" w:rsidR="0083374E" w:rsidRPr="00D667F9" w:rsidRDefault="0083374E" w:rsidP="00AF51A4">
                          <w:pPr>
                            <w:rPr>
                              <w:color w:val="595959"/>
                              <w:sz w:val="16"/>
                              <w:szCs w:val="16"/>
                            </w:rPr>
                          </w:pPr>
                          <w:r w:rsidRPr="00D667F9">
                            <w:rPr>
                              <w:color w:val="595959"/>
                              <w:sz w:val="16"/>
                              <w:szCs w:val="16"/>
                            </w:rPr>
                            <w:t>California Independent System Operator Corporation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B23F24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left:0;text-align:left;margin-left:322.6pt;margin-top:37.8pt;width:216.65pt;height:16.9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" filled="f" stroked="f">
              <v:textbox>
                <w:txbxContent>
                  <w:p w14:paraId="6232C395" w14:textId="77777777" w:rsidR="0083374E" w:rsidRPr="00D667F9" w:rsidRDefault="0083374E" w:rsidP="00AF51A4">
                    <w:pPr>
                      <w:rPr>
                        <w:color w:val="595959"/>
                        <w:sz w:val="16"/>
                        <w:szCs w:val="16"/>
                      </w:rPr>
                    </w:pPr>
                    <w:r w:rsidRPr="00D667F9">
                      <w:rPr>
                        <w:color w:val="595959"/>
                        <w:sz w:val="16"/>
                        <w:szCs w:val="16"/>
                      </w:rPr>
                      <w:t>California Independent System Operator Corporation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</w:rPr>
      <w:drawing>
        <wp:inline distT="0" distB="0" distL="0" distR="0" wp14:anchorId="4E88AED2" wp14:editId="5EC5E27C">
          <wp:extent cx="2876550" cy="542925"/>
          <wp:effectExtent l="0" t="0" r="0" b="0"/>
          <wp:docPr id="4" name="Picture 4" descr="CAISO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ISO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65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b/>
      </w:rPr>
      <w:tab/>
    </w:r>
    <w:r>
      <w:rPr>
        <w:rFonts w:ascii="Times New Roman" w:hAnsi="Times New Roman" w:cs="Times New Roman"/>
        <w:b/>
      </w:rPr>
      <w:tab/>
    </w:r>
    <w:r>
      <w:rPr>
        <w:rFonts w:ascii="Times New Roman" w:hAnsi="Times New Roman" w:cs="Times New Roman"/>
        <w:b/>
      </w:rPr>
      <w:tab/>
      <w:t xml:space="preserve">     </w:t>
    </w:r>
    <w:r w:rsidRPr="00C00861">
      <w:rPr>
        <w:rFonts w:ascii="Times New Roman" w:hAnsi="Times New Roman" w:cs="Times New Roman"/>
        <w:b/>
        <w:i/>
      </w:rPr>
      <w:t xml:space="preserve"> </w:t>
    </w:r>
  </w:p>
  <w:p w14:paraId="3FAEC00E" w14:textId="400AC32A" w:rsidR="0083374E" w:rsidRPr="00C00861" w:rsidRDefault="0083374E">
    <w:pPr>
      <w:pStyle w:val="Header"/>
      <w:spacing w:after="0" w:line="240" w:lineRule="auto"/>
      <w:jc w:val="right"/>
      <w:rPr>
        <w:i/>
      </w:rPr>
    </w:pPr>
    <w:r w:rsidRPr="00C00861">
      <w:t xml:space="preserve">          </w:t>
    </w:r>
    <w:r w:rsidR="007B092B">
      <w:rPr>
        <w:i/>
      </w:rPr>
      <w:t>April 11,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92007"/>
    <w:multiLevelType w:val="hybridMultilevel"/>
    <w:tmpl w:val="D46851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256C4"/>
    <w:multiLevelType w:val="hybridMultilevel"/>
    <w:tmpl w:val="D63435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4E0564"/>
    <w:multiLevelType w:val="hybridMultilevel"/>
    <w:tmpl w:val="B456CE0C"/>
    <w:lvl w:ilvl="0" w:tplc="746A85A6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E81036"/>
    <w:multiLevelType w:val="hybridMultilevel"/>
    <w:tmpl w:val="9BF2FC22"/>
    <w:lvl w:ilvl="0" w:tplc="86A018A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5D4EBF"/>
    <w:multiLevelType w:val="hybridMultilevel"/>
    <w:tmpl w:val="0DA846F2"/>
    <w:lvl w:ilvl="0" w:tplc="B84498DE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  <w:i w:val="0"/>
        <w:sz w:val="24"/>
        <w:szCs w:val="24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58A6B66"/>
    <w:multiLevelType w:val="hybridMultilevel"/>
    <w:tmpl w:val="AE70AEFC"/>
    <w:lvl w:ilvl="0" w:tplc="B84498DE">
      <w:start w:val="1"/>
      <w:numFmt w:val="decimal"/>
      <w:lvlText w:val="%1."/>
      <w:lvlJc w:val="left"/>
      <w:pPr>
        <w:tabs>
          <w:tab w:val="num" w:pos="1710"/>
        </w:tabs>
        <w:ind w:left="1710" w:hanging="360"/>
      </w:pPr>
      <w:rPr>
        <w:rFonts w:cs="Times New Roman"/>
        <w:b w:val="0"/>
        <w:i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6" w15:restartNumberingAfterBreak="0">
    <w:nsid w:val="264A2A06"/>
    <w:multiLevelType w:val="hybridMultilevel"/>
    <w:tmpl w:val="C00E4FD6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7" w15:restartNumberingAfterBreak="0">
    <w:nsid w:val="2D554A7C"/>
    <w:multiLevelType w:val="hybridMultilevel"/>
    <w:tmpl w:val="7FA210B0"/>
    <w:lvl w:ilvl="0" w:tplc="713216EA">
      <w:start w:val="1"/>
      <w:numFmt w:val="decimal"/>
      <w:lvlText w:val="%1)"/>
      <w:lvlJc w:val="left"/>
      <w:pPr>
        <w:tabs>
          <w:tab w:val="num" w:pos="450"/>
        </w:tabs>
        <w:ind w:left="450" w:hanging="360"/>
      </w:pPr>
      <w:rPr>
        <w:rFonts w:ascii="Times New Roman" w:hAnsi="Times New Roman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2E7221"/>
    <w:multiLevelType w:val="hybridMultilevel"/>
    <w:tmpl w:val="41E424AC"/>
    <w:lvl w:ilvl="0" w:tplc="C55E40F4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A1793A"/>
    <w:multiLevelType w:val="hybridMultilevel"/>
    <w:tmpl w:val="0B4235C4"/>
    <w:lvl w:ilvl="0" w:tplc="E4D416CC">
      <w:start w:val="10"/>
      <w:numFmt w:val="decimal"/>
      <w:lvlText w:val="%1)"/>
      <w:lvlJc w:val="left"/>
      <w:pPr>
        <w:ind w:left="12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7" w:hanging="360"/>
      </w:pPr>
    </w:lvl>
    <w:lvl w:ilvl="2" w:tplc="0409001B" w:tentative="1">
      <w:start w:val="1"/>
      <w:numFmt w:val="lowerRoman"/>
      <w:lvlText w:val="%3."/>
      <w:lvlJc w:val="right"/>
      <w:pPr>
        <w:ind w:left="2657" w:hanging="180"/>
      </w:pPr>
    </w:lvl>
    <w:lvl w:ilvl="3" w:tplc="0409000F" w:tentative="1">
      <w:start w:val="1"/>
      <w:numFmt w:val="decimal"/>
      <w:lvlText w:val="%4."/>
      <w:lvlJc w:val="left"/>
      <w:pPr>
        <w:ind w:left="3377" w:hanging="360"/>
      </w:pPr>
    </w:lvl>
    <w:lvl w:ilvl="4" w:tplc="04090019" w:tentative="1">
      <w:start w:val="1"/>
      <w:numFmt w:val="lowerLetter"/>
      <w:lvlText w:val="%5."/>
      <w:lvlJc w:val="left"/>
      <w:pPr>
        <w:ind w:left="4097" w:hanging="360"/>
      </w:pPr>
    </w:lvl>
    <w:lvl w:ilvl="5" w:tplc="0409001B" w:tentative="1">
      <w:start w:val="1"/>
      <w:numFmt w:val="lowerRoman"/>
      <w:lvlText w:val="%6."/>
      <w:lvlJc w:val="right"/>
      <w:pPr>
        <w:ind w:left="4817" w:hanging="180"/>
      </w:pPr>
    </w:lvl>
    <w:lvl w:ilvl="6" w:tplc="0409000F" w:tentative="1">
      <w:start w:val="1"/>
      <w:numFmt w:val="decimal"/>
      <w:lvlText w:val="%7."/>
      <w:lvlJc w:val="left"/>
      <w:pPr>
        <w:ind w:left="5537" w:hanging="360"/>
      </w:pPr>
    </w:lvl>
    <w:lvl w:ilvl="7" w:tplc="04090019" w:tentative="1">
      <w:start w:val="1"/>
      <w:numFmt w:val="lowerLetter"/>
      <w:lvlText w:val="%8."/>
      <w:lvlJc w:val="left"/>
      <w:pPr>
        <w:ind w:left="6257" w:hanging="360"/>
      </w:pPr>
    </w:lvl>
    <w:lvl w:ilvl="8" w:tplc="0409001B" w:tentative="1">
      <w:start w:val="1"/>
      <w:numFmt w:val="lowerRoman"/>
      <w:lvlText w:val="%9."/>
      <w:lvlJc w:val="right"/>
      <w:pPr>
        <w:ind w:left="6977" w:hanging="180"/>
      </w:pPr>
    </w:lvl>
  </w:abstractNum>
  <w:abstractNum w:abstractNumId="10" w15:restartNumberingAfterBreak="0">
    <w:nsid w:val="4D196D87"/>
    <w:multiLevelType w:val="hybridMultilevel"/>
    <w:tmpl w:val="FE8E3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CEA2DC7"/>
    <w:multiLevelType w:val="hybridMultilevel"/>
    <w:tmpl w:val="ECD2CC58"/>
    <w:lvl w:ilvl="0" w:tplc="04090011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EF74C8"/>
    <w:multiLevelType w:val="hybridMultilevel"/>
    <w:tmpl w:val="F452B874"/>
    <w:lvl w:ilvl="0" w:tplc="C9D2358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6B3223"/>
    <w:multiLevelType w:val="hybridMultilevel"/>
    <w:tmpl w:val="32FA0F32"/>
    <w:lvl w:ilvl="0" w:tplc="E4D416CC">
      <w:start w:val="1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13"/>
  </w:num>
  <w:num w:numId="5">
    <w:abstractNumId w:val="9"/>
  </w:num>
  <w:num w:numId="6">
    <w:abstractNumId w:val="8"/>
  </w:num>
  <w:num w:numId="7">
    <w:abstractNumId w:val="2"/>
  </w:num>
  <w:num w:numId="8">
    <w:abstractNumId w:val="11"/>
  </w:num>
  <w:num w:numId="9">
    <w:abstractNumId w:val="12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3"/>
  </w:num>
  <w:num w:numId="13">
    <w:abstractNumId w:val="6"/>
  </w:num>
  <w:num w:numId="14">
    <w:abstractNumId w:val="4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991"/>
    <w:rsid w:val="000018E1"/>
    <w:rsid w:val="000028AE"/>
    <w:rsid w:val="00002AE2"/>
    <w:rsid w:val="00011EAC"/>
    <w:rsid w:val="000172E3"/>
    <w:rsid w:val="00027F6C"/>
    <w:rsid w:val="00044088"/>
    <w:rsid w:val="0005209E"/>
    <w:rsid w:val="00054AAB"/>
    <w:rsid w:val="00057257"/>
    <w:rsid w:val="00057CBF"/>
    <w:rsid w:val="00064178"/>
    <w:rsid w:val="0009219E"/>
    <w:rsid w:val="000A5B93"/>
    <w:rsid w:val="000B433B"/>
    <w:rsid w:val="000E510A"/>
    <w:rsid w:val="000F0828"/>
    <w:rsid w:val="000F0D2B"/>
    <w:rsid w:val="00124BD2"/>
    <w:rsid w:val="00124FA8"/>
    <w:rsid w:val="001251D6"/>
    <w:rsid w:val="001257FF"/>
    <w:rsid w:val="00126696"/>
    <w:rsid w:val="001315AD"/>
    <w:rsid w:val="00144340"/>
    <w:rsid w:val="0014636C"/>
    <w:rsid w:val="00147EBD"/>
    <w:rsid w:val="00156D2B"/>
    <w:rsid w:val="00163C96"/>
    <w:rsid w:val="0017333E"/>
    <w:rsid w:val="00176EA4"/>
    <w:rsid w:val="001800A1"/>
    <w:rsid w:val="00191BE7"/>
    <w:rsid w:val="001958F7"/>
    <w:rsid w:val="001A6C2F"/>
    <w:rsid w:val="001B1F79"/>
    <w:rsid w:val="001B7C21"/>
    <w:rsid w:val="001C319E"/>
    <w:rsid w:val="001C3429"/>
    <w:rsid w:val="001C5598"/>
    <w:rsid w:val="001E5D68"/>
    <w:rsid w:val="00212C39"/>
    <w:rsid w:val="00212EFD"/>
    <w:rsid w:val="00213A38"/>
    <w:rsid w:val="00234BDF"/>
    <w:rsid w:val="00241E79"/>
    <w:rsid w:val="00255FAA"/>
    <w:rsid w:val="00276408"/>
    <w:rsid w:val="00297583"/>
    <w:rsid w:val="002A331C"/>
    <w:rsid w:val="002B1CA0"/>
    <w:rsid w:val="002C247E"/>
    <w:rsid w:val="002C30E2"/>
    <w:rsid w:val="002D3695"/>
    <w:rsid w:val="002F0ACC"/>
    <w:rsid w:val="00302902"/>
    <w:rsid w:val="0031432A"/>
    <w:rsid w:val="00317190"/>
    <w:rsid w:val="00341450"/>
    <w:rsid w:val="003440AB"/>
    <w:rsid w:val="00344D9C"/>
    <w:rsid w:val="003542E9"/>
    <w:rsid w:val="003759DD"/>
    <w:rsid w:val="00375A5E"/>
    <w:rsid w:val="003801A0"/>
    <w:rsid w:val="00385621"/>
    <w:rsid w:val="003922C1"/>
    <w:rsid w:val="003A42D2"/>
    <w:rsid w:val="003C33DD"/>
    <w:rsid w:val="003D42FA"/>
    <w:rsid w:val="003E494F"/>
    <w:rsid w:val="003E783F"/>
    <w:rsid w:val="003F5815"/>
    <w:rsid w:val="004021BA"/>
    <w:rsid w:val="004114F3"/>
    <w:rsid w:val="00415024"/>
    <w:rsid w:val="00424991"/>
    <w:rsid w:val="00433756"/>
    <w:rsid w:val="00435807"/>
    <w:rsid w:val="00455B99"/>
    <w:rsid w:val="0047268F"/>
    <w:rsid w:val="00475F01"/>
    <w:rsid w:val="00485D1C"/>
    <w:rsid w:val="00486250"/>
    <w:rsid w:val="00496DD7"/>
    <w:rsid w:val="004A0F4A"/>
    <w:rsid w:val="004A2F27"/>
    <w:rsid w:val="004C5700"/>
    <w:rsid w:val="004D0840"/>
    <w:rsid w:val="004E1586"/>
    <w:rsid w:val="004E1ED6"/>
    <w:rsid w:val="004E30EA"/>
    <w:rsid w:val="004E69BA"/>
    <w:rsid w:val="004F6080"/>
    <w:rsid w:val="00501DF9"/>
    <w:rsid w:val="00502353"/>
    <w:rsid w:val="00503D7B"/>
    <w:rsid w:val="00505FA2"/>
    <w:rsid w:val="00514042"/>
    <w:rsid w:val="00516209"/>
    <w:rsid w:val="005162C6"/>
    <w:rsid w:val="0052677C"/>
    <w:rsid w:val="005343F0"/>
    <w:rsid w:val="00562CD8"/>
    <w:rsid w:val="00573922"/>
    <w:rsid w:val="005877C1"/>
    <w:rsid w:val="005912CF"/>
    <w:rsid w:val="00591870"/>
    <w:rsid w:val="00593B04"/>
    <w:rsid w:val="00594431"/>
    <w:rsid w:val="005F0C81"/>
    <w:rsid w:val="00603099"/>
    <w:rsid w:val="006079D8"/>
    <w:rsid w:val="006207B0"/>
    <w:rsid w:val="006218C2"/>
    <w:rsid w:val="006257BE"/>
    <w:rsid w:val="00626110"/>
    <w:rsid w:val="006325C0"/>
    <w:rsid w:val="006343F9"/>
    <w:rsid w:val="00636E76"/>
    <w:rsid w:val="00661D56"/>
    <w:rsid w:val="00667553"/>
    <w:rsid w:val="006717BB"/>
    <w:rsid w:val="00685342"/>
    <w:rsid w:val="00696EA1"/>
    <w:rsid w:val="006A031F"/>
    <w:rsid w:val="006A04B3"/>
    <w:rsid w:val="006A4D43"/>
    <w:rsid w:val="006D060C"/>
    <w:rsid w:val="006E0122"/>
    <w:rsid w:val="006F15EF"/>
    <w:rsid w:val="006F6137"/>
    <w:rsid w:val="00716D2F"/>
    <w:rsid w:val="007228CC"/>
    <w:rsid w:val="007532D6"/>
    <w:rsid w:val="00760021"/>
    <w:rsid w:val="00764E29"/>
    <w:rsid w:val="0077028E"/>
    <w:rsid w:val="00771BD6"/>
    <w:rsid w:val="00774556"/>
    <w:rsid w:val="007778F5"/>
    <w:rsid w:val="0078706B"/>
    <w:rsid w:val="007909CA"/>
    <w:rsid w:val="007A2E60"/>
    <w:rsid w:val="007B018B"/>
    <w:rsid w:val="007B092B"/>
    <w:rsid w:val="007C1111"/>
    <w:rsid w:val="007C12EF"/>
    <w:rsid w:val="007C2565"/>
    <w:rsid w:val="007D0DE4"/>
    <w:rsid w:val="007D1975"/>
    <w:rsid w:val="007E499D"/>
    <w:rsid w:val="007F6E15"/>
    <w:rsid w:val="007F7CBB"/>
    <w:rsid w:val="008008D1"/>
    <w:rsid w:val="00803A75"/>
    <w:rsid w:val="008078DA"/>
    <w:rsid w:val="00816C83"/>
    <w:rsid w:val="00820B7A"/>
    <w:rsid w:val="0083262F"/>
    <w:rsid w:val="0083374E"/>
    <w:rsid w:val="00836E06"/>
    <w:rsid w:val="00845E70"/>
    <w:rsid w:val="00863473"/>
    <w:rsid w:val="0087086A"/>
    <w:rsid w:val="00872D31"/>
    <w:rsid w:val="008769F0"/>
    <w:rsid w:val="00876FDE"/>
    <w:rsid w:val="0089116D"/>
    <w:rsid w:val="008954AC"/>
    <w:rsid w:val="008A61D2"/>
    <w:rsid w:val="008A66C7"/>
    <w:rsid w:val="008B1794"/>
    <w:rsid w:val="008B18D0"/>
    <w:rsid w:val="008B70F2"/>
    <w:rsid w:val="008C5EA9"/>
    <w:rsid w:val="008F728F"/>
    <w:rsid w:val="00947E08"/>
    <w:rsid w:val="00950D08"/>
    <w:rsid w:val="009562B1"/>
    <w:rsid w:val="00960AFC"/>
    <w:rsid w:val="00961220"/>
    <w:rsid w:val="009664CC"/>
    <w:rsid w:val="0097071A"/>
    <w:rsid w:val="00985FE6"/>
    <w:rsid w:val="00994DF5"/>
    <w:rsid w:val="00996FC2"/>
    <w:rsid w:val="009976E7"/>
    <w:rsid w:val="009A33FF"/>
    <w:rsid w:val="009B0C9E"/>
    <w:rsid w:val="009B0DA9"/>
    <w:rsid w:val="009B445E"/>
    <w:rsid w:val="009D302D"/>
    <w:rsid w:val="009D42A1"/>
    <w:rsid w:val="009D5BA9"/>
    <w:rsid w:val="009E378D"/>
    <w:rsid w:val="009E72E8"/>
    <w:rsid w:val="009F3330"/>
    <w:rsid w:val="00A1231B"/>
    <w:rsid w:val="00A15FEA"/>
    <w:rsid w:val="00A21108"/>
    <w:rsid w:val="00A4254F"/>
    <w:rsid w:val="00A47D1E"/>
    <w:rsid w:val="00A6025C"/>
    <w:rsid w:val="00A65A49"/>
    <w:rsid w:val="00A87239"/>
    <w:rsid w:val="00AA51BC"/>
    <w:rsid w:val="00AA737E"/>
    <w:rsid w:val="00AB3ED5"/>
    <w:rsid w:val="00AD70D6"/>
    <w:rsid w:val="00AE4F58"/>
    <w:rsid w:val="00AE50CD"/>
    <w:rsid w:val="00AE5953"/>
    <w:rsid w:val="00AE5C8B"/>
    <w:rsid w:val="00AF1C06"/>
    <w:rsid w:val="00AF51A4"/>
    <w:rsid w:val="00B03495"/>
    <w:rsid w:val="00B04687"/>
    <w:rsid w:val="00B07C88"/>
    <w:rsid w:val="00B12DD0"/>
    <w:rsid w:val="00B16653"/>
    <w:rsid w:val="00B61C33"/>
    <w:rsid w:val="00B90B68"/>
    <w:rsid w:val="00B91968"/>
    <w:rsid w:val="00B942C3"/>
    <w:rsid w:val="00B97CC4"/>
    <w:rsid w:val="00BB05B8"/>
    <w:rsid w:val="00BB7036"/>
    <w:rsid w:val="00BC361A"/>
    <w:rsid w:val="00BC3E36"/>
    <w:rsid w:val="00BE5945"/>
    <w:rsid w:val="00BF2FBA"/>
    <w:rsid w:val="00C00861"/>
    <w:rsid w:val="00C03C6F"/>
    <w:rsid w:val="00C05D27"/>
    <w:rsid w:val="00C12763"/>
    <w:rsid w:val="00C138C0"/>
    <w:rsid w:val="00C22FCB"/>
    <w:rsid w:val="00C47443"/>
    <w:rsid w:val="00C53C0D"/>
    <w:rsid w:val="00C64316"/>
    <w:rsid w:val="00C71BEC"/>
    <w:rsid w:val="00C74E3D"/>
    <w:rsid w:val="00C91970"/>
    <w:rsid w:val="00C92C84"/>
    <w:rsid w:val="00C932E3"/>
    <w:rsid w:val="00C94F13"/>
    <w:rsid w:val="00C94FA7"/>
    <w:rsid w:val="00C95E25"/>
    <w:rsid w:val="00C97533"/>
    <w:rsid w:val="00CB7880"/>
    <w:rsid w:val="00CC34C4"/>
    <w:rsid w:val="00CC607D"/>
    <w:rsid w:val="00CD4F16"/>
    <w:rsid w:val="00CE5E90"/>
    <w:rsid w:val="00CF1BE1"/>
    <w:rsid w:val="00CF3AA2"/>
    <w:rsid w:val="00D211C4"/>
    <w:rsid w:val="00D23A16"/>
    <w:rsid w:val="00D3374A"/>
    <w:rsid w:val="00D35911"/>
    <w:rsid w:val="00D45AC1"/>
    <w:rsid w:val="00D5256A"/>
    <w:rsid w:val="00D5468A"/>
    <w:rsid w:val="00D64D5B"/>
    <w:rsid w:val="00D64EC6"/>
    <w:rsid w:val="00D64F8A"/>
    <w:rsid w:val="00D724E1"/>
    <w:rsid w:val="00D80D9A"/>
    <w:rsid w:val="00D86121"/>
    <w:rsid w:val="00DA1991"/>
    <w:rsid w:val="00DB1561"/>
    <w:rsid w:val="00DB5400"/>
    <w:rsid w:val="00DF582C"/>
    <w:rsid w:val="00E04AFC"/>
    <w:rsid w:val="00E1699F"/>
    <w:rsid w:val="00E25ADA"/>
    <w:rsid w:val="00E26F67"/>
    <w:rsid w:val="00E329E9"/>
    <w:rsid w:val="00E476A0"/>
    <w:rsid w:val="00E50AE7"/>
    <w:rsid w:val="00E54C1A"/>
    <w:rsid w:val="00E91AA3"/>
    <w:rsid w:val="00E92AAE"/>
    <w:rsid w:val="00E9531D"/>
    <w:rsid w:val="00E96D09"/>
    <w:rsid w:val="00EA70BA"/>
    <w:rsid w:val="00EB1E4D"/>
    <w:rsid w:val="00EB6195"/>
    <w:rsid w:val="00EB72FC"/>
    <w:rsid w:val="00EC0DF6"/>
    <w:rsid w:val="00EC27BD"/>
    <w:rsid w:val="00EC3DC6"/>
    <w:rsid w:val="00EC5BBA"/>
    <w:rsid w:val="00EC5D38"/>
    <w:rsid w:val="00ED32FE"/>
    <w:rsid w:val="00EE4DDA"/>
    <w:rsid w:val="00EF3C6B"/>
    <w:rsid w:val="00F03D7F"/>
    <w:rsid w:val="00F1299A"/>
    <w:rsid w:val="00F147C2"/>
    <w:rsid w:val="00F1637F"/>
    <w:rsid w:val="00F2598F"/>
    <w:rsid w:val="00F37EFF"/>
    <w:rsid w:val="00F43DC4"/>
    <w:rsid w:val="00F51598"/>
    <w:rsid w:val="00F671E7"/>
    <w:rsid w:val="00F802BC"/>
    <w:rsid w:val="00F858A3"/>
    <w:rsid w:val="00F8707F"/>
    <w:rsid w:val="00FA4C08"/>
    <w:rsid w:val="00FA543C"/>
    <w:rsid w:val="00FD6232"/>
    <w:rsid w:val="00FE5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4:docId w14:val="79FE3BD0"/>
  <w15:docId w15:val="{4EEE7D71-5DBE-4853-9539-860B3B202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543C"/>
    <w:rPr>
      <w:rFonts w:ascii="Arial" w:hAnsi="Arial" w:cs="Arial"/>
      <w:spacing w:val="-5"/>
    </w:rPr>
  </w:style>
  <w:style w:type="paragraph" w:styleId="Heading1">
    <w:name w:val="heading 1"/>
    <w:basedOn w:val="Normal"/>
    <w:next w:val="BodyText"/>
    <w:qFormat/>
    <w:rsid w:val="00FA543C"/>
    <w:pPr>
      <w:keepNext/>
      <w:keepLines/>
      <w:spacing w:after="220" w:line="200" w:lineRule="atLeast"/>
      <w:outlineLvl w:val="0"/>
    </w:pPr>
    <w:rPr>
      <w:rFonts w:ascii="Arial Black" w:hAnsi="Arial Black" w:cs="Times New Roman"/>
      <w:spacing w:val="-10"/>
      <w:sz w:val="22"/>
      <w:szCs w:val="22"/>
    </w:rPr>
  </w:style>
  <w:style w:type="paragraph" w:styleId="Heading2">
    <w:name w:val="heading 2"/>
    <w:basedOn w:val="Normal"/>
    <w:next w:val="BodyText"/>
    <w:qFormat/>
    <w:rsid w:val="00FA543C"/>
    <w:pPr>
      <w:keepNext/>
      <w:keepLines/>
      <w:spacing w:line="200" w:lineRule="atLeast"/>
      <w:outlineLvl w:val="1"/>
    </w:pPr>
    <w:rPr>
      <w:rFonts w:ascii="Arial Black" w:hAnsi="Arial Black" w:cs="Times New Roman"/>
      <w:spacing w:val="-10"/>
    </w:rPr>
  </w:style>
  <w:style w:type="paragraph" w:styleId="Heading3">
    <w:name w:val="heading 3"/>
    <w:basedOn w:val="Normal"/>
    <w:next w:val="BodyText"/>
    <w:qFormat/>
    <w:rsid w:val="00FA543C"/>
    <w:pPr>
      <w:keepNext/>
      <w:keepLines/>
      <w:spacing w:line="180" w:lineRule="atLeast"/>
      <w:ind w:left="360"/>
      <w:outlineLvl w:val="2"/>
    </w:pPr>
    <w:rPr>
      <w:rFonts w:ascii="Arial Black" w:hAnsi="Arial Black" w:cs="Times New Roman"/>
    </w:rPr>
  </w:style>
  <w:style w:type="paragraph" w:styleId="Heading4">
    <w:name w:val="heading 4"/>
    <w:basedOn w:val="Normal"/>
    <w:next w:val="BodyText"/>
    <w:qFormat/>
    <w:rsid w:val="00FA543C"/>
    <w:pPr>
      <w:keepNext/>
      <w:keepLines/>
      <w:spacing w:line="180" w:lineRule="atLeast"/>
      <w:ind w:left="720"/>
      <w:outlineLvl w:val="3"/>
    </w:pPr>
    <w:rPr>
      <w:rFonts w:ascii="Arial Black" w:hAnsi="Arial Black" w:cs="Times New Roman"/>
      <w:spacing w:val="0"/>
      <w:sz w:val="18"/>
      <w:szCs w:val="18"/>
    </w:rPr>
  </w:style>
  <w:style w:type="paragraph" w:styleId="Heading5">
    <w:name w:val="heading 5"/>
    <w:basedOn w:val="Normal"/>
    <w:next w:val="BodyText"/>
    <w:qFormat/>
    <w:rsid w:val="00FA543C"/>
    <w:pPr>
      <w:keepNext/>
      <w:keepLines/>
      <w:spacing w:line="180" w:lineRule="atLeast"/>
      <w:ind w:left="1080"/>
      <w:outlineLvl w:val="4"/>
    </w:pPr>
    <w:rPr>
      <w:rFonts w:ascii="Arial Black" w:hAnsi="Arial Black" w:cs="Times New Roman"/>
      <w:spacing w:val="0"/>
      <w:sz w:val="18"/>
      <w:szCs w:val="18"/>
    </w:rPr>
  </w:style>
  <w:style w:type="paragraph" w:styleId="Heading6">
    <w:name w:val="heading 6"/>
    <w:basedOn w:val="Normal"/>
    <w:next w:val="Normal"/>
    <w:qFormat/>
    <w:rsid w:val="00FA543C"/>
    <w:pPr>
      <w:keepNext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rsid w:val="00FA543C"/>
    <w:pPr>
      <w:keepNext/>
      <w:outlineLvl w:val="6"/>
    </w:pPr>
    <w:rPr>
      <w:i/>
      <w:iCs/>
    </w:rPr>
  </w:style>
  <w:style w:type="paragraph" w:styleId="Heading8">
    <w:name w:val="heading 8"/>
    <w:basedOn w:val="Normal"/>
    <w:next w:val="Normal"/>
    <w:qFormat/>
    <w:rsid w:val="00FA543C"/>
    <w:pPr>
      <w:keepNext/>
      <w:outlineLvl w:val="7"/>
    </w:pPr>
    <w:rPr>
      <w:sz w:val="24"/>
      <w:szCs w:val="24"/>
    </w:rPr>
  </w:style>
  <w:style w:type="paragraph" w:styleId="Heading9">
    <w:name w:val="heading 9"/>
    <w:basedOn w:val="Normal"/>
    <w:next w:val="Normal"/>
    <w:qFormat/>
    <w:rsid w:val="00FA543C"/>
    <w:pPr>
      <w:keepNext/>
      <w:outlineLvl w:val="8"/>
    </w:pPr>
    <w:rPr>
      <w:b/>
      <w:bCs/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A543C"/>
    <w:pPr>
      <w:spacing w:after="220" w:line="180" w:lineRule="atLeast"/>
      <w:jc w:val="both"/>
    </w:pPr>
  </w:style>
  <w:style w:type="paragraph" w:styleId="CommentText">
    <w:name w:val="annotation text"/>
    <w:basedOn w:val="Normal"/>
    <w:semiHidden/>
    <w:rsid w:val="00FA543C"/>
  </w:style>
  <w:style w:type="paragraph" w:styleId="Footer">
    <w:name w:val="footer"/>
    <w:basedOn w:val="HeaderBase"/>
    <w:rsid w:val="00FA543C"/>
    <w:pPr>
      <w:spacing w:before="600"/>
    </w:pPr>
    <w:rPr>
      <w:sz w:val="18"/>
      <w:szCs w:val="18"/>
    </w:rPr>
  </w:style>
  <w:style w:type="paragraph" w:customStyle="1" w:styleId="HeaderBase">
    <w:name w:val="Header Base"/>
    <w:basedOn w:val="BodyText"/>
    <w:rsid w:val="00FA543C"/>
    <w:pPr>
      <w:keepLines/>
      <w:tabs>
        <w:tab w:val="center" w:pos="4320"/>
        <w:tab w:val="right" w:pos="8640"/>
      </w:tabs>
      <w:spacing w:after="0"/>
    </w:pPr>
  </w:style>
  <w:style w:type="paragraph" w:styleId="Header">
    <w:name w:val="header"/>
    <w:basedOn w:val="HeaderBase"/>
    <w:rsid w:val="00FA543C"/>
    <w:pPr>
      <w:spacing w:after="600"/>
    </w:pPr>
  </w:style>
  <w:style w:type="paragraph" w:styleId="NormalIndent">
    <w:name w:val="Normal Indent"/>
    <w:basedOn w:val="Normal"/>
    <w:rsid w:val="00FA543C"/>
    <w:pPr>
      <w:ind w:left="720"/>
    </w:pPr>
  </w:style>
  <w:style w:type="paragraph" w:styleId="Closing">
    <w:name w:val="Closing"/>
    <w:basedOn w:val="Normal"/>
    <w:rsid w:val="00FA543C"/>
    <w:pPr>
      <w:keepNext/>
      <w:spacing w:line="220" w:lineRule="atLeast"/>
    </w:pPr>
  </w:style>
  <w:style w:type="paragraph" w:customStyle="1" w:styleId="CompanyName">
    <w:name w:val="Company Name"/>
    <w:basedOn w:val="Normal"/>
    <w:rsid w:val="00FA543C"/>
    <w:pPr>
      <w:keepLines/>
      <w:framePr w:w="3557" w:hSpace="187" w:vSpace="187" w:wrap="notBeside" w:vAnchor="page" w:hAnchor="page" w:x="7344" w:y="1008"/>
      <w:pBdr>
        <w:top w:val="single" w:sz="6" w:space="9" w:color="auto"/>
        <w:left w:val="single" w:sz="6" w:space="9" w:color="auto"/>
        <w:bottom w:val="single" w:sz="6" w:space="9" w:color="auto"/>
        <w:right w:val="single" w:sz="6" w:space="9" w:color="auto"/>
      </w:pBdr>
      <w:shd w:val="solid" w:color="auto" w:fill="auto"/>
      <w:spacing w:line="320" w:lineRule="exact"/>
    </w:pPr>
    <w:rPr>
      <w:rFonts w:ascii="Arial Black" w:hAnsi="Arial Black" w:cs="Times New Roman"/>
      <w:spacing w:val="-15"/>
      <w:position w:val="-2"/>
      <w:sz w:val="32"/>
      <w:szCs w:val="32"/>
    </w:rPr>
  </w:style>
  <w:style w:type="paragraph" w:customStyle="1" w:styleId="DocumentLabel">
    <w:name w:val="Document Label"/>
    <w:basedOn w:val="Normal"/>
    <w:next w:val="Normal"/>
    <w:rsid w:val="00FA543C"/>
    <w:pPr>
      <w:keepNext/>
      <w:keepLines/>
      <w:spacing w:before="400" w:after="120" w:line="240" w:lineRule="atLeast"/>
      <w:ind w:left="-840"/>
    </w:pPr>
    <w:rPr>
      <w:rFonts w:ascii="Arial Black" w:hAnsi="Arial Black" w:cs="Times New Roman"/>
      <w:sz w:val="96"/>
      <w:szCs w:val="96"/>
    </w:rPr>
  </w:style>
  <w:style w:type="paragraph" w:customStyle="1" w:styleId="Enclosure">
    <w:name w:val="Enclosure"/>
    <w:basedOn w:val="BodyText"/>
    <w:next w:val="Normal"/>
    <w:rsid w:val="00FA543C"/>
    <w:pPr>
      <w:keepLines/>
      <w:spacing w:before="220"/>
      <w:jc w:val="left"/>
    </w:pPr>
  </w:style>
  <w:style w:type="paragraph" w:customStyle="1" w:styleId="HeadingBase">
    <w:name w:val="Heading Base"/>
    <w:basedOn w:val="BodyText"/>
    <w:next w:val="BodyText"/>
    <w:rsid w:val="00FA543C"/>
    <w:pPr>
      <w:keepNext/>
      <w:keepLines/>
      <w:spacing w:after="0"/>
      <w:jc w:val="left"/>
    </w:pPr>
    <w:rPr>
      <w:rFonts w:ascii="Arial Black" w:hAnsi="Arial Black" w:cs="Times New Roman"/>
      <w:spacing w:val="-10"/>
    </w:rPr>
  </w:style>
  <w:style w:type="paragraph" w:styleId="MessageHeader">
    <w:name w:val="Message Header"/>
    <w:basedOn w:val="BodyText"/>
    <w:rsid w:val="00FA543C"/>
    <w:pPr>
      <w:keepLines/>
      <w:spacing w:after="120"/>
      <w:ind w:left="720" w:hanging="720"/>
      <w:jc w:val="left"/>
    </w:pPr>
  </w:style>
  <w:style w:type="paragraph" w:customStyle="1" w:styleId="MessageHeaderFirst">
    <w:name w:val="Message Header First"/>
    <w:basedOn w:val="MessageHeader"/>
    <w:next w:val="MessageHeader"/>
    <w:rsid w:val="00FA543C"/>
    <w:pPr>
      <w:spacing w:before="220"/>
    </w:pPr>
  </w:style>
  <w:style w:type="paragraph" w:customStyle="1" w:styleId="MessageHeaderLast">
    <w:name w:val="Message Header Last"/>
    <w:basedOn w:val="MessageHeader"/>
    <w:next w:val="BodyText"/>
    <w:rsid w:val="00FA543C"/>
    <w:pPr>
      <w:pBdr>
        <w:bottom w:val="single" w:sz="6" w:space="15" w:color="auto"/>
      </w:pBdr>
      <w:spacing w:after="320"/>
    </w:pPr>
  </w:style>
  <w:style w:type="paragraph" w:customStyle="1" w:styleId="ReturnAddress">
    <w:name w:val="Return Address"/>
    <w:basedOn w:val="Normal"/>
    <w:rsid w:val="00FA543C"/>
    <w:pPr>
      <w:keepLines/>
      <w:framePr w:w="5040" w:hSpace="180" w:wrap="notBeside" w:vAnchor="page" w:hAnchor="page" w:x="1800" w:y="960"/>
      <w:spacing w:line="200" w:lineRule="atLeast"/>
    </w:pPr>
    <w:rPr>
      <w:spacing w:val="0"/>
      <w:sz w:val="16"/>
      <w:szCs w:val="16"/>
    </w:rPr>
  </w:style>
  <w:style w:type="paragraph" w:styleId="Signature">
    <w:name w:val="Signature"/>
    <w:basedOn w:val="BodyText"/>
    <w:rsid w:val="00FA543C"/>
    <w:pPr>
      <w:keepNext/>
      <w:keepLines/>
      <w:spacing w:before="660" w:after="0"/>
    </w:pPr>
  </w:style>
  <w:style w:type="paragraph" w:customStyle="1" w:styleId="SignatureJobTitle">
    <w:name w:val="Signature Job Title"/>
    <w:basedOn w:val="Signature"/>
    <w:next w:val="Normal"/>
    <w:rsid w:val="00FA543C"/>
    <w:pPr>
      <w:spacing w:before="0"/>
      <w:jc w:val="left"/>
    </w:pPr>
  </w:style>
  <w:style w:type="paragraph" w:customStyle="1" w:styleId="SignatureName">
    <w:name w:val="Signature Name"/>
    <w:basedOn w:val="Signature"/>
    <w:next w:val="SignatureJobTitle"/>
    <w:rsid w:val="00FA543C"/>
    <w:pPr>
      <w:spacing w:before="720"/>
      <w:jc w:val="left"/>
    </w:pPr>
  </w:style>
  <w:style w:type="paragraph" w:styleId="DocumentMap">
    <w:name w:val="Document Map"/>
    <w:basedOn w:val="Normal"/>
    <w:semiHidden/>
    <w:rsid w:val="00FA543C"/>
    <w:pPr>
      <w:shd w:val="clear" w:color="auto" w:fill="000080"/>
    </w:pPr>
    <w:rPr>
      <w:rFonts w:ascii="Tahoma" w:hAnsi="Tahoma" w:cs="Arial Black"/>
    </w:rPr>
  </w:style>
  <w:style w:type="paragraph" w:styleId="BodyTextIndent">
    <w:name w:val="Body Text Indent"/>
    <w:basedOn w:val="Normal"/>
    <w:rsid w:val="00FA543C"/>
    <w:pPr>
      <w:ind w:left="720"/>
    </w:pPr>
  </w:style>
  <w:style w:type="paragraph" w:styleId="BodyTextIndent3">
    <w:name w:val="Body Text Indent 3"/>
    <w:basedOn w:val="Normal"/>
    <w:rsid w:val="00FA543C"/>
    <w:pPr>
      <w:ind w:left="720"/>
    </w:pPr>
    <w:rPr>
      <w:spacing w:val="0"/>
      <w:sz w:val="24"/>
      <w:szCs w:val="24"/>
    </w:rPr>
  </w:style>
  <w:style w:type="paragraph" w:styleId="BodyText3">
    <w:name w:val="Body Text 3"/>
    <w:basedOn w:val="Normal"/>
    <w:rsid w:val="00FA543C"/>
    <w:rPr>
      <w:sz w:val="24"/>
    </w:rPr>
  </w:style>
  <w:style w:type="character" w:styleId="Hyperlink">
    <w:name w:val="Hyperlink"/>
    <w:basedOn w:val="DefaultParagraphFont"/>
    <w:rsid w:val="00FA543C"/>
    <w:rPr>
      <w:color w:val="0000FF"/>
      <w:u w:val="single"/>
    </w:rPr>
  </w:style>
  <w:style w:type="character" w:styleId="FollowedHyperlink">
    <w:name w:val="FollowedHyperlink"/>
    <w:basedOn w:val="DefaultParagraphFont"/>
    <w:rsid w:val="00FA543C"/>
    <w:rPr>
      <w:color w:val="800080"/>
      <w:u w:val="single"/>
    </w:rPr>
  </w:style>
  <w:style w:type="paragraph" w:styleId="BodyTextIndent2">
    <w:name w:val="Body Text Indent 2"/>
    <w:basedOn w:val="Normal"/>
    <w:rsid w:val="00FA543C"/>
    <w:pPr>
      <w:autoSpaceDE w:val="0"/>
      <w:autoSpaceDN w:val="0"/>
      <w:adjustRightInd w:val="0"/>
      <w:ind w:left="1440"/>
    </w:pPr>
    <w:rPr>
      <w:rFonts w:ascii="Trebuchet MS" w:hAnsi="Trebuchet MS" w:cs="Times New Roman"/>
      <w:spacing w:val="0"/>
      <w:sz w:val="24"/>
      <w:szCs w:val="24"/>
    </w:rPr>
  </w:style>
  <w:style w:type="character" w:styleId="PageNumber">
    <w:name w:val="page number"/>
    <w:basedOn w:val="DefaultParagraphFont"/>
    <w:rsid w:val="00FA543C"/>
  </w:style>
  <w:style w:type="paragraph" w:customStyle="1" w:styleId="Body">
    <w:name w:val="Body"/>
    <w:basedOn w:val="Normal"/>
    <w:rsid w:val="00FA543C"/>
    <w:pPr>
      <w:spacing w:after="120"/>
      <w:ind w:firstLine="720"/>
    </w:pPr>
    <w:rPr>
      <w:rFonts w:ascii="Arial Narrow" w:hAnsi="Arial Narrow" w:cs="Times New Roman"/>
      <w:spacing w:val="0"/>
      <w:sz w:val="24"/>
    </w:rPr>
  </w:style>
  <w:style w:type="paragraph" w:styleId="BalloonText">
    <w:name w:val="Balloon Text"/>
    <w:basedOn w:val="Normal"/>
    <w:semiHidden/>
    <w:rsid w:val="00FA543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AF1C06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AF1C06"/>
    <w:rPr>
      <w:b/>
      <w:bCs/>
    </w:rPr>
  </w:style>
  <w:style w:type="paragraph" w:customStyle="1" w:styleId="Default">
    <w:name w:val="Default"/>
    <w:rsid w:val="00EC5D3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876FDE"/>
    <w:rPr>
      <w:rFonts w:ascii="Arial" w:hAnsi="Arial" w:cs="Arial"/>
      <w:spacing w:val="-5"/>
    </w:rPr>
  </w:style>
  <w:style w:type="paragraph" w:styleId="ListParagraph">
    <w:name w:val="List Paragraph"/>
    <w:basedOn w:val="Normal"/>
    <w:uiPriority w:val="34"/>
    <w:qFormat/>
    <w:rsid w:val="00A602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9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iso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3\Professional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ItemUpdatedEventHandlerForConceptSearch</Name>
    <Synchronization>Asynchronous</Synchronization>
    <Type>10002</Type>
    <SequenceNumber>10001</SequenceNumber>
    <Url/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ItemUpdatingEventHandlerForConceptSearch</Name>
    <Synchronization>Synchronous</Synchronization>
    <Type>2</Type>
    <SequenceNumber>10001</SequenceNumber>
    <Url/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ItemCheckedInEventHandlerForConceptSearch</Name>
    <Synchronization>Asynchronous</Synchronization>
    <Type>10004</Type>
    <SequenceNumber>10002</SequenceNumber>
    <Url/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ItemUncheckedOutEventHandlerForConceptSearch</Name>
    <Synchronization>Asynchronous</Synchronization>
    <Type>10006</Type>
    <SequenceNumber>10003</SequenceNumber>
    <Url/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ItemAddedEventHandlerForConceptSearch</Name>
    <Synchronization>Asynchronous</Synchronization>
    <Type>10001</Type>
    <SequenceNumber>10004</SequenceNumber>
    <Url/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ItemFileMovedEventHandlerForConceptSearch</Name>
    <Synchronization>Asynchronous</Synchronization>
    <Type>10009</Type>
    <SequenceNumber>10005</SequenceNumber>
    <Url/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ItemDeletedEventHandlerForConceptSearch</Name>
    <Synchronization>Asynchronous</Synchronization>
    <Type>10003</Type>
    <SequenceNumber>10006</SequenceNumber>
    <Url/>
    <Assembly>conceptSearching.Sharepoint.ContentTypes2010, Version=1.0.0.0, Culture=neutral, PublicKeyToken=858f8f13980e4745</Assembly>
    <Class>conceptSearching.Sharepoint.ContentTypes2010.CSHandleEvent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6092249CC62C48AA17033F357BFB4B" ma:contentTypeVersion="0" ma:contentTypeDescription="Create a new document." ma:contentTypeScope="" ma:versionID="e4ef72e93eae50309b7f5937c6680dd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2087e9263820ce1bb09bdcb2017522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81AA4B-24A3-4BEF-86E9-959F7E5392D1}"/>
</file>

<file path=customXml/itemProps2.xml><?xml version="1.0" encoding="utf-8"?>
<ds:datastoreItem xmlns:ds="http://schemas.openxmlformats.org/officeDocument/2006/customXml" ds:itemID="{A8C1A01E-AEFA-40DE-9682-78C48DA25560}"/>
</file>

<file path=customXml/itemProps3.xml><?xml version="1.0" encoding="utf-8"?>
<ds:datastoreItem xmlns:ds="http://schemas.openxmlformats.org/officeDocument/2006/customXml" ds:itemID="{1DF14960-271B-42A7-B58C-18DAEE323223}"/>
</file>

<file path=customXml/itemProps4.xml><?xml version="1.0" encoding="utf-8"?>
<ds:datastoreItem xmlns:ds="http://schemas.openxmlformats.org/officeDocument/2006/customXml" ds:itemID="{AFBE69FE-9C8A-40A8-84ED-61576AA34EF7}"/>
</file>

<file path=customXml/itemProps5.xml><?xml version="1.0" encoding="utf-8"?>
<ds:datastoreItem xmlns:ds="http://schemas.openxmlformats.org/officeDocument/2006/customXml" ds:itemID="{A1C464F0-1885-404B-B870-D2E131010C91}"/>
</file>

<file path=docProps/app.xml><?xml version="1.0" encoding="utf-8"?>
<Properties xmlns="http://schemas.openxmlformats.org/officeDocument/2006/extended-properties" xmlns:vt="http://schemas.openxmlformats.org/officeDocument/2006/docPropsVTypes">
  <Template>Professional Memo</Template>
  <TotalTime>11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</vt:lpstr>
    </vt:vector>
  </TitlesOfParts>
  <Company>California ISO</Company>
  <LinksUpToDate>false</LinksUpToDate>
  <CharactersWithSpaces>923</CharactersWithSpaces>
  <SharedDoc>false</SharedDoc>
  <HLinks>
    <vt:vector size="6" baseType="variant">
      <vt:variant>
        <vt:i4>4194307</vt:i4>
      </vt:variant>
      <vt:variant>
        <vt:i4>3</vt:i4>
      </vt:variant>
      <vt:variant>
        <vt:i4>0</vt:i4>
      </vt:variant>
      <vt:variant>
        <vt:i4>5</vt:i4>
      </vt:variant>
      <vt:variant>
        <vt:lpwstr>http://www.caiso.com/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</dc:title>
  <dc:creator>Marcia Winn</dc:creator>
  <cp:lastModifiedBy>Vaughan, Scott</cp:lastModifiedBy>
  <cp:revision>5</cp:revision>
  <cp:lastPrinted>2019-01-17T16:09:00Z</cp:lastPrinted>
  <dcterms:created xsi:type="dcterms:W3CDTF">2024-04-08T21:26:00Z</dcterms:created>
  <dcterms:modified xsi:type="dcterms:W3CDTF">2024-04-17T17:24:00Z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0x010100776092249CC62C48AA17033F357BFB4B</vt:lpwstr>
  </property>
  <property fmtid="{D5CDD505-2E9C-101B-9397-08002B2CF9AE}" pid="4" name="_dlc_DocIdItemGuid">
    <vt:lpwstr>fe9847da-1521-42e4-a916-c573ae36886a</vt:lpwstr>
  </property>
  <property fmtid="{D5CDD505-2E9C-101B-9397-08002B2CF9AE}" pid="5" name="AutoClassRecordSeries">
    <vt:lpwstr>94;#Administrative:ADM01-205 - General Administrative Records|5af69918-5d89-4304-b8de-c3e9f48db833</vt:lpwstr>
  </property>
  <property fmtid="{D5CDD505-2E9C-101B-9397-08002B2CF9AE}" pid="6" name="AutoClassDocumentType">
    <vt:lpwstr>101;#Drafts|50adc480-77e4-415f-afca-374874756b23</vt:lpwstr>
  </property>
  <property fmtid="{D5CDD505-2E9C-101B-9397-08002B2CF9AE}" pid="7" name="AutoClassTopic">
    <vt:lpwstr/>
  </property>
</Properties>
</file>