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FADCD" w14:textId="77777777" w:rsidR="006A4D43" w:rsidRDefault="006A4D43">
      <w:pPr>
        <w:rPr>
          <w:sz w:val="24"/>
        </w:rPr>
      </w:pPr>
    </w:p>
    <w:p w14:paraId="74BB54B8" w14:textId="77777777" w:rsidR="006A4D43" w:rsidRDefault="006A4D43">
      <w:pPr>
        <w:ind w:left="360"/>
        <w:rPr>
          <w:spacing w:val="0"/>
          <w:sz w:val="24"/>
        </w:rPr>
      </w:pPr>
      <w:r>
        <w:rPr>
          <w:sz w:val="24"/>
        </w:rPr>
        <w:t xml:space="preserve"> </w:t>
      </w:r>
    </w:p>
    <w:p w14:paraId="51AE04BA" w14:textId="3DB76AD1" w:rsidR="006A4D43" w:rsidRPr="001257FF" w:rsidRDefault="00CF3AA2">
      <w:pPr>
        <w:pStyle w:val="DocumentLabel"/>
        <w:spacing w:line="240" w:lineRule="auto"/>
        <w:ind w:left="0"/>
        <w:outlineLvl w:val="0"/>
        <w:rPr>
          <w:rFonts w:ascii="Arial" w:hAnsi="Arial" w:cs="Arial"/>
          <w:sz w:val="16"/>
          <w:szCs w:val="16"/>
        </w:rPr>
      </w:pPr>
      <w:r w:rsidRPr="0047268F">
        <w:rPr>
          <w:rFonts w:ascii="Arial" w:hAnsi="Arial" w:cs="Arial"/>
          <w:b/>
          <w:noProof/>
          <w:sz w:val="3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A2C96E" wp14:editId="61167639">
                <wp:simplePos x="0" y="0"/>
                <wp:positionH relativeFrom="column">
                  <wp:posOffset>5166360</wp:posOffset>
                </wp:positionH>
                <wp:positionV relativeFrom="paragraph">
                  <wp:posOffset>-340995</wp:posOffset>
                </wp:positionV>
                <wp:extent cx="1188720" cy="365760"/>
                <wp:effectExtent l="3810" t="190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D0FC2" w14:textId="77777777" w:rsidR="001958F7" w:rsidRDefault="001958F7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2C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26.8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+g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" o:allowincell="f" filled="f" stroked="f">
                <v:textbox>
                  <w:txbxContent>
                    <w:p w14:paraId="292D0FC2" w14:textId="77777777" w:rsidR="001958F7" w:rsidRDefault="001958F7">
                      <w:pPr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D43" w:rsidRPr="001257FF">
        <w:rPr>
          <w:rFonts w:ascii="Arial" w:hAnsi="Arial" w:cs="Arial"/>
          <w:b/>
          <w:sz w:val="36"/>
        </w:rPr>
        <w:t>PUBLIC NOTICE:</w:t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</w:r>
      <w:r w:rsidR="006A4D43" w:rsidRPr="001257FF">
        <w:rPr>
          <w:rFonts w:ascii="Arial" w:hAnsi="Arial" w:cs="Arial"/>
          <w:b/>
          <w:sz w:val="36"/>
        </w:rPr>
        <w:tab/>
        <w:t xml:space="preserve">     </w:t>
      </w:r>
      <w:r w:rsidR="006A4D43" w:rsidRPr="001257FF">
        <w:rPr>
          <w:rFonts w:ascii="Arial" w:hAnsi="Arial" w:cs="Arial"/>
          <w:b/>
          <w:sz w:val="36"/>
        </w:rPr>
        <w:tab/>
        <w:t xml:space="preserve">   TRANSMISSION MAINTENANCE COORDINATION COMMITTEE MEETING      </w:t>
      </w:r>
      <w:r w:rsidR="006A4D43" w:rsidRPr="001257FF">
        <w:rPr>
          <w:rFonts w:ascii="Arial" w:hAnsi="Arial" w:cs="Arial"/>
          <w:sz w:val="16"/>
          <w:szCs w:val="16"/>
        </w:rPr>
        <w:t xml:space="preserve">    </w:t>
      </w:r>
    </w:p>
    <w:p w14:paraId="1BF828C4" w14:textId="77777777" w:rsidR="006A4D43" w:rsidRPr="00593B04" w:rsidRDefault="006A4D43">
      <w:pPr>
        <w:pStyle w:val="MessageHeaderLast"/>
        <w:tabs>
          <w:tab w:val="left" w:pos="0"/>
          <w:tab w:val="left" w:pos="720"/>
        </w:tabs>
        <w:spacing w:after="0" w:line="240" w:lineRule="auto"/>
        <w:rPr>
          <w:sz w:val="16"/>
          <w:szCs w:val="16"/>
        </w:rPr>
      </w:pPr>
    </w:p>
    <w:p w14:paraId="1A40AED6" w14:textId="77777777" w:rsidR="006A4D43" w:rsidRPr="001257FF" w:rsidRDefault="006A4D43" w:rsidP="00593B04">
      <w:pPr>
        <w:pStyle w:val="Body"/>
        <w:ind w:firstLine="0"/>
        <w:rPr>
          <w:rFonts w:ascii="Arial" w:hAnsi="Arial" w:cs="Arial"/>
          <w:szCs w:val="24"/>
        </w:rPr>
      </w:pPr>
      <w:r w:rsidRPr="001257FF">
        <w:rPr>
          <w:rFonts w:ascii="Arial" w:hAnsi="Arial" w:cs="Arial"/>
          <w:szCs w:val="24"/>
        </w:rPr>
        <w:t xml:space="preserve">The Transmission Maintenance Coordination Committee, an advisory committee </w:t>
      </w:r>
      <w:r w:rsidR="001251D6">
        <w:rPr>
          <w:rFonts w:ascii="Arial" w:hAnsi="Arial" w:cs="Arial"/>
          <w:szCs w:val="24"/>
        </w:rPr>
        <w:t>to ISO Management</w:t>
      </w:r>
      <w:r w:rsidRPr="001257FF">
        <w:rPr>
          <w:rFonts w:ascii="Arial" w:hAnsi="Arial" w:cs="Arial"/>
          <w:szCs w:val="24"/>
        </w:rPr>
        <w:t>, will meet:</w:t>
      </w:r>
      <w:r w:rsidRPr="001257FF">
        <w:rPr>
          <w:rFonts w:ascii="Arial" w:hAnsi="Arial" w:cs="Arial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510"/>
        <w:gridCol w:w="4950"/>
      </w:tblGrid>
      <w:tr w:rsidR="006A4D43" w:rsidRPr="001257FF" w14:paraId="007B3DED" w14:textId="77777777" w:rsidTr="00593B04">
        <w:trPr>
          <w:gridAfter w:val="1"/>
          <w:wAfter w:w="4950" w:type="dxa"/>
        </w:trPr>
        <w:tc>
          <w:tcPr>
            <w:tcW w:w="1728" w:type="dxa"/>
          </w:tcPr>
          <w:p w14:paraId="3E801418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528FBA14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10" w:type="dxa"/>
          </w:tcPr>
          <w:p w14:paraId="6EE2778A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  <w:p w14:paraId="0110E704" w14:textId="60AD62D4" w:rsidR="006A4D43" w:rsidRPr="001257FF" w:rsidRDefault="00560598" w:rsidP="0047268F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18</w:t>
            </w:r>
            <w:r w:rsidR="0031432A">
              <w:rPr>
                <w:sz w:val="24"/>
                <w:szCs w:val="24"/>
              </w:rPr>
              <w:t>, 202</w:t>
            </w:r>
            <w:r w:rsidR="0047268F">
              <w:rPr>
                <w:sz w:val="24"/>
                <w:szCs w:val="24"/>
              </w:rPr>
              <w:t>3</w:t>
            </w:r>
          </w:p>
        </w:tc>
      </w:tr>
      <w:tr w:rsidR="006A4D43" w:rsidRPr="001257FF" w14:paraId="6703789D" w14:textId="77777777" w:rsidTr="00593B04">
        <w:tc>
          <w:tcPr>
            <w:tcW w:w="1728" w:type="dxa"/>
          </w:tcPr>
          <w:p w14:paraId="13036CCA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Time:</w:t>
            </w:r>
          </w:p>
        </w:tc>
        <w:tc>
          <w:tcPr>
            <w:tcW w:w="8460" w:type="dxa"/>
            <w:gridSpan w:val="2"/>
          </w:tcPr>
          <w:p w14:paraId="36FA3515" w14:textId="07794AFA" w:rsidR="00AA737E" w:rsidRPr="006257BE" w:rsidRDefault="00560598" w:rsidP="0041502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  <w:r w:rsidR="006A4D43" w:rsidRPr="006257BE">
              <w:rPr>
                <w:sz w:val="24"/>
                <w:szCs w:val="24"/>
              </w:rPr>
              <w:t xml:space="preserve"> a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>m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 xml:space="preserve"> – </w:t>
            </w:r>
            <w:r w:rsidR="001315AD" w:rsidRPr="006257BE">
              <w:rPr>
                <w:sz w:val="24"/>
                <w:szCs w:val="24"/>
              </w:rPr>
              <w:t>1</w:t>
            </w:r>
            <w:r w:rsidR="002C30E2" w:rsidRPr="006257BE">
              <w:rPr>
                <w:sz w:val="24"/>
                <w:szCs w:val="24"/>
              </w:rPr>
              <w:t>:0</w:t>
            </w:r>
            <w:r w:rsidR="00057CBF" w:rsidRPr="006257BE">
              <w:rPr>
                <w:sz w:val="24"/>
                <w:szCs w:val="24"/>
              </w:rPr>
              <w:t xml:space="preserve">0 </w:t>
            </w:r>
            <w:r w:rsidR="00EE4DDA" w:rsidRPr="006257BE">
              <w:rPr>
                <w:sz w:val="24"/>
                <w:szCs w:val="24"/>
              </w:rPr>
              <w:t>p</w:t>
            </w:r>
            <w:r w:rsidR="00057CBF" w:rsidRPr="006257BE">
              <w:rPr>
                <w:sz w:val="24"/>
                <w:szCs w:val="24"/>
              </w:rPr>
              <w:t>.m</w:t>
            </w:r>
            <w:r w:rsidR="001A6C2F" w:rsidRPr="006257BE">
              <w:rPr>
                <w:sz w:val="24"/>
                <w:szCs w:val="24"/>
              </w:rPr>
              <w:t>.</w:t>
            </w:r>
            <w:r w:rsidR="006A4D43" w:rsidRPr="006257BE">
              <w:rPr>
                <w:sz w:val="24"/>
                <w:szCs w:val="24"/>
              </w:rPr>
              <w:t xml:space="preserve">  (Pacific Time)</w:t>
            </w:r>
          </w:p>
          <w:p w14:paraId="05714F7F" w14:textId="4A333364" w:rsidR="006A4D43" w:rsidRPr="00AA737E" w:rsidRDefault="00593B04" w:rsidP="0041502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37E">
              <w:rPr>
                <w:sz w:val="24"/>
                <w:szCs w:val="24"/>
              </w:rPr>
              <w:br/>
            </w:r>
          </w:p>
        </w:tc>
      </w:tr>
      <w:tr w:rsidR="006A4D43" w:rsidRPr="001257FF" w14:paraId="075A6FCE" w14:textId="77777777" w:rsidTr="00593B04">
        <w:tc>
          <w:tcPr>
            <w:tcW w:w="1728" w:type="dxa"/>
          </w:tcPr>
          <w:p w14:paraId="0B370D72" w14:textId="77777777" w:rsidR="006A4D43" w:rsidRPr="001257FF" w:rsidRDefault="006A4D43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1257FF">
              <w:rPr>
                <w:b/>
                <w:sz w:val="24"/>
                <w:szCs w:val="24"/>
              </w:rPr>
              <w:t>Location:</w:t>
            </w:r>
          </w:p>
        </w:tc>
        <w:tc>
          <w:tcPr>
            <w:tcW w:w="8460" w:type="dxa"/>
            <w:gridSpan w:val="2"/>
          </w:tcPr>
          <w:p w14:paraId="401143B6" w14:textId="77777777" w:rsid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>Offices of the California Independent System Operator Corporation</w:t>
            </w:r>
          </w:p>
          <w:p w14:paraId="0556069C" w14:textId="111A7BEF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  </w:t>
            </w:r>
          </w:p>
          <w:p w14:paraId="50484059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PW 1517 Conference Room </w:t>
            </w:r>
          </w:p>
          <w:p w14:paraId="7ED98094" w14:textId="77777777" w:rsidR="0031432A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250 Outcropping Way </w:t>
            </w:r>
          </w:p>
          <w:p w14:paraId="41009F17" w14:textId="7ADA2653" w:rsidR="00F114FB" w:rsidRPr="0031432A" w:rsidRDefault="0031432A" w:rsidP="0031432A">
            <w:pPr>
              <w:pStyle w:val="BodyText"/>
              <w:spacing w:after="0"/>
              <w:rPr>
                <w:sz w:val="24"/>
                <w:szCs w:val="24"/>
              </w:rPr>
            </w:pPr>
            <w:r w:rsidRPr="0031432A">
              <w:rPr>
                <w:sz w:val="24"/>
                <w:szCs w:val="24"/>
              </w:rPr>
              <w:t xml:space="preserve">Folsom, California 95630 </w:t>
            </w:r>
          </w:p>
          <w:p w14:paraId="5A0B8782" w14:textId="5D102810" w:rsidR="006A4D43" w:rsidRPr="001257FF" w:rsidRDefault="00F114FB">
            <w:pPr>
              <w:pStyle w:val="BodyText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t>(WebEx Available upon request)</w:t>
            </w:r>
          </w:p>
        </w:tc>
      </w:tr>
      <w:tr w:rsidR="00593B04" w:rsidRPr="001257FF" w14:paraId="031BD81A" w14:textId="77777777" w:rsidTr="00593B04">
        <w:tc>
          <w:tcPr>
            <w:tcW w:w="1728" w:type="dxa"/>
          </w:tcPr>
          <w:p w14:paraId="337FE2B1" w14:textId="12ECBFDF" w:rsidR="00593B04" w:rsidRPr="001257FF" w:rsidRDefault="00593B0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14:paraId="4F1210D0" w14:textId="77777777" w:rsidR="009D5BA9" w:rsidRPr="001257FF" w:rsidRDefault="009D5BA9">
            <w:pPr>
              <w:pStyle w:val="BodyText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93B04" w:rsidRPr="001257FF" w14:paraId="53113CEA" w14:textId="77777777" w:rsidTr="00593B04">
        <w:tc>
          <w:tcPr>
            <w:tcW w:w="1728" w:type="dxa"/>
          </w:tcPr>
          <w:p w14:paraId="5E3E1D6F" w14:textId="77777777" w:rsidR="00593B04" w:rsidRPr="001257FF" w:rsidRDefault="00593B04">
            <w:pPr>
              <w:pStyle w:val="MessageHeaderLast"/>
              <w:pBdr>
                <w:bottom w:val="none" w:sz="0" w:space="0" w:color="auto"/>
              </w:pBdr>
              <w:tabs>
                <w:tab w:val="left" w:pos="0"/>
                <w:tab w:val="left" w:pos="720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8460" w:type="dxa"/>
            <w:gridSpan w:val="2"/>
          </w:tcPr>
          <w:p w14:paraId="0FFC09D0" w14:textId="77777777" w:rsidR="009D5BA9" w:rsidRPr="001257FF" w:rsidRDefault="009D5BA9" w:rsidP="00EC5D38">
            <w:pPr>
              <w:pStyle w:val="BodyText"/>
              <w:spacing w:after="0" w:line="240" w:lineRule="auto"/>
              <w:jc w:val="left"/>
              <w:rPr>
                <w:spacing w:val="0"/>
                <w:sz w:val="24"/>
                <w:szCs w:val="24"/>
              </w:rPr>
            </w:pPr>
            <w:r w:rsidRPr="001257FF">
              <w:rPr>
                <w:spacing w:val="0"/>
                <w:sz w:val="24"/>
                <w:szCs w:val="24"/>
              </w:rPr>
              <w:t xml:space="preserve"> </w:t>
            </w:r>
            <w:r w:rsidR="00EC5D38" w:rsidRPr="001257FF">
              <w:rPr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575ABA5E" w14:textId="181625DE" w:rsidR="006A4D43" w:rsidRPr="001257FF" w:rsidRDefault="006A4D43">
      <w:pPr>
        <w:pStyle w:val="MessageHeaderLast"/>
        <w:tabs>
          <w:tab w:val="left" w:pos="0"/>
          <w:tab w:val="left" w:pos="720"/>
        </w:tabs>
        <w:spacing w:after="0" w:line="240" w:lineRule="auto"/>
        <w:ind w:left="0" w:firstLine="0"/>
        <w:rPr>
          <w:sz w:val="24"/>
          <w:szCs w:val="24"/>
        </w:rPr>
      </w:pP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  <w:r w:rsidRPr="001257FF">
        <w:rPr>
          <w:sz w:val="24"/>
          <w:szCs w:val="24"/>
        </w:rPr>
        <w:tab/>
      </w:r>
    </w:p>
    <w:p w14:paraId="4EAC8E6D" w14:textId="0D473EC3" w:rsidR="006A4D43" w:rsidRPr="001257FF" w:rsidRDefault="001251D6">
      <w:pPr>
        <w:pStyle w:val="BodyText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A4D43" w:rsidRPr="001257FF">
        <w:rPr>
          <w:sz w:val="24"/>
          <w:szCs w:val="24"/>
        </w:rPr>
        <w:t>Transmission Maintenance Coordination Committee will discuss and possib</w:t>
      </w:r>
      <w:r w:rsidR="006F6137">
        <w:rPr>
          <w:sz w:val="24"/>
          <w:szCs w:val="24"/>
        </w:rPr>
        <w:t>ly take action on the following</w:t>
      </w:r>
      <w:r w:rsidR="00F802BC">
        <w:rPr>
          <w:sz w:val="24"/>
          <w:szCs w:val="24"/>
        </w:rPr>
        <w:t xml:space="preserve"> </w:t>
      </w:r>
      <w:r w:rsidR="006A4D43" w:rsidRPr="001257FF">
        <w:rPr>
          <w:sz w:val="24"/>
          <w:szCs w:val="24"/>
        </w:rPr>
        <w:t>agenda items:</w:t>
      </w:r>
    </w:p>
    <w:p w14:paraId="4CE0C31D" w14:textId="77777777" w:rsidR="004E30EA" w:rsidRDefault="004E30EA" w:rsidP="00EC5D38">
      <w:pPr>
        <w:pStyle w:val="BodyText"/>
        <w:spacing w:after="0" w:line="240" w:lineRule="auto"/>
        <w:jc w:val="left"/>
        <w:rPr>
          <w:b/>
          <w:sz w:val="24"/>
          <w:szCs w:val="24"/>
        </w:rPr>
      </w:pPr>
    </w:p>
    <w:p w14:paraId="65AA0F5E" w14:textId="77777777" w:rsidR="00771BD6" w:rsidRDefault="00771BD6" w:rsidP="00EC5D38">
      <w:pPr>
        <w:pStyle w:val="BodyText"/>
        <w:spacing w:after="0" w:line="240" w:lineRule="auto"/>
        <w:jc w:val="left"/>
        <w:rPr>
          <w:b/>
          <w:sz w:val="24"/>
          <w:szCs w:val="24"/>
        </w:rPr>
      </w:pPr>
    </w:p>
    <w:p w14:paraId="481C6F33" w14:textId="77777777" w:rsidR="00876FDE" w:rsidRDefault="00876FDE" w:rsidP="00027F6C">
      <w:pPr>
        <w:pStyle w:val="BodyText3"/>
        <w:numPr>
          <w:ilvl w:val="0"/>
          <w:numId w:val="14"/>
        </w:numPr>
      </w:pPr>
      <w:r>
        <w:t>Introductions</w:t>
      </w:r>
    </w:p>
    <w:p w14:paraId="05E2E081" w14:textId="01D5AA9D" w:rsidR="00876FDE" w:rsidRDefault="000028AE" w:rsidP="00027F6C">
      <w:pPr>
        <w:pStyle w:val="BodyText3"/>
        <w:numPr>
          <w:ilvl w:val="0"/>
          <w:numId w:val="14"/>
        </w:numPr>
      </w:pPr>
      <w:r>
        <w:t>Opening c</w:t>
      </w:r>
      <w:r w:rsidR="00876FDE">
        <w:t>omments</w:t>
      </w:r>
    </w:p>
    <w:p w14:paraId="62C36F93" w14:textId="6E6DE898" w:rsidR="0031432A" w:rsidRPr="0047268F" w:rsidRDefault="0031432A" w:rsidP="0047268F">
      <w:pPr>
        <w:pStyle w:val="BodyText3"/>
        <w:numPr>
          <w:ilvl w:val="0"/>
          <w:numId w:val="14"/>
        </w:numPr>
      </w:pPr>
      <w:r>
        <w:t xml:space="preserve">Decision on </w:t>
      </w:r>
      <w:r w:rsidR="00560598">
        <w:t>10</w:t>
      </w:r>
      <w:r w:rsidR="00296EDD">
        <w:t>/12</w:t>
      </w:r>
      <w:r>
        <w:t>/20</w:t>
      </w:r>
      <w:r w:rsidR="006257BE">
        <w:t>23</w:t>
      </w:r>
      <w:r w:rsidR="004E1586">
        <w:t xml:space="preserve"> general s</w:t>
      </w:r>
      <w:r w:rsidR="00433756">
        <w:t>ession m</w:t>
      </w:r>
      <w:r w:rsidR="001315AD" w:rsidRPr="001315AD">
        <w:t>inutes</w:t>
      </w:r>
      <w:r w:rsidR="0083262F">
        <w:t xml:space="preserve"> </w:t>
      </w:r>
    </w:p>
    <w:p w14:paraId="547AA36F" w14:textId="066D5E5F" w:rsidR="0031432A" w:rsidRDefault="00CA3CA6" w:rsidP="0031432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PG&amp;E’s Non- SF6 Circuit Breaker Pilot program</w:t>
      </w:r>
      <w:bookmarkStart w:id="0" w:name="_GoBack"/>
      <w:bookmarkEnd w:id="0"/>
    </w:p>
    <w:p w14:paraId="607AD490" w14:textId="44D021D5" w:rsidR="0047268F" w:rsidRDefault="00CA3CA6" w:rsidP="0031432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SCE</w:t>
      </w:r>
      <w:r w:rsidR="001A4122">
        <w:rPr>
          <w:sz w:val="24"/>
        </w:rPr>
        <w:t xml:space="preserve"> High Voltage Circuit Breaker Analysis program</w:t>
      </w:r>
      <w:r>
        <w:rPr>
          <w:sz w:val="24"/>
        </w:rPr>
        <w:t xml:space="preserve"> </w:t>
      </w:r>
    </w:p>
    <w:p w14:paraId="12AD4D78" w14:textId="6932C909" w:rsidR="0047268F" w:rsidRPr="0031432A" w:rsidRDefault="00F114FB" w:rsidP="0031432A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TBC Seismic Transformer Upgrades</w:t>
      </w:r>
    </w:p>
    <w:p w14:paraId="55CE953A" w14:textId="63C75CE5" w:rsidR="00A87239" w:rsidRDefault="00156D2B" w:rsidP="007532D6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NERC reliability standards, CIP and compliance</w:t>
      </w:r>
      <w:r w:rsidR="0083262F">
        <w:rPr>
          <w:sz w:val="24"/>
        </w:rPr>
        <w:t xml:space="preserve"> issues</w:t>
      </w:r>
    </w:p>
    <w:p w14:paraId="4E14AA8F" w14:textId="78395352" w:rsidR="007532D6" w:rsidRDefault="007532D6" w:rsidP="007532D6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ISO Transmission Maintenance Standards </w:t>
      </w:r>
      <w:r w:rsidR="00985FE6">
        <w:rPr>
          <w:sz w:val="24"/>
        </w:rPr>
        <w:t>reporting</w:t>
      </w:r>
      <w:r>
        <w:rPr>
          <w:sz w:val="24"/>
        </w:rPr>
        <w:t xml:space="preserve"> reminders</w:t>
      </w:r>
    </w:p>
    <w:p w14:paraId="4A3E629B" w14:textId="7519EB88" w:rsidR="00985FE6" w:rsidRPr="007532D6" w:rsidRDefault="0083262F" w:rsidP="007532D6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Open discussion</w:t>
      </w:r>
    </w:p>
    <w:p w14:paraId="46CCD3ED" w14:textId="77777777" w:rsidR="001315AD" w:rsidRDefault="00CF3AA2" w:rsidP="001315AD">
      <w:pPr>
        <w:pStyle w:val="BodyText3"/>
        <w:numPr>
          <w:ilvl w:val="0"/>
          <w:numId w:val="14"/>
        </w:numPr>
      </w:pPr>
      <w:r>
        <w:t>N</w:t>
      </w:r>
      <w:r w:rsidR="00EC0DF6">
        <w:t xml:space="preserve">ew </w:t>
      </w:r>
      <w:r w:rsidR="009B445E">
        <w:t>business issues and future agenda i</w:t>
      </w:r>
      <w:r w:rsidR="00EC0DF6" w:rsidRPr="001257FF">
        <w:t>tems</w:t>
      </w:r>
    </w:p>
    <w:sectPr w:rsidR="001315AD" w:rsidSect="00FA543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260" w:right="1080" w:bottom="990" w:left="1080" w:header="360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3B2DD" w14:textId="77777777" w:rsidR="001958F7" w:rsidRDefault="001958F7">
      <w:r>
        <w:separator/>
      </w:r>
    </w:p>
  </w:endnote>
  <w:endnote w:type="continuationSeparator" w:id="0">
    <w:p w14:paraId="31ACE83D" w14:textId="77777777" w:rsidR="001958F7" w:rsidRDefault="0019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6580A" w14:textId="77777777" w:rsidR="001958F7" w:rsidRDefault="001958F7">
    <w:pPr>
      <w:pStyle w:val="Footer"/>
      <w:rPr>
        <w:color w:val="000000"/>
      </w:rPr>
    </w:pPr>
    <w:r>
      <w:rPr>
        <w:color w:val="000000"/>
      </w:rPr>
      <w:t xml:space="preserve"> </w:t>
    </w:r>
  </w:p>
  <w:p w14:paraId="582C6A46" w14:textId="77777777" w:rsidR="001958F7" w:rsidRDefault="001958F7">
    <w:pPr>
      <w:pStyle w:val="Footer"/>
    </w:pPr>
    <w:r>
      <w:rPr>
        <w:sz w:val="20"/>
      </w:rPr>
      <w:t xml:space="preserve">  </w:t>
    </w:r>
    <w:r>
      <w:rPr>
        <w:color w:val="000000"/>
      </w:rPr>
      <w:t xml:space="preserve">                   </w:t>
    </w:r>
    <w:r>
      <w:t xml:space="preserve"> </w:t>
    </w:r>
  </w:p>
  <w:p w14:paraId="3AF5D5D3" w14:textId="77777777" w:rsidR="001958F7" w:rsidRDefault="001958F7">
    <w:pPr>
      <w:pStyle w:val="Footer"/>
    </w:pPr>
    <w:r>
      <w:rPr>
        <w:sz w:val="20"/>
      </w:rPr>
      <w:t xml:space="preserve"> </w:t>
    </w:r>
    <w:r>
      <w:rPr>
        <w:color w:val="000000"/>
      </w:rPr>
      <w:t xml:space="preserve"> </w:t>
    </w:r>
  </w:p>
  <w:p w14:paraId="0418C3B1" w14:textId="77777777" w:rsidR="001958F7" w:rsidRDefault="001958F7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C8E0" w14:textId="77777777" w:rsidR="001958F7" w:rsidRDefault="001958F7">
    <w:pPr>
      <w:rPr>
        <w:b/>
        <w:i/>
      </w:rPr>
    </w:pPr>
    <w:r>
      <w:t xml:space="preserve">All meeting materials are posted the California ISO Web site address at:  </w:t>
    </w:r>
    <w:hyperlink r:id="rId1" w:history="1">
      <w:r>
        <w:rPr>
          <w:rStyle w:val="Hyperlink"/>
        </w:rPr>
        <w:t>http://www.caiso.com</w:t>
      </w:r>
    </w:hyperlink>
    <w:r>
      <w:t xml:space="preserve"> </w:t>
    </w:r>
  </w:p>
  <w:p w14:paraId="40D6389B" w14:textId="77777777" w:rsidR="001958F7" w:rsidRDefault="001958F7">
    <w:pPr>
      <w:pStyle w:val="Footer"/>
      <w:jc w:val="center"/>
    </w:pPr>
    <w:r>
      <w:rPr>
        <w:sz w:val="20"/>
      </w:rPr>
      <w:t xml:space="preserve">250 Outcropping Way          Folsom, California  95630          916 351-4400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CF99" w14:textId="77777777" w:rsidR="001958F7" w:rsidRDefault="001958F7">
      <w:r>
        <w:separator/>
      </w:r>
    </w:p>
  </w:footnote>
  <w:footnote w:type="continuationSeparator" w:id="0">
    <w:p w14:paraId="3D9573AB" w14:textId="77777777" w:rsidR="001958F7" w:rsidRDefault="0019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30AD" w14:textId="77777777" w:rsidR="001958F7" w:rsidRDefault="001958F7">
    <w:pPr>
      <w:pStyle w:val="Header"/>
      <w:spacing w:after="0" w:line="240" w:lineRule="auto"/>
      <w:jc w:val="right"/>
      <w:rPr>
        <w:b/>
        <w:i/>
      </w:rPr>
    </w:pPr>
    <w:r>
      <w:rPr>
        <w:b/>
        <w:i/>
      </w:rPr>
      <w:t>DRAFT</w:t>
    </w:r>
  </w:p>
  <w:p w14:paraId="7CD64D50" w14:textId="77777777" w:rsidR="001958F7" w:rsidRDefault="001958F7">
    <w:pPr>
      <w:pStyle w:val="Header"/>
      <w:spacing w:after="0" w:line="240" w:lineRule="auto"/>
      <w:jc w:val="right"/>
      <w:rPr>
        <w:i/>
      </w:rPr>
    </w:pPr>
    <w:r>
      <w:rPr>
        <w:i/>
      </w:rPr>
      <w:t>RELEASED: July 12, 2006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F89F" w14:textId="25831C88" w:rsidR="001958F7" w:rsidRPr="00C00861" w:rsidRDefault="001958F7" w:rsidP="00E96D09">
    <w:pPr>
      <w:pStyle w:val="Header"/>
      <w:spacing w:after="0"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B23F24" wp14:editId="7F37187B">
              <wp:simplePos x="0" y="0"/>
              <wp:positionH relativeFrom="margin">
                <wp:posOffset>4097020</wp:posOffset>
              </wp:positionH>
              <wp:positionV relativeFrom="page">
                <wp:posOffset>480060</wp:posOffset>
              </wp:positionV>
              <wp:extent cx="2751455" cy="21463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14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2C395" w14:textId="77777777" w:rsidR="001958F7" w:rsidRPr="00D667F9" w:rsidRDefault="001958F7" w:rsidP="00AF51A4">
                          <w:pPr>
                            <w:rPr>
                              <w:color w:val="595959"/>
                              <w:sz w:val="16"/>
                              <w:szCs w:val="16"/>
                            </w:rPr>
                          </w:pPr>
                          <w:r w:rsidRPr="00D667F9">
                            <w:rPr>
                              <w:color w:val="595959"/>
                              <w:sz w:val="16"/>
                              <w:szCs w:val="16"/>
                            </w:rPr>
                            <w:t>California Independent System Operator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3F2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22.6pt;margin-top:37.8pt;width:216.65pt;height:16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P8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" filled="f" stroked="f">
              <v:textbox>
                <w:txbxContent>
                  <w:p w14:paraId="6232C395" w14:textId="77777777" w:rsidR="001958F7" w:rsidRPr="00D667F9" w:rsidRDefault="001958F7" w:rsidP="00AF51A4">
                    <w:pPr>
                      <w:rPr>
                        <w:color w:val="595959"/>
                        <w:sz w:val="16"/>
                        <w:szCs w:val="16"/>
                      </w:rPr>
                    </w:pPr>
                    <w:r w:rsidRPr="00D667F9">
                      <w:rPr>
                        <w:color w:val="595959"/>
                        <w:sz w:val="16"/>
                        <w:szCs w:val="16"/>
                      </w:rPr>
                      <w:t>California Independent System Operator Corporation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inline distT="0" distB="0" distL="0" distR="0" wp14:anchorId="4E88AED2" wp14:editId="5EC5E27C">
          <wp:extent cx="2876550" cy="542925"/>
          <wp:effectExtent l="0" t="0" r="0" b="0"/>
          <wp:docPr id="4" name="Picture 4" descr="CAIS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ISO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</w:t>
    </w:r>
    <w:r w:rsidRPr="00C00861">
      <w:rPr>
        <w:rFonts w:ascii="Times New Roman" w:hAnsi="Times New Roman" w:cs="Times New Roman"/>
        <w:b/>
        <w:i/>
      </w:rPr>
      <w:t xml:space="preserve"> </w:t>
    </w:r>
  </w:p>
  <w:p w14:paraId="3FAEC00E" w14:textId="14954652" w:rsidR="001958F7" w:rsidRPr="00C00861" w:rsidRDefault="00CA3CA6">
    <w:pPr>
      <w:pStyle w:val="Header"/>
      <w:spacing w:after="0" w:line="240" w:lineRule="auto"/>
      <w:jc w:val="right"/>
      <w:rPr>
        <w:i/>
      </w:rPr>
    </w:pPr>
    <w:r>
      <w:rPr>
        <w:i/>
      </w:rPr>
      <w:t>December 21</w:t>
    </w:r>
    <w:proofErr w:type="gramStart"/>
    <w:r>
      <w:rPr>
        <w:i/>
      </w:rPr>
      <w:t>,2023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007"/>
    <w:multiLevelType w:val="hybridMultilevel"/>
    <w:tmpl w:val="D4685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6C4"/>
    <w:multiLevelType w:val="hybridMultilevel"/>
    <w:tmpl w:val="D634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0564"/>
    <w:multiLevelType w:val="hybridMultilevel"/>
    <w:tmpl w:val="B456CE0C"/>
    <w:lvl w:ilvl="0" w:tplc="746A85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1036"/>
    <w:multiLevelType w:val="hybridMultilevel"/>
    <w:tmpl w:val="9BF2FC22"/>
    <w:lvl w:ilvl="0" w:tplc="86A018A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D4EBF"/>
    <w:multiLevelType w:val="hybridMultilevel"/>
    <w:tmpl w:val="0DA846F2"/>
    <w:lvl w:ilvl="0" w:tplc="B84498D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A6B66"/>
    <w:multiLevelType w:val="hybridMultilevel"/>
    <w:tmpl w:val="AE70AEFC"/>
    <w:lvl w:ilvl="0" w:tplc="B84498DE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cs="Times New Roman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 w15:restartNumberingAfterBreak="0">
    <w:nsid w:val="264A2A06"/>
    <w:multiLevelType w:val="hybridMultilevel"/>
    <w:tmpl w:val="C00E4F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D554A7C"/>
    <w:multiLevelType w:val="hybridMultilevel"/>
    <w:tmpl w:val="7FA210B0"/>
    <w:lvl w:ilvl="0" w:tplc="713216EA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E7221"/>
    <w:multiLevelType w:val="hybridMultilevel"/>
    <w:tmpl w:val="41E424AC"/>
    <w:lvl w:ilvl="0" w:tplc="C55E40F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1793A"/>
    <w:multiLevelType w:val="hybridMultilevel"/>
    <w:tmpl w:val="0B4235C4"/>
    <w:lvl w:ilvl="0" w:tplc="E4D416CC">
      <w:start w:val="10"/>
      <w:numFmt w:val="decimal"/>
      <w:lvlText w:val="%1)"/>
      <w:lvlJc w:val="left"/>
      <w:pPr>
        <w:ind w:left="1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7" w:hanging="360"/>
      </w:pPr>
    </w:lvl>
    <w:lvl w:ilvl="2" w:tplc="0409001B" w:tentative="1">
      <w:start w:val="1"/>
      <w:numFmt w:val="lowerRoman"/>
      <w:lvlText w:val="%3."/>
      <w:lvlJc w:val="right"/>
      <w:pPr>
        <w:ind w:left="2657" w:hanging="180"/>
      </w:pPr>
    </w:lvl>
    <w:lvl w:ilvl="3" w:tplc="0409000F" w:tentative="1">
      <w:start w:val="1"/>
      <w:numFmt w:val="decimal"/>
      <w:lvlText w:val="%4."/>
      <w:lvlJc w:val="left"/>
      <w:pPr>
        <w:ind w:left="3377" w:hanging="360"/>
      </w:pPr>
    </w:lvl>
    <w:lvl w:ilvl="4" w:tplc="04090019" w:tentative="1">
      <w:start w:val="1"/>
      <w:numFmt w:val="lowerLetter"/>
      <w:lvlText w:val="%5."/>
      <w:lvlJc w:val="left"/>
      <w:pPr>
        <w:ind w:left="4097" w:hanging="360"/>
      </w:pPr>
    </w:lvl>
    <w:lvl w:ilvl="5" w:tplc="0409001B" w:tentative="1">
      <w:start w:val="1"/>
      <w:numFmt w:val="lowerRoman"/>
      <w:lvlText w:val="%6."/>
      <w:lvlJc w:val="right"/>
      <w:pPr>
        <w:ind w:left="4817" w:hanging="180"/>
      </w:pPr>
    </w:lvl>
    <w:lvl w:ilvl="6" w:tplc="0409000F" w:tentative="1">
      <w:start w:val="1"/>
      <w:numFmt w:val="decimal"/>
      <w:lvlText w:val="%7."/>
      <w:lvlJc w:val="left"/>
      <w:pPr>
        <w:ind w:left="5537" w:hanging="360"/>
      </w:pPr>
    </w:lvl>
    <w:lvl w:ilvl="7" w:tplc="04090019" w:tentative="1">
      <w:start w:val="1"/>
      <w:numFmt w:val="lowerLetter"/>
      <w:lvlText w:val="%8."/>
      <w:lvlJc w:val="left"/>
      <w:pPr>
        <w:ind w:left="6257" w:hanging="360"/>
      </w:pPr>
    </w:lvl>
    <w:lvl w:ilvl="8" w:tplc="040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0" w15:restartNumberingAfterBreak="0">
    <w:nsid w:val="4D196D87"/>
    <w:multiLevelType w:val="hybridMultilevel"/>
    <w:tmpl w:val="FE8E3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EA2DC7"/>
    <w:multiLevelType w:val="hybridMultilevel"/>
    <w:tmpl w:val="ECD2CC58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F74C8"/>
    <w:multiLevelType w:val="hybridMultilevel"/>
    <w:tmpl w:val="F452B874"/>
    <w:lvl w:ilvl="0" w:tplc="C9D235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223"/>
    <w:multiLevelType w:val="hybridMultilevel"/>
    <w:tmpl w:val="32FA0F32"/>
    <w:lvl w:ilvl="0" w:tplc="E4D416C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91"/>
    <w:rsid w:val="000018E1"/>
    <w:rsid w:val="000028AE"/>
    <w:rsid w:val="00002AE2"/>
    <w:rsid w:val="00011EAC"/>
    <w:rsid w:val="000172E3"/>
    <w:rsid w:val="00027F6C"/>
    <w:rsid w:val="00044088"/>
    <w:rsid w:val="00054AAB"/>
    <w:rsid w:val="00057257"/>
    <w:rsid w:val="00057CBF"/>
    <w:rsid w:val="00064178"/>
    <w:rsid w:val="0009219E"/>
    <w:rsid w:val="000A5B93"/>
    <w:rsid w:val="000B433B"/>
    <w:rsid w:val="000E510A"/>
    <w:rsid w:val="000F0828"/>
    <w:rsid w:val="000F0D2B"/>
    <w:rsid w:val="00124BD2"/>
    <w:rsid w:val="00124FA8"/>
    <w:rsid w:val="001251D6"/>
    <w:rsid w:val="001257FF"/>
    <w:rsid w:val="00126696"/>
    <w:rsid w:val="001315AD"/>
    <w:rsid w:val="00144340"/>
    <w:rsid w:val="0014636C"/>
    <w:rsid w:val="00147EBD"/>
    <w:rsid w:val="00156D2B"/>
    <w:rsid w:val="00163C96"/>
    <w:rsid w:val="0017333E"/>
    <w:rsid w:val="00176EA4"/>
    <w:rsid w:val="001800A1"/>
    <w:rsid w:val="001958F7"/>
    <w:rsid w:val="001A4122"/>
    <w:rsid w:val="001A6C2F"/>
    <w:rsid w:val="001B1F79"/>
    <w:rsid w:val="001B7C21"/>
    <w:rsid w:val="001C319E"/>
    <w:rsid w:val="001C3429"/>
    <w:rsid w:val="001C5598"/>
    <w:rsid w:val="001E5D68"/>
    <w:rsid w:val="00212C39"/>
    <w:rsid w:val="00212EFD"/>
    <w:rsid w:val="00213A38"/>
    <w:rsid w:val="00234BDF"/>
    <w:rsid w:val="00241E79"/>
    <w:rsid w:val="00255FAA"/>
    <w:rsid w:val="00276408"/>
    <w:rsid w:val="00296EDD"/>
    <w:rsid w:val="00297583"/>
    <w:rsid w:val="002B1CA0"/>
    <w:rsid w:val="002C247E"/>
    <w:rsid w:val="002C30E2"/>
    <w:rsid w:val="002D3695"/>
    <w:rsid w:val="002F0ACC"/>
    <w:rsid w:val="00302902"/>
    <w:rsid w:val="0031432A"/>
    <w:rsid w:val="00317190"/>
    <w:rsid w:val="00341450"/>
    <w:rsid w:val="003440AB"/>
    <w:rsid w:val="00344D9C"/>
    <w:rsid w:val="003542E9"/>
    <w:rsid w:val="003759DD"/>
    <w:rsid w:val="00375A5E"/>
    <w:rsid w:val="003801A0"/>
    <w:rsid w:val="00385621"/>
    <w:rsid w:val="003922C1"/>
    <w:rsid w:val="003A42D2"/>
    <w:rsid w:val="003C33DD"/>
    <w:rsid w:val="003D42FA"/>
    <w:rsid w:val="003E494F"/>
    <w:rsid w:val="003E783F"/>
    <w:rsid w:val="003E7AC7"/>
    <w:rsid w:val="003F5815"/>
    <w:rsid w:val="004021BA"/>
    <w:rsid w:val="004114F3"/>
    <w:rsid w:val="00415024"/>
    <w:rsid w:val="00424991"/>
    <w:rsid w:val="00433756"/>
    <w:rsid w:val="00435807"/>
    <w:rsid w:val="00455B99"/>
    <w:rsid w:val="0047268F"/>
    <w:rsid w:val="00475F01"/>
    <w:rsid w:val="00485D1C"/>
    <w:rsid w:val="00486250"/>
    <w:rsid w:val="00496DD7"/>
    <w:rsid w:val="004A0F4A"/>
    <w:rsid w:val="004A2F27"/>
    <w:rsid w:val="004C5700"/>
    <w:rsid w:val="004D0840"/>
    <w:rsid w:val="004E1586"/>
    <w:rsid w:val="004E1ED6"/>
    <w:rsid w:val="004E30EA"/>
    <w:rsid w:val="004E69BA"/>
    <w:rsid w:val="004F6080"/>
    <w:rsid w:val="00501DF9"/>
    <w:rsid w:val="00502353"/>
    <w:rsid w:val="00503D7B"/>
    <w:rsid w:val="00505FA2"/>
    <w:rsid w:val="00514042"/>
    <w:rsid w:val="00516209"/>
    <w:rsid w:val="005162C6"/>
    <w:rsid w:val="0052677C"/>
    <w:rsid w:val="005343F0"/>
    <w:rsid w:val="00560598"/>
    <w:rsid w:val="00562CD8"/>
    <w:rsid w:val="00573922"/>
    <w:rsid w:val="005877C1"/>
    <w:rsid w:val="005912CF"/>
    <w:rsid w:val="00591870"/>
    <w:rsid w:val="00593B04"/>
    <w:rsid w:val="00594431"/>
    <w:rsid w:val="005F0C81"/>
    <w:rsid w:val="00603099"/>
    <w:rsid w:val="006079D8"/>
    <w:rsid w:val="006207B0"/>
    <w:rsid w:val="006218C2"/>
    <w:rsid w:val="006257BE"/>
    <w:rsid w:val="00626110"/>
    <w:rsid w:val="006325C0"/>
    <w:rsid w:val="006343F9"/>
    <w:rsid w:val="00636E76"/>
    <w:rsid w:val="00661D56"/>
    <w:rsid w:val="00667553"/>
    <w:rsid w:val="00685342"/>
    <w:rsid w:val="00696EA1"/>
    <w:rsid w:val="006A031F"/>
    <w:rsid w:val="006A04B3"/>
    <w:rsid w:val="006A4D43"/>
    <w:rsid w:val="006D060C"/>
    <w:rsid w:val="006E0122"/>
    <w:rsid w:val="006F15EF"/>
    <w:rsid w:val="006F6137"/>
    <w:rsid w:val="00716D2F"/>
    <w:rsid w:val="007228CC"/>
    <w:rsid w:val="007532D6"/>
    <w:rsid w:val="00760021"/>
    <w:rsid w:val="00764E29"/>
    <w:rsid w:val="0077028E"/>
    <w:rsid w:val="00771BD6"/>
    <w:rsid w:val="00774556"/>
    <w:rsid w:val="007778F5"/>
    <w:rsid w:val="0078706B"/>
    <w:rsid w:val="007909CA"/>
    <w:rsid w:val="007A2E60"/>
    <w:rsid w:val="007B018B"/>
    <w:rsid w:val="007C1111"/>
    <w:rsid w:val="007C12EF"/>
    <w:rsid w:val="007C2565"/>
    <w:rsid w:val="007D0DE4"/>
    <w:rsid w:val="007D1975"/>
    <w:rsid w:val="007E499D"/>
    <w:rsid w:val="007F6E15"/>
    <w:rsid w:val="007F7CBB"/>
    <w:rsid w:val="008008D1"/>
    <w:rsid w:val="00803A75"/>
    <w:rsid w:val="008078DA"/>
    <w:rsid w:val="00816C83"/>
    <w:rsid w:val="00820B7A"/>
    <w:rsid w:val="0083262F"/>
    <w:rsid w:val="00836E06"/>
    <w:rsid w:val="00845E70"/>
    <w:rsid w:val="00863473"/>
    <w:rsid w:val="0087086A"/>
    <w:rsid w:val="00872D31"/>
    <w:rsid w:val="008769F0"/>
    <w:rsid w:val="00876FDE"/>
    <w:rsid w:val="0089116D"/>
    <w:rsid w:val="008A61D2"/>
    <w:rsid w:val="008A66C7"/>
    <w:rsid w:val="008B1794"/>
    <w:rsid w:val="008B18D0"/>
    <w:rsid w:val="008B70F2"/>
    <w:rsid w:val="008C5EA9"/>
    <w:rsid w:val="008F728F"/>
    <w:rsid w:val="00947E08"/>
    <w:rsid w:val="00950D08"/>
    <w:rsid w:val="009562B1"/>
    <w:rsid w:val="00960AFC"/>
    <w:rsid w:val="00961220"/>
    <w:rsid w:val="009664CC"/>
    <w:rsid w:val="0097071A"/>
    <w:rsid w:val="00985FE6"/>
    <w:rsid w:val="00994DF5"/>
    <w:rsid w:val="00996FC2"/>
    <w:rsid w:val="009976E7"/>
    <w:rsid w:val="009A33FF"/>
    <w:rsid w:val="009B0C9E"/>
    <w:rsid w:val="009B0DA9"/>
    <w:rsid w:val="009B445E"/>
    <w:rsid w:val="009D302D"/>
    <w:rsid w:val="009D42A1"/>
    <w:rsid w:val="009D5BA9"/>
    <w:rsid w:val="009E378D"/>
    <w:rsid w:val="009E72E8"/>
    <w:rsid w:val="009F3330"/>
    <w:rsid w:val="00A1231B"/>
    <w:rsid w:val="00A15FEA"/>
    <w:rsid w:val="00A21108"/>
    <w:rsid w:val="00A4254F"/>
    <w:rsid w:val="00A47D1E"/>
    <w:rsid w:val="00A6025C"/>
    <w:rsid w:val="00A65A49"/>
    <w:rsid w:val="00A87239"/>
    <w:rsid w:val="00AA51BC"/>
    <w:rsid w:val="00AA737E"/>
    <w:rsid w:val="00AB3ED5"/>
    <w:rsid w:val="00AD70D6"/>
    <w:rsid w:val="00AE4F58"/>
    <w:rsid w:val="00AE50CD"/>
    <w:rsid w:val="00AE5953"/>
    <w:rsid w:val="00AE5C8B"/>
    <w:rsid w:val="00AF1C06"/>
    <w:rsid w:val="00AF51A4"/>
    <w:rsid w:val="00B03495"/>
    <w:rsid w:val="00B04687"/>
    <w:rsid w:val="00B07C88"/>
    <w:rsid w:val="00B12DD0"/>
    <w:rsid w:val="00B16653"/>
    <w:rsid w:val="00B61C33"/>
    <w:rsid w:val="00B90B68"/>
    <w:rsid w:val="00B91968"/>
    <w:rsid w:val="00B942C3"/>
    <w:rsid w:val="00B97CC4"/>
    <w:rsid w:val="00BB05B8"/>
    <w:rsid w:val="00BB7036"/>
    <w:rsid w:val="00BC361A"/>
    <w:rsid w:val="00BC3E36"/>
    <w:rsid w:val="00BE5945"/>
    <w:rsid w:val="00BF2FBA"/>
    <w:rsid w:val="00C00861"/>
    <w:rsid w:val="00C03C6F"/>
    <w:rsid w:val="00C05D27"/>
    <w:rsid w:val="00C12763"/>
    <w:rsid w:val="00C138C0"/>
    <w:rsid w:val="00C22FCB"/>
    <w:rsid w:val="00C47443"/>
    <w:rsid w:val="00C64316"/>
    <w:rsid w:val="00C71BEC"/>
    <w:rsid w:val="00C74E3D"/>
    <w:rsid w:val="00C91970"/>
    <w:rsid w:val="00C92C84"/>
    <w:rsid w:val="00C932E3"/>
    <w:rsid w:val="00C94F13"/>
    <w:rsid w:val="00C94FA7"/>
    <w:rsid w:val="00C95E25"/>
    <w:rsid w:val="00C97533"/>
    <w:rsid w:val="00CA3CA6"/>
    <w:rsid w:val="00CB7880"/>
    <w:rsid w:val="00CC34C4"/>
    <w:rsid w:val="00CC607D"/>
    <w:rsid w:val="00CD4F16"/>
    <w:rsid w:val="00CE5E90"/>
    <w:rsid w:val="00CF1BE1"/>
    <w:rsid w:val="00CF3AA2"/>
    <w:rsid w:val="00D211C4"/>
    <w:rsid w:val="00D23A16"/>
    <w:rsid w:val="00D3374A"/>
    <w:rsid w:val="00D35911"/>
    <w:rsid w:val="00D45AC1"/>
    <w:rsid w:val="00D5256A"/>
    <w:rsid w:val="00D5468A"/>
    <w:rsid w:val="00D64D5B"/>
    <w:rsid w:val="00D64EC6"/>
    <w:rsid w:val="00D64F8A"/>
    <w:rsid w:val="00D724E1"/>
    <w:rsid w:val="00D80D9A"/>
    <w:rsid w:val="00D86121"/>
    <w:rsid w:val="00DA1991"/>
    <w:rsid w:val="00DB1561"/>
    <w:rsid w:val="00DB5400"/>
    <w:rsid w:val="00DF582C"/>
    <w:rsid w:val="00E04AFC"/>
    <w:rsid w:val="00E1699F"/>
    <w:rsid w:val="00E25ADA"/>
    <w:rsid w:val="00E26F67"/>
    <w:rsid w:val="00E329E9"/>
    <w:rsid w:val="00E476A0"/>
    <w:rsid w:val="00E50AE7"/>
    <w:rsid w:val="00E54C1A"/>
    <w:rsid w:val="00E91AA3"/>
    <w:rsid w:val="00E92AAE"/>
    <w:rsid w:val="00E9531D"/>
    <w:rsid w:val="00E96D09"/>
    <w:rsid w:val="00EA70BA"/>
    <w:rsid w:val="00EB1E4D"/>
    <w:rsid w:val="00EB6195"/>
    <w:rsid w:val="00EB72FC"/>
    <w:rsid w:val="00EC0DF6"/>
    <w:rsid w:val="00EC27BD"/>
    <w:rsid w:val="00EC3DC6"/>
    <w:rsid w:val="00EC5BBA"/>
    <w:rsid w:val="00EC5D38"/>
    <w:rsid w:val="00ED32FE"/>
    <w:rsid w:val="00EE4DDA"/>
    <w:rsid w:val="00EF3C6B"/>
    <w:rsid w:val="00F03D7F"/>
    <w:rsid w:val="00F114FB"/>
    <w:rsid w:val="00F1299A"/>
    <w:rsid w:val="00F147C2"/>
    <w:rsid w:val="00F1637F"/>
    <w:rsid w:val="00F2598F"/>
    <w:rsid w:val="00F43DC4"/>
    <w:rsid w:val="00F51598"/>
    <w:rsid w:val="00F671E7"/>
    <w:rsid w:val="00F802BC"/>
    <w:rsid w:val="00F858A3"/>
    <w:rsid w:val="00F8707F"/>
    <w:rsid w:val="00FA4C08"/>
    <w:rsid w:val="00FA543C"/>
    <w:rsid w:val="00FD6232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9FE3BD0"/>
  <w15:docId w15:val="{4EEE7D71-5DBE-4853-9539-860B3B20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3C"/>
    <w:rPr>
      <w:rFonts w:ascii="Arial" w:hAnsi="Arial" w:cs="Arial"/>
      <w:spacing w:val="-5"/>
    </w:rPr>
  </w:style>
  <w:style w:type="paragraph" w:styleId="Heading1">
    <w:name w:val="heading 1"/>
    <w:basedOn w:val="Normal"/>
    <w:next w:val="BodyText"/>
    <w:qFormat/>
    <w:rsid w:val="00FA543C"/>
    <w:pPr>
      <w:keepNext/>
      <w:keepLines/>
      <w:spacing w:after="220" w:line="200" w:lineRule="atLeast"/>
      <w:outlineLvl w:val="0"/>
    </w:pPr>
    <w:rPr>
      <w:rFonts w:ascii="Arial Black" w:hAnsi="Arial Black" w:cs="Times New Roman"/>
      <w:spacing w:val="-10"/>
      <w:sz w:val="22"/>
      <w:szCs w:val="22"/>
    </w:rPr>
  </w:style>
  <w:style w:type="paragraph" w:styleId="Heading2">
    <w:name w:val="heading 2"/>
    <w:basedOn w:val="Normal"/>
    <w:next w:val="BodyText"/>
    <w:qFormat/>
    <w:rsid w:val="00FA543C"/>
    <w:pPr>
      <w:keepNext/>
      <w:keepLines/>
      <w:spacing w:line="200" w:lineRule="atLeast"/>
      <w:outlineLvl w:val="1"/>
    </w:pPr>
    <w:rPr>
      <w:rFonts w:ascii="Arial Black" w:hAnsi="Arial Black" w:cs="Times New Roman"/>
      <w:spacing w:val="-10"/>
    </w:rPr>
  </w:style>
  <w:style w:type="paragraph" w:styleId="Heading3">
    <w:name w:val="heading 3"/>
    <w:basedOn w:val="Normal"/>
    <w:next w:val="BodyText"/>
    <w:qFormat/>
    <w:rsid w:val="00FA543C"/>
    <w:pPr>
      <w:keepNext/>
      <w:keepLines/>
      <w:spacing w:line="180" w:lineRule="atLeast"/>
      <w:ind w:left="360"/>
      <w:outlineLvl w:val="2"/>
    </w:pPr>
    <w:rPr>
      <w:rFonts w:ascii="Arial Black" w:hAnsi="Arial Black" w:cs="Times New Roman"/>
    </w:rPr>
  </w:style>
  <w:style w:type="paragraph" w:styleId="Heading4">
    <w:name w:val="heading 4"/>
    <w:basedOn w:val="Normal"/>
    <w:next w:val="BodyText"/>
    <w:qFormat/>
    <w:rsid w:val="00FA543C"/>
    <w:pPr>
      <w:keepNext/>
      <w:keepLines/>
      <w:spacing w:line="180" w:lineRule="atLeast"/>
      <w:ind w:left="720"/>
      <w:outlineLvl w:val="3"/>
    </w:pPr>
    <w:rPr>
      <w:rFonts w:ascii="Arial Black" w:hAnsi="Arial Black" w:cs="Times New Roman"/>
      <w:spacing w:val="0"/>
      <w:sz w:val="18"/>
      <w:szCs w:val="18"/>
    </w:rPr>
  </w:style>
  <w:style w:type="paragraph" w:styleId="Heading5">
    <w:name w:val="heading 5"/>
    <w:basedOn w:val="Normal"/>
    <w:next w:val="BodyText"/>
    <w:qFormat/>
    <w:rsid w:val="00FA543C"/>
    <w:pPr>
      <w:keepNext/>
      <w:keepLines/>
      <w:spacing w:line="180" w:lineRule="atLeast"/>
      <w:ind w:left="1080"/>
      <w:outlineLvl w:val="4"/>
    </w:pPr>
    <w:rPr>
      <w:rFonts w:ascii="Arial Black" w:hAnsi="Arial Black" w:cs="Times New Roman"/>
      <w:spacing w:val="0"/>
      <w:sz w:val="18"/>
      <w:szCs w:val="18"/>
    </w:rPr>
  </w:style>
  <w:style w:type="paragraph" w:styleId="Heading6">
    <w:name w:val="heading 6"/>
    <w:basedOn w:val="Normal"/>
    <w:next w:val="Normal"/>
    <w:qFormat/>
    <w:rsid w:val="00FA543C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A543C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FA543C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A543C"/>
    <w:pPr>
      <w:keepNext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543C"/>
    <w:pPr>
      <w:spacing w:after="220" w:line="180" w:lineRule="atLeast"/>
      <w:jc w:val="both"/>
    </w:pPr>
  </w:style>
  <w:style w:type="paragraph" w:styleId="CommentText">
    <w:name w:val="annotation text"/>
    <w:basedOn w:val="Normal"/>
    <w:semiHidden/>
    <w:rsid w:val="00FA543C"/>
  </w:style>
  <w:style w:type="paragraph" w:styleId="Footer">
    <w:name w:val="footer"/>
    <w:basedOn w:val="HeaderBase"/>
    <w:rsid w:val="00FA543C"/>
    <w:pPr>
      <w:spacing w:before="600"/>
    </w:pPr>
    <w:rPr>
      <w:sz w:val="18"/>
      <w:szCs w:val="18"/>
    </w:rPr>
  </w:style>
  <w:style w:type="paragraph" w:customStyle="1" w:styleId="HeaderBase">
    <w:name w:val="Header Base"/>
    <w:basedOn w:val="BodyText"/>
    <w:rsid w:val="00FA543C"/>
    <w:pPr>
      <w:keepLines/>
      <w:tabs>
        <w:tab w:val="center" w:pos="4320"/>
        <w:tab w:val="right" w:pos="8640"/>
      </w:tabs>
      <w:spacing w:after="0"/>
    </w:pPr>
  </w:style>
  <w:style w:type="paragraph" w:styleId="Header">
    <w:name w:val="header"/>
    <w:basedOn w:val="HeaderBase"/>
    <w:rsid w:val="00FA543C"/>
    <w:pPr>
      <w:spacing w:after="600"/>
    </w:pPr>
  </w:style>
  <w:style w:type="paragraph" w:styleId="NormalIndent">
    <w:name w:val="Normal Indent"/>
    <w:basedOn w:val="Normal"/>
    <w:rsid w:val="00FA543C"/>
    <w:pPr>
      <w:ind w:left="720"/>
    </w:pPr>
  </w:style>
  <w:style w:type="paragraph" w:styleId="Closing">
    <w:name w:val="Closing"/>
    <w:basedOn w:val="Normal"/>
    <w:rsid w:val="00FA543C"/>
    <w:pPr>
      <w:keepNext/>
      <w:spacing w:line="220" w:lineRule="atLeast"/>
    </w:pPr>
  </w:style>
  <w:style w:type="paragraph" w:customStyle="1" w:styleId="CompanyName">
    <w:name w:val="Company Name"/>
    <w:basedOn w:val="Normal"/>
    <w:rsid w:val="00FA543C"/>
    <w:pPr>
      <w:keepLines/>
      <w:framePr w:w="3557" w:hSpace="187" w:vSpace="187" w:wrap="notBeside" w:vAnchor="page" w:hAnchor="page" w:x="7344" w:y="1008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 w:cs="Times New Roman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next w:val="Normal"/>
    <w:rsid w:val="00FA543C"/>
    <w:pPr>
      <w:keepNext/>
      <w:keepLines/>
      <w:spacing w:before="400" w:after="120" w:line="240" w:lineRule="atLeast"/>
      <w:ind w:left="-840"/>
    </w:pPr>
    <w:rPr>
      <w:rFonts w:ascii="Arial Black" w:hAnsi="Arial Black" w:cs="Times New Roman"/>
      <w:sz w:val="96"/>
      <w:szCs w:val="96"/>
    </w:rPr>
  </w:style>
  <w:style w:type="paragraph" w:customStyle="1" w:styleId="Enclosure">
    <w:name w:val="Enclosure"/>
    <w:basedOn w:val="BodyText"/>
    <w:next w:val="Normal"/>
    <w:rsid w:val="00FA543C"/>
    <w:pPr>
      <w:keepLines/>
      <w:spacing w:before="220"/>
      <w:jc w:val="left"/>
    </w:pPr>
  </w:style>
  <w:style w:type="paragraph" w:customStyle="1" w:styleId="HeadingBase">
    <w:name w:val="Heading Base"/>
    <w:basedOn w:val="BodyText"/>
    <w:next w:val="BodyText"/>
    <w:rsid w:val="00FA543C"/>
    <w:pPr>
      <w:keepNext/>
      <w:keepLines/>
      <w:spacing w:after="0"/>
      <w:jc w:val="left"/>
    </w:pPr>
    <w:rPr>
      <w:rFonts w:ascii="Arial Black" w:hAnsi="Arial Black" w:cs="Times New Roman"/>
      <w:spacing w:val="-10"/>
    </w:rPr>
  </w:style>
  <w:style w:type="paragraph" w:styleId="MessageHeader">
    <w:name w:val="Message Header"/>
    <w:basedOn w:val="BodyText"/>
    <w:rsid w:val="00FA543C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FA543C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FA543C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FA543C"/>
    <w:pPr>
      <w:keepLines/>
      <w:framePr w:w="5040" w:hSpace="180" w:wrap="notBeside" w:vAnchor="page" w:hAnchor="page" w:x="1800" w:y="960"/>
      <w:spacing w:line="200" w:lineRule="atLeast"/>
    </w:pPr>
    <w:rPr>
      <w:spacing w:val="0"/>
      <w:sz w:val="16"/>
      <w:szCs w:val="16"/>
    </w:rPr>
  </w:style>
  <w:style w:type="paragraph" w:styleId="Signature">
    <w:name w:val="Signature"/>
    <w:basedOn w:val="BodyText"/>
    <w:rsid w:val="00FA543C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FA543C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FA543C"/>
    <w:pPr>
      <w:spacing w:before="720"/>
      <w:jc w:val="left"/>
    </w:pPr>
  </w:style>
  <w:style w:type="paragraph" w:styleId="DocumentMap">
    <w:name w:val="Document Map"/>
    <w:basedOn w:val="Normal"/>
    <w:semiHidden/>
    <w:rsid w:val="00FA543C"/>
    <w:pPr>
      <w:shd w:val="clear" w:color="auto" w:fill="000080"/>
    </w:pPr>
    <w:rPr>
      <w:rFonts w:ascii="Tahoma" w:hAnsi="Tahoma" w:cs="Arial Black"/>
    </w:rPr>
  </w:style>
  <w:style w:type="paragraph" w:styleId="BodyTextIndent">
    <w:name w:val="Body Text Indent"/>
    <w:basedOn w:val="Normal"/>
    <w:rsid w:val="00FA543C"/>
    <w:pPr>
      <w:ind w:left="720"/>
    </w:pPr>
  </w:style>
  <w:style w:type="paragraph" w:styleId="BodyTextIndent3">
    <w:name w:val="Body Text Indent 3"/>
    <w:basedOn w:val="Normal"/>
    <w:rsid w:val="00FA543C"/>
    <w:pPr>
      <w:ind w:left="720"/>
    </w:pPr>
    <w:rPr>
      <w:spacing w:val="0"/>
      <w:sz w:val="24"/>
      <w:szCs w:val="24"/>
    </w:rPr>
  </w:style>
  <w:style w:type="paragraph" w:styleId="BodyText3">
    <w:name w:val="Body Text 3"/>
    <w:basedOn w:val="Normal"/>
    <w:rsid w:val="00FA543C"/>
    <w:rPr>
      <w:sz w:val="24"/>
    </w:rPr>
  </w:style>
  <w:style w:type="character" w:styleId="Hyperlink">
    <w:name w:val="Hyperlink"/>
    <w:basedOn w:val="DefaultParagraphFont"/>
    <w:rsid w:val="00FA543C"/>
    <w:rPr>
      <w:color w:val="0000FF"/>
      <w:u w:val="single"/>
    </w:rPr>
  </w:style>
  <w:style w:type="character" w:styleId="FollowedHyperlink">
    <w:name w:val="FollowedHyperlink"/>
    <w:basedOn w:val="DefaultParagraphFont"/>
    <w:rsid w:val="00FA543C"/>
    <w:rPr>
      <w:color w:val="800080"/>
      <w:u w:val="single"/>
    </w:rPr>
  </w:style>
  <w:style w:type="paragraph" w:styleId="BodyTextIndent2">
    <w:name w:val="Body Text Indent 2"/>
    <w:basedOn w:val="Normal"/>
    <w:rsid w:val="00FA543C"/>
    <w:pPr>
      <w:autoSpaceDE w:val="0"/>
      <w:autoSpaceDN w:val="0"/>
      <w:adjustRightInd w:val="0"/>
      <w:ind w:left="1440"/>
    </w:pPr>
    <w:rPr>
      <w:rFonts w:ascii="Trebuchet MS" w:hAnsi="Trebuchet MS" w:cs="Times New Roman"/>
      <w:spacing w:val="0"/>
      <w:sz w:val="24"/>
      <w:szCs w:val="24"/>
    </w:rPr>
  </w:style>
  <w:style w:type="character" w:styleId="PageNumber">
    <w:name w:val="page number"/>
    <w:basedOn w:val="DefaultParagraphFont"/>
    <w:rsid w:val="00FA543C"/>
  </w:style>
  <w:style w:type="paragraph" w:customStyle="1" w:styleId="Body">
    <w:name w:val="Body"/>
    <w:basedOn w:val="Normal"/>
    <w:rsid w:val="00FA543C"/>
    <w:pPr>
      <w:spacing w:after="120"/>
      <w:ind w:firstLine="720"/>
    </w:pPr>
    <w:rPr>
      <w:rFonts w:ascii="Arial Narrow" w:hAnsi="Arial Narrow" w:cs="Times New Roman"/>
      <w:spacing w:val="0"/>
      <w:sz w:val="24"/>
    </w:rPr>
  </w:style>
  <w:style w:type="paragraph" w:styleId="BalloonText">
    <w:name w:val="Balloon Text"/>
    <w:basedOn w:val="Normal"/>
    <w:semiHidden/>
    <w:rsid w:val="00FA54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F1C06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F1C06"/>
    <w:rPr>
      <w:b/>
      <w:bCs/>
    </w:rPr>
  </w:style>
  <w:style w:type="paragraph" w:customStyle="1" w:styleId="Default">
    <w:name w:val="Default"/>
    <w:rsid w:val="00EC5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76FDE"/>
    <w:rPr>
      <w:rFonts w:ascii="Arial" w:hAnsi="Arial" w:cs="Arial"/>
      <w:spacing w:val="-5"/>
    </w:rPr>
  </w:style>
  <w:style w:type="paragraph" w:styleId="ListParagraph">
    <w:name w:val="List Paragraph"/>
    <w:basedOn w:val="Normal"/>
    <w:uiPriority w:val="34"/>
    <w:qFormat/>
    <w:rsid w:val="00A6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s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e4ef72e93eae50309b7f5937c6680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087e9263820ce1bb09bdcb201752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Document" ma:contentTypeID="0x010100B72ED250C60CFC47AE0A3A0E8940792600FFABD4AA768ECA4790C8CB864D474D87" ma:contentTypeVersion="87" ma:contentTypeDescription="" ma:contentTypeScope="" ma:versionID="bf80317422d61de5e97b0a888f6ba323">
  <xsd:schema xmlns:xsd="http://www.w3.org/2001/XMLSchema" xmlns:xs="http://www.w3.org/2001/XMLSchema" xmlns:p="http://schemas.microsoft.com/office/2006/metadata/properties" xmlns:ns1="http://schemas.microsoft.com/sharepoint/v3" xmlns:ns2="e6671a59-50a7-4167-890c-836f7535b734" xmlns:ns3="dcc7e218-8b47-4273-ba28-07719656e1ad" xmlns:ns5="2e64aaae-efe8-4b36-9ab4-486f04499e09" xmlns:ns6="53d0012f-b9c0-4b00-a54f-bfdbdfe1e517" targetNamespace="http://schemas.microsoft.com/office/2006/metadata/properties" ma:root="true" ma:fieldsID="a02fc1d6ffeeaed6c42103c9bdb05ce8" ns1:_="" ns2:_="" ns3:_="" ns5:_="" ns6:_="">
    <xsd:import namespace="http://schemas.microsoft.com/sharepoint/v3"/>
    <xsd:import namespace="e6671a59-50a7-4167-890c-836f7535b734"/>
    <xsd:import namespace="dcc7e218-8b47-4273-ba28-07719656e1ad"/>
    <xsd:import namespace="2e64aaae-efe8-4b36-9ab4-486f04499e09"/>
    <xsd:import namespace="53d0012f-b9c0-4b00-a54f-bfdbdfe1e517"/>
    <xsd:element name="properties">
      <xsd:complexType>
        <xsd:sequence>
          <xsd:element name="documentManagement">
            <xsd:complexType>
              <xsd:all>
                <xsd:element ref="ns2:Doc_x0020_Owner" minOccurs="0"/>
                <xsd:element ref="ns2:Doc_x0020_Status" minOccurs="0"/>
                <xsd:element ref="ns2:InfoSec_x0020_Classification" minOccurs="0"/>
                <xsd:element ref="ns2:ISO_x0020_Department" minOccurs="0"/>
                <xsd:element ref="ns2:Date_x0020_Became_x0020_Record" minOccurs="0"/>
                <xsd:element ref="ns3:_dlc_DocIdUrl" minOccurs="0"/>
                <xsd:element ref="ns3:_dlc_DocIdPersistId" minOccurs="0"/>
                <xsd:element ref="ns3:_dlc_DocId" minOccurs="0"/>
                <xsd:element ref="ns2:Division" minOccurs="0"/>
                <xsd:element ref="ns5:b096d808b59a41b7a526eb1052d792f3" minOccurs="0"/>
                <xsd:element ref="ns5:TaxCatchAll" minOccurs="0"/>
                <xsd:element ref="ns5:TaxCatchAllLabel" minOccurs="0"/>
                <xsd:element ref="ns5:ac6042663e6544a5b5f6c47baa21cbec" minOccurs="0"/>
                <xsd:element ref="ns5:mb7a63be961241008d728fcf8db72869" minOccurs="0"/>
                <xsd:element ref="ns1:CSMeta2010Field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8" nillable="true" ma:displayName="Classification Status" ma:hidden="true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71a59-50a7-4167-890c-836f7535b734" elementFormDefault="qualified">
    <xsd:import namespace="http://schemas.microsoft.com/office/2006/documentManagement/types"/>
    <xsd:import namespace="http://schemas.microsoft.com/office/infopath/2007/PartnerControls"/>
    <xsd:element name="Doc_x0020_Owner" ma:index="2" nillable="true" ma:displayName="Doc Owner" ma:description="" ma:indexed="true" ma:list="UserInfo" ma:SharePointGroup="0" ma:internalName="Doc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3" nillable="true" ma:displayName="Doc Status" ma:format="Dropdown" ma:indexed="true" ma:internalName="Doc_x0020_Status" ma:readOnly="false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InfoSec_x0020_Classification" ma:index="4" nillable="true" ma:displayName="Information Classification" ma:description="" ma:format="Dropdown" ma:internalName="InfoSec_x0020_Classification" ma:readOnly="false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ate_x0020_Became_x0020_Record" ma:index="6" nillable="true" ma:displayName="Date Became Record" ma:default="[today]" ma:description="" ma:format="DateOnly" ma:hidden="true" ma:internalName="Date_x0020_Became_x0020_Record" ma:readOnly="false">
      <xsd:simpleType>
        <xsd:restriction base="dms:DateTime"/>
      </xsd:simpleType>
    </xsd:element>
    <xsd:element name="Division" ma:index="16" nillable="true" ma:displayName="ISO Division" ma:default="Market and Infrastructure Development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20" nillable="true" ma:taxonomy="true" ma:internalName="b096d808b59a41b7a526eb1052d792f3" ma:taxonomyFieldName="AutoClassRecordSeries" ma:displayName="Automatically Updated Record Series" ma:readOnly="fals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79d5730-78e4-4cbb-96dd-e465d29e98e0}" ma:internalName="TaxCatchAll" ma:showField="CatchAllData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379d5730-78e4-4cbb-96dd-e465d29e98e0}" ma:internalName="TaxCatchAllLabel" ma:readOnly="true" ma:showField="CatchAllDataLabel" ma:web="e6671a59-50a7-4167-890c-836f7535b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24" nillable="true" ma:taxonomy="true" ma:internalName="ac6042663e6544a5b5f6c47baa21cbec" ma:taxonomyFieldName="AutoClassDocumentType" ma:displayName="Automatically Updated Document Type" ma:readOnly="fals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26" nillable="true" ma:taxonomy="true" ma:internalName="mb7a63be961241008d728fcf8db72869" ma:taxonomyFieldName="AutoClassTopic" ma:displayName="Automatically Updated Topic" ma:readOnly="fals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0012f-b9c0-4b00-a54f-bfdbdfe1e51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9FEED-B182-473B-B002-1F49A98F58B2}"/>
</file>

<file path=customXml/itemProps2.xml><?xml version="1.0" encoding="utf-8"?>
<ds:datastoreItem xmlns:ds="http://schemas.openxmlformats.org/officeDocument/2006/customXml" ds:itemID="{AFBE69FE-9C8A-40A8-84ED-61576AA34EF7}"/>
</file>

<file path=customXml/itemProps3.xml><?xml version="1.0" encoding="utf-8"?>
<ds:datastoreItem xmlns:ds="http://schemas.openxmlformats.org/officeDocument/2006/customXml" ds:itemID="{43F38C8A-A397-487B-A165-D2CC02A54A76}"/>
</file>

<file path=customXml/itemProps4.xml><?xml version="1.0" encoding="utf-8"?>
<ds:datastoreItem xmlns:ds="http://schemas.openxmlformats.org/officeDocument/2006/customXml" ds:itemID="{F77695A0-9129-4A6A-B99E-EC74D2C7BDBD}"/>
</file>

<file path=customXml/itemProps5.xml><?xml version="1.0" encoding="utf-8"?>
<ds:datastoreItem xmlns:ds="http://schemas.openxmlformats.org/officeDocument/2006/customXml" ds:itemID="{1DF14960-271B-42A7-B58C-18DAEE323223}"/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</Template>
  <TotalTime>9</TotalTime>
  <Pages>1</Pages>
  <Words>129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California ISO</Company>
  <LinksUpToDate>false</LinksUpToDate>
  <CharactersWithSpaces>982</CharactersWithSpaces>
  <SharedDoc>false</SharedDoc>
  <HLinks>
    <vt:vector size="6" baseType="variant"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Marcia Winn</dc:creator>
  <cp:lastModifiedBy>Vaughan, Scott</cp:lastModifiedBy>
  <cp:revision>7</cp:revision>
  <cp:lastPrinted>2019-01-17T16:09:00Z</cp:lastPrinted>
  <dcterms:created xsi:type="dcterms:W3CDTF">2023-12-22T00:38:00Z</dcterms:created>
  <dcterms:modified xsi:type="dcterms:W3CDTF">2023-12-22T01:05:00Z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0x010100776092249CC62C48AA17033F357BFB4B</vt:lpwstr>
  </property>
  <property fmtid="{D5CDD505-2E9C-101B-9397-08002B2CF9AE}" pid="4" name="_dlc_DocIdItemGuid">
    <vt:lpwstr>328dc664-72a3-4707-854b-c96f6366f162</vt:lpwstr>
  </property>
  <property fmtid="{D5CDD505-2E9C-101B-9397-08002B2CF9AE}" pid="5" name="AutoClassRecordSeries">
    <vt:lpwstr>94;#Administrative:ADM01-205 - General Administrative Records|5af69918-5d89-4304-b8de-c3e9f48db833</vt:lpwstr>
  </property>
  <property fmtid="{D5CDD505-2E9C-101B-9397-08002B2CF9AE}" pid="6" name="AutoClassDocumentType">
    <vt:lpwstr>101;#Drafts|50adc480-77e4-415f-afca-374874756b23</vt:lpwstr>
  </property>
  <property fmtid="{D5CDD505-2E9C-101B-9397-08002B2CF9AE}" pid="7" name="AutoClassTopic">
    <vt:lpwstr/>
  </property>
</Properties>
</file>