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1E" w:rsidRPr="00CA3113" w:rsidRDefault="00A93E1E" w:rsidP="00A93E1E">
      <w:pPr>
        <w:spacing w:after="0" w:line="240" w:lineRule="auto"/>
        <w:ind w:right="-3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UA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b/>
          <w:bCs/>
          <w:spacing w:val="-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EP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b/>
          <w:bCs/>
          <w:spacing w:val="-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E”)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TERMS OF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SER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b/>
          <w:bCs/>
          <w:spacing w:val="1"/>
          <w:w w:val="99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GR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</w:rPr>
        <w:t>EEM</w:t>
      </w:r>
      <w:r w:rsidRPr="00CA3113">
        <w:rPr>
          <w:rFonts w:ascii="Book Antiqua" w:eastAsia="Book Antiqua" w:hAnsi="Book Antiqua" w:cs="Calibri"/>
          <w:b/>
          <w:bCs/>
          <w:spacing w:val="2"/>
          <w:w w:val="99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</w:rPr>
        <w:t>T</w:t>
      </w:r>
    </w:p>
    <w:p w:rsidR="00A93E1E" w:rsidRPr="00CA3113" w:rsidRDefault="00A93E1E" w:rsidP="00A93E1E">
      <w:pPr>
        <w:spacing w:after="0" w:line="240" w:lineRule="auto"/>
        <w:ind w:right="-30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right="-3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BA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pacing w:val="-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AUT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HOR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-Q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UA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b/>
          <w:bCs/>
          <w:spacing w:val="-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EP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2"/>
          <w:w w:val="99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w w:val="99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</w:rPr>
        <w:t>Y</w:t>
      </w:r>
    </w:p>
    <w:p w:rsidR="00A93E1E" w:rsidRPr="00CA3113" w:rsidRDefault="00A93E1E" w:rsidP="00A93E1E">
      <w:pPr>
        <w:spacing w:after="0" w:line="240" w:lineRule="auto"/>
        <w:ind w:right="-3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to</w:t>
      </w:r>
    </w:p>
    <w:p w:rsidR="00A93E1E" w:rsidRPr="00CA3113" w:rsidRDefault="00A93E1E" w:rsidP="00A93E1E">
      <w:pPr>
        <w:spacing w:after="0" w:line="240" w:lineRule="auto"/>
        <w:ind w:right="-3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1"/>
          <w:position w:val="1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-10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pacing w:val="2"/>
          <w:position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2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1"/>
          <w:position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1"/>
          <w:position w:val="1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-15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w w:val="99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1"/>
          <w:w w:val="99"/>
          <w:position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pacing w:val="2"/>
          <w:w w:val="99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position w:val="1"/>
          <w:sz w:val="20"/>
          <w:szCs w:val="20"/>
        </w:rPr>
        <w:t>NT</w:t>
      </w:r>
    </w:p>
    <w:p w:rsidR="00A93E1E" w:rsidRPr="00CA3113" w:rsidRDefault="00A93E1E" w:rsidP="00A93E1E">
      <w:pPr>
        <w:spacing w:after="0" w:line="240" w:lineRule="auto"/>
        <w:ind w:right="-3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e: We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ern</w:t>
      </w:r>
      <w:r w:rsidRPr="00CA3113">
        <w:rPr>
          <w:rFonts w:ascii="Book Antiqua" w:eastAsia="Book Antiqua" w:hAnsi="Book Antiqua" w:cs="Calibri"/>
          <w:b/>
          <w:bCs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b/>
          <w:bCs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Ener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era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</w:rPr>
        <w:t>n</w:t>
      </w:r>
    </w:p>
    <w:p w:rsidR="00A93E1E" w:rsidRPr="00CA3113" w:rsidRDefault="00A93E1E" w:rsidP="00A93E1E">
      <w:pPr>
        <w:spacing w:after="0" w:line="240" w:lineRule="auto"/>
        <w:ind w:right="-3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Inf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rma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em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“WRE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”)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  <w:r w:rsidRPr="00CA3113">
        <w:rPr>
          <w:rFonts w:ascii="Book Antiqua" w:hAnsi="Book Antiqua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12700</wp:posOffset>
                </wp:positionV>
                <wp:extent cx="6035040" cy="450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45085"/>
                          <a:chOff x="1662" y="285"/>
                          <a:chExt cx="8901" cy="7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78" y="310"/>
                            <a:ext cx="8870" cy="31"/>
                            <a:chOff x="1678" y="310"/>
                            <a:chExt cx="8870" cy="3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78" y="310"/>
                              <a:ext cx="8870" cy="31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70"/>
                                <a:gd name="T2" fmla="+- 0 341 310"/>
                                <a:gd name="T3" fmla="*/ 341 h 31"/>
                                <a:gd name="T4" fmla="+- 0 10548 1678"/>
                                <a:gd name="T5" fmla="*/ T4 w 8870"/>
                                <a:gd name="T6" fmla="+- 0 341 310"/>
                                <a:gd name="T7" fmla="*/ 341 h 31"/>
                                <a:gd name="T8" fmla="+- 0 10548 1678"/>
                                <a:gd name="T9" fmla="*/ T8 w 8870"/>
                                <a:gd name="T10" fmla="+- 0 310 310"/>
                                <a:gd name="T11" fmla="*/ 310 h 31"/>
                                <a:gd name="T12" fmla="+- 0 1678 1678"/>
                                <a:gd name="T13" fmla="*/ T12 w 8870"/>
                                <a:gd name="T14" fmla="+- 0 310 310"/>
                                <a:gd name="T15" fmla="*/ 310 h 31"/>
                                <a:gd name="T16" fmla="+- 0 1678 1678"/>
                                <a:gd name="T17" fmla="*/ T16 w 8870"/>
                                <a:gd name="T18" fmla="+- 0 341 310"/>
                                <a:gd name="T19" fmla="*/ 34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0" h="31">
                                  <a:moveTo>
                                    <a:pt x="0" y="31"/>
                                  </a:moveTo>
                                  <a:lnTo>
                                    <a:pt x="8870" y="31"/>
                                  </a:lnTo>
                                  <a:lnTo>
                                    <a:pt x="8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678" y="291"/>
                            <a:ext cx="8870" cy="12"/>
                            <a:chOff x="1678" y="291"/>
                            <a:chExt cx="8870" cy="1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678" y="291"/>
                              <a:ext cx="8870" cy="1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70"/>
                                <a:gd name="T2" fmla="+- 0 302 291"/>
                                <a:gd name="T3" fmla="*/ 302 h 12"/>
                                <a:gd name="T4" fmla="+- 0 10548 1678"/>
                                <a:gd name="T5" fmla="*/ T4 w 8870"/>
                                <a:gd name="T6" fmla="+- 0 302 291"/>
                                <a:gd name="T7" fmla="*/ 302 h 12"/>
                                <a:gd name="T8" fmla="+- 0 10548 1678"/>
                                <a:gd name="T9" fmla="*/ T8 w 8870"/>
                                <a:gd name="T10" fmla="+- 0 291 291"/>
                                <a:gd name="T11" fmla="*/ 291 h 12"/>
                                <a:gd name="T12" fmla="+- 0 1678 1678"/>
                                <a:gd name="T13" fmla="*/ T12 w 8870"/>
                                <a:gd name="T14" fmla="+- 0 291 291"/>
                                <a:gd name="T15" fmla="*/ 291 h 12"/>
                                <a:gd name="T16" fmla="+- 0 1678 1678"/>
                                <a:gd name="T17" fmla="*/ T16 w 8870"/>
                                <a:gd name="T18" fmla="+- 0 302 291"/>
                                <a:gd name="T19" fmla="*/ 3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0" h="12">
                                  <a:moveTo>
                                    <a:pt x="0" y="11"/>
                                  </a:moveTo>
                                  <a:lnTo>
                                    <a:pt x="8870" y="11"/>
                                  </a:lnTo>
                                  <a:lnTo>
                                    <a:pt x="8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074C6" id="Group 1" o:spid="_x0000_s1026" style="position:absolute;margin-left:70.7pt;margin-top:1pt;width:475.2pt;height:3.55pt;z-index:-251657216;mso-position-horizontal-relative:page" coordorigin="1662,285" coordsize="890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">
                <v:group id="Group 3" o:spid="_x0000_s1027" style="position:absolute;left:1678;top:310;width:8870;height:31" coordorigin="1678,310" coordsize="88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678;top:310;width:8870;height:31;visibility:visible;mso-wrap-style:square;v-text-anchor:top" coordsize="88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" path="m,31r8870,l8870,,,,,31xe" fillcolor="black" stroked="f">
                    <v:path arrowok="t" o:connecttype="custom" o:connectlocs="0,341;8870,341;8870,310;0,310;0,341" o:connectangles="0,0,0,0,0"/>
                  </v:shape>
                </v:group>
                <v:group id="Group 5" o:spid="_x0000_s1029" style="position:absolute;left:1678;top:291;width:8870;height:12" coordorigin="1678,291" coordsize="88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678;top:291;width:8870;height:12;visibility:visible;mso-wrap-style:square;v-text-anchor:top" coordsize="88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" path="m,11r8870,l8870,,,,,11xe" fillcolor="black" stroked="f">
                    <v:path arrowok="t" o:connecttype="custom" o:connectlocs="0,302;8870,302;8870,291;0,291;0,302" o:connectangles="0,0,0,0,0"/>
                  </v:shape>
                </v:group>
                <w10:wrap anchorx="page"/>
              </v:group>
            </w:pict>
          </mc:Fallback>
        </mc:AlternateConten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20"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3"/>
          <w:sz w:val="20"/>
          <w:szCs w:val="20"/>
        </w:rPr>
        <w:t xml:space="preserve"> Terms of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rv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gr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ement</w:t>
      </w:r>
      <w:r w:rsidRPr="00CA3113">
        <w:rPr>
          <w:rFonts w:ascii="Book Antiqua" w:eastAsia="Book Antiqua" w:hAnsi="Book Antiqua" w:cs="Calibri"/>
          <w:b/>
          <w:bCs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ng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-Q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epo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b/>
          <w:bCs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o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ener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ner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vice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t”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C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al</w:t>
      </w:r>
      <w:r w:rsidRPr="00CA3113">
        <w:rPr>
          <w:rFonts w:ascii="Book Antiqua" w:eastAsia="Book Antiqua" w:hAnsi="Book Antiqua" w:cs="Calibri"/>
          <w:b/>
          <w:spacing w:val="-2"/>
          <w:sz w:val="20"/>
          <w:szCs w:val="20"/>
          <w:u w:color="000000"/>
        </w:rPr>
        <w:t>i</w:t>
      </w:r>
      <w:r w:rsidRPr="00CA3113">
        <w:rPr>
          <w:rFonts w:ascii="Book Antiqua" w:eastAsia="Book Antiqua" w:hAnsi="Book Antiqua" w:cs="Calibri"/>
          <w:b/>
          <w:spacing w:val="1"/>
          <w:sz w:val="20"/>
          <w:szCs w:val="20"/>
          <w:u w:color="000000"/>
        </w:rPr>
        <w:t>f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or</w:t>
      </w:r>
      <w:r w:rsidRPr="00CA3113">
        <w:rPr>
          <w:rFonts w:ascii="Book Antiqua" w:eastAsia="Book Antiqua" w:hAnsi="Book Antiqua" w:cs="Calibri"/>
          <w:b/>
          <w:spacing w:val="1"/>
          <w:sz w:val="20"/>
          <w:szCs w:val="20"/>
          <w:u w:color="000000"/>
        </w:rPr>
        <w:t>n</w:t>
      </w:r>
      <w:r w:rsidRPr="00CA3113">
        <w:rPr>
          <w:rFonts w:ascii="Book Antiqua" w:eastAsia="Book Antiqua" w:hAnsi="Book Antiqua" w:cs="Calibri"/>
          <w:b/>
          <w:spacing w:val="-2"/>
          <w:sz w:val="20"/>
          <w:szCs w:val="20"/>
          <w:u w:color="000000"/>
        </w:rPr>
        <w:t>i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a I</w:t>
      </w:r>
      <w:r w:rsidRPr="00CA3113">
        <w:rPr>
          <w:rFonts w:ascii="Book Antiqua" w:eastAsia="Book Antiqua" w:hAnsi="Book Antiqua" w:cs="Calibri"/>
          <w:b/>
          <w:spacing w:val="1"/>
          <w:sz w:val="20"/>
          <w:szCs w:val="20"/>
          <w:u w:color="000000"/>
        </w:rPr>
        <w:t>n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de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p</w:t>
      </w:r>
      <w:r w:rsidRPr="00CA3113">
        <w:rPr>
          <w:rFonts w:ascii="Book Antiqua" w:eastAsia="Book Antiqua" w:hAnsi="Book Antiqua" w:cs="Calibri"/>
          <w:b/>
          <w:spacing w:val="-3"/>
          <w:sz w:val="20"/>
          <w:szCs w:val="20"/>
          <w:u w:color="000000"/>
        </w:rPr>
        <w:t>e</w:t>
      </w:r>
      <w:r w:rsidRPr="00CA3113">
        <w:rPr>
          <w:rFonts w:ascii="Book Antiqua" w:eastAsia="Book Antiqua" w:hAnsi="Book Antiqua" w:cs="Calibri"/>
          <w:b/>
          <w:spacing w:val="1"/>
          <w:sz w:val="20"/>
          <w:szCs w:val="20"/>
          <w:u w:color="000000"/>
        </w:rPr>
        <w:t>n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d</w:t>
      </w:r>
      <w:r w:rsidRPr="00CA3113">
        <w:rPr>
          <w:rFonts w:ascii="Book Antiqua" w:eastAsia="Book Antiqua" w:hAnsi="Book Antiqua" w:cs="Calibri"/>
          <w:b/>
          <w:spacing w:val="-3"/>
          <w:sz w:val="20"/>
          <w:szCs w:val="20"/>
          <w:u w:color="000000"/>
        </w:rPr>
        <w:t>e</w:t>
      </w:r>
      <w:r w:rsidRPr="00CA3113">
        <w:rPr>
          <w:rFonts w:ascii="Book Antiqua" w:eastAsia="Book Antiqua" w:hAnsi="Book Antiqua" w:cs="Calibri"/>
          <w:b/>
          <w:spacing w:val="1"/>
          <w:sz w:val="20"/>
          <w:szCs w:val="20"/>
          <w:u w:color="000000"/>
        </w:rPr>
        <w:t>n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 xml:space="preserve">t 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S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 xml:space="preserve">ystem 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Op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e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r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at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o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 xml:space="preserve">r 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Co</w:t>
      </w:r>
      <w:r w:rsidRPr="00CA3113">
        <w:rPr>
          <w:rFonts w:ascii="Book Antiqua" w:eastAsia="Book Antiqua" w:hAnsi="Book Antiqua" w:cs="Calibri"/>
          <w:b/>
          <w:spacing w:val="2"/>
          <w:sz w:val="20"/>
          <w:szCs w:val="20"/>
          <w:u w:color="000000"/>
        </w:rPr>
        <w:t>r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por</w:t>
      </w:r>
      <w:r w:rsidRPr="00CA3113">
        <w:rPr>
          <w:rFonts w:ascii="Book Antiqua" w:eastAsia="Book Antiqua" w:hAnsi="Book Antiqua" w:cs="Calibri"/>
          <w:b/>
          <w:sz w:val="20"/>
          <w:szCs w:val="20"/>
          <w:u w:color="000000"/>
        </w:rPr>
        <w:t>ati</w:t>
      </w:r>
      <w:r w:rsidRPr="00CA3113">
        <w:rPr>
          <w:rFonts w:ascii="Book Antiqua" w:eastAsia="Book Antiqua" w:hAnsi="Book Antiqua" w:cs="Calibri"/>
          <w:b/>
          <w:spacing w:val="-1"/>
          <w:sz w:val="20"/>
          <w:szCs w:val="20"/>
          <w:u w:color="000000"/>
        </w:rPr>
        <w:t>o</w:t>
      </w:r>
      <w:r w:rsidRPr="00CA3113">
        <w:rPr>
          <w:rFonts w:ascii="Book Antiqua" w:eastAsia="Book Antiqua" w:hAnsi="Book Antiqua" w:cs="Calibri"/>
          <w:b/>
          <w:spacing w:val="2"/>
          <w:sz w:val="20"/>
          <w:szCs w:val="20"/>
          <w:u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it public benefit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orpor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z w:val="20"/>
          <w:szCs w:val="20"/>
        </w:rPr>
        <w:t>“I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SO</w:t>
      </w:r>
      <w:r w:rsidRPr="00CA3113">
        <w:rPr>
          <w:rFonts w:ascii="Book Antiqua" w:eastAsia="Book Antiqua" w:hAnsi="Book Antiqua" w:cs="Calibri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“B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ace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at 250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ropp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Way,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orn</w:t>
      </w:r>
      <w:r w:rsidRPr="00CA3113">
        <w:rPr>
          <w:rFonts w:ascii="Book Antiqua" w:eastAsia="Book Antiqua" w:hAnsi="Book Antiqua" w:cs="Calibri"/>
          <w:sz w:val="20"/>
          <w:szCs w:val="20"/>
        </w:rPr>
        <w:t>ia 95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63</w:t>
      </w:r>
      <w:r w:rsidRPr="00CA3113">
        <w:rPr>
          <w:rFonts w:ascii="Book Antiqua" w:eastAsia="Book Antiqua" w:hAnsi="Book Antiqua" w:cs="Calibri"/>
          <w:sz w:val="20"/>
          <w:szCs w:val="20"/>
        </w:rPr>
        <w:t>0,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 xml:space="preserve">the </w:t>
      </w:r>
      <w:r w:rsidRPr="00CA3113">
        <w:rPr>
          <w:rFonts w:ascii="Book Antiqua" w:eastAsia="Book Antiqua" w:hAnsi="Book Antiqua" w:cs="Calibri"/>
          <w:b/>
          <w:i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i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era</w:t>
      </w:r>
      <w:r w:rsidRPr="00CA3113">
        <w:rPr>
          <w:rFonts w:ascii="Book Antiqua" w:eastAsia="Book Antiqua" w:hAnsi="Book Antiqua" w:cs="Calibri"/>
          <w:b/>
          <w:i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i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i/>
          <w:spacing w:val="-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ner</w:t>
      </w:r>
      <w:r w:rsidRPr="00CA3113">
        <w:rPr>
          <w:rFonts w:ascii="Book Antiqua" w:eastAsia="Book Antiqua" w:hAnsi="Book Antiqua" w:cs="Calibri"/>
          <w:b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i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i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i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b/>
          <w:i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b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i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b/>
          <w:i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i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i/>
          <w:sz w:val="20"/>
          <w:szCs w:val="20"/>
        </w:rPr>
        <w:t>listed on the QRE Service Request Application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“Ge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t”),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and is dated as of the date executed by the CAISO on the QRE Service Request Application (“Effective Date”). 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ISO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are referred to herein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ally as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” and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lect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vely 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es.”</w:t>
      </w:r>
    </w:p>
    <w:p w:rsidR="00A93E1E" w:rsidRPr="00CA3113" w:rsidRDefault="00A93E1E" w:rsidP="00A93E1E">
      <w:pPr>
        <w:spacing w:after="0" w:line="240" w:lineRule="auto"/>
        <w:ind w:left="120"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3788" w:right="3770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  <w:u w:val="single" w:color="000000"/>
        </w:rPr>
        <w:t>RECI</w:t>
      </w:r>
      <w:r w:rsidRPr="00CA3113">
        <w:rPr>
          <w:rFonts w:ascii="Book Antiqua" w:eastAsia="Book Antiqua" w:hAnsi="Book Antiqua" w:cs="Calibri"/>
          <w:b/>
          <w:bCs/>
          <w:spacing w:val="1"/>
          <w:w w:val="99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  <w:u w:val="single" w:color="000000"/>
        </w:rPr>
        <w:t>ALS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Weste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ystem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”)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ack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system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ECs”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if</w:t>
      </w:r>
      <w:r w:rsidRPr="00CA3113">
        <w:rPr>
          <w:rFonts w:ascii="Book Antiqua" w:eastAsia="Book Antiqua" w:hAnsi="Book Antiqua" w:cs="Calibri"/>
          <w:sz w:val="20"/>
          <w:szCs w:val="20"/>
        </w:rPr>
        <w:t>icates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s. 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“W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ass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e,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sed 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ise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system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ade availa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Weste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Elect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Coor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z w:val="20"/>
          <w:szCs w:val="20"/>
        </w:rPr>
        <w:t>WE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C”)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eated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att 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)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le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y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58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Weste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C. 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Comm</w:t>
      </w:r>
      <w:r w:rsidRPr="00CA3113">
        <w:rPr>
          <w:rFonts w:ascii="Book Antiqua" w:eastAsia="Book Antiqua" w:hAnsi="Book Antiqua" w:cs="Calibri"/>
          <w:sz w:val="20"/>
          <w:szCs w:val="20"/>
        </w:rPr>
        <w:t>itte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 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Comm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ittee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ted by 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 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560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les”)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ace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ace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”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“I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D”)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sted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Website at </w:t>
      </w:r>
      <w:hyperlink w:history="1">
        <w:r w:rsidRPr="00CA3113">
          <w:rPr>
            <w:rStyle w:val="Hyperlink"/>
            <w:rFonts w:ascii="Book Antiqua" w:eastAsia="Book Antiqua" w:hAnsi="Book Antiqua" w:cs="Calibri"/>
            <w:spacing w:val="1"/>
            <w:sz w:val="20"/>
            <w:szCs w:val="20"/>
            <w:u w:color="0000FF"/>
          </w:rPr>
          <w:t>h</w:t>
        </w:r>
        <w:r w:rsidRPr="00CA3113">
          <w:rPr>
            <w:rStyle w:val="Hyperlink"/>
            <w:rFonts w:ascii="Book Antiqua" w:eastAsia="Book Antiqua" w:hAnsi="Book Antiqua" w:cs="Calibri"/>
            <w:sz w:val="20"/>
            <w:szCs w:val="20"/>
            <w:u w:color="0000FF"/>
          </w:rPr>
          <w:t>tt</w:t>
        </w:r>
        <w:r w:rsidRPr="00CA3113">
          <w:rPr>
            <w:rStyle w:val="Hyperlink"/>
            <w:rFonts w:ascii="Book Antiqua" w:eastAsia="Book Antiqua" w:hAnsi="Book Antiqua" w:cs="Calibri"/>
            <w:spacing w:val="-1"/>
            <w:sz w:val="20"/>
            <w:szCs w:val="20"/>
            <w:u w:color="0000FF"/>
          </w:rPr>
          <w:t>p</w:t>
        </w:r>
        <w:r w:rsidRPr="00CA3113">
          <w:rPr>
            <w:rStyle w:val="Hyperlink"/>
            <w:rFonts w:ascii="Book Antiqua" w:eastAsia="Book Antiqua" w:hAnsi="Book Antiqua" w:cs="Calibri"/>
            <w:sz w:val="20"/>
            <w:szCs w:val="20"/>
            <w:u w:color="0000FF"/>
          </w:rPr>
          <w:t>:</w:t>
        </w:r>
        <w:r w:rsidRPr="00CA3113">
          <w:rPr>
            <w:rStyle w:val="Hyperlink"/>
            <w:rFonts w:ascii="Book Antiqua" w:eastAsia="Book Antiqua" w:hAnsi="Book Antiqua" w:cs="Calibri"/>
            <w:spacing w:val="-2"/>
            <w:sz w:val="20"/>
            <w:szCs w:val="20"/>
            <w:u w:color="0000FF"/>
          </w:rPr>
          <w:t>/</w:t>
        </w:r>
        <w:r w:rsidRPr="00CA3113">
          <w:rPr>
            <w:rStyle w:val="Hyperlink"/>
            <w:rFonts w:ascii="Book Antiqua" w:eastAsia="Book Antiqua" w:hAnsi="Book Antiqua" w:cs="Calibri"/>
            <w:spacing w:val="1"/>
            <w:sz w:val="20"/>
            <w:szCs w:val="20"/>
            <w:u w:color="0000FF"/>
          </w:rPr>
          <w:t>/</w:t>
        </w:r>
        <w:r w:rsidRPr="00CA3113">
          <w:rPr>
            <w:rStyle w:val="Hyperlink"/>
            <w:rFonts w:ascii="Book Antiqua" w:eastAsia="Book Antiqua" w:hAnsi="Book Antiqua" w:cs="Calibri"/>
            <w:spacing w:val="-2"/>
            <w:sz w:val="20"/>
            <w:szCs w:val="20"/>
            <w:u w:color="0000FF"/>
          </w:rPr>
          <w:t>w</w:t>
        </w:r>
        <w:r w:rsidRPr="00CA3113">
          <w:rPr>
            <w:rStyle w:val="Hyperlink"/>
            <w:rFonts w:ascii="Book Antiqua" w:eastAsia="Book Antiqua" w:hAnsi="Book Antiqua" w:cs="Calibri"/>
            <w:spacing w:val="1"/>
            <w:sz w:val="20"/>
            <w:szCs w:val="20"/>
            <w:u w:color="0000FF"/>
          </w:rPr>
          <w:t>ww</w:t>
        </w:r>
        <w:r w:rsidRPr="00CA3113">
          <w:rPr>
            <w:rStyle w:val="Hyperlink"/>
            <w:rFonts w:ascii="Book Antiqua" w:eastAsia="Book Antiqua" w:hAnsi="Book Antiqua" w:cs="Calibri"/>
            <w:spacing w:val="-2"/>
            <w:sz w:val="20"/>
            <w:szCs w:val="20"/>
            <w:u w:color="0000FF"/>
          </w:rPr>
          <w:t>.</w:t>
        </w:r>
        <w:r w:rsidRPr="00CA3113">
          <w:rPr>
            <w:rStyle w:val="Hyperlink"/>
            <w:rFonts w:ascii="Book Antiqua" w:eastAsia="Book Antiqua" w:hAnsi="Book Antiqua" w:cs="Calibri"/>
            <w:spacing w:val="1"/>
            <w:sz w:val="20"/>
            <w:szCs w:val="20"/>
            <w:u w:color="0000FF"/>
          </w:rPr>
          <w:t>w</w:t>
        </w:r>
        <w:r w:rsidRPr="00CA3113">
          <w:rPr>
            <w:rStyle w:val="Hyperlink"/>
            <w:rFonts w:ascii="Book Antiqua" w:eastAsia="Book Antiqua" w:hAnsi="Book Antiqua" w:cs="Calibri"/>
            <w:spacing w:val="-1"/>
            <w:sz w:val="20"/>
            <w:szCs w:val="20"/>
            <w:u w:color="0000FF"/>
          </w:rPr>
          <w:t>r</w:t>
        </w:r>
        <w:r w:rsidRPr="00CA3113">
          <w:rPr>
            <w:rStyle w:val="Hyperlink"/>
            <w:rFonts w:ascii="Book Antiqua" w:eastAsia="Book Antiqua" w:hAnsi="Book Antiqua" w:cs="Calibri"/>
            <w:sz w:val="20"/>
            <w:szCs w:val="20"/>
            <w:u w:color="0000FF"/>
          </w:rPr>
          <w:t>egis.</w:t>
        </w:r>
        <w:r w:rsidRPr="00CA3113">
          <w:rPr>
            <w:rStyle w:val="Hyperlink"/>
            <w:rFonts w:ascii="Book Antiqua" w:eastAsia="Book Antiqua" w:hAnsi="Book Antiqua" w:cs="Calibri"/>
            <w:spacing w:val="-1"/>
            <w:sz w:val="20"/>
            <w:szCs w:val="20"/>
            <w:u w:color="0000FF"/>
          </w:rPr>
          <w:t>or</w:t>
        </w:r>
        <w:r w:rsidRPr="00CA3113">
          <w:rPr>
            <w:rStyle w:val="Hyperlink"/>
            <w:rFonts w:ascii="Book Antiqua" w:eastAsia="Book Antiqua" w:hAnsi="Book Antiqua" w:cs="Calibri"/>
            <w:sz w:val="20"/>
            <w:szCs w:val="20"/>
            <w:u w:color="0000FF"/>
          </w:rPr>
          <w:t>g</w:t>
        </w:r>
        <w:r w:rsidRPr="00CA3113">
          <w:rPr>
            <w:rStyle w:val="Hyperlink"/>
            <w:rFonts w:ascii="Book Antiqua" w:eastAsia="Book Antiqua" w:hAnsi="Book Antiqua" w:cs="Calibri"/>
            <w:color w:val="auto"/>
            <w:sz w:val="20"/>
            <w:szCs w:val="20"/>
            <w:u w:val="none"/>
          </w:rPr>
          <w:t xml:space="preserve">. </w:t>
        </w:r>
        <w:r w:rsidRPr="00CA3113">
          <w:rPr>
            <w:rStyle w:val="Hyperlink"/>
            <w:rFonts w:ascii="Book Antiqua" w:eastAsia="Book Antiqua" w:hAnsi="Book Antiqua" w:cs="Calibri"/>
            <w:color w:val="auto"/>
            <w:spacing w:val="49"/>
            <w:sz w:val="20"/>
            <w:szCs w:val="20"/>
            <w:u w:val="none"/>
          </w:rPr>
          <w:t xml:space="preserve"> </w:t>
        </w:r>
      </w:hyperlink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color w:val="000000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color w:val="000000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color w:val="000000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pacing w:val="5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lle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 a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color w:val="000000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color w:val="000000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purpo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pacing w:val="2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eat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ates. </w:t>
      </w:r>
      <w:r w:rsidRPr="00CA3113">
        <w:rPr>
          <w:rFonts w:ascii="Book Antiqua" w:eastAsia="Book Antiqua" w:hAnsi="Book Antiqua" w:cs="Calibri"/>
          <w:color w:val="000000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gs,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ICD</w:t>
      </w:r>
      <w:r w:rsidRPr="00CA3113">
        <w:rPr>
          <w:rFonts w:ascii="Book Antiqua" w:eastAsia="Book Antiqua" w:hAnsi="Book Antiqua" w:cs="Calibri"/>
          <w:color w:val="000000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ies 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yp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es,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cy,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ile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, c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ommu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ls,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system 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acti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 ge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g data,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color w:val="000000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 xml:space="preserve">ity 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color w:val="000000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color w:val="000000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color w:val="000000"/>
          <w:sz w:val="20"/>
          <w:szCs w:val="20"/>
        </w:rPr>
        <w:t>s.</w:t>
      </w:r>
    </w:p>
    <w:p w:rsidR="00A93E1E" w:rsidRPr="00CA3113" w:rsidRDefault="00A93E1E" w:rsidP="00A93E1E">
      <w:pPr>
        <w:spacing w:after="0" w:line="240" w:lineRule="auto"/>
        <w:ind w:left="1560" w:right="56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ties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abl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lder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t,”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lso 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n as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se”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.” </w:t>
      </w:r>
      <w:r w:rsidRPr="00CA3113">
        <w:rPr>
          <w:rFonts w:ascii="Book Antiqua" w:eastAsia="Book Antiqua" w:hAnsi="Book Antiqua" w:cs="Calibri"/>
          <w:spacing w:val="5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 acc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cessed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ly by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 Websi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e.</w:t>
      </w:r>
    </w:p>
    <w:p w:rsidR="00A93E1E" w:rsidRPr="00CA3113" w:rsidRDefault="00A93E1E" w:rsidP="00A93E1E">
      <w:pPr>
        <w:tabs>
          <w:tab w:val="left" w:pos="1600"/>
        </w:tabs>
        <w:spacing w:after="0" w:line="240" w:lineRule="auto"/>
        <w:ind w:left="1560" w:right="56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lastRenderedPageBreak/>
        <w:t>c.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les,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de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tici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ate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purpo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icates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ced ab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659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3.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sz w:val="20"/>
          <w:szCs w:val="20"/>
        </w:rPr>
        <w:t>der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les,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iste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ted. </w:t>
      </w:r>
      <w:r w:rsidRPr="00CA3113">
        <w:rPr>
          <w:rFonts w:ascii="Book Antiqua" w:eastAsia="Book Antiqua" w:hAnsi="Book Antiqua" w:cs="Calibri"/>
          <w:spacing w:val="4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Qu</w:t>
      </w:r>
      <w:r w:rsidRPr="00CA3113">
        <w:rPr>
          <w:rFonts w:ascii="Book Antiqua" w:eastAsia="Book Antiqua" w:hAnsi="Book Antiqua" w:cs="Calibri"/>
          <w:sz w:val="20"/>
          <w:szCs w:val="20"/>
        </w:rPr>
        <w:t>ali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QRE</w:t>
      </w:r>
      <w:r w:rsidRPr="00CA3113">
        <w:rPr>
          <w:rFonts w:ascii="Book Antiqua" w:eastAsia="Book Antiqua" w:hAnsi="Book Antiqua" w:cs="Calibri"/>
          <w:sz w:val="20"/>
          <w:szCs w:val="20"/>
        </w:rPr>
        <w:t>”)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 its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ta 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ind w:left="1559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Som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eir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iz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eir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hor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eir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 in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eir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ective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  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ir 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ly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ized ag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ve de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ted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Bala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eir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E.</w:t>
      </w:r>
    </w:p>
    <w:p w:rsidR="00A93E1E" w:rsidRPr="00CA3113" w:rsidRDefault="00A93E1E" w:rsidP="00A93E1E">
      <w:pPr>
        <w:spacing w:after="0" w:line="240" w:lineRule="auto"/>
        <w:ind w:left="1559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b.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ab/>
        <w:t>A</w:t>
      </w:r>
      <w:r w:rsidRPr="00CA3113">
        <w:rPr>
          <w:rFonts w:ascii="Book Antiqua" w:eastAsia="Book Antiqua" w:hAnsi="Book Antiqua" w:cs="Calibri"/>
          <w:spacing w:val="21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Bal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1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1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act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 a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 data 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 beca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eady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purpo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ses. </w:t>
      </w:r>
      <w:r w:rsidRPr="00CA3113">
        <w:rPr>
          <w:rFonts w:ascii="Book Antiqua" w:eastAsia="Book Antiqua" w:hAnsi="Book Antiqua" w:cs="Calibri"/>
          <w:spacing w:val="4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 desig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as a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 is a 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acts as 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659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4.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Balancing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led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id.</w:t>
      </w:r>
    </w:p>
    <w:p w:rsidR="00A93E1E" w:rsidRPr="00CA3113" w:rsidRDefault="00A93E1E" w:rsidP="00A93E1E">
      <w:pPr>
        <w:spacing w:after="0" w:line="240" w:lineRule="auto"/>
        <w:ind w:left="1559" w:right="60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les,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also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egister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der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s. 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ch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Es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also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ind w:left="1559" w:right="58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Date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has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lder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has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 as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659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5.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les,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pon</w:t>
      </w:r>
      <w:r w:rsidRPr="00CA3113">
        <w:rPr>
          <w:rFonts w:ascii="Book Antiqua" w:eastAsia="Book Antiqua" w:hAnsi="Book Antiqua" w:cs="Calibri"/>
          <w:sz w:val="20"/>
          <w:szCs w:val="20"/>
        </w:rPr>
        <w:t>sib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lity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elease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r’</w:t>
      </w:r>
      <w:r w:rsidRPr="00CA3113">
        <w:rPr>
          <w:rFonts w:ascii="Book Antiqua" w:eastAsia="Book Antiqua" w:hAnsi="Book Antiqua" w:cs="Calibri"/>
          <w:sz w:val="20"/>
          <w:szCs w:val="20"/>
        </w:rPr>
        <w:t>s 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give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iss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les,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ir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ir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to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ir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EGIS.</w:t>
      </w:r>
    </w:p>
    <w:p w:rsidR="00A93E1E" w:rsidRPr="00CA3113" w:rsidRDefault="00A93E1E" w:rsidP="00A93E1E">
      <w:p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659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6.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t Da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 a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position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 xml:space="preserve"> Ou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t to W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20"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>W,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hereby acknowledges and agrees to the following terms and conditions: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3219" w:right="3199"/>
        <w:jc w:val="center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  <w:u w:val="single" w:color="000000"/>
        </w:rPr>
        <w:t>PERA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  <w:u w:val="single" w:color="000000"/>
        </w:rPr>
        <w:t>IVE</w:t>
      </w:r>
      <w:r w:rsidRPr="00CA3113">
        <w:rPr>
          <w:rFonts w:ascii="Book Antiqua" w:eastAsia="Book Antiqua" w:hAnsi="Book Antiqua" w:cs="Calibri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w w:val="99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  <w:u w:val="single" w:color="000000"/>
        </w:rPr>
        <w:t>ERM</w:t>
      </w:r>
      <w:r w:rsidRPr="00CA3113">
        <w:rPr>
          <w:rFonts w:ascii="Book Antiqua" w:eastAsia="Book Antiqua" w:hAnsi="Book Antiqua" w:cs="Calibri"/>
          <w:b/>
          <w:bCs/>
          <w:w w:val="99"/>
          <w:sz w:val="20"/>
          <w:szCs w:val="20"/>
          <w:u w:val="single" w:color="000000"/>
        </w:rPr>
        <w:t>S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30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1.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ab/>
        <w:t>De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ons.</w:t>
      </w:r>
    </w:p>
    <w:p w:rsidR="00A93E1E" w:rsidRPr="00CA3113" w:rsidRDefault="00A93E1E" w:rsidP="00A93E1E">
      <w:pPr>
        <w:spacing w:after="0" w:line="240" w:lineRule="auto"/>
        <w:ind w:left="1559" w:right="60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less</w:t>
      </w:r>
      <w:r w:rsidRPr="00CA3113">
        <w:rPr>
          <w:rFonts w:ascii="Book Antiqua" w:eastAsia="Book Antiqua" w:hAnsi="Book Antiqua" w:cs="Calibri"/>
          <w:spacing w:val="5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ise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5"/>
          <w:position w:val="1"/>
          <w:sz w:val="20"/>
          <w:szCs w:val="20"/>
        </w:rPr>
        <w:t>defined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5"/>
          <w:position w:val="1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6"/>
          <w:position w:val="1"/>
          <w:sz w:val="20"/>
          <w:szCs w:val="20"/>
        </w:rPr>
        <w:t>this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5"/>
          <w:position w:val="1"/>
          <w:sz w:val="20"/>
          <w:szCs w:val="20"/>
        </w:rPr>
        <w:t>Agreement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3"/>
          <w:position w:val="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4"/>
          <w:position w:val="1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4"/>
          <w:position w:val="1"/>
          <w:sz w:val="20"/>
          <w:szCs w:val="20"/>
        </w:rPr>
        <w:t>any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position w:val="1"/>
          <w:sz w:val="20"/>
          <w:szCs w:val="20"/>
        </w:rPr>
        <w:t>attachment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5"/>
          <w:position w:val="1"/>
          <w:sz w:val="20"/>
          <w:szCs w:val="20"/>
        </w:rPr>
        <w:t xml:space="preserve">or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dix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in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1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[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]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lder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>: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“Accounts”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lastRenderedPageBreak/>
        <w:t>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“Account Holder”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“Balancing Authority” or “BA”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iv.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“Certificate” or “WREGIS certificate”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v.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“Data”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vi.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“Generator Owner”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vii.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 xml:space="preserve">“Generator Agent” 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viii.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“Generating Unit”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ix.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“Interface Control Document” or “ICD”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“Operating Rules”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“Output”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“Qualified Reporting Entity” or “QRE”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xiii.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“Subaccounts”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xiv.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“Terms of Use,” which is an alternate reference to the “Account Holder Registration Agreement”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xv.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“WECC”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xvi.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“WREGIS Director”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xvii.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“WREGIS Website”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559" w:right="60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meanings</w:t>
      </w:r>
      <w:r w:rsidRPr="00CA3113">
        <w:rPr>
          <w:rFonts w:ascii="Book Antiqua" w:eastAsia="Book Antiqua" w:hAnsi="Book Antiqua" w:cs="Calibri"/>
          <w:sz w:val="20"/>
          <w:szCs w:val="20"/>
        </w:rPr>
        <w:t>:</w:t>
      </w:r>
    </w:p>
    <w:p w:rsidR="00A93E1E" w:rsidRPr="00CA3113" w:rsidRDefault="00A93E1E" w:rsidP="00A93E1E">
      <w:pPr>
        <w:spacing w:after="0" w:line="240" w:lineRule="auto"/>
        <w:ind w:left="1559" w:right="60" w:hanging="360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pacing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>“Generator Owner/Agent” means either a “Generator Owner” or a “Generator Agent” as those terms are defined in the Operating Rules;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ii.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ab/>
        <w:t xml:space="preserve">”Balancing Authority-Qualified Reporting Entity” (or “BA-QRE”) means a “Balancing Authority,” as defined in Attachment 1 to the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as a 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ity,”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as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les;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iii.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color="000000"/>
        </w:rPr>
        <w:t>ISO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  <w:u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color="00000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color="00000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color="00000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able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orn</w:t>
      </w:r>
      <w:r w:rsidRPr="00CA3113">
        <w:rPr>
          <w:rFonts w:ascii="Book Antiqua" w:eastAsia="Book Antiqua" w:hAnsi="Book Antiqua" w:cs="Calibri"/>
          <w:sz w:val="20"/>
          <w:szCs w:val="20"/>
        </w:rPr>
        <w:t>ia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tem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orpor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;</w:t>
      </w:r>
    </w:p>
    <w:p w:rsidR="00A93E1E" w:rsidRPr="00CA3113" w:rsidRDefault="00A93E1E" w:rsidP="00A93E1E">
      <w:pPr>
        <w:spacing w:after="0" w:line="240" w:lineRule="auto"/>
        <w:ind w:left="2880" w:right="-20" w:hanging="7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iv.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”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color="00000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  <w:u w:color="00000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  <w:u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color="00000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  <w:u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color="000000"/>
        </w:rPr>
        <w:t>vices</w:t>
      </w:r>
      <w:r w:rsidRPr="00CA3113">
        <w:rPr>
          <w:rFonts w:ascii="Book Antiqua" w:eastAsia="Book Antiqua" w:hAnsi="Book Antiqua" w:cs="Calibri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 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ll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 to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ela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Data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30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2.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Representations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and 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Wa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rran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es.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440" w:right="-20" w:hanging="36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52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Wa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 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eby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at: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2"/>
        </w:numPr>
        <w:spacing w:after="0" w:line="240" w:lineRule="auto"/>
        <w:ind w:right="58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legal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title 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ach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s) desig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 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ated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2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h</w:t>
      </w:r>
      <w:r w:rsidRPr="00CA3113">
        <w:rPr>
          <w:rFonts w:ascii="Book Antiqua" w:eastAsia="Book Antiqua" w:hAnsi="Book Antiqua" w:cs="Calibri"/>
          <w:sz w:val="20"/>
          <w:szCs w:val="20"/>
        </w:rPr>
        <w:t>ave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site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sign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be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 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2"/>
        </w:numPr>
        <w:spacing w:after="0" w:line="240" w:lineRule="auto"/>
        <w:ind w:right="55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eby 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y-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Qu</w:t>
      </w:r>
      <w:r w:rsidRPr="00CA3113">
        <w:rPr>
          <w:rFonts w:ascii="Book Antiqua" w:eastAsia="Book Antiqua" w:hAnsi="Book Antiqua" w:cs="Calibri"/>
          <w:sz w:val="20"/>
          <w:szCs w:val="20"/>
        </w:rPr>
        <w:t>ali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sive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ity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to 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ny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 acti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 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ted,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er 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lar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issi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lder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acki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system,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s) desig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ind w:left="300" w:right="-20"/>
        <w:rPr>
          <w:rFonts w:ascii="Book Antiqua" w:eastAsia="Book Antiqua" w:hAnsi="Book Antiqua" w:cs="Calibri"/>
          <w:b/>
          <w:bCs/>
          <w:sz w:val="20"/>
          <w:szCs w:val="20"/>
        </w:rPr>
      </w:pPr>
    </w:p>
    <w:p w:rsidR="00A93E1E" w:rsidRPr="00CA3113" w:rsidRDefault="00A93E1E" w:rsidP="00A93E1E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Permissions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 and 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den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Wa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.</w:t>
      </w:r>
    </w:p>
    <w:p w:rsidR="00A93E1E" w:rsidRPr="00CA3113" w:rsidRDefault="00A93E1E" w:rsidP="00A93E1E">
      <w:pPr>
        <w:keepNext/>
        <w:keepLines/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keepNext/>
        <w:keepLines/>
        <w:spacing w:after="0" w:line="240" w:lineRule="auto"/>
        <w:ind w:left="1560" w:right="57" w:hanging="36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by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y 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izes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g: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3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eby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ized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t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  <w:u w:val="single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>,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ized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mmu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icate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act 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-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 iss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  <w:u w:val="single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eby</w:t>
      </w:r>
      <w:r w:rsidRPr="00CA3113">
        <w:rPr>
          <w:rFonts w:ascii="Book Antiqua" w:eastAsia="Book Antiqua" w:hAnsi="Book Antiqua" w:cs="Calibri"/>
          <w:spacing w:val="4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ized</w:t>
      </w:r>
      <w:r w:rsidRPr="00CA3113">
        <w:rPr>
          <w:rFonts w:ascii="Book Antiqua" w:eastAsia="Book Antiqua" w:hAnsi="Book Antiqua" w:cs="Calibri"/>
          <w:spacing w:val="4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4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>,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ly 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al access to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pStyle w:val="ListParagraph"/>
        <w:spacing w:after="0" w:line="240" w:lineRule="auto"/>
        <w:ind w:left="2700"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3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ized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es,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g,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li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ited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, 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pr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ill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g.</w:t>
      </w:r>
    </w:p>
    <w:p w:rsidR="00A93E1E" w:rsidRPr="00CA3113" w:rsidRDefault="00A93E1E" w:rsidP="00A93E1E">
      <w:pPr>
        <w:pStyle w:val="ListParagraph"/>
        <w:spacing w:after="0" w:line="240" w:lineRule="auto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3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ized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eces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bsecti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i)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560" w:right="57" w:hanging="36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bili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ies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ve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ly 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ied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s)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tabs>
          <w:tab w:val="left" w:pos="1560"/>
        </w:tabs>
        <w:spacing w:after="0" w:line="240" w:lineRule="auto"/>
        <w:ind w:left="1560" w:right="56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c.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iliti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i)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zed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act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>,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etai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z w:val="20"/>
          <w:szCs w:val="20"/>
        </w:rPr>
        <w:t>bli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 to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560" w:right="55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lastRenderedPageBreak/>
        <w:t>d.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ack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ledges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i)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vided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ith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l;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i)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ality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ded by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be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 xml:space="preserve">RE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ly,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aives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able provisions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) 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>specified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essa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’s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vive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es of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he P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h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espe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 and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.</w:t>
      </w:r>
    </w:p>
    <w:p w:rsidR="00A93E1E" w:rsidRPr="00CA3113" w:rsidRDefault="00A93E1E" w:rsidP="00A93E1E">
      <w:pPr>
        <w:keepNext/>
        <w:keepLines/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keepNext/>
        <w:keepLines/>
        <w:spacing w:after="0" w:line="240" w:lineRule="auto"/>
        <w:ind w:left="1560" w:right="55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 xml:space="preserve"> 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keepNext/>
        <w:keepLines/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acc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ate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lete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each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 in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>. 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eces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ledg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as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ediately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ata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een 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ceases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lete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upp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orr</w:t>
      </w:r>
      <w:r w:rsidRPr="00CA3113">
        <w:rPr>
          <w:rFonts w:ascii="Book Antiqua" w:eastAsia="Book Antiqua" w:hAnsi="Book Antiqua" w:cs="Calibri"/>
          <w:sz w:val="20"/>
          <w:szCs w:val="20"/>
        </w:rPr>
        <w:t>ected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later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ten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10)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ess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days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nt </w:t>
      </w:r>
      <w:r w:rsidRPr="00CA3113">
        <w:rPr>
          <w:rFonts w:ascii="Book Antiqua" w:eastAsia="Book Antiqua" w:hAnsi="Book Antiqua" w:cs="Calibri"/>
          <w:sz w:val="20"/>
          <w:szCs w:val="20"/>
        </w:rPr>
        <w:t>dis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cy in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Output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ledges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lely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pon</w:t>
      </w:r>
      <w:r w:rsidRPr="00CA3113">
        <w:rPr>
          <w:rFonts w:ascii="Book Antiqua" w:eastAsia="Book Antiqua" w:hAnsi="Book Antiqua" w:cs="Calibri"/>
          <w:sz w:val="20"/>
          <w:szCs w:val="20"/>
        </w:rPr>
        <w:t>sib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tly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all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gister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 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s)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Ho</w:t>
      </w:r>
      <w:r w:rsidRPr="00CA3113">
        <w:rPr>
          <w:rFonts w:ascii="Book Antiqua" w:eastAsia="Book Antiqua" w:hAnsi="Book Antiqua" w:cs="Calibri"/>
          <w:sz w:val="20"/>
          <w:szCs w:val="20"/>
        </w:rPr>
        <w:t>lde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sible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to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Data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ack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ledges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liga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to adva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ake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ees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sts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vive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est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>,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ith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vid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GIS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lastRenderedPageBreak/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sts;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est,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ake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to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s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 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essa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establi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 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ectly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prop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bacc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z w:val="20"/>
          <w:szCs w:val="20"/>
        </w:rPr>
        <w:t>eed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 to act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dian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icates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cates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bear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ilit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z w:val="20"/>
          <w:szCs w:val="20"/>
        </w:rPr>
        <w:t>ssess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isk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eated,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ld,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ed,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isted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vive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20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 xml:space="preserve">ISO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as 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QRE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ty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5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ls,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cy,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ats,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ata,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t, as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eces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5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ely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ied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D)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so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acc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ately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ly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5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purpo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as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ay be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by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w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ete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as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der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isti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tw</w:t>
      </w:r>
      <w:r w:rsidRPr="00CA3113">
        <w:rPr>
          <w:rFonts w:ascii="Book Antiqua" w:eastAsia="Book Antiqua" w:hAnsi="Book Antiqua" w:cs="Calibri"/>
          <w:sz w:val="20"/>
          <w:szCs w:val="20"/>
        </w:rPr>
        <w:t>een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urpo</w:t>
      </w:r>
      <w:r w:rsidRPr="00CA3113">
        <w:rPr>
          <w:rFonts w:ascii="Book Antiqua" w:eastAsia="Book Antiqua" w:hAnsi="Book Antiqua" w:cs="Calibri"/>
          <w:sz w:val="20"/>
          <w:szCs w:val="20"/>
        </w:rPr>
        <w:t>se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g,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li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se, sale,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z w:val="20"/>
          <w:szCs w:val="20"/>
        </w:rPr>
        <w:t>siti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said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law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jur</w:t>
      </w:r>
      <w:r w:rsidRPr="00CA3113">
        <w:rPr>
          <w:rFonts w:ascii="Book Antiqua" w:eastAsia="Book Antiqua" w:hAnsi="Book Antiqua" w:cs="Calibri"/>
          <w:sz w:val="20"/>
          <w:szCs w:val="20"/>
        </w:rPr>
        <w:t>isdicti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ist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een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3359" w:right="56" w:hanging="359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vided,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in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actices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 a 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>lic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s, 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Data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put 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ay be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sed,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z w:val="20"/>
          <w:szCs w:val="20"/>
        </w:rPr>
        <w:lastRenderedPageBreak/>
        <w:t>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ompu</w:t>
      </w:r>
      <w:r w:rsidRPr="00CA3113">
        <w:rPr>
          <w:rFonts w:ascii="Book Antiqua" w:eastAsia="Book Antiqua" w:hAnsi="Book Antiqua" w:cs="Calibri"/>
          <w:sz w:val="20"/>
          <w:szCs w:val="20"/>
        </w:rPr>
        <w:t>ter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dis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sed 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ties. 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e 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yi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z w:val="20"/>
          <w:szCs w:val="20"/>
        </w:rPr>
        <w:t>ces as 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ity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ities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licable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4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vive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5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its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edge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at,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Bala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Fee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-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 stat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 as 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pStyle w:val="ListParagraph"/>
        <w:spacing w:after="0" w:line="240" w:lineRule="auto"/>
        <w:ind w:left="2700"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5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g, acc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oun</w:t>
      </w:r>
      <w:r w:rsidRPr="00CA3113">
        <w:rPr>
          <w:rFonts w:ascii="Book Antiqua" w:eastAsia="Book Antiqua" w:hAnsi="Book Antiqua" w:cs="Calibri"/>
          <w:sz w:val="20"/>
          <w:szCs w:val="20"/>
        </w:rPr>
        <w:t>t ad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dete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p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ates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th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icates;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bear all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ility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dete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icate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ip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obliga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ip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s. 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vive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erm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and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A23E26" w:rsidRDefault="00A93E1E" w:rsidP="00A93E1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 w:line="204" w:lineRule="exact"/>
        <w:ind w:right="-20"/>
        <w:jc w:val="both"/>
        <w:rPr>
          <w:rFonts w:ascii="Arial" w:hAnsi="Arial" w:cs="Arial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A23E26">
        <w:rPr>
          <w:rFonts w:ascii="Book Antiqua" w:hAnsi="Book Antiqua" w:cs="Arial"/>
          <w:bCs/>
          <w:sz w:val="20"/>
          <w:szCs w:val="20"/>
        </w:rPr>
        <w:t>the later of the following dates:</w:t>
      </w:r>
    </w:p>
    <w:p w:rsidR="00A93E1E" w:rsidRPr="00CA3113" w:rsidRDefault="00A93E1E" w:rsidP="00A93E1E">
      <w:pPr>
        <w:pStyle w:val="ListParagraph"/>
        <w:widowControl/>
        <w:autoSpaceDE w:val="0"/>
        <w:autoSpaceDN w:val="0"/>
        <w:adjustRightInd w:val="0"/>
        <w:spacing w:after="0" w:line="204" w:lineRule="exact"/>
        <w:ind w:left="1560" w:right="-20"/>
        <w:jc w:val="both"/>
        <w:rPr>
          <w:rFonts w:ascii="Book Antiqua" w:eastAsia="Book Antiqua" w:hAnsi="Book Antiqua" w:cs="Calibri"/>
          <w:spacing w:val="-3"/>
          <w:sz w:val="20"/>
          <w:szCs w:val="20"/>
        </w:rPr>
      </w:pPr>
    </w:p>
    <w:p w:rsidR="00A93E1E" w:rsidRPr="00CA3113" w:rsidRDefault="00A93E1E" w:rsidP="00A93E1E">
      <w:pPr>
        <w:widowControl/>
        <w:numPr>
          <w:ilvl w:val="2"/>
          <w:numId w:val="16"/>
        </w:numPr>
        <w:autoSpaceDE w:val="0"/>
        <w:autoSpaceDN w:val="0"/>
        <w:adjustRightInd w:val="0"/>
        <w:spacing w:after="0" w:line="204" w:lineRule="exact"/>
        <w:ind w:right="-20"/>
        <w:jc w:val="both"/>
        <w:rPr>
          <w:rFonts w:ascii="Book Antiqua" w:eastAsia="Book Antiqua" w:hAnsi="Book Antiqua" w:cs="Calibri"/>
          <w:spacing w:val="-3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The date of execution of the QRE Service Request Application.</w:t>
      </w:r>
    </w:p>
    <w:p w:rsidR="00A93E1E" w:rsidRPr="00A23E26" w:rsidRDefault="00A93E1E" w:rsidP="00A93E1E">
      <w:pPr>
        <w:widowControl/>
        <w:numPr>
          <w:ilvl w:val="2"/>
          <w:numId w:val="16"/>
        </w:numPr>
        <w:autoSpaceDE w:val="0"/>
        <w:autoSpaceDN w:val="0"/>
        <w:adjustRightInd w:val="0"/>
        <w:spacing w:after="0" w:line="204" w:lineRule="exact"/>
        <w:ind w:right="-20"/>
        <w:jc w:val="both"/>
        <w:rPr>
          <w:rFonts w:ascii="Arial" w:hAnsi="Arial" w:cs="Arial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The resource effective date as established by ISO Meter Engineering and Analysis.</w:t>
      </w:r>
    </w:p>
    <w:p w:rsidR="00A93E1E" w:rsidRPr="00CA3113" w:rsidRDefault="00A93E1E" w:rsidP="00A93E1E">
      <w:pPr>
        <w:pStyle w:val="ListParagraph"/>
        <w:widowControl/>
        <w:autoSpaceDE w:val="0"/>
        <w:autoSpaceDN w:val="0"/>
        <w:adjustRightInd w:val="0"/>
        <w:spacing w:after="0" w:line="204" w:lineRule="exact"/>
        <w:ind w:left="1560" w:right="-2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</w:p>
    <w:p w:rsidR="00A93E1E" w:rsidRPr="00E15DCF" w:rsidRDefault="00A93E1E" w:rsidP="00A93E1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 w:line="204" w:lineRule="exact"/>
        <w:ind w:left="1440" w:right="-20" w:hanging="240"/>
        <w:jc w:val="both"/>
        <w:rPr>
          <w:rFonts w:ascii="Arial" w:hAnsi="Arial" w:cs="Arial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The term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 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 Dece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ber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3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1</w:t>
      </w:r>
      <w:r w:rsidRPr="00CA3113">
        <w:rPr>
          <w:rFonts w:ascii="Book Antiqua" w:eastAsia="Book Antiqua" w:hAnsi="Book Antiqua" w:cs="Calibri"/>
          <w:spacing w:val="1"/>
          <w:position w:val="5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position w:val="5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7"/>
          <w:position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cale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dar year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“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”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atica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ccess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1)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lve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12)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uou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ated 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itten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tice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ty. 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ll be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to as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“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.”)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440" w:right="56" w:hanging="270"/>
        <w:jc w:val="both"/>
        <w:rPr>
          <w:rFonts w:ascii="Book Antiqua" w:eastAsia="Book Antiqua" w:hAnsi="Book Antiqua" w:cs="Calibri"/>
          <w:sz w:val="20"/>
          <w:szCs w:val="20"/>
        </w:rPr>
      </w:pPr>
      <w:r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iately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se,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ice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tabs>
          <w:tab w:val="left" w:pos="1440"/>
        </w:tabs>
        <w:spacing w:after="0" w:line="240" w:lineRule="auto"/>
        <w:ind w:left="1440" w:right="56" w:hanging="240"/>
        <w:jc w:val="both"/>
        <w:rPr>
          <w:rFonts w:ascii="Book Antiqua" w:eastAsia="Book Antiqua" w:hAnsi="Book Antiqua" w:cs="Calibri"/>
          <w:sz w:val="20"/>
          <w:szCs w:val="20"/>
        </w:rPr>
      </w:pPr>
      <w:r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ff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ect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n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Sur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vival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  If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is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ated,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liga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,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  <w:bookmarkStart w:id="0" w:name="_GoBack"/>
      <w:bookmarkEnd w:id="0"/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Notices.</w:t>
      </w:r>
    </w:p>
    <w:p w:rsidR="00A93E1E" w:rsidRPr="00CA3113" w:rsidRDefault="00A93E1E" w:rsidP="00A93E1E">
      <w:pPr>
        <w:spacing w:after="0" w:line="240" w:lineRule="auto"/>
        <w:ind w:left="840" w:right="57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ces</w:t>
      </w:r>
      <w:r w:rsidRPr="00CA3113">
        <w:rPr>
          <w:rFonts w:ascii="Book Antiqua" w:eastAsia="Book Antiqua" w:hAnsi="Book Antiqua" w:cs="Calibri"/>
          <w:spacing w:val="2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 be 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y be acc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ed by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ail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acsi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ed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 a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y is 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) day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via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ailed to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add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ess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in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440" w:right="-20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440" w:right="-20"/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o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ISO:</w:t>
      </w:r>
    </w:p>
    <w:p w:rsidR="00A93E1E" w:rsidRPr="00CA3113" w:rsidRDefault="00A93E1E" w:rsidP="00A93E1E">
      <w:pPr>
        <w:spacing w:after="0" w:line="240" w:lineRule="auto"/>
        <w:ind w:left="2160" w:right="-20"/>
        <w:rPr>
          <w:rFonts w:ascii="Book Antiqua" w:eastAsia="Book Antiqua" w:hAnsi="Book Antiqua" w:cs="Calibri"/>
          <w:spacing w:val="-1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Cali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nia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</w:p>
    <w:p w:rsidR="00A93E1E" w:rsidRPr="00CA3113" w:rsidRDefault="00A93E1E" w:rsidP="00A93E1E">
      <w:pPr>
        <w:spacing w:after="0" w:line="240" w:lineRule="auto"/>
        <w:ind w:left="216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dina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</w:p>
    <w:p w:rsidR="00A93E1E" w:rsidRPr="00CA3113" w:rsidRDefault="00A93E1E" w:rsidP="00A93E1E">
      <w:pPr>
        <w:spacing w:after="0" w:line="240" w:lineRule="auto"/>
        <w:ind w:left="216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250 Outcropping Way, Folsom, CA 95630</w:t>
      </w:r>
    </w:p>
    <w:p w:rsidR="00A93E1E" w:rsidRPr="00CA3113" w:rsidRDefault="00A93E1E" w:rsidP="00A93E1E">
      <w:pPr>
        <w:spacing w:after="0" w:line="240" w:lineRule="auto"/>
        <w:ind w:left="216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Email: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hyperlink r:id="rId7" w:history="1">
        <w:r w:rsidR="00CD4FB6" w:rsidRPr="004E6E73">
          <w:rPr>
            <w:rStyle w:val="Hyperlink"/>
            <w:rFonts w:ascii="Book Antiqua" w:eastAsia="Book Antiqua" w:hAnsi="Book Antiqua" w:cs="Calibri"/>
            <w:sz w:val="20"/>
            <w:szCs w:val="20"/>
          </w:rPr>
          <w:t>edas@caiso.com</w:t>
        </w:r>
      </w:hyperlink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Mod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ons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o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greeme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7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pacing w:val="-2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cati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iated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by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s: 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1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5</w:t>
      </w:r>
      <w:r w:rsidRPr="00CA3113">
        <w:rPr>
          <w:rFonts w:ascii="Book Antiqua" w:eastAsia="Book Antiqua" w:hAnsi="Book Antiqua" w:cs="Calibri"/>
          <w:sz w:val="20"/>
          <w:szCs w:val="20"/>
        </w:rPr>
        <w:t>)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itten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ice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ropo</w:t>
      </w:r>
      <w:r w:rsidRPr="00CA3113">
        <w:rPr>
          <w:rFonts w:ascii="Book Antiqua" w:eastAsia="Book Antiqua" w:hAnsi="Book Antiqua" w:cs="Calibri"/>
          <w:sz w:val="20"/>
          <w:szCs w:val="20"/>
        </w:rPr>
        <w:t>sed 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propo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15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z w:val="20"/>
          <w:szCs w:val="20"/>
        </w:rPr>
        <w:t>day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ded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ith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ity to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sider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propo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1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5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day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tice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ide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tice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z w:val="20"/>
          <w:szCs w:val="20"/>
        </w:rPr>
        <w:t>l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z w:val="20"/>
          <w:szCs w:val="20"/>
        </w:rPr>
        <w:t>h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ctive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lier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15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days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</w:t>
      </w:r>
      <w:r w:rsidRPr="00CA3113">
        <w:rPr>
          <w:rFonts w:ascii="Book Antiqua" w:eastAsia="Book Antiqua" w:hAnsi="Book Antiqua" w:cs="Calibri"/>
          <w:spacing w:val="4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elect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vidi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to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 By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ut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ter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ive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ted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vide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tice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to ac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ledge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mor</w:t>
      </w:r>
      <w:r w:rsidRPr="00CA3113">
        <w:rPr>
          <w:rFonts w:ascii="Book Antiqua" w:eastAsia="Book Antiqua" w:hAnsi="Book Antiqua" w:cs="Calibri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ize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n/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labeled as “M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ive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[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ond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]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.)</w:t>
      </w:r>
    </w:p>
    <w:p w:rsidR="00A93E1E" w:rsidRPr="00CA3113" w:rsidRDefault="00A93E1E" w:rsidP="00A93E1E">
      <w:pPr>
        <w:spacing w:after="0" w:line="240" w:lineRule="auto"/>
        <w:ind w:left="1560" w:right="57" w:hanging="360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cati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ts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er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se</w:t>
      </w:r>
      <w:r w:rsidRPr="00CA3113">
        <w:rPr>
          <w:rFonts w:ascii="Book Antiqua" w:eastAsia="Book Antiqua" w:hAnsi="Book Antiqua" w:cs="Calibri"/>
          <w:spacing w:val="9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ated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by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>.  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 to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iated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bsecti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a)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lastRenderedPageBreak/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sig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Like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ade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bsecti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eated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bsecti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 xml:space="preserve"> 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labeled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“M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[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orr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spon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]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8"/>
        </w:numPr>
        <w:spacing w:after="0" w:line="240" w:lineRule="auto"/>
        <w:ind w:left="228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  <w:u w:val="single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ded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as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s:</w:t>
      </w:r>
    </w:p>
    <w:p w:rsidR="00A93E1E" w:rsidRPr="00CA3113" w:rsidRDefault="00A93E1E" w:rsidP="00A93E1E">
      <w:pPr>
        <w:pStyle w:val="ListParagraph"/>
        <w:numPr>
          <w:ilvl w:val="0"/>
          <w:numId w:val="9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iver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ice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i/>
          <w:sz w:val="20"/>
          <w:szCs w:val="20"/>
          <w:u w:val="single" w:color="000000"/>
        </w:rPr>
        <w:t>pr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  <w:u w:val="single" w:color="000000"/>
        </w:rPr>
        <w:t>op</w:t>
      </w:r>
      <w:r w:rsidRPr="00CA3113">
        <w:rPr>
          <w:rFonts w:ascii="Book Antiqua" w:eastAsia="Book Antiqua" w:hAnsi="Book Antiqua" w:cs="Calibri"/>
          <w:i/>
          <w:sz w:val="20"/>
          <w:szCs w:val="20"/>
          <w:u w:val="single" w:color="000000"/>
        </w:rPr>
        <w:t>osed</w:t>
      </w:r>
      <w:r w:rsidRPr="00CA3113">
        <w:rPr>
          <w:rFonts w:ascii="Book Antiqua" w:eastAsia="Book Antiqua" w:hAnsi="Book Antiqua" w:cs="Calibri"/>
          <w:i/>
          <w:spacing w:val="9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ded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diti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estate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desi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ect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t.  In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addi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de a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testa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 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ive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aid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all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lated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pStyle w:val="ListParagraph"/>
        <w:numPr>
          <w:ilvl w:val="0"/>
          <w:numId w:val="9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propo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sed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ded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it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actica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vide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 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vices,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ect to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s.</w:t>
      </w:r>
    </w:p>
    <w:p w:rsidR="00A93E1E" w:rsidRPr="00CA3113" w:rsidRDefault="00A93E1E" w:rsidP="00A93E1E">
      <w:pPr>
        <w:pStyle w:val="ListParagraph"/>
        <w:numPr>
          <w:ilvl w:val="0"/>
          <w:numId w:val="9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If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vide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vices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additi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)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estate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propo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propo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1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estated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ta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e an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fi</w:t>
      </w:r>
      <w:r w:rsidRPr="00CA3113">
        <w:rPr>
          <w:rFonts w:ascii="Book Antiqua" w:eastAsia="Book Antiqua" w:hAnsi="Book Antiqua" w:cs="Calibri"/>
          <w:sz w:val="20"/>
          <w:szCs w:val="20"/>
        </w:rPr>
        <w:t>cati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pStyle w:val="ListParagraph"/>
        <w:spacing w:after="0" w:line="240" w:lineRule="auto"/>
        <w:ind w:left="3000" w:right="57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tabs>
          <w:tab w:val="left" w:pos="1560"/>
        </w:tabs>
        <w:spacing w:after="0" w:line="240" w:lineRule="auto"/>
        <w:ind w:left="1560" w:right="56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c.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Co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sts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Fe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vices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dges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at, as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nt 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st,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z w:val="20"/>
          <w:szCs w:val="20"/>
        </w:rPr>
        <w:t>cket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r 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cess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bear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cket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edges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ees,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ld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 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ges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yee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ses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ded,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es,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elated 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vices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 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 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Even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of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fau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;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es;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ver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of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ef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au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3"/>
        </w:numPr>
        <w:spacing w:after="0" w:line="240" w:lineRule="auto"/>
        <w:ind w:left="1440" w:right="58" w:hanging="24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lt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b/>
          <w:bCs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"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lt":</w:t>
      </w:r>
    </w:p>
    <w:p w:rsidR="00A93E1E" w:rsidRPr="00CA3113" w:rsidRDefault="00A93E1E" w:rsidP="00A93E1E">
      <w:pPr>
        <w:pStyle w:val="ListParagraph"/>
        <w:spacing w:after="0" w:line="240" w:lineRule="auto"/>
        <w:ind w:left="1560" w:right="58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>
        <w:rPr>
          <w:rFonts w:ascii="Book Antiqua" w:eastAsia="Book Antiqua" w:hAnsi="Book Antiqua" w:cs="Calibri"/>
          <w:sz w:val="20"/>
          <w:szCs w:val="20"/>
        </w:rPr>
        <w:t xml:space="preserve">         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orr</w:t>
      </w:r>
      <w:r w:rsidRPr="00CA3113">
        <w:rPr>
          <w:rFonts w:ascii="Book Antiqua" w:eastAsia="Book Antiqua" w:hAnsi="Book Antiqua" w:cs="Calibri"/>
          <w:sz w:val="20"/>
          <w:szCs w:val="20"/>
        </w:rPr>
        <w:t>ectly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it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er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keep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z w:val="20"/>
          <w:szCs w:val="20"/>
        </w:rPr>
        <w:lastRenderedPageBreak/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eby can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o 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ger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 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ata 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 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bs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30)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dar days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ter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ice 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vided,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if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edied 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z w:val="20"/>
          <w:szCs w:val="20"/>
        </w:rPr>
        <w:t>30)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cal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dar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orr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ed by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dilig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tly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ed by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ed.</w:t>
      </w:r>
    </w:p>
    <w:p w:rsidR="00A93E1E" w:rsidRPr="00CA3113" w:rsidRDefault="00A93E1E" w:rsidP="00A93E1E">
      <w:pPr>
        <w:pStyle w:val="ListParagraph"/>
        <w:spacing w:after="0" w:line="240" w:lineRule="auto"/>
        <w:ind w:left="2700"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>
        <w:rPr>
          <w:rFonts w:ascii="Book Antiqua" w:eastAsia="Book Antiqua" w:hAnsi="Book Antiqua" w:cs="Calibri"/>
          <w:sz w:val="20"/>
          <w:szCs w:val="20"/>
        </w:rPr>
        <w:t xml:space="preserve">          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 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Data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ails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put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5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z w:val="20"/>
          <w:szCs w:val="20"/>
        </w:rPr>
        <w:t>ai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data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ls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B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ty.</w:t>
      </w:r>
    </w:p>
    <w:p w:rsidR="00A93E1E" w:rsidRPr="00CA3113" w:rsidRDefault="00A93E1E" w:rsidP="00A93E1E">
      <w:p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4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bacc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ab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lity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Data,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EIGS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z w:val="20"/>
          <w:szCs w:val="20"/>
        </w:rPr>
        <w:t>g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its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hm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ch </w:t>
      </w:r>
      <w:r w:rsidRPr="00CA3113">
        <w:rPr>
          <w:rFonts w:ascii="Book Antiqua" w:eastAsia="Book Antiqua" w:hAnsi="Book Antiqua" w:cs="Calibri"/>
          <w:sz w:val="20"/>
          <w:szCs w:val="20"/>
        </w:rPr>
        <w:t>deli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cy 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3</w:t>
      </w:r>
      <w:r w:rsidRPr="00CA3113">
        <w:rPr>
          <w:rFonts w:ascii="Book Antiqua" w:eastAsia="Book Antiqua" w:hAnsi="Book Antiqua" w:cs="Calibri"/>
          <w:sz w:val="20"/>
          <w:szCs w:val="20"/>
        </w:rPr>
        <w:t>0)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ays.</w:t>
      </w:r>
    </w:p>
    <w:p w:rsidR="00A93E1E" w:rsidRPr="00CA3113" w:rsidRDefault="00A93E1E" w:rsidP="00A93E1E">
      <w:p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4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>
        <w:rPr>
          <w:rFonts w:ascii="Book Antiqua" w:eastAsia="Book Antiqua" w:hAnsi="Book Antiqua" w:cs="Calibri"/>
          <w:sz w:val="20"/>
          <w:szCs w:val="20"/>
        </w:rPr>
        <w:t xml:space="preserve">          </w:t>
      </w:r>
      <w:r w:rsidRPr="00CA3113">
        <w:rPr>
          <w:rFonts w:ascii="Book Antiqua" w:eastAsia="Book Antiqua" w:hAnsi="Book Antiqua" w:cs="Calibri"/>
          <w:sz w:val="20"/>
          <w:szCs w:val="20"/>
        </w:rPr>
        <w:t>Fail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omp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est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 evide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ees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to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ced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 1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4"/>
        </w:num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gly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ally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ies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Data,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 by 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ind w:right="57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2700" w:right="57" w:hanging="72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vii.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>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ils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set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on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2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[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epre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i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s and</w:t>
      </w:r>
      <w:r w:rsidRPr="00CA3113">
        <w:rPr>
          <w:rFonts w:ascii="Book Antiqua" w:eastAsia="Book Antiqua" w:hAnsi="Book Antiqua" w:cs="Calibri"/>
          <w:i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rra</w:t>
      </w:r>
      <w:r w:rsidRPr="00CA3113">
        <w:rPr>
          <w:rFonts w:ascii="Book Antiqua" w:eastAsia="Book Antiqua" w:hAnsi="Book Antiqua" w:cs="Calibri"/>
          <w:i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]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bsta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ive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5)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days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ter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given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yi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vided,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er,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be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edied by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5</w:t>
      </w:r>
      <w:r w:rsidRPr="00CA3113">
        <w:rPr>
          <w:rFonts w:ascii="Book Antiqua" w:eastAsia="Book Antiqua" w:hAnsi="Book Antiqua" w:cs="Calibri"/>
          <w:sz w:val="20"/>
          <w:szCs w:val="20"/>
        </w:rPr>
        <w:t>)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ess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stit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f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orr</w:t>
      </w:r>
      <w:r w:rsidRPr="00CA3113">
        <w:rPr>
          <w:rFonts w:ascii="Book Antiqua" w:eastAsia="Book Antiqua" w:hAnsi="Book Antiqua" w:cs="Calibri"/>
          <w:sz w:val="20"/>
          <w:szCs w:val="20"/>
        </w:rPr>
        <w:t>ective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 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ced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5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5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ilig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de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lt 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ied.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edies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r Ev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ts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lt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pStyle w:val="ListParagraph"/>
        <w:spacing w:after="0" w:line="240" w:lineRule="auto"/>
        <w:ind w:left="1560" w:right="-20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2280" w:right="55" w:hanging="30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i.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 xml:space="preserve"> 9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[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tio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f L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es; Wa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i/>
          <w:spacing w:val="3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i/>
          <w:spacing w:val="3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ages;</w:t>
      </w:r>
      <w:r w:rsidRPr="00CA3113">
        <w:rPr>
          <w:rFonts w:ascii="Book Antiqua" w:eastAsia="Book Antiqua" w:hAnsi="Book Antiqua" w:cs="Calibri"/>
          <w:i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]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3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g,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cise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edies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ava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lable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 at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ise,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ited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seek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sz w:val="20"/>
          <w:szCs w:val="20"/>
        </w:rPr>
        <w:t>ctive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lief 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jur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-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ind w:left="2280" w:right="55" w:hanging="300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2280" w:right="55" w:hanging="362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ii.</w:t>
      </w:r>
      <w:r w:rsidRPr="00CA3113">
        <w:rPr>
          <w:rFonts w:ascii="Book Antiqua" w:eastAsia="Book Antiqua" w:hAnsi="Book Antiqua" w:cs="Calibri"/>
          <w:sz w:val="20"/>
          <w:szCs w:val="20"/>
        </w:rPr>
        <w:tab/>
        <w:t xml:space="preserve">Each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 ac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ges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n-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eks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nj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eli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ey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ages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ad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ately 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compensate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ev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 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each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3"/>
        </w:numPr>
        <w:spacing w:after="0" w:line="240" w:lineRule="auto"/>
        <w:ind w:right="58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No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n-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aiver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  <w:u w:val="single" w:color="00000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delay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ty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cis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edies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aiver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aiver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dee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to be 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aiver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 L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ab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ili</w:t>
      </w:r>
      <w:r w:rsidRPr="00CA3113">
        <w:rPr>
          <w:rFonts w:ascii="Book Antiqua" w:eastAsia="Book Antiqua" w:hAnsi="Book Antiqua" w:cs="Calibri"/>
          <w:b/>
          <w:bCs/>
          <w:spacing w:val="2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;</w:t>
      </w:r>
      <w:r w:rsidRPr="00CA3113">
        <w:rPr>
          <w:rFonts w:ascii="Book Antiqua" w:eastAsia="Book Antiqua" w:hAnsi="Book Antiqua" w:cs="Calibri"/>
          <w:b/>
          <w:bCs/>
          <w:spacing w:val="-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Wa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ama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;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ea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3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NY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REE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ENT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ULL 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-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spacing w:val="-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</w:p>
    <w:p w:rsidR="00A93E1E" w:rsidRPr="00CA3113" w:rsidRDefault="00A93E1E" w:rsidP="00A93E1E">
      <w:pPr>
        <w:spacing w:after="0" w:line="240" w:lineRule="auto"/>
        <w:ind w:left="840" w:right="56" w:firstLine="69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1)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FAI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END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SP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IFI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ISO,</w:t>
      </w:r>
    </w:p>
    <w:p w:rsidR="00A93E1E" w:rsidRPr="00CA3113" w:rsidRDefault="00A93E1E" w:rsidP="00A93E1E">
      <w:pPr>
        <w:spacing w:after="0" w:line="240" w:lineRule="auto"/>
        <w:ind w:left="1560" w:right="-20" w:hanging="30"/>
        <w:rPr>
          <w:rFonts w:ascii="Book Antiqua" w:eastAsia="Book Antiqua" w:hAnsi="Book Antiqua" w:cs="Calibri"/>
          <w:spacing w:val="1"/>
          <w:position w:val="1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2)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HE 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FAI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RE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O 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LS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SP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IFI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 xml:space="preserve">ED BY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HE ISO</w:t>
      </w:r>
      <w:r w:rsidRPr="00CA3113">
        <w:rPr>
          <w:rFonts w:ascii="Book Antiqua" w:eastAsia="Book Antiqua" w:hAnsi="Book Antiqua" w:cs="Calibri"/>
          <w:spacing w:val="-5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/OR</w:t>
      </w:r>
    </w:p>
    <w:p w:rsidR="00A93E1E" w:rsidRPr="00CA3113" w:rsidRDefault="00A93E1E" w:rsidP="00A93E1E">
      <w:pPr>
        <w:spacing w:after="0" w:line="240" w:lineRule="auto"/>
        <w:ind w:left="2160" w:right="-20" w:hanging="63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3)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ERR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 UN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UL,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NACCURA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-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NNACURA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-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3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EVENT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BLE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NY 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QU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>L,</w:t>
      </w:r>
      <w:r w:rsidRPr="00CA3113">
        <w:rPr>
          <w:rFonts w:ascii="Book Antiqua" w:eastAsia="Book Antiqua" w:hAnsi="Book Antiqua" w:cs="Calibri"/>
          <w:spacing w:val="-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L,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>L,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RECT 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UL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ANY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ACH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REE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, WHE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 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OY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z w:val="20"/>
          <w:szCs w:val="20"/>
        </w:rPr>
        <w:t>F WHE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RAC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-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RI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-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4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 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US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SS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OFI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REVEN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E, 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LL,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 CL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AIM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NCL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REH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QUI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AMA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AI</w:t>
      </w:r>
      <w:r w:rsidRPr="00CA3113">
        <w:rPr>
          <w:rFonts w:ascii="Book Antiqua" w:eastAsia="Book Antiqua" w:hAnsi="Book Antiqua" w:cs="Calibri"/>
          <w:sz w:val="20"/>
          <w:szCs w:val="20"/>
        </w:rPr>
        <w:t>NED BY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R/A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OR A</w:t>
      </w:r>
      <w:r w:rsidRPr="00CA3113">
        <w:rPr>
          <w:rFonts w:ascii="Book Antiqua" w:eastAsia="Book Antiqua" w:hAnsi="Book Antiqua" w:cs="Calibri"/>
          <w:sz w:val="20"/>
          <w:szCs w:val="20"/>
        </w:rPr>
        <w:t>NY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RD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 EVEN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lastRenderedPageBreak/>
        <w:t>BEEN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IFI</w:t>
      </w:r>
      <w:r w:rsidRPr="00CA3113">
        <w:rPr>
          <w:rFonts w:ascii="Book Antiqua" w:eastAsia="Book Antiqua" w:hAnsi="Book Antiqua" w:cs="Calibri"/>
          <w:sz w:val="20"/>
          <w:szCs w:val="20"/>
        </w:rPr>
        <w:t>ED BY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R/A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ENT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ANY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RD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UCH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3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AIM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NY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R/A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ENT 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NY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AI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 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NG</w:t>
      </w:r>
      <w:r w:rsidRPr="00CA3113">
        <w:rPr>
          <w:rFonts w:ascii="Book Antiqua" w:eastAsia="Book Antiqua" w:hAnsi="Book Antiqua" w:cs="Calibri"/>
          <w:spacing w:val="-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CU</w:t>
      </w:r>
      <w:r w:rsidRPr="00CA3113">
        <w:rPr>
          <w:rFonts w:ascii="Book Antiqua" w:eastAsia="Book Antiqua" w:hAnsi="Book Antiqua" w:cs="Calibri"/>
          <w:sz w:val="20"/>
          <w:szCs w:val="20"/>
        </w:rPr>
        <w:t>RAC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ANY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ART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IFI</w:t>
      </w:r>
      <w:r w:rsidRPr="00CA3113">
        <w:rPr>
          <w:rFonts w:ascii="Book Antiqua" w:eastAsia="Book Antiqua" w:hAnsi="Book Antiqua" w:cs="Calibri"/>
          <w:sz w:val="20"/>
          <w:szCs w:val="20"/>
        </w:rPr>
        <w:t>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LED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CED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 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 WRE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ENT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WHE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UCH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NACCURAC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 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UE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ERR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 UN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UL,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I</w:t>
      </w:r>
      <w:r w:rsidRPr="00CA3113">
        <w:rPr>
          <w:rFonts w:ascii="Book Antiqua" w:eastAsia="Book Antiqua" w:hAnsi="Book Antiqua" w:cs="Calibri"/>
          <w:sz w:val="20"/>
          <w:szCs w:val="20"/>
        </w:rPr>
        <w:t>NC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NACCURA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4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R/A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ENT HE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EBY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 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OY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NY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SP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AMA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RRED BY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WNER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3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ENT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REES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CH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 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RACT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UL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IA</w:t>
      </w:r>
      <w:r w:rsidRPr="00CA3113">
        <w:rPr>
          <w:rFonts w:ascii="Book Antiqua" w:eastAsia="Book Antiqua" w:hAnsi="Book Antiqua" w:cs="Calibri"/>
          <w:sz w:val="20"/>
          <w:szCs w:val="20"/>
        </w:rPr>
        <w:t>L 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AMA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R/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4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REE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2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R/A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ENT</w:t>
      </w:r>
      <w:r w:rsidRPr="00CA3113">
        <w:rPr>
          <w:rFonts w:ascii="Book Antiqua" w:eastAsia="Book Antiqua" w:hAnsi="Book Antiqua" w:cs="Calibri"/>
          <w:spacing w:val="-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FU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HER HE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EBY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REES 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REE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ENT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ES A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IFO</w:t>
      </w:r>
      <w:r w:rsidRPr="00CA3113">
        <w:rPr>
          <w:rFonts w:ascii="Book Antiqua" w:eastAsia="Book Antiqua" w:hAnsi="Book Antiqua" w:cs="Calibri"/>
          <w:sz w:val="20"/>
          <w:szCs w:val="20"/>
        </w:rPr>
        <w:t>RN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1542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"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ION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1542"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, WH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-3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position w:val="1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FO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position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position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BEL</w:t>
      </w:r>
      <w:r w:rsidRPr="00CA3113">
        <w:rPr>
          <w:rFonts w:ascii="Book Antiqua" w:eastAsia="Book Antiqua" w:hAnsi="Book Antiqua" w:cs="Calibri"/>
          <w:spacing w:val="1"/>
          <w:position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position w:val="1"/>
          <w:sz w:val="20"/>
          <w:szCs w:val="20"/>
        </w:rPr>
        <w:t>W: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560" w:right="54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"A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ENE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RELE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END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S WH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CRE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SP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ECT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O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FA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HE RELE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E, WH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RIA</w:t>
      </w:r>
      <w:r w:rsidRPr="00CA3113">
        <w:rPr>
          <w:rFonts w:ascii="Book Antiqua" w:eastAsia="Book Antiqua" w:hAnsi="Book Antiqua" w:cs="Calibri"/>
          <w:sz w:val="20"/>
          <w:szCs w:val="20"/>
        </w:rPr>
        <w:t>LLY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ENT 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HE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R."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4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NY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RMI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REE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Indemn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ca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on.</w:t>
      </w:r>
    </w:p>
    <w:p w:rsidR="00A93E1E" w:rsidRPr="00CA3113" w:rsidRDefault="00A93E1E" w:rsidP="00A93E1E">
      <w:pPr>
        <w:pStyle w:val="ListParagraph"/>
        <w:spacing w:after="0" w:line="240" w:lineRule="auto"/>
        <w:ind w:left="660" w:right="-20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0"/>
        </w:numPr>
        <w:spacing w:after="0" w:line="240" w:lineRule="auto"/>
        <w:ind w:left="1440"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case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state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cy</w:t>
      </w:r>
      <w:r w:rsidRPr="00CA3113">
        <w:rPr>
          <w:rFonts w:ascii="Book Antiqua" w:eastAsia="Book Antiqua" w:hAnsi="Book Antiqua" w:cs="Calibri"/>
          <w:spacing w:val="2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tal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ity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ic</w:t>
      </w:r>
      <w:r w:rsidRPr="00CA3113">
        <w:rPr>
          <w:rFonts w:ascii="Book Antiqua" w:eastAsia="Book Antiqua" w:hAnsi="Book Antiqua" w:cs="Calibri"/>
          <w:sz w:val="20"/>
          <w:szCs w:val="20"/>
        </w:rPr>
        <w:t>h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itted 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,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ees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less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s,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agai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lai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 clai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;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legal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t liab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lit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;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ds; 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ages;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ts; lia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z w:val="20"/>
          <w:szCs w:val="20"/>
        </w:rPr>
        <w:t>;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sses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ble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ey's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>t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sts)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eve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ever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isi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"L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sses"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rom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att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able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lated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Data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or:</w:t>
      </w:r>
    </w:p>
    <w:p w:rsidR="00A93E1E" w:rsidRPr="00CA3113" w:rsidRDefault="00A93E1E" w:rsidP="00A93E1E">
      <w:pPr>
        <w:pStyle w:val="ListParagraph"/>
        <w:spacing w:after="0" w:line="240" w:lineRule="auto"/>
        <w:ind w:left="1560"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1"/>
        </w:numPr>
        <w:spacing w:after="0" w:line="240" w:lineRule="auto"/>
        <w:ind w:right="59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acy,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rror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delay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z w:val="20"/>
          <w:szCs w:val="20"/>
        </w:rPr>
        <w:t>i)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a,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vice,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z w:val="20"/>
          <w:szCs w:val="20"/>
        </w:rPr>
        <w:t>ii)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delive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Data,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vice;</w:t>
      </w:r>
    </w:p>
    <w:p w:rsidR="00A93E1E" w:rsidRPr="00CA3113" w:rsidRDefault="00A93E1E" w:rsidP="00A93E1E">
      <w:pPr>
        <w:pStyle w:val="ListParagraph"/>
        <w:spacing w:after="0" w:line="240" w:lineRule="auto"/>
        <w:ind w:left="2699" w:right="59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1"/>
        </w:numPr>
        <w:spacing w:after="0" w:line="240" w:lineRule="auto"/>
        <w:ind w:right="59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rrup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ata,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pu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y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;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</w:p>
    <w:p w:rsidR="00A93E1E" w:rsidRPr="00CA3113" w:rsidRDefault="00A93E1E" w:rsidP="00A93E1E">
      <w:pPr>
        <w:spacing w:after="0" w:line="240" w:lineRule="auto"/>
        <w:ind w:right="59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1"/>
        </w:numPr>
        <w:spacing w:after="0" w:line="240" w:lineRule="auto"/>
        <w:ind w:right="59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ial,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al,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1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 act,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issi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ade 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based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elated to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0"/>
        </w:numPr>
        <w:spacing w:after="0" w:line="240" w:lineRule="auto"/>
        <w:ind w:left="1440" w:right="58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g,</w:t>
      </w:r>
      <w:r w:rsidRPr="00CA3113">
        <w:rPr>
          <w:rFonts w:ascii="Book Antiqua" w:eastAsia="Book Antiqua" w:hAnsi="Book Antiqua" w:cs="Calibri"/>
          <w:spacing w:val="3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ve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o 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ty to de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d,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ld</w:t>
      </w:r>
      <w:r w:rsidRPr="00CA3113">
        <w:rPr>
          <w:rFonts w:ascii="Book Antiqua" w:eastAsia="Book Antiqua" w:hAnsi="Book Antiqua" w:cs="Calibri"/>
          <w:spacing w:val="2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less</w:t>
      </w:r>
      <w:r w:rsidRPr="00CA3113">
        <w:rPr>
          <w:rFonts w:ascii="Book Antiqua" w:eastAsia="Book Antiqua" w:hAnsi="Book Antiqua" w:cs="Calibri"/>
          <w:spacing w:val="3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s,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yee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m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aga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st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sses to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</w:p>
    <w:p w:rsidR="00A93E1E" w:rsidRPr="00CA3113" w:rsidRDefault="00A93E1E" w:rsidP="00A93E1E">
      <w:pPr>
        <w:pStyle w:val="ListParagraph"/>
        <w:spacing w:after="0" w:line="240" w:lineRule="auto"/>
        <w:ind w:left="1560" w:right="58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2"/>
        </w:numPr>
        <w:spacing w:after="0" w:line="240" w:lineRule="auto"/>
        <w:ind w:left="2279" w:right="58" w:hanging="362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sses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sed by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QR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</w:p>
    <w:p w:rsidR="00A93E1E" w:rsidRPr="00CA3113" w:rsidRDefault="00A93E1E" w:rsidP="00A93E1E">
      <w:pPr>
        <w:pStyle w:val="ListParagraph"/>
        <w:spacing w:after="0" w:line="240" w:lineRule="auto"/>
        <w:ind w:left="2279" w:right="58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2"/>
        </w:numPr>
        <w:spacing w:after="0" w:line="240" w:lineRule="auto"/>
        <w:ind w:left="2279" w:right="58" w:hanging="362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dete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rom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1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un</w:t>
      </w:r>
      <w:r w:rsidRPr="00CA3113">
        <w:rPr>
          <w:rFonts w:ascii="Book Antiqua" w:eastAsia="Book Antiqua" w:hAnsi="Book Antiqua" w:cs="Calibri"/>
          <w:sz w:val="20"/>
          <w:szCs w:val="20"/>
        </w:rPr>
        <w:t>ted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eglig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ct,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agai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av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moun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es.</w:t>
      </w:r>
    </w:p>
    <w:p w:rsidR="00A93E1E" w:rsidRPr="00CA3113" w:rsidRDefault="00A93E1E" w:rsidP="00A93E1E">
      <w:pPr>
        <w:pStyle w:val="ListParagraph"/>
        <w:spacing w:after="0" w:line="240" w:lineRule="auto"/>
        <w:ind w:left="2279" w:right="58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1559" w:right="58" w:hanging="36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c.</w:t>
      </w:r>
      <w:r w:rsidRPr="00CA3113">
        <w:rPr>
          <w:rFonts w:ascii="Book Antiqua" w:eastAsia="Book Antiqua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No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gnme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b/>
          <w:bCs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ran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r, or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Enc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mbra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39" w:right="58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ed,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blic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sed,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um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ledged,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tgaged,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ise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ed by 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v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law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ex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ess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itt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be 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ably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ld.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Force M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eu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840" w:right="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ave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as 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 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de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ay,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</w:t>
      </w:r>
      <w:r w:rsidRPr="00CA3113">
        <w:rPr>
          <w:rFonts w:ascii="Book Antiqua" w:eastAsia="Book Antiqua" w:hAnsi="Book Antiqua" w:cs="Calibri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ectly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acts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d,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k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es,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acts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civil</w:t>
      </w:r>
      <w:r w:rsidRPr="00CA3113">
        <w:rPr>
          <w:rFonts w:ascii="Book Antiqua" w:eastAsia="Book Antiqua" w:hAnsi="Book Antiqua" w:cs="Calibri"/>
          <w:spacing w:val="1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ilita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y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ities, ci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il dist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ces,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rror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, 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gy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ises,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oo</w:t>
      </w:r>
      <w:r w:rsidRPr="00CA3113">
        <w:rPr>
          <w:rFonts w:ascii="Book Antiqua" w:eastAsia="Book Antiqua" w:hAnsi="Book Antiqua" w:cs="Calibri"/>
          <w:sz w:val="20"/>
          <w:szCs w:val="20"/>
        </w:rPr>
        <w:t>ds,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kes,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r lab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dist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ba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es,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s,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el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ages,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rrup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 in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d-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telec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q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se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vice,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cata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rop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es,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ich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bey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lai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’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ble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, 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he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cise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dilig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e,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able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ca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 to be av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ided.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Severab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y.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660"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z w:val="20"/>
          <w:szCs w:val="20"/>
        </w:rPr>
        <w:t>If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eld to be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ceable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illeg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by a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law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lastRenderedPageBreak/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tal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isdi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ff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ct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lidity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4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all</w:t>
      </w:r>
      <w:r w:rsidRPr="00CA3113">
        <w:rPr>
          <w:rFonts w:ascii="Book Antiqua" w:eastAsia="Book Antiqua" w:hAnsi="Book Antiqua" w:cs="Calibri"/>
          <w:spacing w:val="4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ain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ff</w:t>
      </w:r>
      <w:r w:rsidRPr="00CA3113">
        <w:rPr>
          <w:rFonts w:ascii="Book Antiqua" w:eastAsia="Book Antiqua" w:hAnsi="Book Antiqua" w:cs="Calibri"/>
          <w:sz w:val="20"/>
          <w:szCs w:val="20"/>
        </w:rPr>
        <w:t>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Governing L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660"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tate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ia,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 to its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cts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xpr</w:t>
      </w:r>
      <w:r w:rsidRPr="00CA3113">
        <w:rPr>
          <w:rFonts w:ascii="Book Antiqua" w:eastAsia="Book Antiqua" w:hAnsi="Book Antiqua" w:cs="Calibri"/>
          <w:sz w:val="20"/>
          <w:szCs w:val="20"/>
        </w:rPr>
        <w:t>ess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y 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e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m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Compu</w:t>
      </w:r>
      <w:r w:rsidRPr="00CA3113">
        <w:rPr>
          <w:rFonts w:ascii="Book Antiqua" w:eastAsia="Book Antiqua" w:hAnsi="Book Antiqua" w:cs="Calibri"/>
          <w:sz w:val="20"/>
          <w:szCs w:val="20"/>
        </w:rPr>
        <w:t>ter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orm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n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ct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all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pp</w:t>
      </w:r>
      <w:r w:rsidRPr="00CA3113">
        <w:rPr>
          <w:rFonts w:ascii="Book Antiqua" w:eastAsia="Book Antiqua" w:hAnsi="Book Antiqua" w:cs="Calibri"/>
          <w:sz w:val="20"/>
          <w:szCs w:val="20"/>
        </w:rPr>
        <w:t>ly to 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ree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ent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and </w:t>
      </w:r>
      <w:r w:rsidRPr="00CA3113">
        <w:rPr>
          <w:rFonts w:ascii="Book Antiqua" w:eastAsia="Book Antiqua" w:hAnsi="Book Antiqua" w:cs="Calibri"/>
          <w:b/>
          <w:bCs/>
          <w:spacing w:val="-4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onf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s.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5"/>
        </w:num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2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cl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atta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4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2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ta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stit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ties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sedes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ted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4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mpor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al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ten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er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ommu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</w:t>
      </w:r>
      <w:r w:rsidRPr="00CA3113">
        <w:rPr>
          <w:rFonts w:ascii="Book Antiqua" w:eastAsia="Book Antiqua" w:hAnsi="Book Antiqua" w:cs="Calibri"/>
          <w:spacing w:val="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ou</w:t>
      </w:r>
      <w:r w:rsidRPr="00CA3113">
        <w:rPr>
          <w:rFonts w:ascii="Book Antiqua" w:eastAsia="Book Antiqua" w:hAnsi="Book Antiqua" w:cs="Calibri"/>
          <w:sz w:val="20"/>
          <w:szCs w:val="20"/>
        </w:rPr>
        <w:t>ld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ict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en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EGIS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f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e,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les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ce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l 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EGIS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se,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les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/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ace</w:t>
      </w:r>
      <w:r w:rsidRPr="00CA3113">
        <w:rPr>
          <w:rFonts w:ascii="Book Antiqua" w:eastAsia="Book Antiqua" w:hAnsi="Book Antiqua" w:cs="Calibri"/>
          <w:spacing w:val="5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ro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5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</w:t>
      </w:r>
      <w:r w:rsidRPr="00CA3113">
        <w:rPr>
          <w:rFonts w:ascii="Book Antiqua" w:eastAsia="Book Antiqua" w:hAnsi="Book Antiqua" w:cs="Calibri"/>
          <w:sz w:val="20"/>
          <w:szCs w:val="20"/>
        </w:rPr>
        <w:t>evail.</w:t>
      </w:r>
      <w:r w:rsidRPr="00CA3113">
        <w:rPr>
          <w:rFonts w:ascii="Book Antiqua" w:eastAsia="Book Antiqua" w:hAnsi="Book Antiqua" w:cs="Calibri"/>
          <w:spacing w:val="52"/>
          <w:sz w:val="20"/>
          <w:szCs w:val="20"/>
        </w:rPr>
        <w:t xml:space="preserve">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4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av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ila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w</w:t>
      </w:r>
      <w:r w:rsidRPr="00CA3113">
        <w:rPr>
          <w:rFonts w:ascii="Book Antiqua" w:eastAsia="Book Antiqua" w:hAnsi="Book Antiqua" w:cs="Calibri"/>
          <w:sz w:val="20"/>
          <w:szCs w:val="20"/>
        </w:rPr>
        <w:t>eb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ite. 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>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disc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cies be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m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po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d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as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date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 sig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tted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all 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om</w:t>
      </w:r>
      <w:r w:rsidRPr="00CA3113">
        <w:rPr>
          <w:rFonts w:ascii="Book Antiqua" w:eastAsia="Book Antiqua" w:hAnsi="Book Antiqua" w:cs="Calibri"/>
          <w:sz w:val="20"/>
          <w:szCs w:val="20"/>
        </w:rPr>
        <w:t>atica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ly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itted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.</w:t>
      </w:r>
    </w:p>
    <w:p w:rsidR="00A93E1E" w:rsidRPr="00CA3113" w:rsidRDefault="00A93E1E" w:rsidP="00A93E1E">
      <w:pPr>
        <w:pStyle w:val="ListParagraph"/>
        <w:spacing w:after="0" w:line="240" w:lineRule="auto"/>
        <w:ind w:left="1560"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5"/>
        </w:numPr>
        <w:spacing w:after="0" w:line="240" w:lineRule="auto"/>
        <w:ind w:left="1440" w:right="56" w:hanging="240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eg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Su</w:t>
      </w:r>
      <w:r w:rsidRPr="00CA3113">
        <w:rPr>
          <w:rFonts w:ascii="Book Antiqua" w:eastAsia="Book Antiqua" w:hAnsi="Book Antiqua" w:cs="Calibri"/>
          <w:sz w:val="20"/>
          <w:szCs w:val="20"/>
        </w:rPr>
        <w:t>bsec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(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o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visi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eeme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(w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 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x</w:t>
      </w:r>
      <w:r w:rsidRPr="00CA3113">
        <w:rPr>
          <w:rFonts w:ascii="Book Antiqua" w:eastAsia="Book Antiqua" w:hAnsi="Book Antiqua" w:cs="Calibri"/>
          <w:sz w:val="20"/>
          <w:szCs w:val="20"/>
        </w:rPr>
        <w:t>ce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ecti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3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(f</w:t>
      </w:r>
      <w:r w:rsidRPr="00CA3113">
        <w:rPr>
          <w:rFonts w:ascii="Book Antiqua" w:eastAsia="Book Antiqua" w:hAnsi="Book Antiqua" w:cs="Calibri"/>
          <w:sz w:val="20"/>
          <w:szCs w:val="20"/>
        </w:rPr>
        <w:t>)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[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Pe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ons</w:t>
      </w:r>
      <w:r w:rsidRPr="00CA3113">
        <w:rPr>
          <w:rFonts w:ascii="Book Antiqua" w:eastAsia="Book Antiqua" w:hAnsi="Book Antiqua" w:cs="Calibri"/>
          <w:i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and</w:t>
      </w:r>
      <w:r w:rsidRPr="00CA3113">
        <w:rPr>
          <w:rFonts w:ascii="Book Antiqua" w:eastAsia="Book Antiqua" w:hAnsi="Book Antiqua" w:cs="Calibri"/>
          <w:i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i/>
          <w:spacing w:val="-3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fi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i/>
          <w:spacing w:val="-3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-1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y W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i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i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i/>
          <w:spacing w:val="-2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])</w:t>
      </w:r>
      <w:r w:rsidRPr="00CA3113">
        <w:rPr>
          <w:rFonts w:ascii="Book Antiqua" w:eastAsia="Book Antiqua" w:hAnsi="Book Antiqua" w:cs="Calibri"/>
          <w:sz w:val="20"/>
          <w:szCs w:val="20"/>
        </w:rPr>
        <w:t>,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se,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g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les,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D 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ate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:</w:t>
      </w:r>
    </w:p>
    <w:p w:rsidR="00A93E1E" w:rsidRPr="00CA3113" w:rsidRDefault="00A93E1E" w:rsidP="00A93E1E">
      <w:pPr>
        <w:spacing w:after="0" w:line="240" w:lineRule="auto"/>
        <w:ind w:right="56"/>
        <w:jc w:val="both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tabs>
          <w:tab w:val="left" w:pos="2560"/>
        </w:tabs>
        <w:spacing w:after="0" w:line="240" w:lineRule="auto"/>
        <w:ind w:left="2100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Times New Roman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Times New Roman" w:hAnsi="Book Antiqua" w:cs="Calibri"/>
          <w:sz w:val="20"/>
          <w:szCs w:val="20"/>
        </w:rPr>
        <w:t>)</w:t>
      </w:r>
      <w:r w:rsidRPr="00CA3113">
        <w:rPr>
          <w:rFonts w:ascii="Book Antiqua" w:eastAsia="Times New Roman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bligate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take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ac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lati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8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</w:p>
    <w:p w:rsidR="00A93E1E" w:rsidRPr="00CA3113" w:rsidRDefault="00A93E1E" w:rsidP="00A93E1E">
      <w:pPr>
        <w:spacing w:after="0" w:line="240" w:lineRule="auto"/>
        <w:ind w:left="2568"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;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</w:p>
    <w:p w:rsidR="00A93E1E" w:rsidRPr="00CA3113" w:rsidRDefault="00A93E1E" w:rsidP="00A93E1E">
      <w:pPr>
        <w:spacing w:after="0" w:line="240" w:lineRule="auto"/>
        <w:ind w:left="2568" w:right="-20"/>
        <w:rPr>
          <w:rFonts w:ascii="Book Antiqua" w:eastAsia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2568" w:right="58" w:hanging="468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Times New Roman" w:hAnsi="Book Antiqua" w:cs="Calibri"/>
          <w:spacing w:val="1"/>
          <w:sz w:val="20"/>
          <w:szCs w:val="20"/>
        </w:rPr>
        <w:t>i</w:t>
      </w:r>
      <w:r w:rsidRPr="00CA3113">
        <w:rPr>
          <w:rFonts w:ascii="Book Antiqua" w:eastAsia="Times New Roman" w:hAnsi="Book Antiqua" w:cs="Calibri"/>
          <w:spacing w:val="-1"/>
          <w:sz w:val="20"/>
          <w:szCs w:val="20"/>
        </w:rPr>
        <w:t>i</w:t>
      </w:r>
      <w:r w:rsidRPr="00CA3113">
        <w:rPr>
          <w:rFonts w:ascii="Book Antiqua" w:eastAsia="Times New Roman" w:hAnsi="Book Antiqua" w:cs="Calibri"/>
          <w:sz w:val="20"/>
          <w:szCs w:val="20"/>
        </w:rPr>
        <w:t>)</w:t>
      </w:r>
      <w:r w:rsidRPr="00CA3113">
        <w:rPr>
          <w:rFonts w:ascii="Book Antiqua" w:eastAsia="Times New Roman" w:hAnsi="Book Antiqua" w:cs="Calibri"/>
          <w:sz w:val="20"/>
          <w:szCs w:val="20"/>
        </w:rPr>
        <w:tab/>
      </w:r>
      <w:r w:rsidRPr="00CA3113">
        <w:rPr>
          <w:rFonts w:ascii="Book Antiqua" w:eastAsia="Book Antiqua" w:hAnsi="Book Antiqua" w:cs="Calibri"/>
          <w:sz w:val="20"/>
          <w:szCs w:val="20"/>
        </w:rPr>
        <w:t>alter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diti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ge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wn</w:t>
      </w:r>
      <w:r w:rsidRPr="00CA3113">
        <w:rPr>
          <w:rFonts w:ascii="Book Antiqua" w:eastAsia="Book Antiqua" w:hAnsi="Book Antiqua" w:cs="Calibri"/>
          <w:sz w:val="20"/>
          <w:szCs w:val="20"/>
        </w:rPr>
        <w:t>er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ISO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tai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17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1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y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s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et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or</w:t>
      </w:r>
      <w:r w:rsidRPr="00CA3113">
        <w:rPr>
          <w:rFonts w:ascii="Book Antiqua" w:eastAsia="Book Antiqua" w:hAnsi="Book Antiqua" w:cs="Calibri"/>
          <w:sz w:val="20"/>
          <w:szCs w:val="20"/>
        </w:rPr>
        <w:t>th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in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c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h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  <w:u w:val="single" w:color="000000"/>
        </w:rPr>
        <w:t>m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  <w:u w:val="single" w:color="00000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  <w:u w:val="single" w:color="00000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  <w:u w:val="single" w:color="000000"/>
        </w:rPr>
        <w:t>1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. 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pro</w:t>
      </w:r>
      <w:r w:rsidRPr="00CA3113">
        <w:rPr>
          <w:rFonts w:ascii="Book Antiqua" w:eastAsia="Book Antiqua" w:hAnsi="Book Antiqua" w:cs="Calibri"/>
          <w:sz w:val="20"/>
          <w:szCs w:val="20"/>
        </w:rPr>
        <w:t>vi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 te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rm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is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 xml:space="preserve">Relationship </w:t>
      </w:r>
      <w:r w:rsidRPr="00CA3113">
        <w:rPr>
          <w:rFonts w:ascii="Book Antiqua" w:eastAsia="Book Antiqua" w:hAnsi="Book Antiqua" w:cs="Calibri"/>
          <w:b/>
          <w:bCs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 xml:space="preserve"> t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he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Pa</w:t>
      </w:r>
      <w:r w:rsidRPr="00CA3113">
        <w:rPr>
          <w:rFonts w:ascii="Book Antiqua" w:eastAsia="Book Antiqua" w:hAnsi="Book Antiqua" w:cs="Calibri"/>
          <w:b/>
          <w:bCs/>
          <w:spacing w:val="-2"/>
          <w:sz w:val="20"/>
          <w:szCs w:val="20"/>
        </w:rPr>
        <w:t>rt</w:t>
      </w:r>
      <w:r w:rsidRPr="00CA3113">
        <w:rPr>
          <w:rFonts w:ascii="Book Antiqua" w:eastAsia="Book Antiqua" w:hAnsi="Book Antiqua" w:cs="Calibri"/>
          <w:b/>
          <w:bCs/>
          <w:spacing w:val="1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b/>
          <w:bCs/>
          <w:sz w:val="20"/>
          <w:szCs w:val="20"/>
        </w:rPr>
        <w:t>es.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ind w:left="760" w:right="157"/>
        <w:jc w:val="both"/>
        <w:rPr>
          <w:rFonts w:ascii="Book Antiqua" w:eastAsia="Book Antiqua" w:hAnsi="Book Antiqua" w:cs="Calibri"/>
          <w:sz w:val="20"/>
          <w:szCs w:val="20"/>
        </w:rPr>
      </w:pP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No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ed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ed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eate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an</w:t>
      </w:r>
      <w:r w:rsidRPr="00CA3113">
        <w:rPr>
          <w:rFonts w:ascii="Book Antiqua" w:eastAsia="Book Antiqua" w:hAnsi="Book Antiqua" w:cs="Calibri"/>
          <w:spacing w:val="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ass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ci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j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ur</w:t>
      </w:r>
      <w:r w:rsidRPr="00CA3113">
        <w:rPr>
          <w:rFonts w:ascii="Book Antiqua" w:eastAsia="Book Antiqua" w:hAnsi="Book Antiqua" w:cs="Calibri"/>
          <w:sz w:val="20"/>
          <w:szCs w:val="20"/>
        </w:rPr>
        <w:t>e, 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st,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r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mpo</w:t>
      </w:r>
      <w:r w:rsidRPr="00CA3113">
        <w:rPr>
          <w:rFonts w:ascii="Book Antiqua" w:eastAsia="Book Antiqua" w:hAnsi="Book Antiqua" w:cs="Calibri"/>
          <w:sz w:val="20"/>
          <w:szCs w:val="20"/>
        </w:rPr>
        <w:t>se 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ru</w:t>
      </w:r>
      <w:r w:rsidRPr="00CA3113">
        <w:rPr>
          <w:rFonts w:ascii="Book Antiqua" w:eastAsia="Book Antiqua" w:hAnsi="Book Antiqua" w:cs="Calibri"/>
          <w:sz w:val="20"/>
          <w:szCs w:val="20"/>
        </w:rPr>
        <w:t>st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ip 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z w:val="20"/>
          <w:szCs w:val="20"/>
        </w:rPr>
        <w:t>ati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 liab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lity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ith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eg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to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2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mor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23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9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 xml:space="preserve">ties. </w:t>
      </w:r>
      <w:r w:rsidRPr="00CA3113">
        <w:rPr>
          <w:rFonts w:ascii="Book Antiqua" w:eastAsia="Book Antiqua" w:hAnsi="Book Antiqua" w:cs="Calibri"/>
          <w:spacing w:val="4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ch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z w:val="20"/>
          <w:szCs w:val="20"/>
        </w:rPr>
        <w:t>y</w:t>
      </w:r>
      <w:r w:rsidRPr="00CA3113">
        <w:rPr>
          <w:rFonts w:ascii="Book Antiqua" w:eastAsia="Book Antiqua" w:hAnsi="Book Antiqua" w:cs="Calibri"/>
          <w:spacing w:val="21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ll</w:t>
      </w:r>
      <w:r w:rsidRPr="00CA3113">
        <w:rPr>
          <w:rFonts w:ascii="Book Antiqua" w:eastAsia="Book Antiqua" w:hAnsi="Book Antiqua" w:cs="Calibri"/>
          <w:spacing w:val="20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be i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v</w:t>
      </w:r>
      <w:r w:rsidRPr="00CA3113">
        <w:rPr>
          <w:rFonts w:ascii="Book Antiqua" w:eastAsia="Book Antiqua" w:hAnsi="Book Antiqua" w:cs="Calibri"/>
          <w:sz w:val="20"/>
          <w:szCs w:val="20"/>
        </w:rPr>
        <w:t>id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z w:val="20"/>
          <w:szCs w:val="20"/>
        </w:rPr>
        <w:t>ally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p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b</w:t>
      </w:r>
      <w:r w:rsidRPr="00CA3113">
        <w:rPr>
          <w:rFonts w:ascii="Book Antiqua" w:eastAsia="Book Antiqua" w:hAnsi="Book Antiqua" w:cs="Calibri"/>
          <w:sz w:val="20"/>
          <w:szCs w:val="20"/>
        </w:rPr>
        <w:t>le</w:t>
      </w:r>
      <w:r w:rsidRPr="00CA3113">
        <w:rPr>
          <w:rFonts w:ascii="Book Antiqua" w:eastAsia="Book Antiqua" w:hAnsi="Book Antiqua" w:cs="Calibri"/>
          <w:spacing w:val="34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f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its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w</w:t>
      </w:r>
      <w:r w:rsidRPr="00CA3113">
        <w:rPr>
          <w:rFonts w:ascii="Book Antiqua" w:eastAsia="Book Antiqua" w:hAnsi="Book Antiqua" w:cs="Calibri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pacing w:val="35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c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ve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s</w:t>
      </w:r>
      <w:r w:rsidRPr="00CA3113">
        <w:rPr>
          <w:rFonts w:ascii="Book Antiqua" w:eastAsia="Book Antiqua" w:hAnsi="Book Antiqua" w:cs="Calibri"/>
          <w:sz w:val="20"/>
          <w:szCs w:val="20"/>
        </w:rPr>
        <w:t>,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z w:val="20"/>
          <w:szCs w:val="20"/>
        </w:rPr>
        <w:t>bligati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o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s,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abi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l</w:t>
      </w:r>
      <w:r w:rsidRPr="00CA3113">
        <w:rPr>
          <w:rFonts w:ascii="Book Antiqua" w:eastAsia="Book Antiqua" w:hAnsi="Book Antiqua" w:cs="Calibri"/>
          <w:sz w:val="20"/>
          <w:szCs w:val="20"/>
        </w:rPr>
        <w:t>it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>i</w:t>
      </w:r>
      <w:r w:rsidRPr="00CA3113">
        <w:rPr>
          <w:rFonts w:ascii="Book Antiqua" w:eastAsia="Book Antiqua" w:hAnsi="Book Antiqua" w:cs="Calibri"/>
          <w:sz w:val="20"/>
          <w:szCs w:val="20"/>
        </w:rPr>
        <w:t>es</w:t>
      </w:r>
      <w:r w:rsidRPr="00CA3113">
        <w:rPr>
          <w:rFonts w:ascii="Book Antiqua" w:eastAsia="Book Antiqua" w:hAnsi="Book Antiqua" w:cs="Calibri"/>
          <w:spacing w:val="36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u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der t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h</w:t>
      </w:r>
      <w:r w:rsidRPr="00CA3113">
        <w:rPr>
          <w:rFonts w:ascii="Book Antiqua" w:eastAsia="Book Antiqua" w:hAnsi="Book Antiqua" w:cs="Calibri"/>
          <w:sz w:val="20"/>
          <w:szCs w:val="20"/>
        </w:rPr>
        <w:t>is</w:t>
      </w:r>
      <w:r w:rsidRPr="00CA3113">
        <w:rPr>
          <w:rFonts w:ascii="Book Antiqua" w:eastAsia="Book Antiqua" w:hAnsi="Book Antiqua" w:cs="Calibri"/>
          <w:spacing w:val="-2"/>
          <w:sz w:val="20"/>
          <w:szCs w:val="20"/>
        </w:rPr>
        <w:t xml:space="preserve"> 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A</w:t>
      </w:r>
      <w:r w:rsidRPr="00CA3113">
        <w:rPr>
          <w:rFonts w:ascii="Book Antiqua" w:eastAsia="Book Antiqua" w:hAnsi="Book Antiqua" w:cs="Calibri"/>
          <w:sz w:val="20"/>
          <w:szCs w:val="20"/>
        </w:rPr>
        <w:t>g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r</w:t>
      </w:r>
      <w:r w:rsidRPr="00CA3113">
        <w:rPr>
          <w:rFonts w:ascii="Book Antiqua" w:eastAsia="Book Antiqua" w:hAnsi="Book Antiqua" w:cs="Calibri"/>
          <w:sz w:val="20"/>
          <w:szCs w:val="20"/>
        </w:rPr>
        <w:t>ee</w:t>
      </w:r>
      <w:r w:rsidRPr="00CA3113">
        <w:rPr>
          <w:rFonts w:ascii="Book Antiqua" w:eastAsia="Book Antiqua" w:hAnsi="Book Antiqua" w:cs="Calibri"/>
          <w:spacing w:val="-1"/>
          <w:sz w:val="20"/>
          <w:szCs w:val="20"/>
        </w:rPr>
        <w:t>m</w:t>
      </w:r>
      <w:r w:rsidRPr="00CA3113">
        <w:rPr>
          <w:rFonts w:ascii="Book Antiqua" w:eastAsia="Book Antiqua" w:hAnsi="Book Antiqua" w:cs="Calibri"/>
          <w:spacing w:val="-3"/>
          <w:sz w:val="20"/>
          <w:szCs w:val="20"/>
        </w:rPr>
        <w:t>e</w:t>
      </w:r>
      <w:r w:rsidRPr="00CA3113">
        <w:rPr>
          <w:rFonts w:ascii="Book Antiqua" w:eastAsia="Book Antiqua" w:hAnsi="Book Antiqua" w:cs="Calibri"/>
          <w:spacing w:val="1"/>
          <w:sz w:val="20"/>
          <w:szCs w:val="20"/>
        </w:rPr>
        <w:t>n</w:t>
      </w:r>
      <w:r w:rsidRPr="00CA3113">
        <w:rPr>
          <w:rFonts w:ascii="Book Antiqua" w:eastAsia="Book Antiqua" w:hAnsi="Book Antiqua" w:cs="Calibri"/>
          <w:sz w:val="20"/>
          <w:szCs w:val="20"/>
        </w:rPr>
        <w:t>t.</w:t>
      </w: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rPr>
          <w:rFonts w:ascii="Book Antiqua" w:hAnsi="Book Antiqua" w:cs="Calibri"/>
          <w:sz w:val="20"/>
          <w:szCs w:val="20"/>
        </w:rPr>
      </w:pPr>
    </w:p>
    <w:p w:rsidR="00A93E1E" w:rsidRPr="00CA3113" w:rsidRDefault="00A93E1E" w:rsidP="00A93E1E">
      <w:pPr>
        <w:spacing w:after="0" w:line="240" w:lineRule="auto"/>
        <w:jc w:val="center"/>
        <w:rPr>
          <w:rFonts w:ascii="Book Antiqua" w:eastAsia="Book Antiqua" w:hAnsi="Book Antiqua" w:cs="Calibri"/>
          <w:sz w:val="20"/>
          <w:szCs w:val="20"/>
        </w:rPr>
      </w:pPr>
    </w:p>
    <w:p w:rsidR="00B649C2" w:rsidRDefault="00B649C2"/>
    <w:sectPr w:rsidR="00B649C2" w:rsidSect="00CE5FB9">
      <w:headerReference w:type="default" r:id="rId8"/>
      <w:footerReference w:type="default" r:id="rId9"/>
      <w:pgSz w:w="12240" w:h="15840"/>
      <w:pgMar w:top="1440" w:right="1440" w:bottom="1440" w:left="1440" w:header="690" w:footer="1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4FB6">
      <w:pPr>
        <w:spacing w:after="0" w:line="240" w:lineRule="auto"/>
      </w:pPr>
      <w:r>
        <w:separator/>
      </w:r>
    </w:p>
  </w:endnote>
  <w:endnote w:type="continuationSeparator" w:id="0">
    <w:p w:rsidR="00000000" w:rsidRDefault="00CD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F6" w:rsidRPr="004E498B" w:rsidRDefault="00A93E1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9454515</wp:posOffset>
              </wp:positionV>
              <wp:extent cx="795020" cy="151765"/>
              <wp:effectExtent l="3810" t="0" r="127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6F6" w:rsidRPr="00CE5FB9" w:rsidRDefault="00A93E1E">
                          <w:pPr>
                            <w:spacing w:after="0" w:line="224" w:lineRule="exact"/>
                            <w:ind w:left="20" w:right="-50"/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</w:pPr>
                          <w:r w:rsidRPr="00CE5FB9">
                            <w:rPr>
                              <w:rFonts w:ascii="Book Antiqua" w:eastAsia="Times New Roman" w:hAnsi="Book Antiqu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a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e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E5FB9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CE5FB9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4FB6">
                            <w:rPr>
                              <w:rFonts w:ascii="Book Antiqua" w:eastAsia="Times New Roman" w:hAnsi="Book Antiqu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CE5FB9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f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.55pt;margin-top:744.45pt;width:62.6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V8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" filled="f" stroked="f">
              <v:textbox inset="0,0,0,0">
                <w:txbxContent>
                  <w:p w:rsidR="00B416F6" w:rsidRPr="00CE5FB9" w:rsidRDefault="00A93E1E">
                    <w:pPr>
                      <w:spacing w:after="0" w:line="224" w:lineRule="exact"/>
                      <w:ind w:left="20" w:right="-50"/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</w:pPr>
                    <w:r w:rsidRPr="00CE5FB9">
                      <w:rPr>
                        <w:rFonts w:ascii="Book Antiqua" w:eastAsia="Times New Roman" w:hAnsi="Book Antiqua"/>
                        <w:spacing w:val="2"/>
                        <w:sz w:val="20"/>
                        <w:szCs w:val="20"/>
                      </w:rPr>
                      <w:t>P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a</w:t>
                    </w:r>
                    <w:r w:rsidRPr="00CE5FB9">
                      <w:rPr>
                        <w:rFonts w:ascii="Book Antiqua" w:eastAsia="Times New Roman" w:hAnsi="Book Antiqua"/>
                        <w:spacing w:val="-1"/>
                        <w:sz w:val="20"/>
                        <w:szCs w:val="20"/>
                      </w:rPr>
                      <w:t>g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e</w:t>
                    </w:r>
                    <w:r w:rsidRPr="00CE5FB9">
                      <w:rPr>
                        <w:rFonts w:ascii="Book Antiqua" w:eastAsia="Times New Roman" w:hAnsi="Book Antiqua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CE5FB9">
                      <w:rPr>
                        <w:rFonts w:ascii="Book Antiqua" w:hAnsi="Book Antiqua"/>
                        <w:sz w:val="20"/>
                        <w:szCs w:val="20"/>
                      </w:rPr>
                      <w:fldChar w:fldCharType="begin"/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instrText xml:space="preserve"> PAGE </w:instrText>
                    </w:r>
                    <w:r w:rsidRPr="00CE5FB9">
                      <w:rPr>
                        <w:rFonts w:ascii="Book Antiqua" w:hAnsi="Book Antiqua"/>
                        <w:sz w:val="20"/>
                        <w:szCs w:val="20"/>
                      </w:rPr>
                      <w:fldChar w:fldCharType="separate"/>
                    </w:r>
                    <w:r w:rsidR="00CD4FB6">
                      <w:rPr>
                        <w:rFonts w:ascii="Book Antiqua" w:eastAsia="Times New Roman" w:hAnsi="Book Antiqua"/>
                        <w:noProof/>
                        <w:sz w:val="20"/>
                        <w:szCs w:val="20"/>
                      </w:rPr>
                      <w:t>8</w:t>
                    </w:r>
                    <w:r w:rsidRPr="00CE5FB9">
                      <w:rPr>
                        <w:rFonts w:ascii="Book Antiqua" w:hAnsi="Book Antiqua"/>
                        <w:sz w:val="20"/>
                        <w:szCs w:val="20"/>
                      </w:rPr>
                      <w:fldChar w:fldCharType="end"/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 xml:space="preserve"> </w:t>
                    </w:r>
                    <w:r w:rsidRPr="00CE5FB9"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o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f</w:t>
                    </w:r>
                    <w:r w:rsidRPr="00CE5FB9">
                      <w:rPr>
                        <w:rFonts w:ascii="Book Antiqua" w:eastAsia="Times New Roman" w:hAnsi="Book Antiqua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5009515</wp:posOffset>
              </wp:positionH>
              <wp:positionV relativeFrom="page">
                <wp:posOffset>9454515</wp:posOffset>
              </wp:positionV>
              <wp:extent cx="1788795" cy="151765"/>
              <wp:effectExtent l="0" t="0" r="254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6F6" w:rsidRPr="00CE5FB9" w:rsidRDefault="00A93E1E">
                          <w:pPr>
                            <w:spacing w:after="0" w:line="224" w:lineRule="exact"/>
                            <w:ind w:left="20" w:right="-50"/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</w:pP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Ve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i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n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>ated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eastAsia="Times New Roman" w:hAnsi="Book Antiqua"/>
                              <w:spacing w:val="2"/>
                              <w:sz w:val="20"/>
                              <w:szCs w:val="20"/>
                            </w:rPr>
                            <w:t xml:space="preserve">July </w:t>
                          </w:r>
                          <w:r w:rsidR="001D4135">
                            <w:rPr>
                              <w:rFonts w:ascii="Book Antiqua" w:eastAsia="Times New Roman" w:hAnsi="Book Antiqua"/>
                              <w:spacing w:val="2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Book Antiqua" w:eastAsia="Times New Roman" w:hAnsi="Book Antiqua"/>
                              <w:spacing w:val="2"/>
                              <w:sz w:val="20"/>
                              <w:szCs w:val="20"/>
                            </w:rPr>
                            <w:t>,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E5FB9"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 w:rsidR="001D4135">
                            <w:rPr>
                              <w:rFonts w:ascii="Book Antiqua" w:eastAsia="Times New Roman" w:hAnsi="Book Antiqua"/>
                              <w:spacing w:val="1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394.45pt;margin-top:744.45pt;width:140.8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4xrwIAALA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" filled="f" stroked="f">
              <v:textbox inset="0,0,0,0">
                <w:txbxContent>
                  <w:p w:rsidR="00B416F6" w:rsidRPr="00CE5FB9" w:rsidRDefault="00A93E1E">
                    <w:pPr>
                      <w:spacing w:after="0" w:line="224" w:lineRule="exact"/>
                      <w:ind w:left="20" w:right="-50"/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</w:pP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Ve</w:t>
                    </w:r>
                    <w:r w:rsidRPr="00CE5FB9"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r</w:t>
                    </w:r>
                    <w:r w:rsidRPr="00CE5FB9">
                      <w:rPr>
                        <w:rFonts w:ascii="Book Antiqua" w:eastAsia="Times New Roman" w:hAnsi="Book Antiqua"/>
                        <w:spacing w:val="-1"/>
                        <w:sz w:val="20"/>
                        <w:szCs w:val="20"/>
                      </w:rPr>
                      <w:t>s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i</w:t>
                    </w:r>
                    <w:r w:rsidRPr="00CE5FB9"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o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n</w:t>
                    </w:r>
                    <w:r w:rsidRPr="00CE5FB9">
                      <w:rPr>
                        <w:rFonts w:ascii="Book Antiqua" w:eastAsia="Times New Roman" w:hAnsi="Book Antiqua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CE5FB9"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d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>ated</w:t>
                    </w:r>
                    <w:r w:rsidRPr="00CE5FB9">
                      <w:rPr>
                        <w:rFonts w:ascii="Book Antiqua" w:eastAsia="Times New Roman" w:hAnsi="Book Antiqua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eastAsia="Times New Roman" w:hAnsi="Book Antiqua"/>
                        <w:spacing w:val="2"/>
                        <w:sz w:val="20"/>
                        <w:szCs w:val="20"/>
                      </w:rPr>
                      <w:t xml:space="preserve">July </w:t>
                    </w:r>
                    <w:r w:rsidR="001D4135">
                      <w:rPr>
                        <w:rFonts w:ascii="Book Antiqua" w:eastAsia="Times New Roman" w:hAnsi="Book Antiqua"/>
                        <w:spacing w:val="2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Book Antiqua" w:eastAsia="Times New Roman" w:hAnsi="Book Antiqua"/>
                        <w:spacing w:val="2"/>
                        <w:sz w:val="20"/>
                        <w:szCs w:val="20"/>
                      </w:rPr>
                      <w:t>,</w:t>
                    </w:r>
                    <w:r w:rsidRPr="00CE5FB9">
                      <w:rPr>
                        <w:rFonts w:ascii="Book Antiqua" w:eastAsia="Times New Roman" w:hAnsi="Book Antiqua"/>
                        <w:sz w:val="20"/>
                        <w:szCs w:val="20"/>
                      </w:rPr>
                      <w:t xml:space="preserve"> </w:t>
                    </w:r>
                    <w:r w:rsidRPr="00CE5FB9"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201</w:t>
                    </w:r>
                    <w:r w:rsidR="001D4135">
                      <w:rPr>
                        <w:rFonts w:ascii="Book Antiqua" w:eastAsia="Times New Roman" w:hAnsi="Book Antiqua"/>
                        <w:spacing w:val="1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9646920</wp:posOffset>
              </wp:positionV>
              <wp:extent cx="6035040" cy="1270"/>
              <wp:effectExtent l="12700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040" cy="1270"/>
                        <a:chOff x="1800" y="15144"/>
                        <a:chExt cx="8640" cy="2"/>
                      </a:xfrm>
                    </wpg:grpSpPr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1800" y="15144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057861" id="Group 6" o:spid="_x0000_s1026" style="position:absolute;margin-left:70pt;margin-top:759.6pt;width:475.2pt;height:.1pt;z-index:-251657216;mso-position-horizontal-relative:page;mso-position-vertical-relative:page" coordorigin="1800,1514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">
              <v:shape id="Freeform 2" o:spid="_x0000_s1027" style="position:absolute;left:1800;top:15144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" path="m,l8640,e" filled="f" strokeweight=".58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4FB6">
      <w:pPr>
        <w:spacing w:after="0" w:line="240" w:lineRule="auto"/>
      </w:pPr>
      <w:r>
        <w:separator/>
      </w:r>
    </w:p>
  </w:footnote>
  <w:footnote w:type="continuationSeparator" w:id="0">
    <w:p w:rsidR="00000000" w:rsidRDefault="00CD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F6" w:rsidRDefault="00A93E1E" w:rsidP="00B416F6">
    <w:pPr>
      <w:pStyle w:val="Header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343150" cy="438150"/>
          <wp:effectExtent l="0" t="0" r="0" b="0"/>
          <wp:wrapThrough wrapText="bothSides">
            <wp:wrapPolygon edited="0">
              <wp:start x="0" y="0"/>
              <wp:lineTo x="0" y="20661"/>
              <wp:lineTo x="21424" y="20661"/>
              <wp:lineTo x="21424" y="0"/>
              <wp:lineTo x="0" y="0"/>
            </wp:wrapPolygon>
          </wp:wrapThrough>
          <wp:docPr id="10" name="Picture 10" descr="CAISO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ISOLogo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6F6" w:rsidRPr="00CE5FB9" w:rsidRDefault="00A93E1E" w:rsidP="004E498B">
    <w:pPr>
      <w:pStyle w:val="Header"/>
      <w:jc w:val="right"/>
      <w:rPr>
        <w:rFonts w:ascii="Book Antiqua" w:hAnsi="Book Antiqua" w:cs="Arial"/>
        <w:sz w:val="20"/>
        <w:szCs w:val="20"/>
      </w:rPr>
    </w:pPr>
    <w:r w:rsidRPr="00CE5FB9">
      <w:rPr>
        <w:rFonts w:ascii="Book Antiqua" w:hAnsi="Book Antiqua" w:cs="Arial"/>
        <w:sz w:val="20"/>
        <w:szCs w:val="20"/>
      </w:rPr>
      <w:t>California Independent</w:t>
    </w:r>
  </w:p>
  <w:p w:rsidR="00B416F6" w:rsidRPr="00CE5FB9" w:rsidRDefault="00A93E1E" w:rsidP="004E498B">
    <w:pPr>
      <w:pStyle w:val="Header"/>
      <w:pBdr>
        <w:bottom w:val="single" w:sz="4" w:space="3" w:color="auto"/>
      </w:pBdr>
      <w:jc w:val="right"/>
      <w:rPr>
        <w:rFonts w:ascii="Book Antiqua" w:hAnsi="Book Antiqua"/>
        <w:sz w:val="20"/>
        <w:szCs w:val="20"/>
      </w:rPr>
    </w:pPr>
    <w:r w:rsidRPr="00CE5FB9">
      <w:rPr>
        <w:rFonts w:ascii="Book Antiqua" w:hAnsi="Book Antiqua" w:cs="Arial"/>
        <w:sz w:val="20"/>
        <w:szCs w:val="20"/>
      </w:rPr>
      <w:t>System Operator Corporation</w:t>
    </w:r>
  </w:p>
  <w:p w:rsidR="00B416F6" w:rsidRDefault="00CD4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718"/>
    <w:multiLevelType w:val="hybridMultilevel"/>
    <w:tmpl w:val="FC6097DE"/>
    <w:lvl w:ilvl="0" w:tplc="6868F9AC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F5C7DA7"/>
    <w:multiLevelType w:val="hybridMultilevel"/>
    <w:tmpl w:val="79CC0596"/>
    <w:lvl w:ilvl="0" w:tplc="2F84283C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865887EE">
      <w:start w:val="1"/>
      <w:numFmt w:val="decimal"/>
      <w:lvlText w:val="%3."/>
      <w:lvlJc w:val="left"/>
      <w:pPr>
        <w:ind w:left="31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3372175"/>
    <w:multiLevelType w:val="hybridMultilevel"/>
    <w:tmpl w:val="CC02E264"/>
    <w:lvl w:ilvl="0" w:tplc="7DD2866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83C3850"/>
    <w:multiLevelType w:val="hybridMultilevel"/>
    <w:tmpl w:val="93A22B74"/>
    <w:lvl w:ilvl="0" w:tplc="66843B4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EB033A"/>
    <w:multiLevelType w:val="hybridMultilevel"/>
    <w:tmpl w:val="5DD069BC"/>
    <w:lvl w:ilvl="0" w:tplc="00484382">
      <w:start w:val="1"/>
      <w:numFmt w:val="lowerRoman"/>
      <w:lvlText w:val="%1."/>
      <w:lvlJc w:val="left"/>
      <w:pPr>
        <w:ind w:left="26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5" w15:restartNumberingAfterBreak="0">
    <w:nsid w:val="34E26E98"/>
    <w:multiLevelType w:val="hybridMultilevel"/>
    <w:tmpl w:val="0C60123E"/>
    <w:lvl w:ilvl="0" w:tplc="1EEC990C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5123D84"/>
    <w:multiLevelType w:val="hybridMultilevel"/>
    <w:tmpl w:val="B2BAFECE"/>
    <w:lvl w:ilvl="0" w:tplc="41BC4432">
      <w:start w:val="1"/>
      <w:numFmt w:val="decimal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" w15:restartNumberingAfterBreak="0">
    <w:nsid w:val="436D7364"/>
    <w:multiLevelType w:val="hybridMultilevel"/>
    <w:tmpl w:val="6FD48CAA"/>
    <w:lvl w:ilvl="0" w:tplc="0E8EA31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45150074"/>
    <w:multiLevelType w:val="hybridMultilevel"/>
    <w:tmpl w:val="47223BD0"/>
    <w:lvl w:ilvl="0" w:tplc="ABC0956E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62B329C"/>
    <w:multiLevelType w:val="hybridMultilevel"/>
    <w:tmpl w:val="514C2820"/>
    <w:lvl w:ilvl="0" w:tplc="7BB06DD8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464C1881"/>
    <w:multiLevelType w:val="hybridMultilevel"/>
    <w:tmpl w:val="2D7442FA"/>
    <w:lvl w:ilvl="0" w:tplc="85F0E3AE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5950183F"/>
    <w:multiLevelType w:val="hybridMultilevel"/>
    <w:tmpl w:val="44141B7C"/>
    <w:lvl w:ilvl="0" w:tplc="11C04C0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BE77CB4"/>
    <w:multiLevelType w:val="hybridMultilevel"/>
    <w:tmpl w:val="57E675A8"/>
    <w:lvl w:ilvl="0" w:tplc="6040F7C2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7F627A6"/>
    <w:multiLevelType w:val="hybridMultilevel"/>
    <w:tmpl w:val="0DD4DECC"/>
    <w:lvl w:ilvl="0" w:tplc="A380F28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6BB96393"/>
    <w:multiLevelType w:val="hybridMultilevel"/>
    <w:tmpl w:val="5DD069BC"/>
    <w:lvl w:ilvl="0" w:tplc="00484382">
      <w:start w:val="1"/>
      <w:numFmt w:val="lowerRoman"/>
      <w:lvlText w:val="%1."/>
      <w:lvlJc w:val="left"/>
      <w:pPr>
        <w:ind w:left="26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5" w15:restartNumberingAfterBreak="0">
    <w:nsid w:val="7EA72A95"/>
    <w:multiLevelType w:val="hybridMultilevel"/>
    <w:tmpl w:val="B8C63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E"/>
    <w:rsid w:val="001D4135"/>
    <w:rsid w:val="00A93E1E"/>
    <w:rsid w:val="00B649C2"/>
    <w:rsid w:val="00C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D98E5"/>
  <w15:chartTrackingRefBased/>
  <w15:docId w15:val="{9D8D8B6F-4243-4564-B962-F674D6DC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1E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E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E1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1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E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9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E1E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A93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as@cais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42ADD55D.dotm</Template>
  <TotalTime>1</TotalTime>
  <Pages>13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ISOOA1\sklovstad</dc:creator>
  <cp:keywords/>
  <dc:description/>
  <cp:lastModifiedBy>Namburi, Priyanka</cp:lastModifiedBy>
  <cp:revision>3</cp:revision>
  <dcterms:created xsi:type="dcterms:W3CDTF">2018-07-02T23:18:00Z</dcterms:created>
  <dcterms:modified xsi:type="dcterms:W3CDTF">2018-07-02T23:18:00Z</dcterms:modified>
</cp:coreProperties>
</file>