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EA0A" w14:textId="77777777" w:rsidR="00983FFB" w:rsidRPr="0091732A" w:rsidRDefault="00983FFB">
      <w:pPr>
        <w:pStyle w:val="NoSpacing"/>
        <w:spacing w:before="1540" w:after="240"/>
        <w:jc w:val="center"/>
        <w:rPr>
          <w:color w:val="4F81BD"/>
        </w:rPr>
      </w:pPr>
    </w:p>
    <w:p w14:paraId="38696FC7" w14:textId="77777777" w:rsidR="00983FFB" w:rsidRPr="0091732A" w:rsidRDefault="0091732A">
      <w:pPr>
        <w:pStyle w:val="NoSpacing"/>
        <w:spacing w:before="480"/>
        <w:jc w:val="center"/>
        <w:rPr>
          <w:color w:val="4F81BD"/>
        </w:rPr>
      </w:pPr>
      <w:r w:rsidRPr="00AD7DF9">
        <w:rPr>
          <w:noProof/>
        </w:rPr>
        <w:pict w14:anchorId="31C35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130.4pt;visibility:visible">
            <v:imagedata r:id="rId12" o:title=""/>
          </v:shape>
        </w:pict>
      </w:r>
    </w:p>
    <w:p w14:paraId="3FF1FFBB" w14:textId="77777777" w:rsidR="00983FFB" w:rsidRPr="0091732A" w:rsidRDefault="0091732A">
      <w:pPr>
        <w:spacing w:after="200" w:line="276" w:lineRule="auto"/>
        <w:rPr>
          <w:color w:val="4F81BD"/>
        </w:rPr>
      </w:pPr>
      <w:r>
        <w:rPr>
          <w:noProof/>
        </w:rPr>
        <w:pict w14:anchorId="2E661C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55pt;margin-top:97.85pt;width:393.75pt;height:23.3pt;z-index:251657728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" stroked="f">
            <v:textbox style="mso-fit-shape-to-text:t">
              <w:txbxContent>
                <w:p w14:paraId="3B6A843F" w14:textId="77777777" w:rsidR="00E01C2C" w:rsidRPr="00983FFB" w:rsidRDefault="00E01C2C" w:rsidP="00983FFB">
                  <w:pPr>
                    <w:jc w:val="center"/>
                    <w:rPr>
                      <w:sz w:val="28"/>
                      <w:szCs w:val="28"/>
                    </w:rPr>
                  </w:pPr>
                  <w:r w:rsidRPr="00983FFB">
                    <w:rPr>
                      <w:sz w:val="28"/>
                      <w:szCs w:val="28"/>
                    </w:rPr>
                    <w:t>Document Owner:  Model and Contract Implementation</w:t>
                  </w:r>
                </w:p>
              </w:txbxContent>
            </v:textbox>
            <w10:wrap type="square" anchorx="margin"/>
          </v:shape>
        </w:pict>
      </w:r>
      <w:r w:rsidR="00983FFB" w:rsidRPr="0091732A">
        <w:rPr>
          <w:color w:val="4F81BD"/>
        </w:rPr>
        <w:br w:type="page"/>
      </w:r>
    </w:p>
    <w:p w14:paraId="41EC8BFD" w14:textId="77777777" w:rsidR="00983FFB" w:rsidRPr="0091732A" w:rsidRDefault="00983FFB">
      <w:pPr>
        <w:spacing w:after="200" w:line="276" w:lineRule="auto"/>
        <w:rPr>
          <w:color w:val="4F81BD"/>
        </w:rPr>
      </w:pPr>
    </w:p>
    <w:p w14:paraId="2AC347B2" w14:textId="77777777" w:rsidR="00533AC8" w:rsidRPr="0091732A" w:rsidRDefault="00055727">
      <w:pPr>
        <w:rPr>
          <w:rFonts w:ascii="Calibri" w:hAnsi="Calibri" w:cs="Calibri"/>
          <w:b/>
          <w:sz w:val="32"/>
          <w:szCs w:val="32"/>
        </w:rPr>
      </w:pPr>
      <w:r w:rsidRPr="0091732A">
        <w:rPr>
          <w:rFonts w:ascii="Calibri" w:hAnsi="Calibri" w:cs="Calibri"/>
          <w:b/>
          <w:sz w:val="32"/>
          <w:szCs w:val="32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55727" w14:paraId="22030095" w14:textId="77777777" w:rsidTr="0091732A">
        <w:tc>
          <w:tcPr>
            <w:tcW w:w="2337" w:type="dxa"/>
            <w:shd w:val="clear" w:color="auto" w:fill="auto"/>
          </w:tcPr>
          <w:p w14:paraId="20A248E3" w14:textId="77777777" w:rsidR="00055727" w:rsidRPr="0091732A" w:rsidRDefault="00055727" w:rsidP="00BC633E">
            <w:pPr>
              <w:pStyle w:val="Heading3"/>
              <w:rPr>
                <w:rFonts w:ascii="Calibri" w:hAnsi="Calibri"/>
              </w:rPr>
            </w:pPr>
            <w:bookmarkStart w:id="0" w:name="_Toc519584132"/>
            <w:bookmarkStart w:id="1" w:name="_Toc519584153"/>
            <w:bookmarkStart w:id="2" w:name="_Toc519605419"/>
            <w:bookmarkStart w:id="3" w:name="_Toc519605467"/>
            <w:bookmarkStart w:id="4" w:name="_Toc519605518"/>
            <w:bookmarkStart w:id="5" w:name="_Toc519605716"/>
            <w:bookmarkStart w:id="6" w:name="_Toc519605967"/>
            <w:bookmarkStart w:id="7" w:name="_Toc519607166"/>
            <w:bookmarkStart w:id="8" w:name="_Toc519607243"/>
            <w:bookmarkStart w:id="9" w:name="_Toc519609006"/>
            <w:r w:rsidRPr="0091732A">
              <w:rPr>
                <w:rFonts w:ascii="Calibri" w:hAnsi="Calibri"/>
              </w:rPr>
              <w:t>VERSION NO.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337" w:type="dxa"/>
            <w:shd w:val="clear" w:color="auto" w:fill="auto"/>
          </w:tcPr>
          <w:p w14:paraId="0CD30269" w14:textId="77777777" w:rsidR="00055727" w:rsidRPr="0091732A" w:rsidRDefault="00055727" w:rsidP="00BC633E">
            <w:pPr>
              <w:pStyle w:val="Heading3"/>
              <w:rPr>
                <w:rFonts w:ascii="Calibri" w:hAnsi="Calibri"/>
              </w:rPr>
            </w:pPr>
            <w:bookmarkStart w:id="10" w:name="_Toc519584133"/>
            <w:bookmarkStart w:id="11" w:name="_Toc519584154"/>
            <w:bookmarkStart w:id="12" w:name="_Toc519605420"/>
            <w:bookmarkStart w:id="13" w:name="_Toc519605468"/>
            <w:bookmarkStart w:id="14" w:name="_Toc519605519"/>
            <w:bookmarkStart w:id="15" w:name="_Toc519605717"/>
            <w:bookmarkStart w:id="16" w:name="_Toc519605968"/>
            <w:bookmarkStart w:id="17" w:name="_Toc519607167"/>
            <w:bookmarkStart w:id="18" w:name="_Toc519607244"/>
            <w:bookmarkStart w:id="19" w:name="_Toc519609007"/>
            <w:r w:rsidRPr="0091732A">
              <w:rPr>
                <w:rFonts w:ascii="Calibri" w:hAnsi="Calibri"/>
              </w:rPr>
              <w:t>DATE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2338" w:type="dxa"/>
            <w:shd w:val="clear" w:color="auto" w:fill="auto"/>
          </w:tcPr>
          <w:p w14:paraId="161036BC" w14:textId="77777777" w:rsidR="00055727" w:rsidRPr="0091732A" w:rsidRDefault="00055727" w:rsidP="00BC633E">
            <w:pPr>
              <w:pStyle w:val="Heading3"/>
              <w:rPr>
                <w:rFonts w:ascii="Calibri" w:hAnsi="Calibri"/>
              </w:rPr>
            </w:pPr>
            <w:bookmarkStart w:id="20" w:name="_Toc519584134"/>
            <w:bookmarkStart w:id="21" w:name="_Toc519584155"/>
            <w:bookmarkStart w:id="22" w:name="_Toc519605421"/>
            <w:bookmarkStart w:id="23" w:name="_Toc519605469"/>
            <w:bookmarkStart w:id="24" w:name="_Toc519605520"/>
            <w:bookmarkStart w:id="25" w:name="_Toc519605718"/>
            <w:bookmarkStart w:id="26" w:name="_Toc519605969"/>
            <w:bookmarkStart w:id="27" w:name="_Toc519607168"/>
            <w:bookmarkStart w:id="28" w:name="_Toc519607245"/>
            <w:bookmarkStart w:id="29" w:name="_Toc519609008"/>
            <w:r w:rsidRPr="0091732A">
              <w:rPr>
                <w:rFonts w:ascii="Calibri" w:hAnsi="Calibri"/>
              </w:rPr>
              <w:t>REVISED BY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338" w:type="dxa"/>
            <w:shd w:val="clear" w:color="auto" w:fill="auto"/>
          </w:tcPr>
          <w:p w14:paraId="071093CE" w14:textId="77777777" w:rsidR="00055727" w:rsidRPr="0091732A" w:rsidRDefault="00055727" w:rsidP="00BC633E">
            <w:pPr>
              <w:pStyle w:val="Heading3"/>
              <w:rPr>
                <w:rFonts w:ascii="Calibri" w:hAnsi="Calibri"/>
              </w:rPr>
            </w:pPr>
            <w:bookmarkStart w:id="30" w:name="_Toc519584135"/>
            <w:bookmarkStart w:id="31" w:name="_Toc519584156"/>
            <w:bookmarkStart w:id="32" w:name="_Toc519605422"/>
            <w:bookmarkStart w:id="33" w:name="_Toc519605470"/>
            <w:bookmarkStart w:id="34" w:name="_Toc519605521"/>
            <w:bookmarkStart w:id="35" w:name="_Toc519605719"/>
            <w:bookmarkStart w:id="36" w:name="_Toc519605970"/>
            <w:bookmarkStart w:id="37" w:name="_Toc519607169"/>
            <w:bookmarkStart w:id="38" w:name="_Toc519607246"/>
            <w:bookmarkStart w:id="39" w:name="_Toc519609009"/>
            <w:r w:rsidRPr="0091732A">
              <w:rPr>
                <w:rFonts w:ascii="Calibri" w:hAnsi="Calibri"/>
              </w:rPr>
              <w:t>DESCRIPTION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055727" w14:paraId="3C52DDFE" w14:textId="77777777" w:rsidTr="0091732A">
        <w:tc>
          <w:tcPr>
            <w:tcW w:w="2337" w:type="dxa"/>
            <w:shd w:val="clear" w:color="auto" w:fill="auto"/>
          </w:tcPr>
          <w:p w14:paraId="683A1730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40" w:name="_Toc519584136"/>
            <w:bookmarkStart w:id="41" w:name="_Toc519584157"/>
            <w:bookmarkStart w:id="42" w:name="_Toc519605423"/>
            <w:bookmarkStart w:id="43" w:name="_Toc519605471"/>
            <w:bookmarkStart w:id="44" w:name="_Toc519605522"/>
            <w:bookmarkStart w:id="45" w:name="_Toc519605720"/>
            <w:bookmarkStart w:id="46" w:name="_Toc519605971"/>
            <w:bookmarkStart w:id="47" w:name="_Toc519607170"/>
            <w:bookmarkStart w:id="48" w:name="_Toc519607247"/>
            <w:bookmarkStart w:id="49" w:name="_Toc519609010"/>
            <w:r w:rsidRPr="0091732A">
              <w:rPr>
                <w:rFonts w:ascii="Calibri" w:hAnsi="Calibri"/>
                <w:b w:val="0"/>
              </w:rPr>
              <w:t>1.0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2337" w:type="dxa"/>
            <w:shd w:val="clear" w:color="auto" w:fill="auto"/>
          </w:tcPr>
          <w:p w14:paraId="17987C15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50" w:name="_Toc519584137"/>
            <w:bookmarkStart w:id="51" w:name="_Toc519584158"/>
            <w:bookmarkStart w:id="52" w:name="_Toc519605424"/>
            <w:bookmarkStart w:id="53" w:name="_Toc519605472"/>
            <w:bookmarkStart w:id="54" w:name="_Toc519605523"/>
            <w:bookmarkStart w:id="55" w:name="_Toc519605721"/>
            <w:bookmarkStart w:id="56" w:name="_Toc519605972"/>
            <w:bookmarkStart w:id="57" w:name="_Toc519607171"/>
            <w:bookmarkStart w:id="58" w:name="_Toc519607248"/>
            <w:bookmarkStart w:id="59" w:name="_Toc519609011"/>
            <w:r w:rsidRPr="0091732A">
              <w:rPr>
                <w:rFonts w:ascii="Calibri" w:hAnsi="Calibri"/>
                <w:b w:val="0"/>
              </w:rPr>
              <w:t>06/04/15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338" w:type="dxa"/>
            <w:shd w:val="clear" w:color="auto" w:fill="auto"/>
          </w:tcPr>
          <w:p w14:paraId="4FDCFDD5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60" w:name="_Toc519584138"/>
            <w:bookmarkStart w:id="61" w:name="_Toc519584159"/>
            <w:bookmarkStart w:id="62" w:name="_Toc519605425"/>
            <w:bookmarkStart w:id="63" w:name="_Toc519605473"/>
            <w:bookmarkStart w:id="64" w:name="_Toc519605524"/>
            <w:bookmarkStart w:id="65" w:name="_Toc519605722"/>
            <w:bookmarkStart w:id="66" w:name="_Toc519605973"/>
            <w:bookmarkStart w:id="67" w:name="_Toc519607172"/>
            <w:bookmarkStart w:id="68" w:name="_Toc519607249"/>
            <w:bookmarkStart w:id="69" w:name="_Toc519609012"/>
            <w:r w:rsidRPr="0091732A">
              <w:rPr>
                <w:rFonts w:ascii="Calibri" w:hAnsi="Calibri"/>
                <w:b w:val="0"/>
              </w:rPr>
              <w:t>Monica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2338" w:type="dxa"/>
            <w:shd w:val="clear" w:color="auto" w:fill="auto"/>
          </w:tcPr>
          <w:p w14:paraId="6C02A3CD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70" w:name="_Toc519584139"/>
            <w:bookmarkStart w:id="71" w:name="_Toc519584160"/>
            <w:bookmarkStart w:id="72" w:name="_Toc519605426"/>
            <w:bookmarkStart w:id="73" w:name="_Toc519605474"/>
            <w:bookmarkStart w:id="74" w:name="_Toc519605525"/>
            <w:bookmarkStart w:id="75" w:name="_Toc519605723"/>
            <w:bookmarkStart w:id="76" w:name="_Toc519605974"/>
            <w:bookmarkStart w:id="77" w:name="_Toc519607173"/>
            <w:bookmarkStart w:id="78" w:name="_Toc519607250"/>
            <w:bookmarkStart w:id="79" w:name="_Toc519609013"/>
            <w:r w:rsidRPr="0091732A">
              <w:rPr>
                <w:rFonts w:ascii="Calibri" w:hAnsi="Calibri"/>
                <w:b w:val="0"/>
              </w:rPr>
              <w:t>Created Document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</w:tr>
      <w:tr w:rsidR="00055727" w14:paraId="3B1AED7C" w14:textId="77777777" w:rsidTr="0091732A">
        <w:tc>
          <w:tcPr>
            <w:tcW w:w="2337" w:type="dxa"/>
            <w:shd w:val="clear" w:color="auto" w:fill="auto"/>
          </w:tcPr>
          <w:p w14:paraId="521B301D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80" w:name="_Toc519584140"/>
            <w:bookmarkStart w:id="81" w:name="_Toc519584161"/>
            <w:bookmarkStart w:id="82" w:name="_Toc519605427"/>
            <w:bookmarkStart w:id="83" w:name="_Toc519605475"/>
            <w:bookmarkStart w:id="84" w:name="_Toc519605526"/>
            <w:bookmarkStart w:id="85" w:name="_Toc519605724"/>
            <w:bookmarkStart w:id="86" w:name="_Toc519605975"/>
            <w:bookmarkStart w:id="87" w:name="_Toc519607174"/>
            <w:bookmarkStart w:id="88" w:name="_Toc519607251"/>
            <w:bookmarkStart w:id="89" w:name="_Toc519609014"/>
            <w:r w:rsidRPr="0091732A">
              <w:rPr>
                <w:rFonts w:ascii="Calibri" w:hAnsi="Calibri"/>
                <w:b w:val="0"/>
              </w:rPr>
              <w:t>2.0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2337" w:type="dxa"/>
            <w:shd w:val="clear" w:color="auto" w:fill="auto"/>
          </w:tcPr>
          <w:p w14:paraId="7811B660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90" w:name="_Toc519584141"/>
            <w:bookmarkStart w:id="91" w:name="_Toc519584162"/>
            <w:bookmarkStart w:id="92" w:name="_Toc519605428"/>
            <w:bookmarkStart w:id="93" w:name="_Toc519605476"/>
            <w:bookmarkStart w:id="94" w:name="_Toc519605527"/>
            <w:bookmarkStart w:id="95" w:name="_Toc519605725"/>
            <w:bookmarkStart w:id="96" w:name="_Toc519605976"/>
            <w:bookmarkStart w:id="97" w:name="_Toc519607175"/>
            <w:bookmarkStart w:id="98" w:name="_Toc519607252"/>
            <w:bookmarkStart w:id="99" w:name="_Toc519609015"/>
            <w:r w:rsidRPr="0091732A">
              <w:rPr>
                <w:rFonts w:ascii="Calibri" w:hAnsi="Calibri"/>
                <w:b w:val="0"/>
              </w:rPr>
              <w:t>07/17/18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2338" w:type="dxa"/>
            <w:shd w:val="clear" w:color="auto" w:fill="auto"/>
          </w:tcPr>
          <w:p w14:paraId="5A8E8C04" w14:textId="77777777" w:rsidR="00055727" w:rsidRPr="0091732A" w:rsidRDefault="00055727" w:rsidP="00BC633E">
            <w:pPr>
              <w:pStyle w:val="Heading3"/>
              <w:rPr>
                <w:rFonts w:ascii="Calibri" w:hAnsi="Calibri"/>
                <w:b w:val="0"/>
              </w:rPr>
            </w:pPr>
            <w:bookmarkStart w:id="100" w:name="_Toc519584142"/>
            <w:bookmarkStart w:id="101" w:name="_Toc519584163"/>
            <w:bookmarkStart w:id="102" w:name="_Toc519605429"/>
            <w:bookmarkStart w:id="103" w:name="_Toc519605477"/>
            <w:bookmarkStart w:id="104" w:name="_Toc519605528"/>
            <w:bookmarkStart w:id="105" w:name="_Toc519605726"/>
            <w:bookmarkStart w:id="106" w:name="_Toc519605977"/>
            <w:bookmarkStart w:id="107" w:name="_Toc519607176"/>
            <w:bookmarkStart w:id="108" w:name="_Toc519607253"/>
            <w:bookmarkStart w:id="109" w:name="_Toc519609016"/>
            <w:r w:rsidRPr="0091732A">
              <w:rPr>
                <w:rFonts w:ascii="Calibri" w:hAnsi="Calibri"/>
                <w:b w:val="0"/>
              </w:rPr>
              <w:t>Pia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2338" w:type="dxa"/>
            <w:shd w:val="clear" w:color="auto" w:fill="auto"/>
          </w:tcPr>
          <w:p w14:paraId="299E5B22" w14:textId="77777777" w:rsidR="00055727" w:rsidRPr="0091732A" w:rsidRDefault="00055727" w:rsidP="0091732A">
            <w:pPr>
              <w:pStyle w:val="Heading3"/>
              <w:spacing w:before="100" w:beforeAutospacing="1" w:after="0"/>
              <w:contextualSpacing/>
              <w:jc w:val="left"/>
              <w:rPr>
                <w:rFonts w:ascii="Calibri" w:hAnsi="Calibri"/>
                <w:b w:val="0"/>
              </w:rPr>
            </w:pPr>
            <w:bookmarkStart w:id="110" w:name="_Toc519584143"/>
            <w:bookmarkStart w:id="111" w:name="_Toc519584164"/>
            <w:bookmarkStart w:id="112" w:name="_Toc519605430"/>
            <w:bookmarkStart w:id="113" w:name="_Toc519605478"/>
            <w:bookmarkStart w:id="114" w:name="_Toc519605529"/>
            <w:bookmarkStart w:id="115" w:name="_Toc519605727"/>
            <w:bookmarkStart w:id="116" w:name="_Toc519605978"/>
            <w:bookmarkStart w:id="117" w:name="_Toc519607177"/>
            <w:bookmarkStart w:id="118" w:name="_Toc519607254"/>
            <w:bookmarkStart w:id="119" w:name="_Toc519609017"/>
            <w:r w:rsidRPr="0091732A">
              <w:rPr>
                <w:rFonts w:ascii="Calibri" w:hAnsi="Calibri"/>
                <w:b w:val="0"/>
              </w:rPr>
              <w:t>Updated Document Owner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</w:tr>
    </w:tbl>
    <w:p w14:paraId="1315887D" w14:textId="77777777" w:rsidR="00B90828" w:rsidRDefault="00B90828" w:rsidP="00234391">
      <w:pPr>
        <w:pStyle w:val="Heading-Pia"/>
      </w:pPr>
      <w:bookmarkStart w:id="120" w:name="_Toc519605979"/>
    </w:p>
    <w:p w14:paraId="3C21E01A" w14:textId="77777777" w:rsidR="00B90828" w:rsidRDefault="00B90828" w:rsidP="00234391">
      <w:pPr>
        <w:pStyle w:val="Heading-Pia"/>
      </w:pPr>
    </w:p>
    <w:p w14:paraId="7A9F243A" w14:textId="77777777" w:rsidR="00B90828" w:rsidRDefault="00B90828" w:rsidP="00234391">
      <w:pPr>
        <w:pStyle w:val="Heading-Pia"/>
      </w:pPr>
    </w:p>
    <w:p w14:paraId="463DBCA8" w14:textId="77777777" w:rsidR="00B90828" w:rsidRDefault="00B90828" w:rsidP="00234391">
      <w:pPr>
        <w:pStyle w:val="Heading-Pia"/>
      </w:pPr>
    </w:p>
    <w:p w14:paraId="497B4EF9" w14:textId="77777777" w:rsidR="00B90828" w:rsidRDefault="00B90828" w:rsidP="00234391">
      <w:pPr>
        <w:pStyle w:val="Heading-Pia"/>
      </w:pPr>
    </w:p>
    <w:p w14:paraId="1A918D69" w14:textId="77777777" w:rsidR="00B90828" w:rsidRDefault="00B90828" w:rsidP="00234391">
      <w:pPr>
        <w:pStyle w:val="Heading-Pia"/>
      </w:pPr>
    </w:p>
    <w:p w14:paraId="5CEABEA6" w14:textId="77777777" w:rsidR="00B90828" w:rsidRDefault="00B90828" w:rsidP="00234391">
      <w:pPr>
        <w:pStyle w:val="Heading-Pia"/>
      </w:pPr>
    </w:p>
    <w:p w14:paraId="34A0C76A" w14:textId="77777777" w:rsidR="00B90828" w:rsidRDefault="00B90828" w:rsidP="00234391">
      <w:pPr>
        <w:pStyle w:val="Heading-Pia"/>
      </w:pPr>
    </w:p>
    <w:p w14:paraId="170EF092" w14:textId="77777777" w:rsidR="00B90828" w:rsidRDefault="00B90828" w:rsidP="00234391">
      <w:pPr>
        <w:pStyle w:val="Heading-Pia"/>
      </w:pPr>
    </w:p>
    <w:p w14:paraId="332FDA52" w14:textId="77777777" w:rsidR="00B90828" w:rsidRDefault="00B90828" w:rsidP="00234391">
      <w:pPr>
        <w:pStyle w:val="Heading-Pia"/>
      </w:pPr>
    </w:p>
    <w:p w14:paraId="4DD747FE" w14:textId="77777777" w:rsidR="00B90828" w:rsidRDefault="00B90828" w:rsidP="00B90828">
      <w:pPr>
        <w:pStyle w:val="Heading-Pia"/>
      </w:pPr>
    </w:p>
    <w:p w14:paraId="56F1AAB2" w14:textId="77777777" w:rsidR="00B90828" w:rsidRDefault="00B90828" w:rsidP="00234391">
      <w:pPr>
        <w:pStyle w:val="Heading-Pia"/>
      </w:pPr>
    </w:p>
    <w:p w14:paraId="102E5D30" w14:textId="77777777" w:rsidR="00B90828" w:rsidRDefault="00B90828" w:rsidP="00234391">
      <w:pPr>
        <w:pStyle w:val="Heading-Pia"/>
      </w:pPr>
    </w:p>
    <w:p w14:paraId="5DB9AAD7" w14:textId="77777777" w:rsidR="00B90828" w:rsidRDefault="00B90828" w:rsidP="00234391">
      <w:pPr>
        <w:pStyle w:val="Heading-Pia"/>
      </w:pPr>
    </w:p>
    <w:p w14:paraId="36DBE0FC" w14:textId="77777777" w:rsidR="00B90828" w:rsidRDefault="00B90828" w:rsidP="00234391">
      <w:pPr>
        <w:pStyle w:val="Heading-Pia"/>
      </w:pPr>
    </w:p>
    <w:p w14:paraId="2C52E616" w14:textId="77777777" w:rsidR="00B90828" w:rsidRDefault="00B90828" w:rsidP="00234391">
      <w:pPr>
        <w:pStyle w:val="Heading-Pia"/>
      </w:pPr>
    </w:p>
    <w:p w14:paraId="035198DC" w14:textId="77777777" w:rsidR="00B90828" w:rsidRDefault="00B90828" w:rsidP="00234391">
      <w:pPr>
        <w:pStyle w:val="Heading-Pia"/>
      </w:pPr>
    </w:p>
    <w:p w14:paraId="6C61F29B" w14:textId="77777777" w:rsidR="00B90828" w:rsidRDefault="00B90828" w:rsidP="00234391">
      <w:pPr>
        <w:pStyle w:val="Heading-Pia"/>
      </w:pPr>
    </w:p>
    <w:p w14:paraId="04A5177B" w14:textId="77777777" w:rsidR="00B90828" w:rsidRDefault="00B90828" w:rsidP="00234391">
      <w:pPr>
        <w:pStyle w:val="Heading-Pia"/>
      </w:pPr>
    </w:p>
    <w:p w14:paraId="4C8274C4" w14:textId="77777777" w:rsidR="00B90828" w:rsidRDefault="00B90828" w:rsidP="00234391">
      <w:pPr>
        <w:pStyle w:val="Heading-Pia"/>
      </w:pPr>
    </w:p>
    <w:p w14:paraId="43C66E0D" w14:textId="77777777" w:rsidR="00B90828" w:rsidRDefault="00B90828" w:rsidP="00234391">
      <w:pPr>
        <w:pStyle w:val="Heading-Pia"/>
      </w:pPr>
    </w:p>
    <w:p w14:paraId="2E78C350" w14:textId="77777777" w:rsidR="00B90828" w:rsidRDefault="00B90828" w:rsidP="00234391">
      <w:pPr>
        <w:pStyle w:val="Heading-Pia"/>
      </w:pPr>
    </w:p>
    <w:p w14:paraId="69E99EB0" w14:textId="77777777" w:rsidR="00B90828" w:rsidRDefault="00B90828">
      <w:pPr>
        <w:pStyle w:val="TOCHeading"/>
      </w:pPr>
      <w:r>
        <w:t>Table of Contents</w:t>
      </w:r>
    </w:p>
    <w:p w14:paraId="4279C2D8" w14:textId="77777777" w:rsidR="004F37D5" w:rsidRPr="0091732A" w:rsidRDefault="00B90828" w:rsidP="004F37D5">
      <w:pPr>
        <w:pStyle w:val="TOC3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5434AA70" w14:textId="77777777" w:rsidR="004F37D5" w:rsidRPr="0091732A" w:rsidRDefault="00196139">
      <w:pPr>
        <w:pStyle w:val="TOC1"/>
        <w:tabs>
          <w:tab w:val="right" w:leader="dot" w:pos="9350"/>
        </w:tabs>
        <w:rPr>
          <w:noProof/>
        </w:rPr>
      </w:pPr>
      <w:hyperlink w:anchor="_Toc519609018" w:history="1">
        <w:r w:rsidR="004F37D5" w:rsidRPr="002520D2">
          <w:rPr>
            <w:rStyle w:val="Hyperlink"/>
            <w:noProof/>
          </w:rPr>
          <w:t>Purpose</w:t>
        </w:r>
        <w:r w:rsidR="004F37D5">
          <w:rPr>
            <w:noProof/>
            <w:webHidden/>
          </w:rPr>
          <w:tab/>
        </w:r>
        <w:r w:rsidR="004F37D5">
          <w:rPr>
            <w:noProof/>
            <w:webHidden/>
          </w:rPr>
          <w:fldChar w:fldCharType="begin"/>
        </w:r>
        <w:r w:rsidR="004F37D5">
          <w:rPr>
            <w:noProof/>
            <w:webHidden/>
          </w:rPr>
          <w:instrText xml:space="preserve"> PAGEREF _Toc519609018 \h </w:instrText>
        </w:r>
        <w:r w:rsidR="004F37D5">
          <w:rPr>
            <w:noProof/>
            <w:webHidden/>
          </w:rPr>
        </w:r>
        <w:r w:rsidR="004F37D5">
          <w:rPr>
            <w:noProof/>
            <w:webHidden/>
          </w:rPr>
          <w:fldChar w:fldCharType="separate"/>
        </w:r>
        <w:r w:rsidR="004F37D5">
          <w:rPr>
            <w:noProof/>
            <w:webHidden/>
          </w:rPr>
          <w:t>3</w:t>
        </w:r>
        <w:r w:rsidR="004F37D5">
          <w:rPr>
            <w:noProof/>
            <w:webHidden/>
          </w:rPr>
          <w:fldChar w:fldCharType="end"/>
        </w:r>
      </w:hyperlink>
    </w:p>
    <w:p w14:paraId="037B7FF4" w14:textId="77777777" w:rsidR="004F37D5" w:rsidRPr="0091732A" w:rsidRDefault="00196139">
      <w:pPr>
        <w:pStyle w:val="TOC1"/>
        <w:tabs>
          <w:tab w:val="right" w:leader="dot" w:pos="9350"/>
        </w:tabs>
        <w:rPr>
          <w:noProof/>
        </w:rPr>
      </w:pPr>
      <w:hyperlink w:anchor="_Toc519609019" w:history="1">
        <w:r w:rsidR="004F37D5" w:rsidRPr="002520D2">
          <w:rPr>
            <w:rStyle w:val="Hyperlink"/>
            <w:noProof/>
          </w:rPr>
          <w:t>Background</w:t>
        </w:r>
        <w:r w:rsidR="004F37D5">
          <w:rPr>
            <w:noProof/>
            <w:webHidden/>
          </w:rPr>
          <w:tab/>
        </w:r>
        <w:r w:rsidR="004F37D5">
          <w:rPr>
            <w:noProof/>
            <w:webHidden/>
          </w:rPr>
          <w:fldChar w:fldCharType="begin"/>
        </w:r>
        <w:r w:rsidR="004F37D5">
          <w:rPr>
            <w:noProof/>
            <w:webHidden/>
          </w:rPr>
          <w:instrText xml:space="preserve"> PAGEREF _Toc519609019 \h </w:instrText>
        </w:r>
        <w:r w:rsidR="004F37D5">
          <w:rPr>
            <w:noProof/>
            <w:webHidden/>
          </w:rPr>
        </w:r>
        <w:r w:rsidR="004F37D5">
          <w:rPr>
            <w:noProof/>
            <w:webHidden/>
          </w:rPr>
          <w:fldChar w:fldCharType="separate"/>
        </w:r>
        <w:r w:rsidR="004F37D5">
          <w:rPr>
            <w:noProof/>
            <w:webHidden/>
          </w:rPr>
          <w:t>3</w:t>
        </w:r>
        <w:r w:rsidR="004F37D5">
          <w:rPr>
            <w:noProof/>
            <w:webHidden/>
          </w:rPr>
          <w:fldChar w:fldCharType="end"/>
        </w:r>
      </w:hyperlink>
    </w:p>
    <w:p w14:paraId="33E87162" w14:textId="77777777" w:rsidR="004F37D5" w:rsidRPr="0091732A" w:rsidRDefault="00196139">
      <w:pPr>
        <w:pStyle w:val="TOC1"/>
        <w:tabs>
          <w:tab w:val="right" w:leader="dot" w:pos="9350"/>
        </w:tabs>
        <w:rPr>
          <w:noProof/>
        </w:rPr>
      </w:pPr>
      <w:hyperlink w:anchor="_Toc519609020" w:history="1">
        <w:r w:rsidR="004F37D5" w:rsidRPr="002520D2">
          <w:rPr>
            <w:rStyle w:val="Hyperlink"/>
            <w:noProof/>
          </w:rPr>
          <w:t>Instructions</w:t>
        </w:r>
        <w:r w:rsidR="004F37D5">
          <w:rPr>
            <w:noProof/>
            <w:webHidden/>
          </w:rPr>
          <w:tab/>
        </w:r>
        <w:r w:rsidR="004F37D5">
          <w:rPr>
            <w:noProof/>
            <w:webHidden/>
          </w:rPr>
          <w:fldChar w:fldCharType="begin"/>
        </w:r>
        <w:r w:rsidR="004F37D5">
          <w:rPr>
            <w:noProof/>
            <w:webHidden/>
          </w:rPr>
          <w:instrText xml:space="preserve"> PAGEREF _Toc519609020 \h </w:instrText>
        </w:r>
        <w:r w:rsidR="004F37D5">
          <w:rPr>
            <w:noProof/>
            <w:webHidden/>
          </w:rPr>
        </w:r>
        <w:r w:rsidR="004F37D5">
          <w:rPr>
            <w:noProof/>
            <w:webHidden/>
          </w:rPr>
          <w:fldChar w:fldCharType="separate"/>
        </w:r>
        <w:r w:rsidR="004F37D5">
          <w:rPr>
            <w:noProof/>
            <w:webHidden/>
          </w:rPr>
          <w:t>3</w:t>
        </w:r>
        <w:r w:rsidR="004F37D5">
          <w:rPr>
            <w:noProof/>
            <w:webHidden/>
          </w:rPr>
          <w:fldChar w:fldCharType="end"/>
        </w:r>
      </w:hyperlink>
    </w:p>
    <w:p w14:paraId="775289D9" w14:textId="77777777" w:rsidR="004F37D5" w:rsidRPr="0091732A" w:rsidRDefault="00196139">
      <w:pPr>
        <w:pStyle w:val="TOC1"/>
        <w:tabs>
          <w:tab w:val="right" w:leader="dot" w:pos="9350"/>
        </w:tabs>
        <w:rPr>
          <w:noProof/>
        </w:rPr>
      </w:pPr>
      <w:hyperlink w:anchor="_Toc519609021" w:history="1">
        <w:r w:rsidR="004F37D5" w:rsidRPr="002520D2">
          <w:rPr>
            <w:rStyle w:val="Hyperlink"/>
            <w:noProof/>
          </w:rPr>
          <w:t>Notification of UDC ID</w:t>
        </w:r>
        <w:r w:rsidR="004F37D5">
          <w:rPr>
            <w:noProof/>
            <w:webHidden/>
          </w:rPr>
          <w:tab/>
        </w:r>
        <w:r w:rsidR="004F37D5">
          <w:rPr>
            <w:noProof/>
            <w:webHidden/>
          </w:rPr>
          <w:fldChar w:fldCharType="begin"/>
        </w:r>
        <w:r w:rsidR="004F37D5">
          <w:rPr>
            <w:noProof/>
            <w:webHidden/>
          </w:rPr>
          <w:instrText xml:space="preserve"> PAGEREF _Toc519609021 \h </w:instrText>
        </w:r>
        <w:r w:rsidR="004F37D5">
          <w:rPr>
            <w:noProof/>
            <w:webHidden/>
          </w:rPr>
        </w:r>
        <w:r w:rsidR="004F37D5">
          <w:rPr>
            <w:noProof/>
            <w:webHidden/>
          </w:rPr>
          <w:fldChar w:fldCharType="separate"/>
        </w:r>
        <w:r w:rsidR="004F37D5">
          <w:rPr>
            <w:noProof/>
            <w:webHidden/>
          </w:rPr>
          <w:t>4</w:t>
        </w:r>
        <w:r w:rsidR="004F37D5">
          <w:rPr>
            <w:noProof/>
            <w:webHidden/>
          </w:rPr>
          <w:fldChar w:fldCharType="end"/>
        </w:r>
      </w:hyperlink>
    </w:p>
    <w:p w14:paraId="347F5473" w14:textId="77777777" w:rsidR="004F37D5" w:rsidRPr="0091732A" w:rsidRDefault="00196139">
      <w:pPr>
        <w:pStyle w:val="TOC1"/>
        <w:tabs>
          <w:tab w:val="right" w:leader="dot" w:pos="9350"/>
        </w:tabs>
        <w:rPr>
          <w:noProof/>
        </w:rPr>
      </w:pPr>
      <w:hyperlink w:anchor="_Toc519609022" w:history="1">
        <w:r w:rsidR="004F37D5" w:rsidRPr="002520D2">
          <w:rPr>
            <w:rStyle w:val="Hyperlink"/>
            <w:noProof/>
          </w:rPr>
          <w:t>UDC ID Request Form</w:t>
        </w:r>
        <w:r w:rsidR="004F37D5">
          <w:rPr>
            <w:noProof/>
            <w:webHidden/>
          </w:rPr>
          <w:tab/>
        </w:r>
        <w:r w:rsidR="004F37D5">
          <w:rPr>
            <w:noProof/>
            <w:webHidden/>
          </w:rPr>
          <w:fldChar w:fldCharType="begin"/>
        </w:r>
        <w:r w:rsidR="004F37D5">
          <w:rPr>
            <w:noProof/>
            <w:webHidden/>
          </w:rPr>
          <w:instrText xml:space="preserve"> PAGEREF _Toc519609022 \h </w:instrText>
        </w:r>
        <w:r w:rsidR="004F37D5">
          <w:rPr>
            <w:noProof/>
            <w:webHidden/>
          </w:rPr>
        </w:r>
        <w:r w:rsidR="004F37D5">
          <w:rPr>
            <w:noProof/>
            <w:webHidden/>
          </w:rPr>
          <w:fldChar w:fldCharType="separate"/>
        </w:r>
        <w:r w:rsidR="004F37D5">
          <w:rPr>
            <w:noProof/>
            <w:webHidden/>
          </w:rPr>
          <w:t>4</w:t>
        </w:r>
        <w:r w:rsidR="004F37D5">
          <w:rPr>
            <w:noProof/>
            <w:webHidden/>
          </w:rPr>
          <w:fldChar w:fldCharType="end"/>
        </w:r>
      </w:hyperlink>
    </w:p>
    <w:p w14:paraId="13D79B1E" w14:textId="77777777" w:rsidR="00B90828" w:rsidRDefault="00B90828">
      <w:r>
        <w:rPr>
          <w:b/>
          <w:bCs/>
          <w:noProof/>
        </w:rPr>
        <w:fldChar w:fldCharType="end"/>
      </w:r>
    </w:p>
    <w:p w14:paraId="5166917C" w14:textId="77777777" w:rsidR="00B90828" w:rsidRDefault="00B90828" w:rsidP="00234391">
      <w:pPr>
        <w:pStyle w:val="Heading-Pia"/>
      </w:pPr>
    </w:p>
    <w:p w14:paraId="66E815BD" w14:textId="77777777" w:rsidR="00B90828" w:rsidRDefault="00B90828" w:rsidP="00234391">
      <w:pPr>
        <w:pStyle w:val="Heading-Pia"/>
      </w:pPr>
    </w:p>
    <w:p w14:paraId="7096EFBD" w14:textId="77777777" w:rsidR="00B90828" w:rsidRDefault="00B90828" w:rsidP="00234391">
      <w:pPr>
        <w:pStyle w:val="Heading-Pia"/>
      </w:pPr>
    </w:p>
    <w:p w14:paraId="69781E11" w14:textId="77777777" w:rsidR="00B90828" w:rsidRDefault="00B90828" w:rsidP="00234391">
      <w:pPr>
        <w:pStyle w:val="Heading-Pia"/>
      </w:pPr>
    </w:p>
    <w:p w14:paraId="40266E7B" w14:textId="77777777" w:rsidR="00B90828" w:rsidRDefault="00B90828" w:rsidP="00234391">
      <w:pPr>
        <w:pStyle w:val="Heading-Pia"/>
      </w:pPr>
    </w:p>
    <w:p w14:paraId="1D694BA3" w14:textId="77777777" w:rsidR="00B90828" w:rsidRPr="0091732A" w:rsidRDefault="00B90828">
      <w:pPr>
        <w:spacing w:after="200" w:line="276" w:lineRule="auto"/>
        <w:rPr>
          <w:rFonts w:ascii="Calibri" w:hAnsi="Calibri" w:cs="Arial"/>
          <w:b/>
          <w:sz w:val="32"/>
          <w:szCs w:val="36"/>
        </w:rPr>
      </w:pPr>
      <w:r>
        <w:br w:type="page"/>
      </w:r>
    </w:p>
    <w:p w14:paraId="6B8775B8" w14:textId="77777777" w:rsidR="00BB163D" w:rsidRPr="0039001B" w:rsidRDefault="007D6BA1" w:rsidP="00234391">
      <w:pPr>
        <w:pStyle w:val="Heading-Pia"/>
        <w:rPr>
          <w:sz w:val="28"/>
          <w:szCs w:val="28"/>
        </w:rPr>
      </w:pPr>
      <w:bookmarkStart w:id="121" w:name="_Toc519607178"/>
      <w:bookmarkStart w:id="122" w:name="_Toc519609018"/>
      <w:r>
        <w:t>Purpose</w:t>
      </w:r>
      <w:bookmarkEnd w:id="120"/>
      <w:bookmarkEnd w:id="121"/>
      <w:bookmarkEnd w:id="122"/>
    </w:p>
    <w:p w14:paraId="46BBF4F3" w14:textId="77777777" w:rsidR="00BB163D" w:rsidRPr="0091732A" w:rsidRDefault="00BB163D" w:rsidP="001A37EE">
      <w:pPr>
        <w:rPr>
          <w:rFonts w:ascii="Calibri" w:hAnsi="Calibri"/>
        </w:rPr>
      </w:pPr>
      <w:r w:rsidRPr="0091732A">
        <w:rPr>
          <w:rFonts w:ascii="Calibri" w:hAnsi="Calibri"/>
        </w:rPr>
        <w:t xml:space="preserve">Provide instructions to the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on how to complete and submit a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ID request form.</w:t>
      </w:r>
    </w:p>
    <w:p w14:paraId="33B0F7B4" w14:textId="77777777" w:rsidR="00BB163D" w:rsidRPr="0091732A" w:rsidRDefault="00BB163D" w:rsidP="001A37EE">
      <w:pPr>
        <w:rPr>
          <w:rFonts w:ascii="Calibri" w:hAnsi="Calibri"/>
          <w:sz w:val="28"/>
          <w:szCs w:val="28"/>
        </w:rPr>
      </w:pPr>
    </w:p>
    <w:p w14:paraId="271B7DAC" w14:textId="77777777" w:rsidR="00BB163D" w:rsidRPr="00BB163D" w:rsidRDefault="00BB163D" w:rsidP="00234391">
      <w:pPr>
        <w:pStyle w:val="Heading-Pia"/>
      </w:pPr>
      <w:bookmarkStart w:id="123" w:name="_Toc519605980"/>
      <w:bookmarkStart w:id="124" w:name="_Toc519607179"/>
      <w:bookmarkStart w:id="125" w:name="_Toc519609019"/>
      <w:r w:rsidRPr="00BB163D">
        <w:t>Background</w:t>
      </w:r>
      <w:bookmarkEnd w:id="123"/>
      <w:bookmarkEnd w:id="124"/>
      <w:bookmarkEnd w:id="125"/>
    </w:p>
    <w:p w14:paraId="64B0FBAF" w14:textId="77777777" w:rsidR="00BB163D" w:rsidRPr="0091732A" w:rsidRDefault="00BB163D" w:rsidP="001A37EE">
      <w:pPr>
        <w:rPr>
          <w:rFonts w:ascii="Calibri" w:hAnsi="Calibri"/>
          <w:b/>
          <w:sz w:val="28"/>
          <w:szCs w:val="28"/>
        </w:rPr>
      </w:pPr>
    </w:p>
    <w:p w14:paraId="74B45E5C" w14:textId="77777777" w:rsidR="00BB163D" w:rsidRPr="0091732A" w:rsidRDefault="00BB163D" w:rsidP="001A37EE">
      <w:pPr>
        <w:rPr>
          <w:rFonts w:ascii="Calibri" w:hAnsi="Calibri"/>
        </w:rPr>
      </w:pPr>
      <w:r w:rsidRPr="0091732A">
        <w:rPr>
          <w:rFonts w:ascii="Calibri" w:hAnsi="Calibri"/>
        </w:rPr>
        <w:t xml:space="preserve">This process was created to identify the steps required to establish a new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ID.  To request for a new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ID, the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will need to submit a completed form to </w:t>
      </w:r>
      <w:hyperlink r:id="rId13" w:history="1">
        <w:r w:rsidRPr="0091732A">
          <w:rPr>
            <w:rStyle w:val="Hyperlink"/>
            <w:rFonts w:ascii="Calibri" w:hAnsi="Calibri"/>
          </w:rPr>
          <w:t>pdr@caiso.com</w:t>
        </w:r>
      </w:hyperlink>
      <w:r w:rsidRPr="0091732A">
        <w:rPr>
          <w:rFonts w:ascii="Calibri" w:hAnsi="Calibri"/>
        </w:rPr>
        <w:t>.</w:t>
      </w:r>
    </w:p>
    <w:p w14:paraId="4694DDF1" w14:textId="77777777" w:rsidR="00BB163D" w:rsidRPr="0091732A" w:rsidRDefault="00BB163D" w:rsidP="001A37EE">
      <w:pPr>
        <w:rPr>
          <w:rFonts w:ascii="Calibri" w:hAnsi="Calibri"/>
          <w:sz w:val="28"/>
          <w:szCs w:val="28"/>
        </w:rPr>
      </w:pPr>
    </w:p>
    <w:p w14:paraId="58133D64" w14:textId="77777777" w:rsidR="00BB163D" w:rsidRPr="00BB163D" w:rsidRDefault="00BB163D" w:rsidP="00234391">
      <w:pPr>
        <w:pStyle w:val="Heading-Pia"/>
      </w:pPr>
      <w:bookmarkStart w:id="126" w:name="_Toc519605981"/>
      <w:bookmarkStart w:id="127" w:name="_Toc519607180"/>
      <w:bookmarkStart w:id="128" w:name="_Toc519609020"/>
      <w:r w:rsidRPr="00BB163D">
        <w:t>Instructions</w:t>
      </w:r>
      <w:bookmarkEnd w:id="126"/>
      <w:bookmarkEnd w:id="127"/>
      <w:bookmarkEnd w:id="128"/>
    </w:p>
    <w:p w14:paraId="7527132C" w14:textId="77777777" w:rsidR="00BB163D" w:rsidRPr="0091732A" w:rsidRDefault="00BB163D" w:rsidP="001A37EE">
      <w:pPr>
        <w:rPr>
          <w:rFonts w:ascii="Calibri" w:hAnsi="Calibri"/>
          <w:color w:val="FF0000"/>
        </w:rPr>
      </w:pPr>
    </w:p>
    <w:p w14:paraId="771763C3" w14:textId="77777777" w:rsidR="00BB163D" w:rsidRPr="0091732A" w:rsidRDefault="00BB163D" w:rsidP="001A37EE">
      <w:pPr>
        <w:rPr>
          <w:rFonts w:ascii="Calibri" w:hAnsi="Calibri"/>
        </w:rPr>
      </w:pPr>
      <w:r w:rsidRPr="0091732A">
        <w:rPr>
          <w:rFonts w:ascii="Calibri" w:hAnsi="Calibri"/>
        </w:rPr>
        <w:t xml:space="preserve">There are two sections on the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ID request form (Section 1 &amp; 2).</w:t>
      </w:r>
    </w:p>
    <w:p w14:paraId="575B1584" w14:textId="77777777" w:rsidR="00BB163D" w:rsidRPr="0091732A" w:rsidRDefault="00BB163D" w:rsidP="001A37EE">
      <w:pPr>
        <w:rPr>
          <w:rFonts w:ascii="Calibri" w:hAnsi="Calibri"/>
          <w:sz w:val="28"/>
          <w:szCs w:val="28"/>
        </w:rPr>
      </w:pPr>
    </w:p>
    <w:p w14:paraId="5C555586" w14:textId="77777777" w:rsidR="00BB163D" w:rsidRPr="0091732A" w:rsidRDefault="00BB163D" w:rsidP="001A37EE">
      <w:pPr>
        <w:rPr>
          <w:rFonts w:ascii="Calibri" w:hAnsi="Calibri"/>
          <w:sz w:val="28"/>
          <w:szCs w:val="28"/>
        </w:rPr>
      </w:pPr>
      <w:r w:rsidRPr="0091732A">
        <w:rPr>
          <w:rFonts w:ascii="Calibri" w:hAnsi="Calibri"/>
          <w:b/>
          <w:color w:val="0070C0"/>
          <w:sz w:val="28"/>
          <w:szCs w:val="28"/>
        </w:rPr>
        <w:t>Section 1</w:t>
      </w:r>
      <w:proofErr w:type="gramStart"/>
      <w:r w:rsidRPr="0091732A">
        <w:rPr>
          <w:rFonts w:ascii="Calibri" w:hAnsi="Calibri"/>
          <w:b/>
          <w:color w:val="0070C0"/>
          <w:sz w:val="28"/>
          <w:szCs w:val="28"/>
        </w:rPr>
        <w:t xml:space="preserve">:  </w:t>
      </w:r>
      <w:r w:rsidRPr="0091732A">
        <w:rPr>
          <w:rFonts w:ascii="Calibri" w:hAnsi="Calibri"/>
          <w:sz w:val="28"/>
          <w:szCs w:val="28"/>
        </w:rPr>
        <w:t>(</w:t>
      </w:r>
      <w:proofErr w:type="gramEnd"/>
      <w:r w:rsidRPr="0091732A">
        <w:rPr>
          <w:rFonts w:ascii="Calibri" w:hAnsi="Calibri"/>
          <w:sz w:val="28"/>
          <w:szCs w:val="28"/>
        </w:rPr>
        <w:t xml:space="preserve">To be completed by the </w:t>
      </w:r>
      <w:r w:rsidR="004F37D5" w:rsidRPr="0091732A">
        <w:rPr>
          <w:rFonts w:ascii="Calibri" w:hAnsi="Calibri"/>
          <w:sz w:val="28"/>
          <w:szCs w:val="28"/>
        </w:rPr>
        <w:t>UDC</w:t>
      </w:r>
      <w:r w:rsidRPr="0091732A">
        <w:rPr>
          <w:rFonts w:ascii="Calibri" w:hAnsi="Calibri"/>
          <w:sz w:val="28"/>
          <w:szCs w:val="28"/>
        </w:rPr>
        <w:t>)</w:t>
      </w:r>
    </w:p>
    <w:p w14:paraId="50BED716" w14:textId="77777777" w:rsidR="00420F02" w:rsidRPr="0091732A" w:rsidRDefault="00420F02" w:rsidP="001A37EE">
      <w:pPr>
        <w:rPr>
          <w:rFonts w:ascii="Calibri" w:hAnsi="Calibri"/>
          <w:sz w:val="28"/>
          <w:szCs w:val="28"/>
        </w:rPr>
      </w:pPr>
    </w:p>
    <w:p w14:paraId="444E45ED" w14:textId="77777777" w:rsidR="00420F02" w:rsidRPr="0091732A" w:rsidRDefault="00420F02" w:rsidP="001A37EE">
      <w:pPr>
        <w:rPr>
          <w:rFonts w:ascii="Calibri" w:hAnsi="Calibri"/>
        </w:rPr>
      </w:pPr>
      <w:r w:rsidRPr="0091732A">
        <w:rPr>
          <w:rFonts w:ascii="Calibri" w:hAnsi="Calibri"/>
        </w:rPr>
        <w:t xml:space="preserve">The </w:t>
      </w:r>
      <w:r w:rsidR="004F37D5" w:rsidRPr="0091732A">
        <w:rPr>
          <w:rFonts w:ascii="Calibri" w:hAnsi="Calibri"/>
        </w:rPr>
        <w:t>UDC</w:t>
      </w:r>
      <w:r w:rsidRPr="0091732A">
        <w:rPr>
          <w:rFonts w:ascii="Calibri" w:hAnsi="Calibri"/>
        </w:rPr>
        <w:t xml:space="preserve"> will need to complete the following fields:</w:t>
      </w:r>
    </w:p>
    <w:p w14:paraId="09DD7443" w14:textId="77777777" w:rsidR="00420F02" w:rsidRPr="0091732A" w:rsidRDefault="00420F02" w:rsidP="00420F0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1732A">
        <w:rPr>
          <w:rFonts w:ascii="Calibri" w:hAnsi="Calibri"/>
        </w:rPr>
        <w:t>Submission Date</w:t>
      </w:r>
    </w:p>
    <w:p w14:paraId="0FC1D5AE" w14:textId="77777777" w:rsidR="00420F02" w:rsidRPr="0091732A" w:rsidRDefault="00420F02" w:rsidP="00420F0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1732A">
        <w:rPr>
          <w:rFonts w:ascii="Calibri" w:hAnsi="Calibri"/>
        </w:rPr>
        <w:t>Organization Name</w:t>
      </w:r>
    </w:p>
    <w:p w14:paraId="1A2F358D" w14:textId="77777777" w:rsidR="00420F02" w:rsidRPr="0091732A" w:rsidRDefault="00420F02" w:rsidP="00420F0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1732A">
        <w:rPr>
          <w:rFonts w:ascii="Calibri" w:hAnsi="Calibri"/>
        </w:rPr>
        <w:t>Point of Contact (include name, phone, and email)</w:t>
      </w:r>
    </w:p>
    <w:p w14:paraId="202624B0" w14:textId="77777777" w:rsidR="00420F02" w:rsidRPr="0091732A" w:rsidRDefault="00420F02" w:rsidP="00420F02">
      <w:pPr>
        <w:rPr>
          <w:rFonts w:ascii="Calibri" w:hAnsi="Calibri"/>
        </w:rPr>
      </w:pPr>
    </w:p>
    <w:p w14:paraId="725A2BD5" w14:textId="77777777" w:rsidR="00420F02" w:rsidRPr="0091732A" w:rsidRDefault="00420F02" w:rsidP="00420F02">
      <w:pPr>
        <w:rPr>
          <w:rFonts w:ascii="Calibri" w:hAnsi="Calibri"/>
        </w:rPr>
      </w:pPr>
      <w:r w:rsidRPr="0091732A">
        <w:rPr>
          <w:rFonts w:ascii="Calibri" w:hAnsi="Calibri"/>
        </w:rPr>
        <w:t xml:space="preserve">Once these fields have been updated, please save the document and email it to </w:t>
      </w:r>
      <w:hyperlink r:id="rId14" w:history="1">
        <w:r w:rsidRPr="0091732A">
          <w:rPr>
            <w:rStyle w:val="Hyperlink"/>
            <w:rFonts w:ascii="Calibri" w:hAnsi="Calibri"/>
          </w:rPr>
          <w:t>pdr@caiso.com</w:t>
        </w:r>
      </w:hyperlink>
      <w:r w:rsidRPr="0091732A">
        <w:rPr>
          <w:rFonts w:ascii="Calibri" w:hAnsi="Calibri"/>
        </w:rPr>
        <w:t xml:space="preserve"> for review and approval.</w:t>
      </w:r>
    </w:p>
    <w:p w14:paraId="0850778E" w14:textId="77777777" w:rsidR="00420F02" w:rsidRPr="0091732A" w:rsidRDefault="00420F02" w:rsidP="00420F02">
      <w:pPr>
        <w:rPr>
          <w:rFonts w:ascii="Calibri" w:hAnsi="Calibri"/>
          <w:b/>
          <w:color w:val="0070C0"/>
          <w:sz w:val="28"/>
          <w:szCs w:val="28"/>
        </w:rPr>
      </w:pPr>
    </w:p>
    <w:p w14:paraId="120728BA" w14:textId="77777777" w:rsidR="00420F02" w:rsidRPr="0091732A" w:rsidRDefault="00420F02" w:rsidP="00420F02">
      <w:pPr>
        <w:rPr>
          <w:rFonts w:ascii="Calibri" w:hAnsi="Calibri"/>
          <w:sz w:val="28"/>
          <w:szCs w:val="28"/>
        </w:rPr>
      </w:pPr>
      <w:r w:rsidRPr="0091732A">
        <w:rPr>
          <w:rFonts w:ascii="Calibri" w:hAnsi="Calibri"/>
          <w:b/>
          <w:color w:val="0070C0"/>
          <w:sz w:val="28"/>
          <w:szCs w:val="28"/>
        </w:rPr>
        <w:t>Section 2</w:t>
      </w:r>
      <w:proofErr w:type="gramStart"/>
      <w:r w:rsidRPr="0091732A">
        <w:rPr>
          <w:rFonts w:ascii="Calibri" w:hAnsi="Calibri"/>
          <w:b/>
          <w:color w:val="0070C0"/>
          <w:sz w:val="28"/>
          <w:szCs w:val="28"/>
        </w:rPr>
        <w:t xml:space="preserve">:  </w:t>
      </w:r>
      <w:r w:rsidRPr="0091732A">
        <w:rPr>
          <w:rFonts w:ascii="Calibri" w:hAnsi="Calibri"/>
          <w:sz w:val="28"/>
          <w:szCs w:val="28"/>
        </w:rPr>
        <w:t>(</w:t>
      </w:r>
      <w:proofErr w:type="gramEnd"/>
      <w:r w:rsidRPr="0091732A">
        <w:rPr>
          <w:rFonts w:ascii="Calibri" w:hAnsi="Calibri"/>
          <w:sz w:val="28"/>
          <w:szCs w:val="28"/>
        </w:rPr>
        <w:t>To be completed by the PDR Coordinator)</w:t>
      </w:r>
    </w:p>
    <w:p w14:paraId="37B22C81" w14:textId="77777777" w:rsidR="00420F02" w:rsidRPr="0091732A" w:rsidRDefault="00420F02" w:rsidP="00420F02">
      <w:pPr>
        <w:rPr>
          <w:rFonts w:ascii="Calibri" w:hAnsi="Calibri"/>
          <w:sz w:val="28"/>
          <w:szCs w:val="28"/>
        </w:rPr>
      </w:pPr>
    </w:p>
    <w:p w14:paraId="49622EE6" w14:textId="77777777" w:rsidR="00420F02" w:rsidRPr="0091732A" w:rsidRDefault="00420F02" w:rsidP="00420F02">
      <w:pPr>
        <w:rPr>
          <w:rFonts w:ascii="Calibri" w:hAnsi="Calibri"/>
          <w:sz w:val="28"/>
          <w:szCs w:val="28"/>
        </w:rPr>
      </w:pPr>
      <w:r w:rsidRPr="0091732A">
        <w:rPr>
          <w:rFonts w:ascii="Calibri" w:hAnsi="Calibri"/>
          <w:sz w:val="28"/>
          <w:szCs w:val="28"/>
        </w:rPr>
        <w:t xml:space="preserve">The PDR Coordinator </w:t>
      </w:r>
      <w:r w:rsidR="004F37D5" w:rsidRPr="0091732A">
        <w:rPr>
          <w:rFonts w:ascii="Calibri" w:hAnsi="Calibri"/>
          <w:sz w:val="28"/>
          <w:szCs w:val="28"/>
        </w:rPr>
        <w:t>will create an UDC ID</w:t>
      </w:r>
      <w:r w:rsidRPr="0091732A">
        <w:rPr>
          <w:rFonts w:ascii="Calibri" w:hAnsi="Calibri"/>
          <w:sz w:val="28"/>
          <w:szCs w:val="28"/>
        </w:rPr>
        <w:t xml:space="preserve">, determine a </w:t>
      </w:r>
      <w:r w:rsidR="004F37D5" w:rsidRPr="0091732A">
        <w:rPr>
          <w:rFonts w:ascii="Calibri" w:hAnsi="Calibri"/>
          <w:sz w:val="28"/>
          <w:szCs w:val="28"/>
        </w:rPr>
        <w:t>UDC</w:t>
      </w:r>
      <w:r w:rsidRPr="0091732A">
        <w:rPr>
          <w:rFonts w:ascii="Calibri" w:hAnsi="Calibri"/>
          <w:sz w:val="28"/>
          <w:szCs w:val="28"/>
        </w:rPr>
        <w:t xml:space="preserve"> ID effective date, and approve the request.</w:t>
      </w:r>
    </w:p>
    <w:p w14:paraId="56AE05D2" w14:textId="77777777" w:rsidR="00420F02" w:rsidRPr="0091732A" w:rsidRDefault="00420F02" w:rsidP="00420F02">
      <w:pPr>
        <w:rPr>
          <w:rFonts w:ascii="Calibri" w:hAnsi="Calibri"/>
          <w:sz w:val="28"/>
          <w:szCs w:val="28"/>
        </w:rPr>
      </w:pPr>
    </w:p>
    <w:p w14:paraId="6D222214" w14:textId="77777777" w:rsidR="00B90828" w:rsidRPr="0091732A" w:rsidRDefault="00B90828" w:rsidP="001A37EE">
      <w:pPr>
        <w:rPr>
          <w:rFonts w:ascii="Calibri" w:hAnsi="Calibri"/>
          <w:color w:val="FF0000"/>
          <w:sz w:val="28"/>
          <w:szCs w:val="28"/>
        </w:rPr>
      </w:pPr>
    </w:p>
    <w:p w14:paraId="51823C78" w14:textId="77777777" w:rsidR="00B90828" w:rsidRPr="0091732A" w:rsidRDefault="00B90828" w:rsidP="001A37EE">
      <w:pPr>
        <w:rPr>
          <w:rFonts w:ascii="Calibri" w:hAnsi="Calibri"/>
          <w:color w:val="FF0000"/>
          <w:sz w:val="28"/>
          <w:szCs w:val="28"/>
        </w:rPr>
      </w:pPr>
    </w:p>
    <w:p w14:paraId="0C56B451" w14:textId="77777777" w:rsidR="00234391" w:rsidRPr="0091732A" w:rsidRDefault="00234391" w:rsidP="001A37EE">
      <w:pPr>
        <w:rPr>
          <w:rFonts w:ascii="Calibri" w:hAnsi="Calibri"/>
          <w:color w:val="FF0000"/>
          <w:sz w:val="28"/>
          <w:szCs w:val="28"/>
        </w:rPr>
      </w:pPr>
    </w:p>
    <w:p w14:paraId="75505067" w14:textId="77777777" w:rsidR="004F37D5" w:rsidRPr="0091732A" w:rsidRDefault="004F37D5" w:rsidP="001A37EE">
      <w:pPr>
        <w:rPr>
          <w:rFonts w:ascii="Calibri" w:hAnsi="Calibri"/>
          <w:color w:val="FF0000"/>
          <w:sz w:val="28"/>
          <w:szCs w:val="28"/>
        </w:rPr>
      </w:pPr>
    </w:p>
    <w:p w14:paraId="25297C7A" w14:textId="77777777" w:rsidR="004F37D5" w:rsidRPr="0091732A" w:rsidRDefault="004F37D5" w:rsidP="001A37EE">
      <w:pPr>
        <w:rPr>
          <w:rFonts w:ascii="Calibri" w:hAnsi="Calibri"/>
          <w:color w:val="FF0000"/>
          <w:sz w:val="28"/>
          <w:szCs w:val="28"/>
        </w:rPr>
      </w:pPr>
    </w:p>
    <w:p w14:paraId="43990DF1" w14:textId="77777777" w:rsidR="00B90828" w:rsidRPr="0091732A" w:rsidRDefault="00B90828" w:rsidP="001A37EE">
      <w:pPr>
        <w:rPr>
          <w:rFonts w:ascii="Calibri" w:hAnsi="Calibri"/>
          <w:color w:val="FF0000"/>
          <w:sz w:val="28"/>
          <w:szCs w:val="28"/>
        </w:rPr>
      </w:pPr>
    </w:p>
    <w:p w14:paraId="61B8A42D" w14:textId="77777777" w:rsidR="0039001B" w:rsidRDefault="0039001B" w:rsidP="00234391">
      <w:pPr>
        <w:pStyle w:val="Heading-Pia"/>
      </w:pPr>
      <w:bookmarkStart w:id="129" w:name="_Toc519605982"/>
      <w:bookmarkStart w:id="130" w:name="_Toc519607181"/>
      <w:bookmarkStart w:id="131" w:name="_Toc519609021"/>
      <w:r>
        <w:t xml:space="preserve">Notification of </w:t>
      </w:r>
      <w:r w:rsidR="004F37D5">
        <w:t>UDC</w:t>
      </w:r>
      <w:r>
        <w:t xml:space="preserve"> ID</w:t>
      </w:r>
      <w:bookmarkEnd w:id="129"/>
      <w:bookmarkEnd w:id="130"/>
      <w:bookmarkEnd w:id="131"/>
    </w:p>
    <w:p w14:paraId="037F3316" w14:textId="77777777" w:rsidR="00B90828" w:rsidRPr="00B90828" w:rsidRDefault="00B90828" w:rsidP="00B90828">
      <w:pPr>
        <w:pStyle w:val="Heading1"/>
      </w:pPr>
    </w:p>
    <w:p w14:paraId="41D77336" w14:textId="77777777" w:rsidR="0039001B" w:rsidRPr="0091732A" w:rsidRDefault="0039001B" w:rsidP="0039001B">
      <w:pPr>
        <w:rPr>
          <w:rFonts w:ascii="Calibri" w:hAnsi="Calibri" w:cs="Calibri"/>
        </w:rPr>
      </w:pPr>
      <w:r w:rsidRPr="0091732A">
        <w:rPr>
          <w:rFonts w:ascii="Calibri" w:hAnsi="Calibri" w:cs="Calibri"/>
        </w:rPr>
        <w:t xml:space="preserve">The PDR </w:t>
      </w:r>
      <w:r w:rsidR="004F37D5" w:rsidRPr="0091732A">
        <w:rPr>
          <w:rFonts w:ascii="Calibri" w:hAnsi="Calibri" w:cs="Calibri"/>
        </w:rPr>
        <w:t>Coordinator shall notify the UDC</w:t>
      </w:r>
      <w:r w:rsidRPr="0091732A">
        <w:rPr>
          <w:rFonts w:ascii="Calibri" w:hAnsi="Calibri" w:cs="Calibri"/>
        </w:rPr>
        <w:t xml:space="preserve"> ID Requestor via email with the following information:</w:t>
      </w:r>
    </w:p>
    <w:p w14:paraId="016BBC82" w14:textId="77777777" w:rsidR="0039001B" w:rsidRPr="0091732A" w:rsidRDefault="0039001B" w:rsidP="0039001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732A">
        <w:rPr>
          <w:rFonts w:ascii="Calibri" w:hAnsi="Calibri" w:cs="Calibri"/>
        </w:rPr>
        <w:t>Approval/Rejection</w:t>
      </w:r>
    </w:p>
    <w:p w14:paraId="1D2B6B32" w14:textId="77777777" w:rsidR="0039001B" w:rsidRPr="0091732A" w:rsidRDefault="0039001B" w:rsidP="0039001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732A">
        <w:rPr>
          <w:rFonts w:ascii="Calibri" w:hAnsi="Calibri" w:cs="Calibri"/>
        </w:rPr>
        <w:t xml:space="preserve">If approved, the new </w:t>
      </w:r>
      <w:r w:rsidR="004F37D5" w:rsidRPr="0091732A">
        <w:rPr>
          <w:rFonts w:ascii="Calibri" w:hAnsi="Calibri" w:cs="Calibri"/>
        </w:rPr>
        <w:t>UDC</w:t>
      </w:r>
      <w:r w:rsidRPr="0091732A">
        <w:rPr>
          <w:rFonts w:ascii="Calibri" w:hAnsi="Calibri" w:cs="Calibri"/>
        </w:rPr>
        <w:t xml:space="preserve"> ID and Master File effective date.</w:t>
      </w:r>
    </w:p>
    <w:p w14:paraId="25BC17D6" w14:textId="77777777" w:rsidR="0039001B" w:rsidRPr="0091732A" w:rsidRDefault="0039001B" w:rsidP="0039001B">
      <w:pPr>
        <w:rPr>
          <w:rFonts w:ascii="Calibri" w:hAnsi="Calibri" w:cs="Calibri"/>
        </w:rPr>
      </w:pPr>
    </w:p>
    <w:p w14:paraId="3BEB3456" w14:textId="77777777" w:rsidR="0039001B" w:rsidRPr="0039001B" w:rsidRDefault="004F37D5" w:rsidP="00234391">
      <w:pPr>
        <w:pStyle w:val="Heading-Pia"/>
      </w:pPr>
      <w:bookmarkStart w:id="132" w:name="_Toc519605983"/>
      <w:bookmarkStart w:id="133" w:name="_Toc519607182"/>
      <w:bookmarkStart w:id="134" w:name="_Toc519609022"/>
      <w:r>
        <w:t>UDC</w:t>
      </w:r>
      <w:r w:rsidR="0039001B">
        <w:t xml:space="preserve"> ID Request Form</w:t>
      </w:r>
      <w:bookmarkEnd w:id="132"/>
      <w:bookmarkEnd w:id="133"/>
      <w:bookmarkEnd w:id="134"/>
    </w:p>
    <w:p w14:paraId="4943A34B" w14:textId="77777777" w:rsidR="0039001B" w:rsidRPr="0091732A" w:rsidRDefault="0039001B" w:rsidP="001A37EE">
      <w:pPr>
        <w:rPr>
          <w:rFonts w:ascii="Calibri" w:hAnsi="Calibri"/>
          <w:b/>
        </w:rPr>
      </w:pPr>
    </w:p>
    <w:p w14:paraId="42DC4086" w14:textId="77777777" w:rsidR="001A37EE" w:rsidRPr="0091732A" w:rsidRDefault="00A9208A" w:rsidP="001A37EE">
      <w:pPr>
        <w:rPr>
          <w:rFonts w:ascii="Calibri" w:hAnsi="Calibri"/>
          <w:b/>
          <w:sz w:val="28"/>
          <w:szCs w:val="28"/>
        </w:rPr>
      </w:pPr>
      <w:r w:rsidRPr="0091732A">
        <w:rPr>
          <w:rFonts w:ascii="Calibri" w:hAnsi="Calibri"/>
          <w:b/>
          <w:sz w:val="28"/>
          <w:szCs w:val="28"/>
        </w:rPr>
        <w:t xml:space="preserve">Section 1: </w:t>
      </w:r>
      <w:r w:rsidR="001A37EE" w:rsidRPr="0091732A">
        <w:rPr>
          <w:rFonts w:ascii="Calibri" w:hAnsi="Calibri"/>
          <w:b/>
          <w:sz w:val="28"/>
          <w:szCs w:val="28"/>
        </w:rPr>
        <w:t xml:space="preserve">To be completed the </w:t>
      </w:r>
      <w:r w:rsidR="004F37D5" w:rsidRPr="0091732A">
        <w:rPr>
          <w:rFonts w:ascii="Calibri" w:hAnsi="Calibri"/>
          <w:b/>
          <w:sz w:val="28"/>
          <w:szCs w:val="28"/>
        </w:rPr>
        <w:t>UDC</w:t>
      </w:r>
      <w:r w:rsidR="001A37EE" w:rsidRPr="0091732A">
        <w:rPr>
          <w:rFonts w:ascii="Calibri" w:hAnsi="Calibri"/>
          <w:b/>
          <w:sz w:val="28"/>
          <w:szCs w:val="28"/>
        </w:rPr>
        <w:t xml:space="preserve"> Point of Contact: </w:t>
      </w:r>
    </w:p>
    <w:p w14:paraId="16A42B13" w14:textId="77777777" w:rsidR="00BC633E" w:rsidRPr="0091732A" w:rsidRDefault="00BC633E" w:rsidP="00BC633E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115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071"/>
        <w:gridCol w:w="5174"/>
      </w:tblGrid>
      <w:tr w:rsidR="00BC633E" w:rsidRPr="00355F31" w14:paraId="07A2A2E0" w14:textId="77777777" w:rsidTr="001F3E57">
        <w:trPr>
          <w:trHeight w:val="432"/>
          <w:tblHeader/>
        </w:trPr>
        <w:tc>
          <w:tcPr>
            <w:tcW w:w="4071" w:type="dxa"/>
            <w:tcBorders>
              <w:top w:val="nil"/>
              <w:bottom w:val="nil"/>
              <w:right w:val="nil"/>
            </w:tcBorders>
            <w:shd w:val="clear" w:color="auto" w:fill="E36C0A"/>
            <w:vAlign w:val="bottom"/>
          </w:tcPr>
          <w:p w14:paraId="33153BF0" w14:textId="77777777" w:rsidR="00BC633E" w:rsidRPr="0091732A" w:rsidRDefault="00BC633E" w:rsidP="00796E57">
            <w:pPr>
              <w:pStyle w:val="Heading5"/>
              <w:rPr>
                <w:rFonts w:ascii="Calibri" w:hAnsi="Calibri"/>
                <w:sz w:val="28"/>
                <w:szCs w:val="28"/>
              </w:rPr>
            </w:pPr>
            <w:r w:rsidRPr="0091732A">
              <w:rPr>
                <w:rFonts w:ascii="Calibri" w:hAnsi="Calibri"/>
                <w:sz w:val="28"/>
                <w:szCs w:val="28"/>
              </w:rPr>
              <w:t>REQUESTOR INFO</w:t>
            </w:r>
            <w:r w:rsidR="00796E57" w:rsidRPr="0091732A">
              <w:rPr>
                <w:rFonts w:ascii="Calibri" w:hAnsi="Calibri"/>
                <w:sz w:val="28"/>
                <w:szCs w:val="28"/>
              </w:rPr>
              <w:t>R</w:t>
            </w:r>
            <w:r w:rsidRPr="0091732A">
              <w:rPr>
                <w:rFonts w:ascii="Calibri" w:hAnsi="Calibri"/>
                <w:sz w:val="28"/>
                <w:szCs w:val="28"/>
              </w:rPr>
              <w:t>MATION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</w:tcBorders>
            <w:shd w:val="clear" w:color="auto" w:fill="E36C0A"/>
            <w:vAlign w:val="bottom"/>
          </w:tcPr>
          <w:p w14:paraId="50A93D54" w14:textId="77777777" w:rsidR="00BC633E" w:rsidRPr="0091732A" w:rsidRDefault="00BC633E" w:rsidP="003C0332">
            <w:pPr>
              <w:pStyle w:val="Heading5"/>
              <w:rPr>
                <w:rFonts w:ascii="Calibri" w:hAnsi="Calibri"/>
                <w:sz w:val="28"/>
                <w:szCs w:val="28"/>
              </w:rPr>
            </w:pPr>
          </w:p>
        </w:tc>
      </w:tr>
      <w:tr w:rsidR="00836111" w:rsidRPr="00355F31" w14:paraId="51061C21" w14:textId="77777777" w:rsidTr="001F3E57">
        <w:trPr>
          <w:trHeight w:val="583"/>
        </w:trPr>
        <w:tc>
          <w:tcPr>
            <w:tcW w:w="4071" w:type="dxa"/>
            <w:tcBorders>
              <w:top w:val="nil"/>
            </w:tcBorders>
            <w:shd w:val="clear" w:color="auto" w:fill="FDE9D9"/>
            <w:vAlign w:val="center"/>
          </w:tcPr>
          <w:p w14:paraId="054F194F" w14:textId="77777777" w:rsidR="00836111" w:rsidRPr="0091732A" w:rsidRDefault="00C704B4" w:rsidP="003C0332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Submission Date</w:t>
            </w:r>
          </w:p>
        </w:tc>
        <w:tc>
          <w:tcPr>
            <w:tcW w:w="5174" w:type="dxa"/>
            <w:tcBorders>
              <w:top w:val="nil"/>
            </w:tcBorders>
            <w:vAlign w:val="center"/>
          </w:tcPr>
          <w:p w14:paraId="468AAC70" w14:textId="77777777" w:rsidR="00836111" w:rsidRPr="0091732A" w:rsidRDefault="001F3E57" w:rsidP="000E4D6D">
            <w:pPr>
              <w:rPr>
                <w:rFonts w:ascii="Calibri" w:hAnsi="Calibri" w:cs="Arial"/>
              </w:rPr>
            </w:pPr>
            <w:r w:rsidRPr="0091732A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5" w:name="Text1"/>
            <w:r w:rsidRPr="0091732A">
              <w:rPr>
                <w:rFonts w:ascii="Calibri" w:hAnsi="Calibri" w:cs="Arial"/>
              </w:rPr>
              <w:instrText xml:space="preserve"> FORMTEXT </w:instrText>
            </w:r>
            <w:r w:rsidRPr="0091732A">
              <w:rPr>
                <w:rFonts w:ascii="Calibri" w:hAnsi="Calibri" w:cs="Arial"/>
              </w:rPr>
            </w:r>
            <w:r w:rsidRPr="0091732A">
              <w:rPr>
                <w:rFonts w:ascii="Calibri" w:hAnsi="Calibri" w:cs="Arial"/>
              </w:rPr>
              <w:fldChar w:fldCharType="separate"/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</w:rPr>
              <w:fldChar w:fldCharType="end"/>
            </w:r>
            <w:bookmarkEnd w:id="135"/>
          </w:p>
        </w:tc>
      </w:tr>
      <w:tr w:rsidR="00836111" w:rsidRPr="00355F31" w14:paraId="24E37FFA" w14:textId="77777777" w:rsidTr="001F3E57">
        <w:trPr>
          <w:trHeight w:val="583"/>
        </w:trPr>
        <w:tc>
          <w:tcPr>
            <w:tcW w:w="4071" w:type="dxa"/>
            <w:tcBorders>
              <w:top w:val="nil"/>
            </w:tcBorders>
            <w:shd w:val="clear" w:color="auto" w:fill="FDE9D9"/>
            <w:vAlign w:val="center"/>
          </w:tcPr>
          <w:p w14:paraId="7271F6DA" w14:textId="77777777" w:rsidR="00836111" w:rsidRPr="0091732A" w:rsidRDefault="00836111" w:rsidP="003C0332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Organization Name</w:t>
            </w:r>
          </w:p>
        </w:tc>
        <w:tc>
          <w:tcPr>
            <w:tcW w:w="5174" w:type="dxa"/>
            <w:tcBorders>
              <w:top w:val="nil"/>
            </w:tcBorders>
            <w:vAlign w:val="center"/>
          </w:tcPr>
          <w:p w14:paraId="1917F35F" w14:textId="77777777" w:rsidR="009F3310" w:rsidRPr="0091732A" w:rsidRDefault="009F3310" w:rsidP="009F3310">
            <w:pPr>
              <w:rPr>
                <w:rFonts w:ascii="Calibri" w:hAnsi="Calibri" w:cs="Arial"/>
              </w:rPr>
            </w:pPr>
          </w:p>
          <w:p w14:paraId="46E045D3" w14:textId="77777777" w:rsidR="00836111" w:rsidRPr="0091732A" w:rsidRDefault="001F3E57" w:rsidP="003C0332">
            <w:pPr>
              <w:rPr>
                <w:rFonts w:ascii="Calibri" w:hAnsi="Calibri" w:cs="Arial"/>
              </w:rPr>
            </w:pPr>
            <w:r w:rsidRPr="0091732A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6" w:name="Text2"/>
            <w:r w:rsidRPr="0091732A">
              <w:rPr>
                <w:rFonts w:ascii="Calibri" w:hAnsi="Calibri" w:cs="Arial"/>
              </w:rPr>
              <w:instrText xml:space="preserve"> FORMTEXT </w:instrText>
            </w:r>
            <w:r w:rsidRPr="0091732A">
              <w:rPr>
                <w:rFonts w:ascii="Calibri" w:hAnsi="Calibri" w:cs="Arial"/>
              </w:rPr>
            </w:r>
            <w:r w:rsidRPr="0091732A">
              <w:rPr>
                <w:rFonts w:ascii="Calibri" w:hAnsi="Calibri" w:cs="Arial"/>
              </w:rPr>
              <w:fldChar w:fldCharType="separate"/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  <w:noProof/>
              </w:rPr>
              <w:t> </w:t>
            </w:r>
            <w:r w:rsidRPr="0091732A">
              <w:rPr>
                <w:rFonts w:ascii="Calibri" w:hAnsi="Calibri" w:cs="Arial"/>
              </w:rPr>
              <w:fldChar w:fldCharType="end"/>
            </w:r>
            <w:bookmarkEnd w:id="136"/>
          </w:p>
        </w:tc>
      </w:tr>
      <w:tr w:rsidR="00836111" w:rsidRPr="00355F31" w14:paraId="6CEC81EF" w14:textId="77777777" w:rsidTr="001F3E57">
        <w:trPr>
          <w:trHeight w:val="1123"/>
        </w:trPr>
        <w:tc>
          <w:tcPr>
            <w:tcW w:w="4071" w:type="dxa"/>
            <w:tcBorders>
              <w:top w:val="nil"/>
              <w:bottom w:val="nil"/>
            </w:tcBorders>
            <w:shd w:val="clear" w:color="auto" w:fill="FDE9D9"/>
            <w:vAlign w:val="center"/>
          </w:tcPr>
          <w:p w14:paraId="46B168DF" w14:textId="77777777" w:rsidR="00644998" w:rsidRPr="0091732A" w:rsidRDefault="00836111" w:rsidP="00836111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Point of Contact</w:t>
            </w:r>
          </w:p>
          <w:p w14:paraId="1F10FEB1" w14:textId="77777777" w:rsidR="001F3E57" w:rsidRPr="0091732A" w:rsidRDefault="001F3E57" w:rsidP="00836111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(Name, Phone, Email)</w:t>
            </w:r>
          </w:p>
          <w:p w14:paraId="6A07914F" w14:textId="77777777" w:rsidR="009F3310" w:rsidRPr="0091732A" w:rsidRDefault="009F3310" w:rsidP="00836111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bottom w:val="nil"/>
            </w:tcBorders>
            <w:vAlign w:val="center"/>
          </w:tcPr>
          <w:p w14:paraId="3F5E68B4" w14:textId="77777777" w:rsidR="00390364" w:rsidRDefault="001F3E57" w:rsidP="009F3310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7" w:name="Text3"/>
            <w:r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sz w:val="22"/>
                <w:szCs w:val="22"/>
              </w:rPr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  <w:bookmarkEnd w:id="137"/>
          </w:p>
          <w:p w14:paraId="23E3958A" w14:textId="77777777" w:rsidR="00644998" w:rsidRPr="0091732A" w:rsidRDefault="001F3E57" w:rsidP="001F3E5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</w:p>
        </w:tc>
      </w:tr>
    </w:tbl>
    <w:p w14:paraId="48418D82" w14:textId="77777777" w:rsidR="001F3E57" w:rsidRPr="0091732A" w:rsidRDefault="001F3E57" w:rsidP="00A12DE3">
      <w:pPr>
        <w:rPr>
          <w:rFonts w:ascii="Calibri" w:hAnsi="Calibri"/>
          <w:b/>
          <w:sz w:val="28"/>
          <w:szCs w:val="28"/>
        </w:rPr>
      </w:pPr>
    </w:p>
    <w:p w14:paraId="15DE8C6C" w14:textId="77777777" w:rsidR="00A12DE3" w:rsidRPr="0091732A" w:rsidRDefault="00A9208A" w:rsidP="00A12DE3">
      <w:pPr>
        <w:rPr>
          <w:rFonts w:ascii="Calibri" w:hAnsi="Calibri"/>
          <w:b/>
          <w:sz w:val="28"/>
          <w:szCs w:val="28"/>
        </w:rPr>
      </w:pPr>
      <w:r w:rsidRPr="0091732A">
        <w:rPr>
          <w:rFonts w:ascii="Calibri" w:hAnsi="Calibri"/>
          <w:b/>
          <w:sz w:val="28"/>
          <w:szCs w:val="28"/>
        </w:rPr>
        <w:t xml:space="preserve">Section 2: </w:t>
      </w:r>
      <w:r w:rsidR="001A37EE" w:rsidRPr="0091732A">
        <w:rPr>
          <w:rFonts w:ascii="Calibri" w:hAnsi="Calibri"/>
          <w:b/>
          <w:sz w:val="28"/>
          <w:szCs w:val="28"/>
        </w:rPr>
        <w:t xml:space="preserve">To be </w:t>
      </w:r>
      <w:r w:rsidR="00A12DE3" w:rsidRPr="0091732A">
        <w:rPr>
          <w:rFonts w:ascii="Calibri" w:hAnsi="Calibri"/>
          <w:b/>
          <w:sz w:val="28"/>
          <w:szCs w:val="28"/>
        </w:rPr>
        <w:t xml:space="preserve">completed by </w:t>
      </w:r>
      <w:r w:rsidR="001A37EE" w:rsidRPr="0091732A">
        <w:rPr>
          <w:rFonts w:ascii="Calibri" w:hAnsi="Calibri"/>
          <w:b/>
          <w:sz w:val="28"/>
          <w:szCs w:val="28"/>
        </w:rPr>
        <w:t xml:space="preserve">CAISO </w:t>
      </w:r>
      <w:r w:rsidR="00836111" w:rsidRPr="0091732A">
        <w:rPr>
          <w:rFonts w:ascii="Calibri" w:hAnsi="Calibri"/>
          <w:b/>
          <w:sz w:val="28"/>
          <w:szCs w:val="28"/>
        </w:rPr>
        <w:t>PDR C</w:t>
      </w:r>
      <w:r w:rsidR="00A12DE3" w:rsidRPr="0091732A">
        <w:rPr>
          <w:rFonts w:ascii="Calibri" w:hAnsi="Calibri"/>
          <w:b/>
          <w:sz w:val="28"/>
          <w:szCs w:val="28"/>
        </w:rPr>
        <w:t xml:space="preserve">oordinator: </w:t>
      </w:r>
    </w:p>
    <w:p w14:paraId="15BDB6B2" w14:textId="77777777" w:rsidR="00A12DE3" w:rsidRPr="0091732A" w:rsidRDefault="00A12DE3">
      <w:pPr>
        <w:rPr>
          <w:rFonts w:ascii="Calibri" w:hAnsi="Calibri"/>
        </w:rPr>
      </w:pPr>
    </w:p>
    <w:tbl>
      <w:tblPr>
        <w:tblW w:w="0" w:type="auto"/>
        <w:tblInd w:w="115" w:type="dxa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133"/>
        <w:gridCol w:w="5227"/>
      </w:tblGrid>
      <w:tr w:rsidR="009F1C0F" w:rsidRPr="00355F31" w14:paraId="56FC9F75" w14:textId="77777777" w:rsidTr="0091732A">
        <w:trPr>
          <w:trHeight w:val="458"/>
        </w:trPr>
        <w:tc>
          <w:tcPr>
            <w:tcW w:w="413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808080"/>
            <w:vAlign w:val="bottom"/>
          </w:tcPr>
          <w:p w14:paraId="2A168BA1" w14:textId="77777777" w:rsidR="009F1C0F" w:rsidRPr="0091732A" w:rsidRDefault="001F3E57" w:rsidP="001F3E57">
            <w:pPr>
              <w:pStyle w:val="Heading5"/>
              <w:rPr>
                <w:rFonts w:ascii="Calibri" w:hAnsi="Calibri"/>
                <w:sz w:val="28"/>
                <w:szCs w:val="28"/>
              </w:rPr>
            </w:pPr>
            <w:r w:rsidRPr="0091732A">
              <w:rPr>
                <w:rFonts w:ascii="Calibri" w:hAnsi="Calibri"/>
                <w:sz w:val="28"/>
                <w:szCs w:val="28"/>
              </w:rPr>
              <w:t xml:space="preserve">NEW </w:t>
            </w:r>
            <w:r w:rsidR="004F37D5" w:rsidRPr="0091732A">
              <w:rPr>
                <w:rFonts w:ascii="Calibri" w:hAnsi="Calibri"/>
                <w:sz w:val="28"/>
                <w:szCs w:val="28"/>
              </w:rPr>
              <w:t>UDC</w:t>
            </w:r>
            <w:r w:rsidR="0011455A" w:rsidRPr="0091732A">
              <w:rPr>
                <w:rFonts w:ascii="Calibri" w:hAnsi="Calibri"/>
                <w:sz w:val="28"/>
                <w:szCs w:val="28"/>
              </w:rPr>
              <w:t xml:space="preserve"> ID STATUS</w:t>
            </w:r>
            <w:r w:rsidR="009F1C0F" w:rsidRPr="0091732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808080"/>
            <w:vAlign w:val="bottom"/>
          </w:tcPr>
          <w:p w14:paraId="3DF76579" w14:textId="77777777" w:rsidR="009F1C0F" w:rsidRPr="0091732A" w:rsidRDefault="009F1C0F" w:rsidP="003C0332">
            <w:pPr>
              <w:pStyle w:val="Heading5"/>
              <w:rPr>
                <w:rFonts w:ascii="Calibri" w:hAnsi="Calibri"/>
                <w:sz w:val="28"/>
                <w:szCs w:val="28"/>
              </w:rPr>
            </w:pPr>
          </w:p>
        </w:tc>
      </w:tr>
      <w:tr w:rsidR="00A12DE3" w:rsidRPr="00355F31" w14:paraId="2130377F" w14:textId="77777777" w:rsidTr="0091732A">
        <w:trPr>
          <w:trHeight w:val="673"/>
        </w:trPr>
        <w:tc>
          <w:tcPr>
            <w:tcW w:w="4133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347E36CD" w14:textId="77777777" w:rsidR="00A12DE3" w:rsidRPr="0091732A" w:rsidRDefault="00A12DE3" w:rsidP="00836111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Approved by PDR Coordinator</w:t>
            </w:r>
            <w:r w:rsidR="0011455A" w:rsidRPr="0091732A">
              <w:rPr>
                <w:rFonts w:ascii="Calibri" w:hAnsi="Calibri"/>
                <w:i w:val="0"/>
                <w:sz w:val="24"/>
                <w:szCs w:val="24"/>
              </w:rPr>
              <w:t xml:space="preserve"> (Y/N)</w:t>
            </w:r>
          </w:p>
        </w:tc>
        <w:tc>
          <w:tcPr>
            <w:tcW w:w="522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9093481" w14:textId="77777777" w:rsidR="00A12DE3" w:rsidRPr="0091732A" w:rsidRDefault="00A12DE3" w:rsidP="00836111">
            <w:pPr>
              <w:rPr>
                <w:rFonts w:ascii="Calibri" w:hAnsi="Calibri" w:cs="Arial"/>
              </w:rPr>
            </w:pPr>
          </w:p>
        </w:tc>
      </w:tr>
      <w:tr w:rsidR="00D61908" w:rsidRPr="00355F31" w14:paraId="38740CAD" w14:textId="77777777" w:rsidTr="0091732A">
        <w:trPr>
          <w:trHeight w:val="673"/>
        </w:trPr>
        <w:tc>
          <w:tcPr>
            <w:tcW w:w="4133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1CDB590" w14:textId="77777777" w:rsidR="00D61908" w:rsidRPr="0091732A" w:rsidRDefault="00D61908" w:rsidP="004F37D5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 xml:space="preserve">New </w:t>
            </w:r>
            <w:r w:rsidR="004F37D5" w:rsidRPr="0091732A">
              <w:rPr>
                <w:rFonts w:ascii="Calibri" w:hAnsi="Calibri"/>
                <w:i w:val="0"/>
                <w:sz w:val="24"/>
                <w:szCs w:val="24"/>
              </w:rPr>
              <w:t xml:space="preserve">UDC </w:t>
            </w:r>
            <w:r w:rsidRPr="0091732A">
              <w:rPr>
                <w:rFonts w:ascii="Calibri" w:hAnsi="Calibri"/>
                <w:i w:val="0"/>
                <w:sz w:val="24"/>
                <w:szCs w:val="24"/>
              </w:rPr>
              <w:t>ID</w:t>
            </w:r>
          </w:p>
        </w:tc>
        <w:tc>
          <w:tcPr>
            <w:tcW w:w="522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BBB3884" w14:textId="77777777" w:rsidR="00D61908" w:rsidRPr="0091732A" w:rsidRDefault="00D61908" w:rsidP="009F3310">
            <w:pPr>
              <w:rPr>
                <w:rFonts w:ascii="Calibri" w:hAnsi="Calibri" w:cs="Arial"/>
              </w:rPr>
            </w:pPr>
          </w:p>
        </w:tc>
      </w:tr>
      <w:tr w:rsidR="00A12DE3" w:rsidRPr="00355F31" w14:paraId="3107A7AA" w14:textId="77777777" w:rsidTr="0091732A">
        <w:trPr>
          <w:trHeight w:val="574"/>
        </w:trPr>
        <w:tc>
          <w:tcPr>
            <w:tcW w:w="4133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71711D4" w14:textId="77777777" w:rsidR="00A12DE3" w:rsidRPr="0091732A" w:rsidRDefault="00D61908" w:rsidP="00D61908">
            <w:pPr>
              <w:pStyle w:val="StyleTableBodyTextItalic"/>
              <w:jc w:val="left"/>
              <w:rPr>
                <w:rFonts w:ascii="Calibri" w:hAnsi="Calibri"/>
                <w:i w:val="0"/>
                <w:sz w:val="24"/>
                <w:szCs w:val="24"/>
              </w:rPr>
            </w:pPr>
            <w:r w:rsidRPr="0091732A">
              <w:rPr>
                <w:rFonts w:ascii="Calibri" w:hAnsi="Calibri"/>
                <w:i w:val="0"/>
                <w:sz w:val="24"/>
                <w:szCs w:val="24"/>
              </w:rPr>
              <w:t>Proposed MF Effective Date</w:t>
            </w:r>
          </w:p>
        </w:tc>
        <w:tc>
          <w:tcPr>
            <w:tcW w:w="522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B13C8B6" w14:textId="77777777" w:rsidR="00A12DE3" w:rsidRPr="0091732A" w:rsidRDefault="00A12DE3" w:rsidP="009F3310">
            <w:pPr>
              <w:rPr>
                <w:rFonts w:ascii="Calibri" w:hAnsi="Calibri" w:cs="Arial"/>
              </w:rPr>
            </w:pPr>
          </w:p>
        </w:tc>
      </w:tr>
    </w:tbl>
    <w:p w14:paraId="0DB7EB6B" w14:textId="77777777" w:rsidR="00F16633" w:rsidRPr="0091732A" w:rsidRDefault="00F16633" w:rsidP="001F3E57">
      <w:pPr>
        <w:rPr>
          <w:rFonts w:ascii="Calibri" w:hAnsi="Calibri" w:cs="Arial"/>
          <w:b/>
          <w:bCs/>
          <w:sz w:val="20"/>
          <w:szCs w:val="20"/>
        </w:rPr>
      </w:pPr>
    </w:p>
    <w:p w14:paraId="63CF265C" w14:textId="77777777" w:rsidR="00F16633" w:rsidRPr="0091732A" w:rsidRDefault="00F16633" w:rsidP="00F16633">
      <w:pPr>
        <w:jc w:val="center"/>
        <w:rPr>
          <w:rFonts w:ascii="Calibri" w:hAnsi="Calibri" w:cs="Arial"/>
          <w:bCs/>
          <w:sz w:val="20"/>
          <w:szCs w:val="20"/>
        </w:rPr>
      </w:pPr>
    </w:p>
    <w:p w14:paraId="1CFF83FF" w14:textId="77777777" w:rsidR="0011455A" w:rsidRPr="0091732A" w:rsidRDefault="00836111" w:rsidP="00234391">
      <w:pPr>
        <w:rPr>
          <w:rFonts w:ascii="Calibri" w:hAnsi="Calibri"/>
        </w:rPr>
      </w:pPr>
      <w:r w:rsidRPr="0091732A">
        <w:rPr>
          <w:rFonts w:ascii="Calibri" w:hAnsi="Calibri"/>
        </w:rPr>
        <w:lastRenderedPageBreak/>
        <w:t>Please s</w:t>
      </w:r>
      <w:r w:rsidR="0011455A" w:rsidRPr="0091732A">
        <w:rPr>
          <w:rFonts w:ascii="Calibri" w:hAnsi="Calibri"/>
        </w:rPr>
        <w:t xml:space="preserve">ubmit </w:t>
      </w:r>
      <w:r w:rsidRPr="0091732A">
        <w:rPr>
          <w:rFonts w:ascii="Calibri" w:hAnsi="Calibri"/>
        </w:rPr>
        <w:t xml:space="preserve">the </w:t>
      </w:r>
      <w:r w:rsidR="0011455A" w:rsidRPr="0091732A">
        <w:rPr>
          <w:rFonts w:ascii="Calibri" w:hAnsi="Calibri"/>
        </w:rPr>
        <w:t xml:space="preserve">completed request form to </w:t>
      </w:r>
      <w:hyperlink r:id="rId15" w:history="1">
        <w:r w:rsidR="0011455A" w:rsidRPr="0091732A">
          <w:rPr>
            <w:rStyle w:val="Hyperlink"/>
            <w:rFonts w:ascii="Calibri" w:hAnsi="Calibri"/>
          </w:rPr>
          <w:t>PDR@caiso.com</w:t>
        </w:r>
      </w:hyperlink>
      <w:r w:rsidR="00C459AE" w:rsidRPr="0091732A">
        <w:rPr>
          <w:rFonts w:ascii="Calibri" w:hAnsi="Calibri"/>
        </w:rPr>
        <w:t xml:space="preserve"> and allow ten (10) business days to process the request.</w:t>
      </w:r>
    </w:p>
    <w:p w14:paraId="117788AF" w14:textId="77777777" w:rsidR="0071114D" w:rsidRPr="0091732A" w:rsidRDefault="0071114D">
      <w:pPr>
        <w:rPr>
          <w:rFonts w:ascii="Calibri" w:hAnsi="Calibri"/>
        </w:rPr>
      </w:pPr>
    </w:p>
    <w:sectPr w:rsidR="0071114D" w:rsidRPr="0091732A" w:rsidSect="00B90828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864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16A5" w14:textId="77777777" w:rsidR="00196139" w:rsidRDefault="00196139" w:rsidP="00F16633">
      <w:r>
        <w:separator/>
      </w:r>
    </w:p>
    <w:p w14:paraId="40AD8245" w14:textId="77777777" w:rsidR="00196139" w:rsidRDefault="00196139"/>
  </w:endnote>
  <w:endnote w:type="continuationSeparator" w:id="0">
    <w:p w14:paraId="44050B8A" w14:textId="77777777" w:rsidR="00196139" w:rsidRDefault="00196139" w:rsidP="00F16633">
      <w:r>
        <w:continuationSeparator/>
      </w:r>
    </w:p>
    <w:p w14:paraId="10987A89" w14:textId="77777777" w:rsidR="00196139" w:rsidRDefault="0019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99D0C" w14:textId="77777777" w:rsidR="00E01C2C" w:rsidRDefault="00E01C2C" w:rsidP="0091732A">
    <w:pPr>
      <w:pStyle w:val="Footer"/>
      <w:tabs>
        <w:tab w:val="center" w:pos="4680"/>
        <w:tab w:val="right" w:pos="9360"/>
      </w:tabs>
    </w:pPr>
    <w:r>
      <w:t>Owner:  Model and Contract Implementation</w:t>
    </w:r>
    <w:r w:rsidR="0091732A">
      <w:tab/>
    </w:r>
    <w:r w:rsidR="0091732A">
      <w:tab/>
    </w:r>
    <w:r>
      <w:t>Market Services</w:t>
    </w:r>
  </w:p>
  <w:p w14:paraId="085A92A8" w14:textId="77777777" w:rsidR="00E01C2C" w:rsidRDefault="00E01C2C" w:rsidP="00BD3C10">
    <w:pPr>
      <w:pStyle w:val="Footer"/>
    </w:pPr>
    <w:r>
      <w:t>Copyright 2018 California ISO</w:t>
    </w:r>
    <w:r>
      <w:tab/>
      <w:t xml:space="preserve"> </w:t>
    </w:r>
    <w:r>
      <w:tab/>
      <w:t>CAISO Public</w:t>
    </w:r>
  </w:p>
  <w:p w14:paraId="15B8DA7A" w14:textId="77777777" w:rsidR="00E01C2C" w:rsidRDefault="00E01C2C" w:rsidP="00234391">
    <w:pPr>
      <w:pStyle w:val="Footer"/>
    </w:pPr>
    <w:r>
      <w:rPr>
        <w:sz w:val="20"/>
        <w:szCs w:val="20"/>
      </w:rPr>
      <w:t xml:space="preserve">Doc ID:  FGD5EMQPXRTV                    </w:t>
    </w:r>
    <w:r w:rsidR="00B90828">
      <w:rPr>
        <w:sz w:val="20"/>
        <w:szCs w:val="20"/>
      </w:rPr>
      <w:t xml:space="preserve">                         </w:t>
    </w:r>
    <w:r w:rsidR="00B90828" w:rsidRPr="00B90828">
      <w:rPr>
        <w:sz w:val="20"/>
        <w:szCs w:val="20"/>
      </w:rPr>
      <w:t xml:space="preserve">Page </w:t>
    </w:r>
    <w:r w:rsidR="00B90828" w:rsidRPr="00B90828">
      <w:rPr>
        <w:b/>
        <w:bCs/>
        <w:sz w:val="20"/>
        <w:szCs w:val="20"/>
      </w:rPr>
      <w:fldChar w:fldCharType="begin"/>
    </w:r>
    <w:r w:rsidR="00B90828" w:rsidRPr="00B90828">
      <w:rPr>
        <w:b/>
        <w:bCs/>
        <w:sz w:val="20"/>
        <w:szCs w:val="20"/>
      </w:rPr>
      <w:instrText xml:space="preserve"> PAGE  \* Arabic  \* MERGEFORMAT </w:instrText>
    </w:r>
    <w:r w:rsidR="00B90828" w:rsidRPr="00B90828">
      <w:rPr>
        <w:b/>
        <w:bCs/>
        <w:sz w:val="20"/>
        <w:szCs w:val="20"/>
      </w:rPr>
      <w:fldChar w:fldCharType="separate"/>
    </w:r>
    <w:r w:rsidR="0091732A">
      <w:rPr>
        <w:b/>
        <w:bCs/>
        <w:noProof/>
        <w:sz w:val="20"/>
        <w:szCs w:val="20"/>
      </w:rPr>
      <w:t>5</w:t>
    </w:r>
    <w:r w:rsidR="00B90828" w:rsidRPr="00B90828">
      <w:rPr>
        <w:b/>
        <w:bCs/>
        <w:sz w:val="20"/>
        <w:szCs w:val="20"/>
      </w:rPr>
      <w:fldChar w:fldCharType="end"/>
    </w:r>
    <w:r w:rsidR="00B90828" w:rsidRPr="00B90828">
      <w:rPr>
        <w:sz w:val="20"/>
        <w:szCs w:val="20"/>
      </w:rPr>
      <w:t xml:space="preserve"> of </w:t>
    </w:r>
    <w:r w:rsidR="00B90828" w:rsidRPr="00B90828">
      <w:rPr>
        <w:b/>
        <w:bCs/>
        <w:sz w:val="20"/>
        <w:szCs w:val="20"/>
      </w:rPr>
      <w:fldChar w:fldCharType="begin"/>
    </w:r>
    <w:r w:rsidR="00B90828" w:rsidRPr="00B90828">
      <w:rPr>
        <w:b/>
        <w:bCs/>
        <w:sz w:val="20"/>
        <w:szCs w:val="20"/>
      </w:rPr>
      <w:instrText xml:space="preserve"> NUMPAGES  \* Arabic  \* MERGEFORMAT </w:instrText>
    </w:r>
    <w:r w:rsidR="00B90828" w:rsidRPr="00B90828">
      <w:rPr>
        <w:b/>
        <w:bCs/>
        <w:sz w:val="20"/>
        <w:szCs w:val="20"/>
      </w:rPr>
      <w:fldChar w:fldCharType="separate"/>
    </w:r>
    <w:r w:rsidR="0091732A">
      <w:rPr>
        <w:b/>
        <w:bCs/>
        <w:noProof/>
        <w:sz w:val="20"/>
        <w:szCs w:val="20"/>
      </w:rPr>
      <w:t>5</w:t>
    </w:r>
    <w:r w:rsidR="00B90828" w:rsidRPr="00B90828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2258" w14:textId="77777777" w:rsidR="00E01C2C" w:rsidRDefault="00E01C2C" w:rsidP="0091732A">
    <w:pPr>
      <w:pStyle w:val="Footer"/>
      <w:tabs>
        <w:tab w:val="center" w:pos="4680"/>
        <w:tab w:val="right" w:pos="9360"/>
      </w:tabs>
    </w:pPr>
    <w:r>
      <w:t>Owner:  Model and Contract Implementation</w:t>
    </w:r>
    <w:r w:rsidR="0091732A">
      <w:tab/>
    </w:r>
    <w:r w:rsidR="0091732A">
      <w:tab/>
    </w:r>
    <w:r>
      <w:t>Market Services</w:t>
    </w:r>
  </w:p>
  <w:p w14:paraId="595A54D2" w14:textId="77777777" w:rsidR="00E01C2C" w:rsidRDefault="00E01C2C">
    <w:pPr>
      <w:pStyle w:val="Footer"/>
    </w:pPr>
    <w:r>
      <w:t>Copyright 2018 California ISO</w:t>
    </w:r>
    <w:r>
      <w:tab/>
      <w:t xml:space="preserve"> </w:t>
    </w:r>
    <w:r>
      <w:tab/>
      <w:t>CAISO Public</w:t>
    </w:r>
  </w:p>
  <w:p w14:paraId="7974E7BC" w14:textId="77777777" w:rsidR="00E01C2C" w:rsidRDefault="00E01C2C" w:rsidP="00234391">
    <w:pPr>
      <w:pStyle w:val="Footer"/>
    </w:pPr>
    <w:r w:rsidRPr="00E23794">
      <w:rPr>
        <w:sz w:val="20"/>
        <w:szCs w:val="20"/>
      </w:rPr>
      <w:t>Doc ID:  FGD5EMQPXRTV-64-32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2E66" w14:textId="77777777" w:rsidR="00196139" w:rsidRDefault="00196139" w:rsidP="00F16633">
      <w:r>
        <w:separator/>
      </w:r>
    </w:p>
    <w:p w14:paraId="38A703C1" w14:textId="77777777" w:rsidR="00196139" w:rsidRDefault="00196139"/>
  </w:footnote>
  <w:footnote w:type="continuationSeparator" w:id="0">
    <w:p w14:paraId="30286302" w14:textId="77777777" w:rsidR="00196139" w:rsidRDefault="00196139" w:rsidP="00F16633">
      <w:r>
        <w:continuationSeparator/>
      </w:r>
    </w:p>
    <w:p w14:paraId="186AFE19" w14:textId="77777777" w:rsidR="00196139" w:rsidRDefault="00196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340"/>
      <w:gridCol w:w="1800"/>
      <w:gridCol w:w="1530"/>
    </w:tblGrid>
    <w:tr w:rsidR="00E01C2C" w:rsidRPr="00355F31" w14:paraId="744AECEB" w14:textId="77777777" w:rsidTr="007D6BA1">
      <w:trPr>
        <w:cantSplit/>
        <w:trHeight w:val="710"/>
      </w:trPr>
      <w:tc>
        <w:tcPr>
          <w:tcW w:w="3780" w:type="dxa"/>
          <w:vMerge w:val="restart"/>
          <w:vAlign w:val="center"/>
        </w:tcPr>
        <w:p w14:paraId="085AB188" w14:textId="77777777" w:rsidR="00E01C2C" w:rsidRPr="0091732A" w:rsidRDefault="0091732A" w:rsidP="00055727">
          <w:pPr>
            <w:rPr>
              <w:rFonts w:ascii="Calibri" w:hAnsi="Calibri"/>
            </w:rPr>
          </w:pPr>
          <w:r w:rsidRPr="00AD7DF9">
            <w:rPr>
              <w:noProof/>
            </w:rPr>
            <w:pict w14:anchorId="0D02B1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6" type="#_x0000_t75" style="width:177.95pt;height:31.25pt;visibility:visible">
                <v:imagedata r:id="rId1" o:title=""/>
              </v:shape>
            </w:pict>
          </w:r>
        </w:p>
      </w:tc>
      <w:tc>
        <w:tcPr>
          <w:tcW w:w="2340" w:type="dxa"/>
          <w:vMerge w:val="restart"/>
          <w:vAlign w:val="center"/>
        </w:tcPr>
        <w:p w14:paraId="1A5964CF" w14:textId="77777777" w:rsidR="00E01C2C" w:rsidRPr="0091732A" w:rsidRDefault="00E01C2C" w:rsidP="00055727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 w:rsidRPr="0091732A">
            <w:rPr>
              <w:rFonts w:ascii="Calibri" w:hAnsi="Calibri"/>
              <w:b/>
              <w:sz w:val="28"/>
              <w:szCs w:val="28"/>
            </w:rPr>
            <w:t xml:space="preserve">Request Form </w:t>
          </w:r>
        </w:p>
      </w:tc>
      <w:tc>
        <w:tcPr>
          <w:tcW w:w="1800" w:type="dxa"/>
          <w:vAlign w:val="center"/>
        </w:tcPr>
        <w:p w14:paraId="727D07BA" w14:textId="77777777" w:rsidR="00E01C2C" w:rsidRPr="0091732A" w:rsidRDefault="00E01C2C" w:rsidP="00055727">
          <w:pPr>
            <w:rPr>
              <w:rFonts w:ascii="Calibri" w:hAnsi="Calibri"/>
              <w:b/>
            </w:rPr>
          </w:pPr>
          <w:r w:rsidRPr="0091732A">
            <w:rPr>
              <w:rFonts w:ascii="Calibri" w:hAnsi="Calibri"/>
              <w:b/>
              <w:sz w:val="22"/>
              <w:szCs w:val="22"/>
            </w:rPr>
            <w:t>Version No.</w:t>
          </w:r>
        </w:p>
      </w:tc>
      <w:tc>
        <w:tcPr>
          <w:tcW w:w="1530" w:type="dxa"/>
          <w:vAlign w:val="center"/>
        </w:tcPr>
        <w:p w14:paraId="419E630E" w14:textId="77777777" w:rsidR="00E01C2C" w:rsidRPr="0091732A" w:rsidRDefault="00E01C2C" w:rsidP="00055727">
          <w:pPr>
            <w:pStyle w:val="Header"/>
            <w:jc w:val="left"/>
            <w:rPr>
              <w:rFonts w:ascii="Calibri" w:hAnsi="Calibri"/>
              <w:sz w:val="22"/>
              <w:szCs w:val="22"/>
            </w:rPr>
          </w:pPr>
          <w:r w:rsidRPr="0091732A">
            <w:rPr>
              <w:rFonts w:ascii="Calibri" w:hAnsi="Calibri"/>
              <w:smallCaps/>
              <w:sz w:val="22"/>
              <w:szCs w:val="22"/>
            </w:rPr>
            <w:t>2.0</w:t>
          </w:r>
        </w:p>
      </w:tc>
    </w:tr>
    <w:tr w:rsidR="00E01C2C" w:rsidRPr="00355F31" w14:paraId="7B700FF7" w14:textId="77777777" w:rsidTr="007D6BA1">
      <w:trPr>
        <w:cantSplit/>
        <w:trHeight w:val="359"/>
      </w:trPr>
      <w:tc>
        <w:tcPr>
          <w:tcW w:w="3780" w:type="dxa"/>
          <w:vMerge/>
          <w:vAlign w:val="center"/>
        </w:tcPr>
        <w:p w14:paraId="796FF598" w14:textId="77777777" w:rsidR="00E01C2C" w:rsidRPr="0091732A" w:rsidRDefault="00E01C2C" w:rsidP="00055727">
          <w:pPr>
            <w:jc w:val="center"/>
            <w:rPr>
              <w:rFonts w:ascii="Calibri" w:hAnsi="Calibri"/>
              <w:b/>
              <w:sz w:val="28"/>
            </w:rPr>
          </w:pPr>
        </w:p>
      </w:tc>
      <w:tc>
        <w:tcPr>
          <w:tcW w:w="2340" w:type="dxa"/>
          <w:vMerge/>
          <w:vAlign w:val="center"/>
        </w:tcPr>
        <w:p w14:paraId="572DBCBB" w14:textId="77777777" w:rsidR="00E01C2C" w:rsidRPr="0091732A" w:rsidRDefault="00E01C2C" w:rsidP="00055727">
          <w:pPr>
            <w:jc w:val="center"/>
            <w:rPr>
              <w:rFonts w:ascii="Calibri" w:hAnsi="Calibri"/>
              <w:b/>
              <w:sz w:val="28"/>
            </w:rPr>
          </w:pPr>
        </w:p>
      </w:tc>
      <w:tc>
        <w:tcPr>
          <w:tcW w:w="1800" w:type="dxa"/>
          <w:vAlign w:val="center"/>
        </w:tcPr>
        <w:p w14:paraId="10AE3D29" w14:textId="77777777" w:rsidR="00E01C2C" w:rsidRPr="0091732A" w:rsidRDefault="00E01C2C" w:rsidP="00055727">
          <w:pPr>
            <w:rPr>
              <w:rFonts w:ascii="Calibri" w:hAnsi="Calibri"/>
              <w:b/>
            </w:rPr>
          </w:pPr>
          <w:r w:rsidRPr="0091732A">
            <w:rPr>
              <w:rFonts w:ascii="Calibri" w:hAnsi="Calibri"/>
              <w:b/>
              <w:sz w:val="22"/>
              <w:szCs w:val="22"/>
            </w:rPr>
            <w:t>Effective Date</w:t>
          </w:r>
        </w:p>
      </w:tc>
      <w:tc>
        <w:tcPr>
          <w:tcW w:w="1530" w:type="dxa"/>
          <w:vAlign w:val="center"/>
        </w:tcPr>
        <w:p w14:paraId="076CFE9A" w14:textId="77777777" w:rsidR="00E01C2C" w:rsidRPr="0091732A" w:rsidRDefault="00E01C2C" w:rsidP="00055727">
          <w:pPr>
            <w:pStyle w:val="Header"/>
            <w:rPr>
              <w:rFonts w:ascii="Calibri" w:hAnsi="Calibri"/>
              <w:sz w:val="22"/>
              <w:szCs w:val="22"/>
            </w:rPr>
          </w:pPr>
          <w:r w:rsidRPr="0091732A">
            <w:rPr>
              <w:rFonts w:ascii="Calibri" w:hAnsi="Calibri"/>
              <w:sz w:val="22"/>
              <w:szCs w:val="22"/>
            </w:rPr>
            <w:t>07/17/18</w:t>
          </w:r>
        </w:p>
      </w:tc>
    </w:tr>
    <w:tr w:rsidR="00E01C2C" w:rsidRPr="00355F31" w14:paraId="3FA5E2F4" w14:textId="77777777" w:rsidTr="007D6BA1">
      <w:trPr>
        <w:cantSplit/>
        <w:trHeight w:val="611"/>
      </w:trPr>
      <w:tc>
        <w:tcPr>
          <w:tcW w:w="9450" w:type="dxa"/>
          <w:gridSpan w:val="4"/>
          <w:vAlign w:val="center"/>
        </w:tcPr>
        <w:p w14:paraId="15217583" w14:textId="77777777" w:rsidR="00E01C2C" w:rsidRPr="0091732A" w:rsidRDefault="004F37D5" w:rsidP="004F37D5">
          <w:pPr>
            <w:rPr>
              <w:rFonts w:ascii="Calibri" w:hAnsi="Calibri"/>
              <w:b/>
              <w:color w:val="FF0000"/>
              <w:sz w:val="32"/>
              <w:szCs w:val="32"/>
            </w:rPr>
          </w:pPr>
          <w:r w:rsidRPr="0091732A">
            <w:rPr>
              <w:rFonts w:ascii="Calibri" w:hAnsi="Calibri"/>
              <w:b/>
              <w:sz w:val="32"/>
              <w:szCs w:val="32"/>
            </w:rPr>
            <w:t>Distribution Utility Company</w:t>
          </w:r>
          <w:r w:rsidR="00E01C2C" w:rsidRPr="0091732A">
            <w:rPr>
              <w:rFonts w:ascii="Calibri" w:hAnsi="Calibri"/>
              <w:b/>
              <w:sz w:val="32"/>
              <w:szCs w:val="32"/>
            </w:rPr>
            <w:t xml:space="preserve"> (</w:t>
          </w:r>
          <w:r w:rsidRPr="0091732A">
            <w:rPr>
              <w:rFonts w:ascii="Calibri" w:hAnsi="Calibri"/>
              <w:b/>
              <w:sz w:val="32"/>
              <w:szCs w:val="32"/>
            </w:rPr>
            <w:t>UDC</w:t>
          </w:r>
          <w:r w:rsidR="00E01C2C" w:rsidRPr="0091732A">
            <w:rPr>
              <w:rFonts w:ascii="Calibri" w:hAnsi="Calibri"/>
              <w:b/>
              <w:sz w:val="32"/>
              <w:szCs w:val="32"/>
            </w:rPr>
            <w:t xml:space="preserve">) ID </w:t>
          </w:r>
          <w:r w:rsidRPr="0091732A">
            <w:rPr>
              <w:rFonts w:ascii="Calibri" w:hAnsi="Calibri"/>
              <w:b/>
              <w:sz w:val="32"/>
              <w:szCs w:val="32"/>
            </w:rPr>
            <w:t>Request Form</w:t>
          </w:r>
        </w:p>
      </w:tc>
    </w:tr>
  </w:tbl>
  <w:p w14:paraId="5A00859A" w14:textId="77777777" w:rsidR="00E01C2C" w:rsidRDefault="00E01C2C">
    <w:pPr>
      <w:pStyle w:val="Header"/>
    </w:pPr>
  </w:p>
  <w:p w14:paraId="6112526A" w14:textId="77777777" w:rsidR="00E01C2C" w:rsidRDefault="00E01C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7FE6"/>
    <w:multiLevelType w:val="hybridMultilevel"/>
    <w:tmpl w:val="CBA6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B2DC2"/>
    <w:multiLevelType w:val="hybridMultilevel"/>
    <w:tmpl w:val="74E2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7576">
    <w:abstractNumId w:val="1"/>
  </w:num>
  <w:num w:numId="2" w16cid:durableId="36171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oNotTrackMoves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0BA"/>
    <w:rsid w:val="000035B9"/>
    <w:rsid w:val="00023515"/>
    <w:rsid w:val="00053DB6"/>
    <w:rsid w:val="00055727"/>
    <w:rsid w:val="00056BB0"/>
    <w:rsid w:val="00062B5D"/>
    <w:rsid w:val="00085D3F"/>
    <w:rsid w:val="000A77A6"/>
    <w:rsid w:val="000C6A6F"/>
    <w:rsid w:val="000E4D6D"/>
    <w:rsid w:val="0011455A"/>
    <w:rsid w:val="00177A28"/>
    <w:rsid w:val="00196139"/>
    <w:rsid w:val="001A37EE"/>
    <w:rsid w:val="001A3D5A"/>
    <w:rsid w:val="001D1167"/>
    <w:rsid w:val="001E0BEA"/>
    <w:rsid w:val="001E4E47"/>
    <w:rsid w:val="001F3E57"/>
    <w:rsid w:val="00234391"/>
    <w:rsid w:val="00282040"/>
    <w:rsid w:val="00282922"/>
    <w:rsid w:val="00293090"/>
    <w:rsid w:val="002A7CA2"/>
    <w:rsid w:val="002F1C1C"/>
    <w:rsid w:val="0032010B"/>
    <w:rsid w:val="00350884"/>
    <w:rsid w:val="003529FC"/>
    <w:rsid w:val="00355F31"/>
    <w:rsid w:val="003647FB"/>
    <w:rsid w:val="00365BCD"/>
    <w:rsid w:val="0039001B"/>
    <w:rsid w:val="00390364"/>
    <w:rsid w:val="003B6EAF"/>
    <w:rsid w:val="003C0332"/>
    <w:rsid w:val="003E0A7B"/>
    <w:rsid w:val="00420F02"/>
    <w:rsid w:val="00421AC8"/>
    <w:rsid w:val="0044224E"/>
    <w:rsid w:val="00470E97"/>
    <w:rsid w:val="004F37D5"/>
    <w:rsid w:val="00530A9B"/>
    <w:rsid w:val="00533AC8"/>
    <w:rsid w:val="005510EE"/>
    <w:rsid w:val="005B00A7"/>
    <w:rsid w:val="005C7286"/>
    <w:rsid w:val="005F044B"/>
    <w:rsid w:val="00640D69"/>
    <w:rsid w:val="00640F50"/>
    <w:rsid w:val="006448DE"/>
    <w:rsid w:val="00644998"/>
    <w:rsid w:val="006F3212"/>
    <w:rsid w:val="006F3B18"/>
    <w:rsid w:val="007047B3"/>
    <w:rsid w:val="0071114D"/>
    <w:rsid w:val="0073627D"/>
    <w:rsid w:val="0074702B"/>
    <w:rsid w:val="00796DFC"/>
    <w:rsid w:val="00796E57"/>
    <w:rsid w:val="007D6BA1"/>
    <w:rsid w:val="00836111"/>
    <w:rsid w:val="00860E51"/>
    <w:rsid w:val="008809F4"/>
    <w:rsid w:val="008B09C4"/>
    <w:rsid w:val="008B2ACD"/>
    <w:rsid w:val="008C021F"/>
    <w:rsid w:val="008E51FE"/>
    <w:rsid w:val="008F47F2"/>
    <w:rsid w:val="0091732A"/>
    <w:rsid w:val="00983FFB"/>
    <w:rsid w:val="009C637F"/>
    <w:rsid w:val="009D3BA4"/>
    <w:rsid w:val="009F1C0F"/>
    <w:rsid w:val="009F3310"/>
    <w:rsid w:val="00A05460"/>
    <w:rsid w:val="00A12DE3"/>
    <w:rsid w:val="00A81269"/>
    <w:rsid w:val="00A85B27"/>
    <w:rsid w:val="00A9208A"/>
    <w:rsid w:val="00AA67CC"/>
    <w:rsid w:val="00B177A1"/>
    <w:rsid w:val="00B33544"/>
    <w:rsid w:val="00B33B34"/>
    <w:rsid w:val="00B52E5E"/>
    <w:rsid w:val="00B90828"/>
    <w:rsid w:val="00B945D7"/>
    <w:rsid w:val="00B97D46"/>
    <w:rsid w:val="00BB163D"/>
    <w:rsid w:val="00BC633E"/>
    <w:rsid w:val="00BD3C10"/>
    <w:rsid w:val="00C459AE"/>
    <w:rsid w:val="00C704B4"/>
    <w:rsid w:val="00C72B34"/>
    <w:rsid w:val="00C80121"/>
    <w:rsid w:val="00CC2A07"/>
    <w:rsid w:val="00CF0960"/>
    <w:rsid w:val="00D05684"/>
    <w:rsid w:val="00D3180D"/>
    <w:rsid w:val="00D61908"/>
    <w:rsid w:val="00D62E37"/>
    <w:rsid w:val="00DA7441"/>
    <w:rsid w:val="00DE0D67"/>
    <w:rsid w:val="00E01C2C"/>
    <w:rsid w:val="00E13D35"/>
    <w:rsid w:val="00E23794"/>
    <w:rsid w:val="00E30E8D"/>
    <w:rsid w:val="00E821F6"/>
    <w:rsid w:val="00EA1B3C"/>
    <w:rsid w:val="00EC1C90"/>
    <w:rsid w:val="00F16633"/>
    <w:rsid w:val="00F4342F"/>
    <w:rsid w:val="00F510BA"/>
    <w:rsid w:val="00F52529"/>
    <w:rsid w:val="00F57B75"/>
    <w:rsid w:val="00FA21A9"/>
    <w:rsid w:val="00FC63C4"/>
    <w:rsid w:val="00FE44A1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7538A9"/>
  <w15:docId w15:val="{A2336305-A16E-4C78-B1FF-FD2AD05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33E"/>
    <w:pPr>
      <w:jc w:val="both"/>
      <w:outlineLvl w:val="0"/>
    </w:pPr>
    <w:rPr>
      <w:rFonts w:cs="Arial"/>
      <w:sz w:val="36"/>
      <w:szCs w:val="36"/>
    </w:rPr>
  </w:style>
  <w:style w:type="paragraph" w:styleId="Heading3">
    <w:name w:val="heading 3"/>
    <w:basedOn w:val="BodyText"/>
    <w:next w:val="Normal"/>
    <w:link w:val="Heading3Char"/>
    <w:qFormat/>
    <w:rsid w:val="00BC633E"/>
    <w:pPr>
      <w:spacing w:before="120" w:after="60"/>
      <w:jc w:val="both"/>
      <w:outlineLvl w:val="2"/>
    </w:pPr>
    <w:rPr>
      <w:rFonts w:ascii="Arial" w:hAnsi="Arial" w:cs="Arial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33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BC633E"/>
    <w:pPr>
      <w:keepLines w:val="0"/>
      <w:spacing w:before="80" w:after="20"/>
      <w:jc w:val="both"/>
      <w:outlineLvl w:val="4"/>
    </w:pPr>
    <w:rPr>
      <w:rFonts w:ascii="Arial" w:hAnsi="Arial" w:cs="Arial"/>
      <w:i w:val="0"/>
      <w:iCs w:val="0"/>
      <w:color w:val="FFFFFF"/>
      <w:spacing w:val="20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633E"/>
    <w:rPr>
      <w:rFonts w:ascii="Times New Roman" w:eastAsia="Times New Roman" w:hAnsi="Times New Roman" w:cs="Arial"/>
      <w:sz w:val="36"/>
      <w:szCs w:val="36"/>
    </w:rPr>
  </w:style>
  <w:style w:type="character" w:customStyle="1" w:styleId="Heading3Char">
    <w:name w:val="Heading 3 Char"/>
    <w:link w:val="Heading3"/>
    <w:rsid w:val="00BC633E"/>
    <w:rPr>
      <w:rFonts w:ascii="Arial" w:eastAsia="Times New Roman" w:hAnsi="Arial" w:cs="Arial"/>
      <w:b/>
      <w:sz w:val="21"/>
      <w:szCs w:val="21"/>
    </w:rPr>
  </w:style>
  <w:style w:type="character" w:customStyle="1" w:styleId="Heading5Char">
    <w:name w:val="Heading 5 Char"/>
    <w:aliases w:val="Heading (table) 5 Char"/>
    <w:link w:val="Heading5"/>
    <w:rsid w:val="00BC633E"/>
    <w:rPr>
      <w:rFonts w:ascii="Arial" w:eastAsia="Times New Roman" w:hAnsi="Arial" w:cs="Arial"/>
      <w:b/>
      <w:bCs/>
      <w:color w:val="FFFFFF"/>
      <w:spacing w:val="20"/>
      <w:sz w:val="17"/>
      <w:szCs w:val="18"/>
    </w:rPr>
  </w:style>
  <w:style w:type="paragraph" w:styleId="Header">
    <w:name w:val="header"/>
    <w:basedOn w:val="Normal"/>
    <w:link w:val="HeaderChar"/>
    <w:rsid w:val="00BC633E"/>
    <w:pPr>
      <w:tabs>
        <w:tab w:val="center" w:pos="4320"/>
        <w:tab w:val="right" w:pos="8640"/>
      </w:tabs>
      <w:jc w:val="both"/>
    </w:pPr>
    <w:rPr>
      <w:rFonts w:cs="Arial"/>
      <w:caps/>
      <w:spacing w:val="10"/>
      <w:sz w:val="16"/>
      <w:szCs w:val="16"/>
    </w:rPr>
  </w:style>
  <w:style w:type="character" w:customStyle="1" w:styleId="HeaderChar">
    <w:name w:val="Header Char"/>
    <w:link w:val="Header"/>
    <w:rsid w:val="00BC633E"/>
    <w:rPr>
      <w:rFonts w:ascii="Times New Roman" w:eastAsia="Times New Roman" w:hAnsi="Times New Roman" w:cs="Arial"/>
      <w:caps/>
      <w:spacing w:val="10"/>
      <w:sz w:val="16"/>
      <w:szCs w:val="16"/>
    </w:rPr>
  </w:style>
  <w:style w:type="paragraph" w:customStyle="1" w:styleId="TableBodyText">
    <w:name w:val="Table Body Text"/>
    <w:basedOn w:val="BodyText"/>
    <w:link w:val="TableBodyTextChar"/>
    <w:rsid w:val="00BC633E"/>
  </w:style>
  <w:style w:type="paragraph" w:customStyle="1" w:styleId="StyleTableBodyTextItalic">
    <w:name w:val="Style Table Body Text + Italic"/>
    <w:basedOn w:val="TableBodyText"/>
    <w:link w:val="StyleTableBodyTextItalicChar"/>
    <w:rsid w:val="00BC633E"/>
    <w:pPr>
      <w:spacing w:after="60"/>
      <w:jc w:val="both"/>
    </w:pPr>
    <w:rPr>
      <w:rFonts w:cs="Arial"/>
      <w:i/>
      <w:iCs/>
      <w:sz w:val="18"/>
      <w:szCs w:val="18"/>
    </w:rPr>
  </w:style>
  <w:style w:type="character" w:customStyle="1" w:styleId="TableBodyTextChar">
    <w:name w:val="Table Body Text Char"/>
    <w:link w:val="TableBodyText"/>
    <w:rsid w:val="00BC633E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TableBodyTextItalicChar">
    <w:name w:val="Style Table Body Text + Italic Char"/>
    <w:link w:val="StyleTableBodyTextItalic"/>
    <w:rsid w:val="00BC633E"/>
    <w:rPr>
      <w:rFonts w:ascii="Times New Roman" w:eastAsia="Times New Roman" w:hAnsi="Times New Roman" w:cs="Arial"/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33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C63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C633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E5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66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6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05460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63C4"/>
  </w:style>
  <w:style w:type="character" w:customStyle="1" w:styleId="DocumentMapChar">
    <w:name w:val="Document Map Char"/>
    <w:link w:val="DocumentMap"/>
    <w:uiPriority w:val="99"/>
    <w:semiHidden/>
    <w:rsid w:val="00FC63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33AC8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33AC8"/>
    <w:rPr>
      <w:rFonts w:eastAsia="Times New Roman"/>
    </w:rPr>
  </w:style>
  <w:style w:type="table" w:styleId="TableGrid">
    <w:name w:val="Table Grid"/>
    <w:basedOn w:val="TableNormal"/>
    <w:uiPriority w:val="59"/>
    <w:rsid w:val="0005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163D"/>
    <w:pPr>
      <w:keepNext/>
      <w:keepLines/>
      <w:spacing w:before="240" w:line="259" w:lineRule="auto"/>
      <w:jc w:val="left"/>
      <w:outlineLvl w:val="9"/>
    </w:pPr>
    <w:rPr>
      <w:rFonts w:ascii="Cambria" w:hAnsi="Cambria" w:cs="Times New Roman"/>
      <w:color w:val="365F91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B163D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420F02"/>
    <w:pPr>
      <w:ind w:left="720"/>
      <w:contextualSpacing/>
    </w:pPr>
  </w:style>
  <w:style w:type="character" w:styleId="SubtleEmphasis">
    <w:name w:val="Subtle Emphasis"/>
    <w:uiPriority w:val="19"/>
    <w:qFormat/>
    <w:rsid w:val="007D6BA1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BA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7D6BA1"/>
    <w:rPr>
      <w:rFonts w:eastAsia="Times New Roman"/>
      <w:color w:val="5A5A5A"/>
      <w:spacing w:val="15"/>
    </w:rPr>
  </w:style>
  <w:style w:type="paragraph" w:customStyle="1" w:styleId="Subtitle-Pia">
    <w:name w:val="Subtitle-Pia"/>
    <w:basedOn w:val="Subtitle"/>
    <w:link w:val="Subtitle-PiaChar"/>
    <w:qFormat/>
    <w:rsid w:val="007D6BA1"/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D6BA1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Subtitle-PiaChar">
    <w:name w:val="Subtitle-Pia Char"/>
    <w:link w:val="Subtitle-Pia"/>
    <w:rsid w:val="007D6BA1"/>
    <w:rPr>
      <w:rFonts w:eastAsia="Times New Roman"/>
      <w:b/>
      <w:color w:val="5A5A5A"/>
      <w:spacing w:val="1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D6BA1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Heading-Pia">
    <w:name w:val="Heading-Pia"/>
    <w:basedOn w:val="Heading1"/>
    <w:next w:val="Heading1"/>
    <w:link w:val="Heading-PiaChar"/>
    <w:qFormat/>
    <w:rsid w:val="00234391"/>
    <w:rPr>
      <w:rFonts w:ascii="Calibri" w:hAnsi="Calibri"/>
      <w:b/>
      <w:sz w:val="32"/>
    </w:rPr>
  </w:style>
  <w:style w:type="character" w:customStyle="1" w:styleId="Heading-PiaChar">
    <w:name w:val="Heading-Pia Char"/>
    <w:link w:val="Heading-Pia"/>
    <w:rsid w:val="00234391"/>
    <w:rPr>
      <w:rFonts w:eastAsia="Times New Roman" w:cs="Arial"/>
      <w:b/>
      <w:color w:val="5A5A5A"/>
      <w:spacing w:val="15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dr@cais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mouanetry\AppData\Local\Microsoft\Windows\Temporary%20Internet%20Files\Content.Outlook\M5HIGI0L\PDR@caiso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dr@cai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fortuno\My%20Documents\PDR%20Agreement%20and%20Registrations\Forms\PDR_Request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55146-666F-46C9-B15A-4D6D4B3E8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1D055-A54B-4A10-8203-82A45AFB2CEA}"/>
</file>

<file path=customXml/itemProps3.xml><?xml version="1.0" encoding="utf-8"?>
<ds:datastoreItem xmlns:ds="http://schemas.openxmlformats.org/officeDocument/2006/customXml" ds:itemID="{6B8790DD-E973-4184-AD70-D8943F5728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330A1E-2771-4483-90B3-223830B718AD}"/>
</file>

<file path=customXml/itemProps5.xml><?xml version="1.0" encoding="utf-8"?>
<ds:datastoreItem xmlns:ds="http://schemas.openxmlformats.org/officeDocument/2006/customXml" ds:itemID="{3899D702-3F36-400C-B6ED-9B722F8D6B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PDR_Request_Form</Template>
  <TotalTime>0</TotalTime>
  <Pages>6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2379</CharactersWithSpaces>
  <SharedDoc>false</SharedDoc>
  <HLinks>
    <vt:vector size="48" baseType="variant">
      <vt:variant>
        <vt:i4>4980780</vt:i4>
      </vt:variant>
      <vt:variant>
        <vt:i4>48</vt:i4>
      </vt:variant>
      <vt:variant>
        <vt:i4>0</vt:i4>
      </vt:variant>
      <vt:variant>
        <vt:i4>5</vt:i4>
      </vt:variant>
      <vt:variant>
        <vt:lpwstr>C:\Users\mmouanetry\AppData\Local\Microsoft\Windows\Temporary Internet Files\Content.Outlook\M5HIGI0L\PDR@caiso.com</vt:lpwstr>
      </vt:variant>
      <vt:variant>
        <vt:lpwstr/>
      </vt:variant>
      <vt:variant>
        <vt:i4>720957</vt:i4>
      </vt:variant>
      <vt:variant>
        <vt:i4>36</vt:i4>
      </vt:variant>
      <vt:variant>
        <vt:i4>0</vt:i4>
      </vt:variant>
      <vt:variant>
        <vt:i4>5</vt:i4>
      </vt:variant>
      <vt:variant>
        <vt:lpwstr>mailto:pdr@caiso.com</vt:lpwstr>
      </vt:variant>
      <vt:variant>
        <vt:lpwstr/>
      </vt:variant>
      <vt:variant>
        <vt:i4>720957</vt:i4>
      </vt:variant>
      <vt:variant>
        <vt:i4>33</vt:i4>
      </vt:variant>
      <vt:variant>
        <vt:i4>0</vt:i4>
      </vt:variant>
      <vt:variant>
        <vt:i4>5</vt:i4>
      </vt:variant>
      <vt:variant>
        <vt:lpwstr>mailto:pdr@caiso.com</vt:lpwstr>
      </vt:variant>
      <vt:variant>
        <vt:lpwstr/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_Toc519609022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_Toc519609021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_Toc519609020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_Toc519609019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_Toc519609018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- Utility Distribution Company (UDC) ID</dc:title>
  <dc:subject/>
  <dc:creator>Fortuno</dc:creator>
  <cp:keywords/>
  <cp:lastModifiedBy>Mikeska, Haley</cp:lastModifiedBy>
  <cp:revision>2</cp:revision>
  <cp:lastPrinted>2014-05-16T16:11:00Z</cp:lastPrinted>
  <dcterms:created xsi:type="dcterms:W3CDTF">2025-06-18T15:22:00Z</dcterms:created>
  <dcterms:modified xsi:type="dcterms:W3CDTF">2025-06-18T15:22:00Z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UriCopy">
    <vt:lpwstr/>
  </property>
  <property fmtid="{D5CDD505-2E9C-101B-9397-08002B2CF9AE}" pid="3" name="PageLink">
    <vt:lpwstr/>
  </property>
  <property fmtid="{D5CDD505-2E9C-101B-9397-08002B2CF9AE}" pid="4" name="OriginalURIBackup">
    <vt:lpwstr/>
  </property>
  <property fmtid="{D5CDD505-2E9C-101B-9397-08002B2CF9AE}" pid="5" name="Order">
    <vt:lpwstr>5127100.00000000</vt:lpwstr>
  </property>
  <property fmtid="{D5CDD505-2E9C-101B-9397-08002B2CF9AE}" pid="6" name="TemplateUrl">
    <vt:lpwstr/>
  </property>
  <property fmtid="{D5CDD505-2E9C-101B-9397-08002B2CF9AE}" pid="7" name="ISOKeywords">
    <vt:lpwstr/>
  </property>
  <property fmtid="{D5CDD505-2E9C-101B-9397-08002B2CF9AE}" pid="8" name="ISO Department">
    <vt:lpwstr>Market Services</vt:lpwstr>
  </property>
  <property fmtid="{D5CDD505-2E9C-101B-9397-08002B2CF9AE}" pid="9" name="ISOArchive">
    <vt:lpwstr>1;#Not Archived|d4ac4999-fa66-470b-a400-7ab6671d1fab</vt:lpwstr>
  </property>
  <property fmtid="{D5CDD505-2E9C-101B-9397-08002B2CF9AE}" pid="10" name="display_urn:schemas-microsoft-com:office:office#Content_x0020_Administrator">
    <vt:lpwstr>Khanabadi, Mojtaba</vt:lpwstr>
  </property>
  <property fmtid="{D5CDD505-2E9C-101B-9397-08002B2CF9AE}" pid="11" name="ISOGroup">
    <vt:lpwstr/>
  </property>
  <property fmtid="{D5CDD505-2E9C-101B-9397-08002B2CF9AE}" pid="12" name="ISOTopic">
    <vt:lpwstr>799;#Participate|b6f01787-07a1-4425-b95e-c90118ef6dfe</vt:lpwstr>
  </property>
  <property fmtid="{D5CDD505-2E9C-101B-9397-08002B2CF9AE}" pid="13" name="xd_ProgID">
    <vt:lpwstr/>
  </property>
  <property fmtid="{D5CDD505-2E9C-101B-9397-08002B2CF9AE}" pid="14" name="display_urn:schemas-microsoft-com:office:office#Content_x0020_Owner">
    <vt:lpwstr>Colussy, Peter</vt:lpwstr>
  </property>
  <property fmtid="{D5CDD505-2E9C-101B-9397-08002B2CF9AE}" pid="15" name="display_urn:schemas-microsoft-com:office:office#ISOContributor">
    <vt:lpwstr>Khanabadi, Mojtaba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ntentTypeId">
    <vt:lpwstr>0x010100776092249CC62C48AA17033F357BFB4B</vt:lpwstr>
  </property>
</Properties>
</file>